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74471" w14:textId="17916F36" w:rsidR="005179F2" w:rsidRDefault="002E7B68" w:rsidP="005179F2">
      <w:pPr>
        <w:pStyle w:val="Rubrik1"/>
      </w:pPr>
      <w:sdt>
        <w:sdtPr>
          <w:id w:val="393860814"/>
          <w:placeholder>
            <w:docPart w:val="04326B035A0044C3AF1B4F4A7135550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7C2E15">
            <w:t>Kallelse och dagordning årsmöte 20</w:t>
          </w:r>
          <w:r w:rsidR="00BC650F">
            <w:t>26</w:t>
          </w:r>
        </w:sdtContent>
      </w:sdt>
    </w:p>
    <w:p w14:paraId="15097D7E" w14:textId="07ED762B" w:rsidR="007C2E15" w:rsidRDefault="007C2E15" w:rsidP="003437C5">
      <w:r w:rsidRPr="007C2E15">
        <w:t xml:space="preserve">Härmed kallas medlemmar i Sveriges Lärare </w:t>
      </w:r>
      <w:proofErr w:type="gramStart"/>
      <w:r w:rsidRPr="007C2E15">
        <w:t>lokalförening</w:t>
      </w:r>
      <w:r w:rsidR="002E7B68">
        <w:t xml:space="preserve"> </w:t>
      </w:r>
      <w:r w:rsidRPr="007C2E15">
        <w:t xml:space="preserve"> till</w:t>
      </w:r>
      <w:proofErr w:type="gramEnd"/>
      <w:r w:rsidRPr="007C2E15">
        <w:t xml:space="preserve"> årsmöte 202</w:t>
      </w:r>
      <w:r w:rsidR="00BC650F">
        <w:t>6</w:t>
      </w:r>
      <w:r w:rsidRPr="007C2E15">
        <w:t>. </w:t>
      </w:r>
      <w:r>
        <w:t xml:space="preserve"> </w:t>
      </w:r>
    </w:p>
    <w:p w14:paraId="28200778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</w:p>
    <w:p w14:paraId="6FCB3F03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</w:p>
    <w:p w14:paraId="633D4DAC" w14:textId="5D269B56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</w:t>
      </w:r>
      <w:proofErr w:type="spellStart"/>
      <w:r w:rsidRPr="007C2E15">
        <w:t>föreningssidan</w:t>
      </w:r>
      <w:proofErr w:type="spellEnd"/>
      <w:r w:rsidRPr="007C2E15">
        <w:t xml:space="preserve"> under </w:t>
      </w:r>
      <w:r>
        <w:t xml:space="preserve">fliken </w:t>
      </w:r>
      <w:r w:rsidRPr="007C2E15">
        <w:t>nyheter</w:t>
      </w:r>
      <w:r w:rsidR="002E7B68">
        <w:t>.</w:t>
      </w:r>
      <w:r w:rsidRPr="007C2E15">
        <w:t> </w:t>
      </w:r>
      <w:r>
        <w:t xml:space="preserve"> </w:t>
      </w:r>
    </w:p>
    <w:p w14:paraId="41D9BBCA" w14:textId="77777777" w:rsidR="007C2E15" w:rsidRDefault="007C2E15" w:rsidP="003437C5">
      <w:r w:rsidRPr="007C2E15">
        <w:rPr>
          <w:b/>
          <w:bCs/>
        </w:rPr>
        <w:t>Anmälan av deltagande:  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</w:p>
    <w:p w14:paraId="59061B55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5A537BB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4FBF2F7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748DDE32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019213D0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5C0EB88D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3BCAD69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6F9703DE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0F7C518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2F4FDDCA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25FC6800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5F2E84C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16A838F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4E9DDC1B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1911CE21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5B1D850E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1686455A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3ECB9454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25C592AF" w14:textId="27A40F6C" w:rsidR="00583765" w:rsidRDefault="007C2E15" w:rsidP="00583765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2798FF7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338C70E9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2DD472D6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4A464D90" w14:textId="77777777"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061A74A4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14:paraId="3FF97D90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1-årig mandatperiod </w:t>
      </w:r>
    </w:p>
    <w:p w14:paraId="6152C9D0" w14:textId="77777777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40151BDC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04DAA4F6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14:paraId="52F72345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lastRenderedPageBreak/>
        <w:t>Ett eller flera förhandlingsombud, FO</w:t>
      </w:r>
    </w:p>
    <w:p w14:paraId="6E10E6DB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197542C4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428F1F90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07BAA04C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1DA433F1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3F695E19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484BABBD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1A085684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4CEBCC29" w14:textId="77777777" w:rsidR="00337FC1" w:rsidRDefault="00337FC1" w:rsidP="00337FC1">
      <w:pPr>
        <w:ind w:left="360"/>
      </w:pPr>
    </w:p>
    <w:p w14:paraId="0D04224E" w14:textId="77777777" w:rsidR="00337FC1" w:rsidRDefault="00337FC1" w:rsidP="00337FC1">
      <w:pPr>
        <w:ind w:left="360"/>
      </w:pPr>
    </w:p>
    <w:p w14:paraId="72A4C2E7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0B339" w14:textId="77777777" w:rsidR="002E7B68" w:rsidRDefault="002E7B68" w:rsidP="00ED6C6F">
      <w:pPr>
        <w:spacing w:after="0" w:line="240" w:lineRule="auto"/>
      </w:pPr>
      <w:r>
        <w:separator/>
      </w:r>
    </w:p>
    <w:p w14:paraId="36688579" w14:textId="77777777" w:rsidR="002E7B68" w:rsidRDefault="002E7B68"/>
    <w:p w14:paraId="62D53EDC" w14:textId="77777777" w:rsidR="002E7B68" w:rsidRDefault="002E7B68"/>
  </w:endnote>
  <w:endnote w:type="continuationSeparator" w:id="0">
    <w:p w14:paraId="120B8563" w14:textId="77777777" w:rsidR="002E7B68" w:rsidRDefault="002E7B68" w:rsidP="00ED6C6F">
      <w:pPr>
        <w:spacing w:after="0" w:line="240" w:lineRule="auto"/>
      </w:pPr>
      <w:r>
        <w:continuationSeparator/>
      </w:r>
    </w:p>
    <w:p w14:paraId="5F08D5DE" w14:textId="77777777" w:rsidR="002E7B68" w:rsidRDefault="002E7B68"/>
    <w:p w14:paraId="71019A9C" w14:textId="77777777" w:rsidR="002E7B68" w:rsidRDefault="002E7B68"/>
  </w:endnote>
  <w:endnote w:type="continuationNotice" w:id="1">
    <w:p w14:paraId="29F5AB71" w14:textId="77777777" w:rsidR="002E7B68" w:rsidRDefault="002E7B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93A53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2C5F5CDA" w14:textId="77777777" w:rsidTr="008B5D01">
      <w:trPr>
        <w:trHeight w:hRule="exact" w:val="567"/>
      </w:trPr>
      <w:tc>
        <w:tcPr>
          <w:tcW w:w="1563" w:type="dxa"/>
          <w:vAlign w:val="bottom"/>
        </w:tcPr>
        <w:p w14:paraId="59EF63DC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464CD152" wp14:editId="0C07192C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4FD6C35E" w14:textId="77777777" w:rsidR="00DF63EC" w:rsidRPr="00DF63EC" w:rsidRDefault="002E7B68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7D11BBD2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6179F0E2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1C520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3713CD0B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55640084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7874A204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2D785A08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</w:t>
          </w:r>
          <w:proofErr w:type="gramStart"/>
          <w:r>
            <w:t>802540-5542</w:t>
          </w:r>
          <w:proofErr w:type="gramEnd"/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7D22B201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0DAE026E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A7E31" w14:textId="77777777" w:rsidR="002E7B68" w:rsidRDefault="002E7B68" w:rsidP="00ED6C6F">
      <w:pPr>
        <w:spacing w:after="0" w:line="240" w:lineRule="auto"/>
      </w:pPr>
      <w:r>
        <w:separator/>
      </w:r>
    </w:p>
  </w:footnote>
  <w:footnote w:type="continuationSeparator" w:id="0">
    <w:p w14:paraId="106C945B" w14:textId="77777777" w:rsidR="002E7B68" w:rsidRDefault="002E7B68" w:rsidP="00ED6C6F">
      <w:pPr>
        <w:spacing w:after="0" w:line="240" w:lineRule="auto"/>
      </w:pPr>
      <w:r>
        <w:continuationSeparator/>
      </w:r>
    </w:p>
  </w:footnote>
  <w:footnote w:type="continuationNotice" w:id="1">
    <w:p w14:paraId="57960475" w14:textId="77777777" w:rsidR="002E7B68" w:rsidRPr="00DC2F3F" w:rsidRDefault="002E7B68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09E2A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341661D1" w14:textId="77777777" w:rsidTr="00256B04">
      <w:tc>
        <w:tcPr>
          <w:tcW w:w="4814" w:type="dxa"/>
        </w:tcPr>
        <w:p w14:paraId="11B05860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075D736C" wp14:editId="27219FD2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placeholder/>
            <w:date w:fullDate="2026-04-13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353B074F" w14:textId="6F144412" w:rsidR="00280776" w:rsidRDefault="002E7B68" w:rsidP="008E1E7B">
              <w:pPr>
                <w:pStyle w:val="Sidhuvud"/>
                <w:spacing w:before="100"/>
                <w:jc w:val="right"/>
              </w:pPr>
              <w:r>
                <w:t>13 april 2026</w:t>
              </w:r>
            </w:p>
          </w:sdtContent>
        </w:sdt>
        <w:p w14:paraId="34943086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59B3604C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1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8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3594961">
    <w:abstractNumId w:val="15"/>
  </w:num>
  <w:num w:numId="2" w16cid:durableId="308631158">
    <w:abstractNumId w:val="0"/>
  </w:num>
  <w:num w:numId="3" w16cid:durableId="2110272434">
    <w:abstractNumId w:val="2"/>
  </w:num>
  <w:num w:numId="4" w16cid:durableId="1618178141">
    <w:abstractNumId w:val="16"/>
  </w:num>
  <w:num w:numId="5" w16cid:durableId="1378897503">
    <w:abstractNumId w:val="14"/>
  </w:num>
  <w:num w:numId="6" w16cid:durableId="2050103288">
    <w:abstractNumId w:val="11"/>
  </w:num>
  <w:num w:numId="7" w16cid:durableId="1113934853">
    <w:abstractNumId w:val="7"/>
  </w:num>
  <w:num w:numId="8" w16cid:durableId="936788245">
    <w:abstractNumId w:val="4"/>
  </w:num>
  <w:num w:numId="9" w16cid:durableId="1677227823">
    <w:abstractNumId w:val="5"/>
  </w:num>
  <w:num w:numId="10" w16cid:durableId="239877131">
    <w:abstractNumId w:val="3"/>
  </w:num>
  <w:num w:numId="11" w16cid:durableId="128211492">
    <w:abstractNumId w:val="12"/>
  </w:num>
  <w:num w:numId="12" w16cid:durableId="1814560833">
    <w:abstractNumId w:val="13"/>
  </w:num>
  <w:num w:numId="13" w16cid:durableId="885457798">
    <w:abstractNumId w:val="10"/>
  </w:num>
  <w:num w:numId="14" w16cid:durableId="1008753454">
    <w:abstractNumId w:val="8"/>
  </w:num>
  <w:num w:numId="15" w16cid:durableId="363792687">
    <w:abstractNumId w:val="6"/>
  </w:num>
  <w:num w:numId="16" w16cid:durableId="1336032638">
    <w:abstractNumId w:val="9"/>
  </w:num>
  <w:num w:numId="17" w16cid:durableId="76754498">
    <w:abstractNumId w:val="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7B68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E7B68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07A8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8C48EA"/>
  <w15:chartTrackingRefBased/>
  <w15:docId w15:val="{50651398-C8A9-417E-B74B-C6B9CCF29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afors\Downloads\260109-mall-2026-kallelse-och-dagordning-arsmote_lokalforening-regionalforening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326B035A0044C3AF1B4F4A713555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89F77DB-64FA-4DB3-BE9A-BDEBEC47B55B}"/>
      </w:docPartPr>
      <w:docPartBody>
        <w:p w:rsidR="00FE2119" w:rsidRDefault="00FE2119">
          <w:pPr>
            <w:pStyle w:val="04326B035A0044C3AF1B4F4A71355508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119"/>
    <w:rsid w:val="00B307A8"/>
    <w:rsid w:val="00FE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04326B035A0044C3AF1B4F4A71355508">
    <w:name w:val="04326B035A0044C3AF1B4F4A713555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438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312716E71F3D44B0B6435525874069" ma:contentTypeVersion="15" ma:contentTypeDescription="Skapa ett nytt dokument." ma:contentTypeScope="" ma:versionID="27839049e1f3471030b072e6e5cef7a8">
  <xsd:schema xmlns:xsd="http://www.w3.org/2001/XMLSchema" xmlns:xs="http://www.w3.org/2001/XMLSchema" xmlns:p="http://schemas.microsoft.com/office/2006/metadata/properties" xmlns:ns2="e7c181a3-7f64-466d-800d-79c281592b3d" xmlns:ns3="e37777eb-9b91-4b4e-9ee2-df401e7f56fe" targetNamespace="http://schemas.microsoft.com/office/2006/metadata/properties" ma:root="true" ma:fieldsID="6111ea8d4dd696c70b67f1572730319d" ns2:_="" ns3:_="">
    <xsd:import namespace="e7c181a3-7f64-466d-800d-79c281592b3d"/>
    <xsd:import namespace="e37777eb-9b91-4b4e-9ee2-df401e7f56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181a3-7f64-466d-800d-79c281592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28e5a1e8-6315-44b5-b3f9-808af5292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7777eb-9b91-4b4e-9ee2-df401e7f56f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699a795-8ea5-4632-b1dd-2743b3f9ee52}" ma:internalName="TaxCatchAll" ma:showField="CatchAllData" ma:web="e37777eb-9b91-4b4e-9ee2-df401e7f56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181a3-7f64-466d-800d-79c281592b3d">
      <Terms xmlns="http://schemas.microsoft.com/office/infopath/2007/PartnerControls"/>
    </lcf76f155ced4ddcb4097134ff3c332f>
    <TaxCatchAll xmlns="e37777eb-9b91-4b4e-9ee2-df401e7f56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21AF06E-5630-458F-AEAC-EA05F726D0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181a3-7f64-466d-800d-79c281592b3d"/>
    <ds:schemaRef ds:uri="e37777eb-9b91-4b4e-9ee2-df401e7f56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e7c181a3-7f64-466d-800d-79c281592b3d"/>
    <ds:schemaRef ds:uri="e37777eb-9b91-4b4e-9ee2-df401e7f56fe"/>
  </ds:schemaRefs>
</ds:datastoreItem>
</file>

<file path=customXml/itemProps4.xml><?xml version="1.0" encoding="utf-8"?>
<ds:datastoreItem xmlns:ds="http://schemas.openxmlformats.org/officeDocument/2006/customXml" ds:itemID="{F425ED1F-C8BA-4C2F-B8CC-B65D72B8F6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260109-mall-2026-kallelse-och-dagordning-arsmote_lokalforening-regionalforening (2)</Template>
  <TotalTime>3</TotalTime>
  <Pages>2</Pages>
  <Words>281</Words>
  <Characters>1492</Characters>
  <Application>Microsoft Office Word</Application>
  <DocSecurity>0</DocSecurity>
  <Lines>12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Johanna Fors</dc:creator>
  <cp:keywords/>
  <dc:description/>
  <cp:lastModifiedBy>Johanna Fors</cp:lastModifiedBy>
  <cp:revision>1</cp:revision>
  <cp:lastPrinted>2023-03-16T10:13:00Z</cp:lastPrinted>
  <dcterms:created xsi:type="dcterms:W3CDTF">2026-04-21T11:31:00Z</dcterms:created>
  <dcterms:modified xsi:type="dcterms:W3CDTF">2026-04-21T11:34:00Z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0x01010069312716E71F3D44B0B6435525874069</vt:lpwstr>
  </property>
  <property fmtid="{D5CDD505-2E9C-101B-9397-08002B2CF9AE}" pid="3" name="MediaServiceImageTags">
    <vt:lpwstr/>
  </property>
  <property fmtid="{D5CDD505-2E9C-101B-9397-08002B2CF9AE}" pid="4" name="MSIP_Label_aee66684-132d-4091-ba85-febe13108499_Enabled">
    <vt:lpwstr>true</vt:lpwstr>
  </property>
  <property fmtid="{D5CDD505-2E9C-101B-9397-08002B2CF9AE}" pid="5" name="MSIP_Label_aee66684-132d-4091-ba85-febe13108499_SetDate">
    <vt:lpwstr>2026-04-21T11:34:56Z</vt:lpwstr>
  </property>
  <property fmtid="{D5CDD505-2E9C-101B-9397-08002B2CF9AE}" pid="6" name="MSIP_Label_aee66684-132d-4091-ba85-febe13108499_Method">
    <vt:lpwstr>Privileged</vt:lpwstr>
  </property>
  <property fmtid="{D5CDD505-2E9C-101B-9397-08002B2CF9AE}" pid="7" name="MSIP_Label_aee66684-132d-4091-ba85-febe13108499_Name">
    <vt:lpwstr>Nivå 1 - Öppen</vt:lpwstr>
  </property>
  <property fmtid="{D5CDD505-2E9C-101B-9397-08002B2CF9AE}" pid="8" name="MSIP_Label_aee66684-132d-4091-ba85-febe13108499_SiteId">
    <vt:lpwstr>8807d267-3fda-4366-b38e-18280f4cb762</vt:lpwstr>
  </property>
  <property fmtid="{D5CDD505-2E9C-101B-9397-08002B2CF9AE}" pid="9" name="MSIP_Label_aee66684-132d-4091-ba85-febe13108499_ActionId">
    <vt:lpwstr>923bbdeb-2f3b-4ed8-a149-279499e0a7c2</vt:lpwstr>
  </property>
  <property fmtid="{D5CDD505-2E9C-101B-9397-08002B2CF9AE}" pid="10" name="MSIP_Label_aee66684-132d-4091-ba85-febe13108499_ContentBits">
    <vt:lpwstr>0</vt:lpwstr>
  </property>
  <property fmtid="{D5CDD505-2E9C-101B-9397-08002B2CF9AE}" pid="11" name="MSIP_Label_aee66684-132d-4091-ba85-febe13108499_Tag">
    <vt:lpwstr>10, 0, 1, 1</vt:lpwstr>
  </property>
</Properties>
</file>