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 w:displacedByCustomXml="next"/>
    <w:bookmarkEnd w:id="0" w:displacedByCustomXml="next"/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12B20436" w:rsidR="005179F2" w:rsidRDefault="00EF6820" w:rsidP="00EF6820">
          <w:pPr>
            <w:pStyle w:val="Rubrik1"/>
          </w:pPr>
          <w:r w:rsidRPr="00EF6820">
            <w:t>Verksamhetsberättelse för 2023</w:t>
          </w:r>
          <w:r w:rsidR="008B4457" w:rsidRPr="00EF6820">
            <w:t xml:space="preserve"> </w:t>
          </w:r>
          <w:r w:rsidRPr="00EF6820">
            <w:t xml:space="preserve">           </w:t>
          </w:r>
          <w:r w:rsidR="00746D7B">
            <w:t>Sveriges Lärare, Gnosjö</w:t>
          </w:r>
        </w:p>
      </w:sdtContent>
    </w:sdt>
    <w:p w14:paraId="3F4F3555" w14:textId="119BE0F7" w:rsidR="00EF6820" w:rsidRDefault="007C0435" w:rsidP="00F87241">
      <w:pPr>
        <w:pStyle w:val="Rubrik2"/>
      </w:pPr>
      <w:r>
        <w:t>Fakta om föreningen</w:t>
      </w:r>
    </w:p>
    <w:p w14:paraId="241224C5" w14:textId="15C98253" w:rsidR="001D107B" w:rsidRDefault="000C0C41" w:rsidP="001D107B">
      <w:r>
        <w:t>Ordförande: Åsa Gabrielsson</w:t>
      </w:r>
    </w:p>
    <w:p w14:paraId="6E996C89" w14:textId="6A18592B" w:rsidR="000C0C41" w:rsidRDefault="00867A10" w:rsidP="001D107B">
      <w:r>
        <w:t>Vice ordförande: Lina Chakteliu</w:t>
      </w:r>
      <w:r w:rsidR="000C1A30">
        <w:t>s</w:t>
      </w:r>
    </w:p>
    <w:p w14:paraId="23309DE7" w14:textId="62145DB3" w:rsidR="00867A10" w:rsidRDefault="00B12CEE" w:rsidP="001D107B">
      <w:r>
        <w:t>Sekreterare: Elina Jonsson</w:t>
      </w:r>
    </w:p>
    <w:p w14:paraId="425B9423" w14:textId="31886736" w:rsidR="00B12CEE" w:rsidRDefault="00B12CEE" w:rsidP="001D107B">
      <w:r>
        <w:t xml:space="preserve">Ledamöter: Martina Jonsson, </w:t>
      </w:r>
      <w:r w:rsidR="000C1A30">
        <w:t xml:space="preserve">Marie Carlsson, Thomas Carlsson, </w:t>
      </w:r>
      <w:r w:rsidR="00E3474D">
        <w:t>Hanna Carlsson</w:t>
      </w:r>
    </w:p>
    <w:p w14:paraId="612427CD" w14:textId="77777777" w:rsidR="008F33CC" w:rsidRDefault="00E3474D" w:rsidP="001D107B">
      <w:r w:rsidRPr="00F90D86">
        <w:t xml:space="preserve">Suppleanter: </w:t>
      </w:r>
      <w:proofErr w:type="spellStart"/>
      <w:r w:rsidR="00BF738C" w:rsidRPr="00F90D86">
        <w:t>Eema</w:t>
      </w:r>
      <w:proofErr w:type="spellEnd"/>
      <w:r w:rsidR="00BF738C" w:rsidRPr="00F90D86">
        <w:t xml:space="preserve"> Lennebrink, </w:t>
      </w:r>
      <w:r w:rsidR="00F90D86" w:rsidRPr="00F90D86">
        <w:t>Eva Liljeha</w:t>
      </w:r>
      <w:r w:rsidR="00F90D86">
        <w:t xml:space="preserve">ll-Nyström, Catarina Mårtensson, </w:t>
      </w:r>
      <w:r w:rsidR="003F481F">
        <w:t xml:space="preserve">Jenny Thur, </w:t>
      </w:r>
    </w:p>
    <w:p w14:paraId="58EC472D" w14:textId="3517FF13" w:rsidR="00E3474D" w:rsidRDefault="003F481F" w:rsidP="001D107B">
      <w:r w:rsidRPr="006B31DC">
        <w:t>Ann-Katrin</w:t>
      </w:r>
      <w:r w:rsidR="008F33CC" w:rsidRPr="006B31DC">
        <w:t xml:space="preserve"> Strand, Jenny Wallin, </w:t>
      </w:r>
      <w:r w:rsidR="006B31DC" w:rsidRPr="006B31DC">
        <w:t>Sa</w:t>
      </w:r>
      <w:r w:rsidR="006B31DC">
        <w:t>ra Thuresson</w:t>
      </w:r>
    </w:p>
    <w:p w14:paraId="74A147F4" w14:textId="3C0F1957" w:rsidR="006B31DC" w:rsidRDefault="006B31DC" w:rsidP="001D107B">
      <w:r>
        <w:t>Revisorer: Jeanette Hultegård, Lena Sveningsson</w:t>
      </w:r>
    </w:p>
    <w:p w14:paraId="2A4BEBDC" w14:textId="79BCB664" w:rsidR="006B31DC" w:rsidRDefault="006B31DC" w:rsidP="001D107B">
      <w:r>
        <w:t>Valberedning: Lars Alm</w:t>
      </w:r>
      <w:r w:rsidR="0033740C">
        <w:t>en, Cecilia Clenow</w:t>
      </w:r>
    </w:p>
    <w:p w14:paraId="57AE00AE" w14:textId="45AC2D33" w:rsidR="0033740C" w:rsidRDefault="0033740C" w:rsidP="001D107B">
      <w:r>
        <w:t>Huvudskyddsombud: Jan-Eric Ohliw (slutade juni -24)</w:t>
      </w:r>
    </w:p>
    <w:p w14:paraId="794EC741" w14:textId="7B0E1050" w:rsidR="00CF5DEE" w:rsidRDefault="00CF5DEE" w:rsidP="001D107B">
      <w:r>
        <w:t>Lokalföreningen ha</w:t>
      </w:r>
      <w:r w:rsidR="001F50AF">
        <w:t>r 223 yrkesverksamma</w:t>
      </w:r>
      <w:r>
        <w:t xml:space="preserve"> medlemmar och</w:t>
      </w:r>
      <w:r w:rsidR="001F50AF">
        <w:t xml:space="preserve"> 25 </w:t>
      </w:r>
      <w:r>
        <w:t>pensionärsmedlemmar.</w:t>
      </w:r>
    </w:p>
    <w:p w14:paraId="62F877BE" w14:textId="34A16823" w:rsidR="00CF5DEE" w:rsidRDefault="00CF5DEE" w:rsidP="001D107B">
      <w:r>
        <w:t>Viola Lundh är kontaktperson för pensionärerna.</w:t>
      </w:r>
    </w:p>
    <w:p w14:paraId="2F24E74C" w14:textId="4C2B4448" w:rsidR="00094469" w:rsidRDefault="00094469" w:rsidP="001D107B">
      <w:r>
        <w:t>Under året har vi haft</w:t>
      </w:r>
      <w:r w:rsidR="00746D7B">
        <w:t xml:space="preserve"> </w:t>
      </w:r>
      <w:r w:rsidR="00024356">
        <w:t xml:space="preserve">vi haft </w:t>
      </w:r>
      <w:r w:rsidR="00F5602E">
        <w:t xml:space="preserve">tio </w:t>
      </w:r>
      <w:r>
        <w:t>protok</w:t>
      </w:r>
      <w:r w:rsidR="00E9754D">
        <w:t>ollförda styrelsemöten.</w:t>
      </w:r>
    </w:p>
    <w:p w14:paraId="45DD1F8C" w14:textId="2D887C95" w:rsidR="00E9754D" w:rsidRPr="006B31DC" w:rsidRDefault="00E9754D" w:rsidP="001D107B">
      <w:r>
        <w:t>Det har hållits</w:t>
      </w:r>
      <w:r w:rsidR="001F50AF">
        <w:t xml:space="preserve"> årsmöten </w:t>
      </w:r>
      <w:r w:rsidR="00314762">
        <w:t xml:space="preserve">på </w:t>
      </w:r>
      <w:r w:rsidR="001F50AF">
        <w:t xml:space="preserve">alla </w:t>
      </w:r>
      <w:r w:rsidR="00314762">
        <w:t>arbetsplatse</w:t>
      </w:r>
      <w:r w:rsidR="001F50AF">
        <w:t>r.</w:t>
      </w:r>
    </w:p>
    <w:p w14:paraId="392B8D2B" w14:textId="13B85348" w:rsidR="00F45B1E" w:rsidRDefault="00F45B1E" w:rsidP="007F5C53">
      <w:pPr>
        <w:pStyle w:val="Rubrik2"/>
      </w:pPr>
      <w:r>
        <w:t>Viktiga händelser under året</w:t>
      </w:r>
      <w:r w:rsidR="00DD54F9">
        <w:t xml:space="preserve"> </w:t>
      </w:r>
    </w:p>
    <w:p w14:paraId="0DF12D19" w14:textId="536D949D" w:rsidR="00BF4C94" w:rsidRDefault="00BF4C94" w:rsidP="00F45B1E">
      <w:r>
        <w:t xml:space="preserve">Vi hade en träff för alla ombud på Köket </w:t>
      </w:r>
      <w:r w:rsidR="00D678C0">
        <w:t>den 13/11</w:t>
      </w:r>
      <w:r w:rsidR="00866F4C">
        <w:t xml:space="preserve">. </w:t>
      </w:r>
    </w:p>
    <w:p w14:paraId="2DEB2480" w14:textId="626DC816" w:rsidR="00FC18DF" w:rsidRDefault="00FC18DF" w:rsidP="00F45B1E">
      <w:r>
        <w:t>Vi driver frågan om arbetskläder för personal som arbetar inom fritidshemmen.</w:t>
      </w:r>
    </w:p>
    <w:p w14:paraId="0B13AD44" w14:textId="79D2D7A4" w:rsidR="00566005" w:rsidRDefault="00566005" w:rsidP="00F45B1E">
      <w:r>
        <w:t>Vi vill få arbetet i</w:t>
      </w:r>
      <w:r w:rsidR="003E54EA">
        <w:t xml:space="preserve">nom LSG för förskolan att organiseras på ett bättre sätt. Det ska finnas möjlighet för de som sitter med där att kunna ta del av alla arbetsplatsers </w:t>
      </w:r>
      <w:r w:rsidR="000459B8">
        <w:t>protokoll från APT och kunna säkerställa att frågor förs vidare</w:t>
      </w:r>
      <w:r w:rsidR="006C08F5">
        <w:t>.</w:t>
      </w:r>
    </w:p>
    <w:p w14:paraId="28A7B9DF" w14:textId="39EB3988" w:rsidR="006C08F5" w:rsidRDefault="006C08F5" w:rsidP="00F45B1E">
      <w:r>
        <w:t xml:space="preserve">Vi </w:t>
      </w:r>
      <w:r w:rsidR="003802F8">
        <w:t xml:space="preserve">delger ombuden </w:t>
      </w:r>
      <w:r w:rsidR="00A23D99">
        <w:t>utbildningst</w:t>
      </w:r>
      <w:r w:rsidR="003802F8">
        <w:t xml:space="preserve">illfällen för att kunna </w:t>
      </w:r>
      <w:r w:rsidR="00866893">
        <w:t>stärkas i sin roll som ombud.</w:t>
      </w:r>
    </w:p>
    <w:p w14:paraId="100AE95B" w14:textId="2E865382" w:rsidR="007156C6" w:rsidRDefault="000166A5" w:rsidP="00F45B1E">
      <w:r>
        <w:t xml:space="preserve">Vi </w:t>
      </w:r>
      <w:r w:rsidR="007B08FC">
        <w:t>arbetar med</w:t>
      </w:r>
      <w:r>
        <w:t xml:space="preserve"> vad som gäller </w:t>
      </w:r>
      <w:r w:rsidR="0047567E">
        <w:t>om man är sjuk/frånvarande på förskolan</w:t>
      </w:r>
      <w:r w:rsidR="001F50AF">
        <w:t>s</w:t>
      </w:r>
      <w:r w:rsidR="0047567E">
        <w:t xml:space="preserve"> APT </w:t>
      </w:r>
      <w:r w:rsidR="008F6709">
        <w:t xml:space="preserve">och </w:t>
      </w:r>
      <w:r w:rsidR="00976455">
        <w:t>arbetar vidare med att få klarhet i vad som gäller</w:t>
      </w:r>
      <w:r w:rsidR="004C2946">
        <w:t>.</w:t>
      </w:r>
      <w:r w:rsidR="00976455">
        <w:t xml:space="preserve"> </w:t>
      </w:r>
    </w:p>
    <w:p w14:paraId="6B4019A6" w14:textId="25253DA3" w:rsidR="009342A7" w:rsidRDefault="009342A7" w:rsidP="00F45B1E">
      <w:r>
        <w:t xml:space="preserve">Samverkat till tydligare riktlinjer kring vad som gäller </w:t>
      </w:r>
      <w:r w:rsidR="0094138A">
        <w:t>när man tar emot VFU-elever.</w:t>
      </w:r>
    </w:p>
    <w:p w14:paraId="20BA603F" w14:textId="0456F2E3" w:rsidR="00F30F14" w:rsidRDefault="00F30F14" w:rsidP="00F45B1E">
      <w:r>
        <w:lastRenderedPageBreak/>
        <w:t xml:space="preserve">Vi har arbetat med </w:t>
      </w:r>
      <w:r w:rsidR="00835004">
        <w:t xml:space="preserve">frågan om </w:t>
      </w:r>
      <w:r w:rsidR="000D7934">
        <w:t xml:space="preserve">bättre arbetsmiljö </w:t>
      </w:r>
      <w:r w:rsidR="005B3934">
        <w:t>gällande ventilation/renovering i olika lokaler.</w:t>
      </w:r>
    </w:p>
    <w:p w14:paraId="098DCB90" w14:textId="6976C990" w:rsidR="00F45B1E" w:rsidRDefault="009316F4" w:rsidP="00F87241">
      <w:pPr>
        <w:pStyle w:val="Rubrik2"/>
      </w:pPr>
      <w:r>
        <w:t>U</w:t>
      </w:r>
      <w:r w:rsidR="00471297">
        <w:t>ppföljning och u</w:t>
      </w:r>
      <w:r>
        <w:t xml:space="preserve">tvärdering av föreningens verksamhet i förhållande till </w:t>
      </w:r>
      <w:r w:rsidR="00F87241">
        <w:t>verksamhetsplanen</w:t>
      </w:r>
    </w:p>
    <w:p w14:paraId="60995110" w14:textId="402886D8" w:rsidR="002E056C" w:rsidRDefault="002E056C" w:rsidP="00E701D1">
      <w:pPr>
        <w:pStyle w:val="Rubrik3"/>
      </w:pPr>
      <w:r>
        <w:t>Uppföljning av</w:t>
      </w:r>
      <w:r w:rsidR="007C5DE5">
        <w:t xml:space="preserve"> nedanstående beslutade</w:t>
      </w:r>
      <w:r>
        <w:t xml:space="preserve"> fokusområde</w:t>
      </w:r>
      <w:r w:rsidR="00E701D1">
        <w:t xml:space="preserve">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215B" w14:paraId="5EC8C369" w14:textId="77777777" w:rsidTr="0039215B">
        <w:tc>
          <w:tcPr>
            <w:tcW w:w="8494" w:type="dxa"/>
          </w:tcPr>
          <w:p w14:paraId="56FD8748" w14:textId="6DC9E09C" w:rsidR="0039215B" w:rsidRPr="0051138B" w:rsidRDefault="0039215B" w:rsidP="0051138B">
            <w:pPr>
              <w:pStyle w:val="Rubrik3"/>
              <w:outlineLvl w:val="2"/>
            </w:pPr>
            <w:r w:rsidRPr="0051138B">
              <w:t>Fokusområden lokal nivå</w:t>
            </w:r>
            <w:r w:rsidR="001C575E" w:rsidRPr="0051138B">
              <w:t xml:space="preserve"> 2023 </w:t>
            </w:r>
          </w:p>
          <w:p w14:paraId="573BC3D3" w14:textId="77777777" w:rsidR="0039215B" w:rsidRPr="0051138B" w:rsidRDefault="0039215B" w:rsidP="0039215B">
            <w:pPr>
              <w:pStyle w:val="Brdtext"/>
              <w:rPr>
                <w:i/>
              </w:rPr>
            </w:pPr>
            <w:r w:rsidRPr="0051138B">
              <w:rPr>
                <w:i/>
              </w:rPr>
              <w:t>Sveriges Lärare har som målsättning på lokal nivå</w:t>
            </w:r>
          </w:p>
          <w:p w14:paraId="2AD45A5C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sätta mål och verka för lokala fackliga framgångar som förbättrar medlemmarnas vardagssituation på varje arbetsplats</w:t>
            </w:r>
          </w:p>
          <w:p w14:paraId="2F9B33B2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verka för att stärka studie- och yrkesvägledare och lärare i olika skolformer i yrkesspecifika frågor</w:t>
            </w:r>
          </w:p>
          <w:p w14:paraId="701AF6F2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verka för att skolan och förskolan får ökade resurser i budgetarbete</w:t>
            </w:r>
          </w:p>
          <w:p w14:paraId="5580A676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 xml:space="preserve">Att öka den fackliga närvaron och den fackliga styrkan på arbetsplatserna </w:t>
            </w:r>
          </w:p>
          <w:p w14:paraId="437EE325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locka till engagemang och verka för att det finns ett eller flera välutbildade och kunniga ombud på varje arbetsplats där vi har medlemmar</w:t>
            </w:r>
          </w:p>
          <w:p w14:paraId="75DCD9F4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öka organisationsgraden för Sveriges Lärare</w:t>
            </w:r>
          </w:p>
          <w:p w14:paraId="5A288024" w14:textId="77777777" w:rsidR="0039215B" w:rsidRDefault="0039215B" w:rsidP="007F5C53">
            <w:pPr>
              <w:pStyle w:val="Brdtext"/>
            </w:pPr>
          </w:p>
        </w:tc>
      </w:tr>
    </w:tbl>
    <w:p w14:paraId="7622DA36" w14:textId="77777777" w:rsidR="00B94ED5" w:rsidRDefault="00B94ED5" w:rsidP="00B94ED5"/>
    <w:p w14:paraId="5368A2AB" w14:textId="609706A4" w:rsidR="007C5DE5" w:rsidRDefault="007C5DE5" w:rsidP="00B94ED5"/>
    <w:p w14:paraId="3B6C445C" w14:textId="77777777" w:rsidR="007C5DE5" w:rsidRDefault="007C5DE5" w:rsidP="00B94ED5"/>
    <w:p w14:paraId="3C02E1CE" w14:textId="77777777" w:rsidR="007C5DE5" w:rsidRDefault="007C5DE5" w:rsidP="00B94ED5"/>
    <w:p w14:paraId="111AA92A" w14:textId="77777777" w:rsidR="007C5DE5" w:rsidRDefault="007C5DE5" w:rsidP="00B94ED5"/>
    <w:p w14:paraId="6CA8212F" w14:textId="0F2A3099" w:rsidR="00454463" w:rsidRDefault="007C5DE5" w:rsidP="007F5C53">
      <w:pPr>
        <w:pStyle w:val="Rubrik3"/>
      </w:pPr>
      <w:r>
        <w:t xml:space="preserve">Utvärdering av </w:t>
      </w:r>
      <w:r w:rsidR="00454463">
        <w:t>arbetet</w:t>
      </w:r>
    </w:p>
    <w:p w14:paraId="6C073C7B" w14:textId="1BB7E47C" w:rsidR="00454463" w:rsidRDefault="005D260E" w:rsidP="00B94ED5">
      <w:r>
        <w:t xml:space="preserve">Vi har ännu inte hittat ett sätt att </w:t>
      </w:r>
      <w:r w:rsidR="00CC1209">
        <w:t>nå ut med information/protokoll till alla medlemmar. Tidigare har det funnits ett rum på Fronter som Lärarförbundet använde till detta. V</w:t>
      </w:r>
      <w:r w:rsidR="00205EA4">
        <w:t>i kommer att jobba vidare med att hitta en bra lösning.</w:t>
      </w:r>
    </w:p>
    <w:p w14:paraId="78C51746" w14:textId="3CF12CE8" w:rsidR="00205EA4" w:rsidRDefault="00E9609D" w:rsidP="00B94ED5">
      <w:r>
        <w:t>Vi har utökat vår representation i FSG</w:t>
      </w:r>
      <w:r w:rsidR="00BC4A85">
        <w:t xml:space="preserve"> så att vi nu </w:t>
      </w:r>
      <w:r w:rsidR="00A655B1">
        <w:t>har representanter från förskolan, grundskolan</w:t>
      </w:r>
      <w:r w:rsidR="00BC3CFE">
        <w:t>, gymnasiet samt ett skyddsombud.</w:t>
      </w:r>
    </w:p>
    <w:p w14:paraId="0B549913" w14:textId="4EB0B5FF" w:rsidR="00B31CBA" w:rsidRPr="00B94ED5" w:rsidRDefault="00B31CBA" w:rsidP="00B94ED5">
      <w:r>
        <w:t>Vi har under året arbetat med att få två</w:t>
      </w:r>
      <w:r w:rsidR="00EA75DD">
        <w:t xml:space="preserve"> olika fackförbun</w:t>
      </w:r>
      <w:r w:rsidR="00F87300">
        <w:t xml:space="preserve">d </w:t>
      </w:r>
      <w:r w:rsidR="006B6A8C">
        <w:t xml:space="preserve">att tillsammans </w:t>
      </w:r>
      <w:r w:rsidR="000D7934">
        <w:t>bli starkare.</w:t>
      </w:r>
    </w:p>
    <w:sectPr w:rsidR="00B31CBA" w:rsidRPr="00B94ED5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52D01" w14:textId="77777777" w:rsidR="007A63F0" w:rsidRDefault="007A63F0" w:rsidP="00ED6C6F">
      <w:pPr>
        <w:spacing w:after="0" w:line="240" w:lineRule="auto"/>
      </w:pPr>
      <w:r>
        <w:separator/>
      </w:r>
    </w:p>
    <w:p w14:paraId="339C6E2F" w14:textId="77777777" w:rsidR="007A63F0" w:rsidRDefault="007A63F0"/>
    <w:p w14:paraId="133BCD6E" w14:textId="77777777" w:rsidR="007A63F0" w:rsidRDefault="007A63F0"/>
  </w:endnote>
  <w:endnote w:type="continuationSeparator" w:id="0">
    <w:p w14:paraId="7D85BC47" w14:textId="77777777" w:rsidR="007A63F0" w:rsidRDefault="007A63F0" w:rsidP="00ED6C6F">
      <w:pPr>
        <w:spacing w:after="0" w:line="240" w:lineRule="auto"/>
      </w:pPr>
      <w:r>
        <w:continuationSeparator/>
      </w:r>
    </w:p>
    <w:p w14:paraId="0E94EDC0" w14:textId="77777777" w:rsidR="007A63F0" w:rsidRDefault="007A63F0"/>
    <w:p w14:paraId="02719F44" w14:textId="77777777" w:rsidR="007A63F0" w:rsidRDefault="007A6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207056C3" w:rsidR="00DF63EC" w:rsidRPr="00DF63EC" w:rsidRDefault="00932A8C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46D7B">
                <w:rPr>
                  <w:rFonts w:asciiTheme="majorHAnsi" w:hAnsiTheme="majorHAnsi"/>
                  <w:sz w:val="16"/>
                  <w:szCs w:val="16"/>
                </w:rPr>
                <w:t>Verksamhetsberättelse för 2023            Sveriges Lärare, Gnosjö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BDBB2" w14:textId="77777777" w:rsidR="007A63F0" w:rsidRDefault="007A63F0" w:rsidP="00ED6C6F">
      <w:pPr>
        <w:spacing w:after="0" w:line="240" w:lineRule="auto"/>
      </w:pPr>
      <w:r>
        <w:separator/>
      </w:r>
    </w:p>
  </w:footnote>
  <w:footnote w:type="continuationSeparator" w:id="0">
    <w:p w14:paraId="1F86BE2B" w14:textId="77777777" w:rsidR="007A63F0" w:rsidRDefault="007A63F0" w:rsidP="00ED6C6F">
      <w:pPr>
        <w:spacing w:after="0" w:line="240" w:lineRule="auto"/>
      </w:pPr>
      <w:r>
        <w:continuationSeparator/>
      </w:r>
    </w:p>
  </w:footnote>
  <w:footnote w:type="continuationNotice" w:id="1">
    <w:p w14:paraId="4A1D7B82" w14:textId="77777777" w:rsidR="007A63F0" w:rsidRPr="00DC2F3F" w:rsidRDefault="007A63F0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D4811" w14:textId="297B51E5" w:rsidR="000563C3" w:rsidRDefault="000563C3" w:rsidP="000563C3">
    <w:pPr>
      <w:pStyle w:val="Ingetavstnd"/>
      <w:rPr>
        <w:sz w:val="12"/>
        <w:szCs w:val="12"/>
      </w:rPr>
    </w:pPr>
  </w:p>
  <w:p w14:paraId="7B018080" w14:textId="77777777" w:rsidR="00A80D3C" w:rsidRPr="000563C3" w:rsidRDefault="00A80D3C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4-02-26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667105B2" w:rsidR="00280776" w:rsidRDefault="006C435D" w:rsidP="008E1E7B">
              <w:pPr>
                <w:pStyle w:val="Sidhuvud"/>
                <w:spacing w:before="100"/>
                <w:jc w:val="right"/>
              </w:pPr>
              <w:r>
                <w:t>26 februari 2024</w:t>
              </w:r>
            </w:p>
          </w:sdtContent>
        </w:sdt>
        <w:p w14:paraId="179AF090" w14:textId="3D3501FA" w:rsidR="008B1CC0" w:rsidRPr="008B1CC0" w:rsidRDefault="008B1CC0" w:rsidP="008B1CC0">
          <w:pPr>
            <w:pStyle w:val="Sidhuvud"/>
            <w:spacing w:before="40"/>
            <w:jc w:val="right"/>
          </w:pPr>
        </w:p>
      </w:tc>
    </w:tr>
    <w:tr w:rsidR="00A80D3C" w14:paraId="79834387" w14:textId="77777777" w:rsidTr="00256B04">
      <w:tc>
        <w:tcPr>
          <w:tcW w:w="4814" w:type="dxa"/>
        </w:tcPr>
        <w:p w14:paraId="1EF91417" w14:textId="7654B1ED" w:rsidR="00A80D3C" w:rsidRDefault="00A80D3C" w:rsidP="00280776">
          <w:pPr>
            <w:pStyle w:val="Sidhuvud"/>
            <w:rPr>
              <w:noProof/>
            </w:rPr>
          </w:pPr>
        </w:p>
      </w:tc>
      <w:tc>
        <w:tcPr>
          <w:tcW w:w="5251" w:type="dxa"/>
        </w:tcPr>
        <w:p w14:paraId="54847B83" w14:textId="77777777" w:rsidR="00A80D3C" w:rsidRDefault="00A80D3C" w:rsidP="008E1E7B">
          <w:pPr>
            <w:pStyle w:val="Sidhuvud"/>
            <w:spacing w:before="100"/>
            <w:jc w:val="right"/>
          </w:pP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C55C0B"/>
    <w:multiLevelType w:val="hybridMultilevel"/>
    <w:tmpl w:val="69AA24CE"/>
    <w:lvl w:ilvl="0" w:tplc="C7664B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95B7AA8"/>
    <w:multiLevelType w:val="hybridMultilevel"/>
    <w:tmpl w:val="91087EF2"/>
    <w:lvl w:ilvl="0" w:tplc="93C2141A">
      <w:start w:val="8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47C9"/>
    <w:rsid w:val="000166A5"/>
    <w:rsid w:val="00016AEF"/>
    <w:rsid w:val="00017D98"/>
    <w:rsid w:val="00021754"/>
    <w:rsid w:val="00021775"/>
    <w:rsid w:val="00023890"/>
    <w:rsid w:val="00023CF5"/>
    <w:rsid w:val="00024356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9B8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4469"/>
    <w:rsid w:val="00095E23"/>
    <w:rsid w:val="00097AB2"/>
    <w:rsid w:val="000A259F"/>
    <w:rsid w:val="000A6AF5"/>
    <w:rsid w:val="000A6C78"/>
    <w:rsid w:val="000B1D44"/>
    <w:rsid w:val="000B23DD"/>
    <w:rsid w:val="000C0C41"/>
    <w:rsid w:val="000C1547"/>
    <w:rsid w:val="000C1A30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34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2663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575E"/>
    <w:rsid w:val="001C76F0"/>
    <w:rsid w:val="001D107B"/>
    <w:rsid w:val="001D2426"/>
    <w:rsid w:val="001D2B7C"/>
    <w:rsid w:val="001E0828"/>
    <w:rsid w:val="001E690B"/>
    <w:rsid w:val="001F4654"/>
    <w:rsid w:val="001F50AF"/>
    <w:rsid w:val="001F61EF"/>
    <w:rsid w:val="001F7092"/>
    <w:rsid w:val="00205EA4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1859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056C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4762"/>
    <w:rsid w:val="00315A4C"/>
    <w:rsid w:val="0032231D"/>
    <w:rsid w:val="00324BC6"/>
    <w:rsid w:val="0033095B"/>
    <w:rsid w:val="003327FE"/>
    <w:rsid w:val="0033740C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9A9"/>
    <w:rsid w:val="00375BC4"/>
    <w:rsid w:val="003773EE"/>
    <w:rsid w:val="003802F8"/>
    <w:rsid w:val="003810E4"/>
    <w:rsid w:val="00382138"/>
    <w:rsid w:val="00383107"/>
    <w:rsid w:val="00387586"/>
    <w:rsid w:val="00387FE6"/>
    <w:rsid w:val="003905E7"/>
    <w:rsid w:val="0039215B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E33D2"/>
    <w:rsid w:val="003E3AB8"/>
    <w:rsid w:val="003E54EA"/>
    <w:rsid w:val="003E7E20"/>
    <w:rsid w:val="003F0BD7"/>
    <w:rsid w:val="003F109C"/>
    <w:rsid w:val="003F2EDD"/>
    <w:rsid w:val="003F481F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45AD"/>
    <w:rsid w:val="0043637D"/>
    <w:rsid w:val="00443F01"/>
    <w:rsid w:val="004457CA"/>
    <w:rsid w:val="00447377"/>
    <w:rsid w:val="004475BC"/>
    <w:rsid w:val="004539FA"/>
    <w:rsid w:val="00454463"/>
    <w:rsid w:val="00455C4B"/>
    <w:rsid w:val="004579C9"/>
    <w:rsid w:val="0046316C"/>
    <w:rsid w:val="00463969"/>
    <w:rsid w:val="00463F60"/>
    <w:rsid w:val="004660B8"/>
    <w:rsid w:val="00466ABB"/>
    <w:rsid w:val="00471297"/>
    <w:rsid w:val="00471970"/>
    <w:rsid w:val="00472FE4"/>
    <w:rsid w:val="0047567E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C2946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138B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05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5EB3"/>
    <w:rsid w:val="005A6F62"/>
    <w:rsid w:val="005B10DD"/>
    <w:rsid w:val="005B1877"/>
    <w:rsid w:val="005B3934"/>
    <w:rsid w:val="005C0A4F"/>
    <w:rsid w:val="005C4A0C"/>
    <w:rsid w:val="005C6423"/>
    <w:rsid w:val="005D0BF7"/>
    <w:rsid w:val="005D260E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1DC"/>
    <w:rsid w:val="006B3AC6"/>
    <w:rsid w:val="006B6A8C"/>
    <w:rsid w:val="006C0636"/>
    <w:rsid w:val="006C08F5"/>
    <w:rsid w:val="006C2907"/>
    <w:rsid w:val="006C435D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545F"/>
    <w:rsid w:val="007156C6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46D7B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A63F0"/>
    <w:rsid w:val="007B08FC"/>
    <w:rsid w:val="007B634A"/>
    <w:rsid w:val="007B68E5"/>
    <w:rsid w:val="007C01AE"/>
    <w:rsid w:val="007C0435"/>
    <w:rsid w:val="007C44D5"/>
    <w:rsid w:val="007C5139"/>
    <w:rsid w:val="007C5DE5"/>
    <w:rsid w:val="007C7923"/>
    <w:rsid w:val="007D0291"/>
    <w:rsid w:val="007D3478"/>
    <w:rsid w:val="007D34BF"/>
    <w:rsid w:val="007E16FA"/>
    <w:rsid w:val="007F2B1D"/>
    <w:rsid w:val="007F5C53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5004"/>
    <w:rsid w:val="00836CB9"/>
    <w:rsid w:val="008375CC"/>
    <w:rsid w:val="008444CD"/>
    <w:rsid w:val="00847A98"/>
    <w:rsid w:val="00852F56"/>
    <w:rsid w:val="00853E37"/>
    <w:rsid w:val="008574B7"/>
    <w:rsid w:val="0086342D"/>
    <w:rsid w:val="00864143"/>
    <w:rsid w:val="00865408"/>
    <w:rsid w:val="00866893"/>
    <w:rsid w:val="00866F4C"/>
    <w:rsid w:val="00867A10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B1CC0"/>
    <w:rsid w:val="008B1E89"/>
    <w:rsid w:val="008B4457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33CC"/>
    <w:rsid w:val="008F57B2"/>
    <w:rsid w:val="008F6709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27284"/>
    <w:rsid w:val="009316F4"/>
    <w:rsid w:val="00932A8C"/>
    <w:rsid w:val="009342A7"/>
    <w:rsid w:val="00934D21"/>
    <w:rsid w:val="0094138A"/>
    <w:rsid w:val="00941608"/>
    <w:rsid w:val="00941CBF"/>
    <w:rsid w:val="00944660"/>
    <w:rsid w:val="00945983"/>
    <w:rsid w:val="009478BC"/>
    <w:rsid w:val="00947BCD"/>
    <w:rsid w:val="0095246F"/>
    <w:rsid w:val="009549A6"/>
    <w:rsid w:val="00960F24"/>
    <w:rsid w:val="00961962"/>
    <w:rsid w:val="00962554"/>
    <w:rsid w:val="00964B17"/>
    <w:rsid w:val="00964B35"/>
    <w:rsid w:val="00972D16"/>
    <w:rsid w:val="00972F07"/>
    <w:rsid w:val="00973775"/>
    <w:rsid w:val="00976057"/>
    <w:rsid w:val="00976455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A309C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3D99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1824"/>
    <w:rsid w:val="00A6449E"/>
    <w:rsid w:val="00A655B1"/>
    <w:rsid w:val="00A73DD5"/>
    <w:rsid w:val="00A80C68"/>
    <w:rsid w:val="00A80D3C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2CEE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1CBA"/>
    <w:rsid w:val="00B32309"/>
    <w:rsid w:val="00B36975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94ED5"/>
    <w:rsid w:val="00BA4368"/>
    <w:rsid w:val="00BA6A58"/>
    <w:rsid w:val="00BA7B6B"/>
    <w:rsid w:val="00BB155F"/>
    <w:rsid w:val="00BB4022"/>
    <w:rsid w:val="00BB48AC"/>
    <w:rsid w:val="00BB7B8B"/>
    <w:rsid w:val="00BC3CFE"/>
    <w:rsid w:val="00BC4A85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4C94"/>
    <w:rsid w:val="00BF67B2"/>
    <w:rsid w:val="00BF738C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777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209"/>
    <w:rsid w:val="00CC149C"/>
    <w:rsid w:val="00CC3124"/>
    <w:rsid w:val="00CC3657"/>
    <w:rsid w:val="00CC56E7"/>
    <w:rsid w:val="00CD0B57"/>
    <w:rsid w:val="00CD2A1D"/>
    <w:rsid w:val="00CE4E3C"/>
    <w:rsid w:val="00CE5D6E"/>
    <w:rsid w:val="00CE64BB"/>
    <w:rsid w:val="00CF2A3F"/>
    <w:rsid w:val="00CF455D"/>
    <w:rsid w:val="00CF58A3"/>
    <w:rsid w:val="00CF5B32"/>
    <w:rsid w:val="00CF5DEE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30264"/>
    <w:rsid w:val="00D421F8"/>
    <w:rsid w:val="00D42A88"/>
    <w:rsid w:val="00D45075"/>
    <w:rsid w:val="00D4779E"/>
    <w:rsid w:val="00D518F3"/>
    <w:rsid w:val="00D53295"/>
    <w:rsid w:val="00D57EC2"/>
    <w:rsid w:val="00D6514E"/>
    <w:rsid w:val="00D653B5"/>
    <w:rsid w:val="00D678C0"/>
    <w:rsid w:val="00D67924"/>
    <w:rsid w:val="00D67BDA"/>
    <w:rsid w:val="00D706DD"/>
    <w:rsid w:val="00D753A8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D54F9"/>
    <w:rsid w:val="00DD636D"/>
    <w:rsid w:val="00DE36F3"/>
    <w:rsid w:val="00DE6AD9"/>
    <w:rsid w:val="00DE7E2D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1344"/>
    <w:rsid w:val="00E11DD3"/>
    <w:rsid w:val="00E12C9D"/>
    <w:rsid w:val="00E15277"/>
    <w:rsid w:val="00E16C30"/>
    <w:rsid w:val="00E20DCD"/>
    <w:rsid w:val="00E23EE1"/>
    <w:rsid w:val="00E24E1B"/>
    <w:rsid w:val="00E2678E"/>
    <w:rsid w:val="00E33025"/>
    <w:rsid w:val="00E33B40"/>
    <w:rsid w:val="00E33EF4"/>
    <w:rsid w:val="00E3474D"/>
    <w:rsid w:val="00E3745C"/>
    <w:rsid w:val="00E40A07"/>
    <w:rsid w:val="00E40E1D"/>
    <w:rsid w:val="00E4156F"/>
    <w:rsid w:val="00E4559E"/>
    <w:rsid w:val="00E47380"/>
    <w:rsid w:val="00E50040"/>
    <w:rsid w:val="00E50C18"/>
    <w:rsid w:val="00E61319"/>
    <w:rsid w:val="00E61491"/>
    <w:rsid w:val="00E6697D"/>
    <w:rsid w:val="00E66CA0"/>
    <w:rsid w:val="00E67176"/>
    <w:rsid w:val="00E67BCE"/>
    <w:rsid w:val="00E701D1"/>
    <w:rsid w:val="00E70734"/>
    <w:rsid w:val="00E77A24"/>
    <w:rsid w:val="00E8017D"/>
    <w:rsid w:val="00E8034E"/>
    <w:rsid w:val="00E8567D"/>
    <w:rsid w:val="00E85E07"/>
    <w:rsid w:val="00E90C2F"/>
    <w:rsid w:val="00E9345F"/>
    <w:rsid w:val="00E9609D"/>
    <w:rsid w:val="00E965EF"/>
    <w:rsid w:val="00E9690E"/>
    <w:rsid w:val="00E9754D"/>
    <w:rsid w:val="00EA0520"/>
    <w:rsid w:val="00EA0724"/>
    <w:rsid w:val="00EA195B"/>
    <w:rsid w:val="00EA44C6"/>
    <w:rsid w:val="00EA5886"/>
    <w:rsid w:val="00EA71FF"/>
    <w:rsid w:val="00EA75DD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EF6820"/>
    <w:rsid w:val="00F009CF"/>
    <w:rsid w:val="00F010EE"/>
    <w:rsid w:val="00F0249A"/>
    <w:rsid w:val="00F108AD"/>
    <w:rsid w:val="00F10D5D"/>
    <w:rsid w:val="00F20D8B"/>
    <w:rsid w:val="00F22623"/>
    <w:rsid w:val="00F25C6A"/>
    <w:rsid w:val="00F304A9"/>
    <w:rsid w:val="00F30F14"/>
    <w:rsid w:val="00F313CF"/>
    <w:rsid w:val="00F317DE"/>
    <w:rsid w:val="00F42152"/>
    <w:rsid w:val="00F45B1E"/>
    <w:rsid w:val="00F4778E"/>
    <w:rsid w:val="00F5205D"/>
    <w:rsid w:val="00F540EF"/>
    <w:rsid w:val="00F555EE"/>
    <w:rsid w:val="00F5602E"/>
    <w:rsid w:val="00F56305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87241"/>
    <w:rsid w:val="00F87300"/>
    <w:rsid w:val="00F87EE6"/>
    <w:rsid w:val="00F90D86"/>
    <w:rsid w:val="00FA6ECF"/>
    <w:rsid w:val="00FB04B8"/>
    <w:rsid w:val="00FB12B7"/>
    <w:rsid w:val="00FB3126"/>
    <w:rsid w:val="00FB73B3"/>
    <w:rsid w:val="00FC18B2"/>
    <w:rsid w:val="00FC18DF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B94ED5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B94ED5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684B74"/>
    <w:rsid w:val="00BB0969"/>
    <w:rsid w:val="00CB5B14"/>
    <w:rsid w:val="00F6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047ad-3f62-4ba1-949d-d33f434a655c" xsi:nil="true"/>
    <Templates xmlns="a4b047ad-3f62-4ba1-949d-d33f434a655c" xsi:nil="true"/>
    <Self_Registration_Enabled xmlns="a4b047ad-3f62-4ba1-949d-d33f434a655c" xsi:nil="true"/>
    <Teachers xmlns="a4b047ad-3f62-4ba1-949d-d33f434a655c">
      <UserInfo>
        <DisplayName/>
        <AccountId xsi:nil="true"/>
        <AccountType/>
      </UserInfo>
    </Teachers>
    <Students xmlns="a4b047ad-3f62-4ba1-949d-d33f434a655c">
      <UserInfo>
        <DisplayName/>
        <AccountId xsi:nil="true"/>
        <AccountType/>
      </UserInfo>
    </Students>
    <Student_Groups xmlns="a4b047ad-3f62-4ba1-949d-d33f434a655c">
      <UserInfo>
        <DisplayName/>
        <AccountId xsi:nil="true"/>
        <AccountType/>
      </UserInfo>
    </Student_Groups>
    <Is_Collaboration_Space_Locked xmlns="a4b047ad-3f62-4ba1-949d-d33f434a655c" xsi:nil="true"/>
    <Has_Teacher_Only_SectionGroup xmlns="a4b047ad-3f62-4ba1-949d-d33f434a655c" xsi:nil="true"/>
    <Invited_Teachers xmlns="a4b047ad-3f62-4ba1-949d-d33f434a655c" xsi:nil="true"/>
    <FolderType xmlns="a4b047ad-3f62-4ba1-949d-d33f434a655c" xsi:nil="true"/>
    <Owner xmlns="a4b047ad-3f62-4ba1-949d-d33f434a655c">
      <UserInfo>
        <DisplayName/>
        <AccountId xsi:nil="true"/>
        <AccountType/>
      </UserInfo>
    </Owner>
    <AppVersion xmlns="a4b047ad-3f62-4ba1-949d-d33f434a655c" xsi:nil="true"/>
    <DefaultSectionNames xmlns="a4b047ad-3f62-4ba1-949d-d33f434a655c" xsi:nil="true"/>
    <NotebookType xmlns="a4b047ad-3f62-4ba1-949d-d33f434a655c" xsi:nil="true"/>
    <Invited_Students xmlns="a4b047ad-3f62-4ba1-949d-d33f434a655c" xsi:nil="true"/>
    <CultureName xmlns="a4b047ad-3f62-4ba1-949d-d33f434a65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DC354D9521245A28A459C19652704" ma:contentTypeVersion="33" ma:contentTypeDescription="Skapa ett nytt dokument." ma:contentTypeScope="" ma:versionID="fdf400e5c50d032f633bc6e60cbe4373">
  <xsd:schema xmlns:xsd="http://www.w3.org/2001/XMLSchema" xmlns:xs="http://www.w3.org/2001/XMLSchema" xmlns:p="http://schemas.microsoft.com/office/2006/metadata/properties" xmlns:ns3="16b92ac2-443e-40f7-93dc-73e79a57784f" xmlns:ns4="a4b047ad-3f62-4ba1-949d-d33f434a655c" targetNamespace="http://schemas.microsoft.com/office/2006/metadata/properties" ma:root="true" ma:fieldsID="66b4c946827664adba25cda2d96aa608" ns3:_="" ns4:_="">
    <xsd:import namespace="16b92ac2-443e-40f7-93dc-73e79a57784f"/>
    <xsd:import namespace="a4b047ad-3f62-4ba1-949d-d33f434a65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92ac2-443e-40f7-93dc-73e79a577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047ad-3f62-4ba1-949d-d33f434a6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16b92ac2-443e-40f7-93dc-73e79a57784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4b047ad-3f62-4ba1-949d-d33f434a65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5D5B2-0170-49BD-956E-1081FD098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92ac2-443e-40f7-93dc-73e79a57784f"/>
    <ds:schemaRef ds:uri="a4b047ad-3f62-4ba1-949d-d33f434a6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860E9-11CB-4832-BCFB-6C09FE64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0</TotalTime>
  <Pages>2</Pages>
  <Words>449</Words>
  <Characters>2381</Characters>
  <Application>Microsoft Office Word</Application>
  <DocSecurity>4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Revisionsberättelse y-förening xx</vt:lpstr>
      <vt:lpstr/>
    </vt:vector>
  </TitlesOfParts>
  <Manager/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2023            Sveriges Lärare, Gnosjö</dc:title>
  <dc:subject/>
  <dc:creator>Sandra Wiström</dc:creator>
  <cp:keywords/>
  <dc:description/>
  <cp:lastModifiedBy>Elina Jonsson</cp:lastModifiedBy>
  <cp:revision>2</cp:revision>
  <cp:lastPrinted>2023-03-16T10:13:00Z</cp:lastPrinted>
  <dcterms:created xsi:type="dcterms:W3CDTF">2024-03-04T13:36:00Z</dcterms:created>
  <dcterms:modified xsi:type="dcterms:W3CDTF">2024-03-04T13:36:00Z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0x0101005A7DC354D9521245A28A459C19652704</vt:lpwstr>
  </property>
  <property fmtid="{D5CDD505-2E9C-101B-9397-08002B2CF9AE}" pid="3" name="MediaServiceImageTags">
    <vt:lpwstr/>
  </property>
</Properties>
</file>