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644B856E" w:rsidR="005179F2" w:rsidRDefault="007F7AC6" w:rsidP="005179F2">
          <w:pPr>
            <w:pStyle w:val="Rubrik1"/>
          </w:pPr>
          <w:r>
            <w:t>Kallelse och dagordning årsmöte 2</w:t>
          </w:r>
          <w:r w:rsidR="00EE3376">
            <w:t>024</w:t>
          </w:r>
        </w:p>
      </w:sdtContent>
    </w:sdt>
    <w:p w14:paraId="2086CB13" w14:textId="7E29EF38" w:rsidR="003327FE" w:rsidRDefault="00CE010F" w:rsidP="003327FE">
      <w:r>
        <w:t>Härmed kallas medlemmar i Sveriges Lärar</w:t>
      </w:r>
      <w:r w:rsidR="00881FDC">
        <w:t>e, Gnosjö</w:t>
      </w:r>
      <w:r w:rsidR="00282E69">
        <w:t xml:space="preserve"> </w:t>
      </w:r>
      <w:r w:rsidR="00CD1FA0">
        <w:t>till årsmöte 2024.</w:t>
      </w:r>
    </w:p>
    <w:p w14:paraId="514A2129" w14:textId="688DC7AA" w:rsidR="00CD1FA0" w:rsidRDefault="00CD1FA0" w:rsidP="00662055">
      <w:pPr>
        <w:pStyle w:val="Rubrik3"/>
      </w:pPr>
      <w:r>
        <w:t>Tid:</w:t>
      </w:r>
      <w:r w:rsidR="00AB5A21">
        <w:t xml:space="preserve"> Tisdagen 19 mars kl. 17:30</w:t>
      </w:r>
    </w:p>
    <w:p w14:paraId="590C3758" w14:textId="2C5A5643" w:rsidR="00CD1FA0" w:rsidRDefault="00CD1FA0" w:rsidP="00662055">
      <w:pPr>
        <w:pStyle w:val="Rubrik3"/>
      </w:pPr>
      <w:r>
        <w:t>Plats:</w:t>
      </w:r>
      <w:r w:rsidR="00AB5A21">
        <w:t xml:space="preserve"> K </w:t>
      </w:r>
      <w:proofErr w:type="spellStart"/>
      <w:r w:rsidR="00AB5A21">
        <w:t>Asia</w:t>
      </w:r>
      <w:proofErr w:type="spellEnd"/>
      <w:r w:rsidR="00AB5A21">
        <w:t xml:space="preserve"> i Gnosjö</w:t>
      </w:r>
    </w:p>
    <w:p w14:paraId="188D0E37" w14:textId="064A8A37" w:rsidR="00CD1FA0" w:rsidRPr="00251AAA" w:rsidRDefault="00CD1FA0" w:rsidP="003327FE">
      <w:pPr>
        <w:rPr>
          <w:b/>
          <w:bCs/>
          <w:sz w:val="23"/>
          <w:szCs w:val="23"/>
        </w:rPr>
      </w:pPr>
      <w:r w:rsidRPr="00662055">
        <w:rPr>
          <w:rStyle w:val="Rubrik3Char"/>
        </w:rPr>
        <w:t>Handlingar finns tillgängliga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  <w:r w:rsidRPr="00251AAA">
        <w:rPr>
          <w:rStyle w:val="Rubrik3Char"/>
          <w:rFonts w:asciiTheme="minorHAnsi" w:hAnsiTheme="minorHAnsi"/>
          <w:b w:val="0"/>
          <w:bCs/>
          <w:szCs w:val="23"/>
        </w:rPr>
        <w:t xml:space="preserve">på </w:t>
      </w:r>
      <w:proofErr w:type="spellStart"/>
      <w:r w:rsidRPr="00251AAA">
        <w:rPr>
          <w:rStyle w:val="Rubrik3Char"/>
          <w:rFonts w:asciiTheme="minorHAnsi" w:hAnsiTheme="minorHAnsi"/>
          <w:b w:val="0"/>
          <w:bCs/>
          <w:szCs w:val="23"/>
        </w:rPr>
        <w:t>föreningssidan</w:t>
      </w:r>
      <w:proofErr w:type="spellEnd"/>
      <w:r w:rsidRPr="00251AAA">
        <w:rPr>
          <w:rStyle w:val="Rubrik3Char"/>
          <w:rFonts w:asciiTheme="minorHAnsi" w:hAnsiTheme="minorHAnsi"/>
          <w:b w:val="0"/>
          <w:bCs/>
          <w:szCs w:val="23"/>
        </w:rPr>
        <w:t xml:space="preserve"> under nyheter</w:t>
      </w:r>
      <w:r w:rsidRPr="00251AAA">
        <w:rPr>
          <w:b/>
          <w:bCs/>
          <w:sz w:val="23"/>
          <w:szCs w:val="23"/>
        </w:rPr>
        <w:t xml:space="preserve"> </w:t>
      </w:r>
      <w:r w:rsidR="00251AAA" w:rsidRPr="00251AAA">
        <w:rPr>
          <w:sz w:val="23"/>
          <w:szCs w:val="23"/>
        </w:rPr>
        <w:t>sverigeslarare.se/</w:t>
      </w:r>
      <w:proofErr w:type="spellStart"/>
      <w:r w:rsidR="00251AAA" w:rsidRPr="00251AAA">
        <w:rPr>
          <w:sz w:val="23"/>
          <w:szCs w:val="23"/>
        </w:rPr>
        <w:t>gnosjo</w:t>
      </w:r>
      <w:bookmarkStart w:id="0" w:name="_GoBack"/>
      <w:bookmarkEnd w:id="0"/>
      <w:proofErr w:type="spellEnd"/>
    </w:p>
    <w:p w14:paraId="2B249D67" w14:textId="74C6B6DF" w:rsidR="00662055" w:rsidRDefault="003D41C1" w:rsidP="001C5EB9">
      <w:pPr>
        <w:pStyle w:val="Rubrik3"/>
      </w:pPr>
      <w:r>
        <w:t>Anmälan av deltagande</w:t>
      </w:r>
      <w:r w:rsidR="00F173E2">
        <w:t xml:space="preserve"> (senast 15/3)</w:t>
      </w:r>
      <w:r>
        <w:t xml:space="preserve">: </w:t>
      </w:r>
      <w:r w:rsidR="001C5EB9" w:rsidRPr="001C5EB9">
        <w:t>https://forms.office.com/Pages/ResponsePage.aspx?id=zXQAVTRrAEqRnhkkE5s</w:t>
      </w:r>
      <w:r w:rsidR="001C5EB9">
        <w:t>-</w:t>
      </w:r>
      <w:r w:rsidR="001C5EB9" w:rsidRPr="001C5EB9">
        <w:t>I2TVzARm5cNPqI9l19uHWfBUNUxYRVNJRUhFNzMwRkk1WVlUSExRUEo2MS4u</w:t>
      </w:r>
    </w:p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3588BDC1" w14:textId="765DB7B4" w:rsidR="009E7008" w:rsidRPr="00C77D29" w:rsidRDefault="00746AF9" w:rsidP="00C77D2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proofErr w:type="spellStart"/>
      <w:r>
        <w:lastRenderedPageBreak/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6527D834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449E3455" w14:textId="53CF13CC" w:rsidR="00C82D9F" w:rsidRDefault="00C82D9F" w:rsidP="00A142B1">
      <w:pPr>
        <w:pStyle w:val="Numreradlista"/>
        <w:numPr>
          <w:ilvl w:val="0"/>
          <w:numId w:val="50"/>
        </w:numPr>
        <w:spacing w:after="0"/>
      </w:pPr>
      <w:r>
        <w:t>Övriga frågor</w:t>
      </w:r>
      <w:r w:rsidR="00C13F3A">
        <w:t>.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E85B8" w14:textId="77777777" w:rsidR="008764F4" w:rsidRDefault="008764F4" w:rsidP="00ED6C6F">
      <w:pPr>
        <w:spacing w:after="0" w:line="240" w:lineRule="auto"/>
      </w:pPr>
      <w:r>
        <w:separator/>
      </w:r>
    </w:p>
    <w:p w14:paraId="37FC985F" w14:textId="77777777" w:rsidR="008764F4" w:rsidRDefault="008764F4"/>
    <w:p w14:paraId="706E34A6" w14:textId="77777777" w:rsidR="008764F4" w:rsidRDefault="008764F4"/>
  </w:endnote>
  <w:endnote w:type="continuationSeparator" w:id="0">
    <w:p w14:paraId="0316A31F" w14:textId="77777777" w:rsidR="008764F4" w:rsidRDefault="008764F4" w:rsidP="00ED6C6F">
      <w:pPr>
        <w:spacing w:after="0" w:line="240" w:lineRule="auto"/>
      </w:pPr>
      <w:r>
        <w:continuationSeparator/>
      </w:r>
    </w:p>
    <w:p w14:paraId="167C7DAF" w14:textId="77777777" w:rsidR="008764F4" w:rsidRDefault="008764F4"/>
    <w:p w14:paraId="40EE5681" w14:textId="77777777" w:rsidR="008764F4" w:rsidRDefault="00876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8764F4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AE97D" w14:textId="77777777" w:rsidR="008764F4" w:rsidRDefault="008764F4" w:rsidP="00ED6C6F">
      <w:pPr>
        <w:spacing w:after="0" w:line="240" w:lineRule="auto"/>
      </w:pPr>
      <w:r>
        <w:separator/>
      </w:r>
    </w:p>
  </w:footnote>
  <w:footnote w:type="continuationSeparator" w:id="0">
    <w:p w14:paraId="440D95D2" w14:textId="77777777" w:rsidR="008764F4" w:rsidRDefault="008764F4" w:rsidP="00ED6C6F">
      <w:pPr>
        <w:spacing w:after="0" w:line="240" w:lineRule="auto"/>
      </w:pPr>
      <w:r>
        <w:continuationSeparator/>
      </w:r>
    </w:p>
  </w:footnote>
  <w:footnote w:type="continuationNotice" w:id="1">
    <w:p w14:paraId="30EB34AD" w14:textId="77777777" w:rsidR="008764F4" w:rsidRPr="00DC2F3F" w:rsidRDefault="008764F4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2-26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1BF96AE0" w:rsidR="00280776" w:rsidRDefault="00EF56A1" w:rsidP="008E1E7B">
              <w:pPr>
                <w:pStyle w:val="Sidhuvud"/>
                <w:spacing w:before="100"/>
                <w:jc w:val="right"/>
              </w:pPr>
              <w:r>
                <w:t>26 februari 2024</w:t>
              </w:r>
            </w:p>
          </w:sdtContent>
        </w:sdt>
        <w:p w14:paraId="179AF090" w14:textId="72B282CA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38335A">
            <w:t>Gnosjö lokalavdelning</w:t>
          </w:r>
          <w:r>
            <w:t xml:space="preserve"> 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8"/>
  </w:num>
  <w:num w:numId="17">
    <w:abstractNumId w:val="41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26"/>
  </w:num>
  <w:num w:numId="25">
    <w:abstractNumId w:val="37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  <w:num w:numId="30">
    <w:abstractNumId w:val="31"/>
  </w:num>
  <w:num w:numId="31">
    <w:abstractNumId w:val="20"/>
  </w:num>
  <w:num w:numId="32">
    <w:abstractNumId w:val="40"/>
  </w:num>
  <w:num w:numId="33">
    <w:abstractNumId w:val="23"/>
  </w:num>
  <w:num w:numId="34">
    <w:abstractNumId w:val="3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"/>
  </w:num>
  <w:num w:numId="38">
    <w:abstractNumId w:val="32"/>
  </w:num>
  <w:num w:numId="39">
    <w:abstractNumId w:val="36"/>
  </w:num>
  <w:num w:numId="40">
    <w:abstractNumId w:val="39"/>
  </w:num>
  <w:num w:numId="41">
    <w:abstractNumId w:val="15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9"/>
  </w:num>
  <w:num w:numId="47">
    <w:abstractNumId w:val="16"/>
  </w:num>
  <w:num w:numId="48">
    <w:abstractNumId w:val="8"/>
  </w:num>
  <w:num w:numId="49">
    <w:abstractNumId w:val="1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1A8E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EB9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1AAA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335A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A1C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6581B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764F4"/>
    <w:rsid w:val="00881689"/>
    <w:rsid w:val="00881FDC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B5A21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2AD3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F3A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77D29"/>
    <w:rsid w:val="00C81E8D"/>
    <w:rsid w:val="00C82D9F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083E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4041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376"/>
    <w:rsid w:val="00EE35B9"/>
    <w:rsid w:val="00EE3A1C"/>
    <w:rsid w:val="00EE3BD0"/>
    <w:rsid w:val="00EE5CCD"/>
    <w:rsid w:val="00EF227C"/>
    <w:rsid w:val="00EF2A7E"/>
    <w:rsid w:val="00EF53DD"/>
    <w:rsid w:val="00EF56A1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173E2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5FAC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character" w:styleId="AnvndHyperlnk">
    <w:name w:val="FollowedHyperlink"/>
    <w:basedOn w:val="Standardstycketeckensnitt"/>
    <w:uiPriority w:val="98"/>
    <w:rsid w:val="00D0083E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795449"/>
    <w:rsid w:val="009D37DD"/>
    <w:rsid w:val="00BE18F3"/>
    <w:rsid w:val="00C60B2E"/>
    <w:rsid w:val="00F1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047ad-3f62-4ba1-949d-d33f434a655c" xsi:nil="true"/>
    <Templates xmlns="a4b047ad-3f62-4ba1-949d-d33f434a655c" xsi:nil="true"/>
    <Self_Registration_Enabled xmlns="a4b047ad-3f62-4ba1-949d-d33f434a655c" xsi:nil="true"/>
    <Teachers xmlns="a4b047ad-3f62-4ba1-949d-d33f434a655c">
      <UserInfo>
        <DisplayName/>
        <AccountId xsi:nil="true"/>
        <AccountType/>
      </UserInfo>
    </Teachers>
    <Students xmlns="a4b047ad-3f62-4ba1-949d-d33f434a655c">
      <UserInfo>
        <DisplayName/>
        <AccountId xsi:nil="true"/>
        <AccountType/>
      </UserInfo>
    </Students>
    <Student_Groups xmlns="a4b047ad-3f62-4ba1-949d-d33f434a655c">
      <UserInfo>
        <DisplayName/>
        <AccountId xsi:nil="true"/>
        <AccountType/>
      </UserInfo>
    </Student_Groups>
    <Is_Collaboration_Space_Locked xmlns="a4b047ad-3f62-4ba1-949d-d33f434a655c" xsi:nil="true"/>
    <Has_Teacher_Only_SectionGroup xmlns="a4b047ad-3f62-4ba1-949d-d33f434a655c" xsi:nil="true"/>
    <Invited_Teachers xmlns="a4b047ad-3f62-4ba1-949d-d33f434a655c" xsi:nil="true"/>
    <FolderType xmlns="a4b047ad-3f62-4ba1-949d-d33f434a655c" xsi:nil="true"/>
    <Owner xmlns="a4b047ad-3f62-4ba1-949d-d33f434a655c">
      <UserInfo>
        <DisplayName/>
        <AccountId xsi:nil="true"/>
        <AccountType/>
      </UserInfo>
    </Owner>
    <AppVersion xmlns="a4b047ad-3f62-4ba1-949d-d33f434a655c" xsi:nil="true"/>
    <DefaultSectionNames xmlns="a4b047ad-3f62-4ba1-949d-d33f434a655c" xsi:nil="true"/>
    <NotebookType xmlns="a4b047ad-3f62-4ba1-949d-d33f434a655c" xsi:nil="true"/>
    <Invited_Students xmlns="a4b047ad-3f62-4ba1-949d-d33f434a655c" xsi:nil="true"/>
    <CultureName xmlns="a4b047ad-3f62-4ba1-949d-d33f434a65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DC354D9521245A28A459C19652704" ma:contentTypeVersion="33" ma:contentTypeDescription="Skapa ett nytt dokument." ma:contentTypeScope="" ma:versionID="fdf400e5c50d032f633bc6e60cbe4373">
  <xsd:schema xmlns:xsd="http://www.w3.org/2001/XMLSchema" xmlns:xs="http://www.w3.org/2001/XMLSchema" xmlns:p="http://schemas.microsoft.com/office/2006/metadata/properties" xmlns:ns3="16b92ac2-443e-40f7-93dc-73e79a57784f" xmlns:ns4="a4b047ad-3f62-4ba1-949d-d33f434a655c" targetNamespace="http://schemas.microsoft.com/office/2006/metadata/properties" ma:root="true" ma:fieldsID="66b4c946827664adba25cda2d96aa608" ns3:_="" ns4:_="">
    <xsd:import namespace="16b92ac2-443e-40f7-93dc-73e79a57784f"/>
    <xsd:import namespace="a4b047ad-3f62-4ba1-949d-d33f434a65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92ac2-443e-40f7-93dc-73e79a577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47ad-3f62-4ba1-949d-d33f434a6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a4b047ad-3f62-4ba1-949d-d33f434a655c"/>
  </ds:schemaRefs>
</ds:datastoreItem>
</file>

<file path=customXml/itemProps3.xml><?xml version="1.0" encoding="utf-8"?>
<ds:datastoreItem xmlns:ds="http://schemas.openxmlformats.org/officeDocument/2006/customXml" ds:itemID="{620EB6CA-2146-4AAA-8312-880D2102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92ac2-443e-40f7-93dc-73e79a57784f"/>
    <ds:schemaRef ds:uri="a4b047ad-3f62-4ba1-949d-d33f434a6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26616-917C-44D3-88F3-0B892E4A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2</Pages>
  <Words>238</Words>
  <Characters>1267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Elina Jonsson</cp:lastModifiedBy>
  <cp:revision>7</cp:revision>
  <cp:lastPrinted>2023-03-16T10:13:00Z</cp:lastPrinted>
  <dcterms:created xsi:type="dcterms:W3CDTF">2024-03-04T13:38:00Z</dcterms:created>
  <dcterms:modified xsi:type="dcterms:W3CDTF">2024-03-04T14:03:00Z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0x0101005A7DC354D9521245A28A459C19652704</vt:lpwstr>
  </property>
  <property fmtid="{D5CDD505-2E9C-101B-9397-08002B2CF9AE}" pid="3" name="MediaServiceImageTags">
    <vt:lpwstr/>
  </property>
</Properties>
</file>