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932A" w14:textId="77777777" w:rsidR="00424F7F" w:rsidRDefault="00424F7F" w:rsidP="005908D3">
      <w:pPr>
        <w:pStyle w:val="Rubrik1"/>
      </w:pPr>
      <w:r>
        <w:t>Förbundsplan Sveriges Lärare 2026</w:t>
      </w:r>
    </w:p>
    <w:p w14:paraId="46BA99F5" w14:textId="77777777" w:rsidR="00FE4D90" w:rsidRDefault="00FE4D90" w:rsidP="00FE4D90">
      <w:pPr>
        <w:pStyle w:val="Rubrik2"/>
      </w:pPr>
      <w:r>
        <w:t>Inledning</w:t>
      </w:r>
    </w:p>
    <w:p w14:paraId="7FB134D3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4C448746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7C0675BF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1EE0211E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176331C6" w14:textId="77777777" w:rsidR="00FE4D90" w:rsidRDefault="00C07A41" w:rsidP="00FE4D90">
      <w:pPr>
        <w:pStyle w:val="Rubrik2"/>
      </w:pPr>
      <w:r>
        <w:t>Förbundsplan för Sveriges Lärare 2026</w:t>
      </w:r>
    </w:p>
    <w:p w14:paraId="53794368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6E1BDBBF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3DCA2EF7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107887E2" w14:textId="77777777" w:rsidR="00F120B1" w:rsidRDefault="00F120B1" w:rsidP="001713E2">
      <w:pPr>
        <w:pStyle w:val="Liststycke"/>
        <w:spacing w:line="240" w:lineRule="auto"/>
      </w:pPr>
    </w:p>
    <w:p w14:paraId="7B01ADE2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0A78AD91" w14:textId="77777777" w:rsidR="00CA20EF" w:rsidRDefault="00CA20EF" w:rsidP="001713E2">
      <w:pPr>
        <w:pStyle w:val="Liststycke"/>
        <w:spacing w:line="240" w:lineRule="auto"/>
      </w:pPr>
    </w:p>
    <w:p w14:paraId="52A74DE5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77642933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88D6FA7" w14:textId="77777777" w:rsidR="00F120B1" w:rsidRDefault="00F120B1" w:rsidP="001713E2">
      <w:pPr>
        <w:pStyle w:val="Liststycke"/>
        <w:spacing w:line="240" w:lineRule="auto"/>
      </w:pPr>
    </w:p>
    <w:p w14:paraId="450149B0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5D74AD9E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60356794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7BD38928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7D41AF0D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BE578BC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0D55BD9C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2D57C012" w14:textId="482D9741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BFB2493047E2453F931086CFCEE6C69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B25DC">
            <w:t>Gnosjö lokalavdelning</w:t>
          </w:r>
        </w:sdtContent>
      </w:sdt>
    </w:p>
    <w:p w14:paraId="739BD53F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14:paraId="405A067A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090CE348" w14:textId="77777777" w:rsidTr="00180077">
        <w:tc>
          <w:tcPr>
            <w:tcW w:w="15307" w:type="dxa"/>
            <w:shd w:val="clear" w:color="auto" w:fill="4D7955" w:themeFill="accent1"/>
          </w:tcPr>
          <w:p w14:paraId="58B73F86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69FF4762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E77EE56" w14:textId="416912EE" w:rsidR="00853BF8" w:rsidRPr="009D040F" w:rsidRDefault="005773DB" w:rsidP="00FD4C26">
            <w:pPr>
              <w:pStyle w:val="Faktabrdtext"/>
            </w:pPr>
            <w:r>
              <w:rPr>
                <w:sz w:val="20"/>
                <w:szCs w:val="20"/>
              </w:rPr>
              <w:t>Att vara det självklara valet för alla lärare i vår kommun.</w:t>
            </w:r>
            <w:r w:rsidR="005F3477">
              <w:rPr>
                <w:sz w:val="20"/>
                <w:szCs w:val="20"/>
              </w:rPr>
              <w:t xml:space="preserve"> </w:t>
            </w:r>
            <w:r w:rsidR="00115441">
              <w:rPr>
                <w:sz w:val="20"/>
                <w:szCs w:val="20"/>
              </w:rPr>
              <w:t>Medlemmarna ska</w:t>
            </w:r>
            <w:r w:rsidR="005F3477">
              <w:rPr>
                <w:sz w:val="20"/>
                <w:szCs w:val="20"/>
              </w:rPr>
              <w:t xml:space="preserve"> känn</w:t>
            </w:r>
            <w:r w:rsidR="00115441">
              <w:rPr>
                <w:sz w:val="20"/>
                <w:szCs w:val="20"/>
              </w:rPr>
              <w:t>a</w:t>
            </w:r>
            <w:r w:rsidR="005F3477">
              <w:rPr>
                <w:sz w:val="20"/>
                <w:szCs w:val="20"/>
              </w:rPr>
              <w:t xml:space="preserve"> sig lyssnade på</w:t>
            </w:r>
            <w:r w:rsidR="00115441">
              <w:rPr>
                <w:sz w:val="20"/>
                <w:szCs w:val="20"/>
              </w:rPr>
              <w:t xml:space="preserve"> och mötas av engagemang</w:t>
            </w:r>
            <w:r w:rsidR="00C4755A">
              <w:rPr>
                <w:sz w:val="20"/>
                <w:szCs w:val="20"/>
              </w:rPr>
              <w:t xml:space="preserve"> samt att </w:t>
            </w:r>
            <w:r w:rsidR="005F3477">
              <w:rPr>
                <w:sz w:val="20"/>
                <w:szCs w:val="20"/>
              </w:rPr>
              <w:t>de</w:t>
            </w:r>
            <w:r w:rsidR="00C4755A">
              <w:rPr>
                <w:sz w:val="20"/>
                <w:szCs w:val="20"/>
              </w:rPr>
              <w:t xml:space="preserve"> vet var de ska</w:t>
            </w:r>
            <w:r w:rsidR="005F3477">
              <w:rPr>
                <w:sz w:val="20"/>
                <w:szCs w:val="20"/>
              </w:rPr>
              <w:t xml:space="preserve"> vända sig med sina frågor. </w:t>
            </w:r>
            <w:r w:rsidR="00FD4C26">
              <w:br/>
            </w:r>
          </w:p>
        </w:tc>
      </w:tr>
    </w:tbl>
    <w:p w14:paraId="01627B42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5C2989F6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3A1F41BC" w14:textId="7DBB4966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</w:p>
        </w:tc>
      </w:tr>
      <w:tr w:rsidR="00A531FF" w:rsidRPr="003A2269" w14:paraId="5F812F73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09E7E4E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B604B4F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835C86D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256D651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868974C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3ADA329C" w14:textId="77777777" w:rsidTr="001D4C84">
        <w:trPr>
          <w:trHeight w:val="32"/>
        </w:trPr>
        <w:tc>
          <w:tcPr>
            <w:tcW w:w="4392" w:type="dxa"/>
            <w:shd w:val="clear" w:color="auto" w:fill="auto"/>
          </w:tcPr>
          <w:p w14:paraId="31CA3A48" w14:textId="03DED3F3" w:rsidR="00A531FF" w:rsidRPr="003A2269" w:rsidRDefault="00763B1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Ombudsträff</w:t>
            </w:r>
            <w:r w:rsidR="002321A3">
              <w:rPr>
                <w:sz w:val="20"/>
                <w:szCs w:val="20"/>
              </w:rPr>
              <w:t xml:space="preserve">/utbildning </w:t>
            </w:r>
            <w:r>
              <w:rPr>
                <w:sz w:val="20"/>
                <w:szCs w:val="20"/>
              </w:rPr>
              <w:t>fysiskt</w:t>
            </w:r>
          </w:p>
        </w:tc>
        <w:tc>
          <w:tcPr>
            <w:tcW w:w="1730" w:type="dxa"/>
            <w:shd w:val="clear" w:color="auto" w:fill="auto"/>
          </w:tcPr>
          <w:p w14:paraId="362AA06B" w14:textId="1CD6062A" w:rsidR="00A531FF" w:rsidRPr="003A2269" w:rsidRDefault="00F151BC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gång per termin </w:t>
            </w:r>
          </w:p>
        </w:tc>
        <w:tc>
          <w:tcPr>
            <w:tcW w:w="3062" w:type="dxa"/>
            <w:shd w:val="clear" w:color="auto" w:fill="auto"/>
          </w:tcPr>
          <w:p w14:paraId="1C58EE8F" w14:textId="0D11BD16" w:rsidR="00A531FF" w:rsidRPr="003A2269" w:rsidRDefault="0068135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våra ombud</w:t>
            </w:r>
          </w:p>
        </w:tc>
        <w:tc>
          <w:tcPr>
            <w:tcW w:w="3061" w:type="dxa"/>
            <w:shd w:val="clear" w:color="auto" w:fill="auto"/>
          </w:tcPr>
          <w:p w14:paraId="3149D238" w14:textId="77777777" w:rsidR="00681359" w:rsidRDefault="00AD4D0B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Reflektion </w:t>
            </w:r>
            <w:r w:rsidR="00843D13">
              <w:rPr>
                <w:sz w:val="20"/>
                <w:szCs w:val="20"/>
              </w:rPr>
              <w:t>efter utbildning.</w:t>
            </w:r>
          </w:p>
          <w:p w14:paraId="1AC49495" w14:textId="1F8E55C5" w:rsidR="00A531FF" w:rsidRPr="003A2269" w:rsidRDefault="0068135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Notera deltagande</w:t>
            </w:r>
            <w:r w:rsidR="00843D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</w:tcPr>
          <w:p w14:paraId="0284C730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3EB58BD5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FD47106" w14:textId="5B1217D6" w:rsidR="00A531FF" w:rsidRPr="003A2269" w:rsidRDefault="000E6706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Skyddsombudsträff </w:t>
            </w:r>
          </w:p>
        </w:tc>
        <w:tc>
          <w:tcPr>
            <w:tcW w:w="1730" w:type="dxa"/>
          </w:tcPr>
          <w:p w14:paraId="7400E8AA" w14:textId="4B015255" w:rsidR="00A531FF" w:rsidRPr="003A2269" w:rsidRDefault="000E6706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gång per termin </w:t>
            </w:r>
          </w:p>
        </w:tc>
        <w:tc>
          <w:tcPr>
            <w:tcW w:w="3062" w:type="dxa"/>
          </w:tcPr>
          <w:p w14:paraId="61EABAC4" w14:textId="62BC5682" w:rsidR="00A531FF" w:rsidRPr="003A2269" w:rsidRDefault="006D20F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Undersök intresse bland fackförbunden och </w:t>
            </w:r>
            <w:r w:rsidR="001607E4">
              <w:rPr>
                <w:sz w:val="20"/>
                <w:szCs w:val="20"/>
              </w:rPr>
              <w:t>bjud in till teamsmöte</w:t>
            </w:r>
          </w:p>
        </w:tc>
        <w:tc>
          <w:tcPr>
            <w:tcW w:w="3061" w:type="dxa"/>
          </w:tcPr>
          <w:p w14:paraId="050BD888" w14:textId="0296D38B" w:rsidR="00A531FF" w:rsidRPr="003A2269" w:rsidRDefault="00CB4EE7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Reflektion </w:t>
            </w:r>
            <w:r w:rsidR="00400B6B">
              <w:rPr>
                <w:sz w:val="20"/>
                <w:szCs w:val="20"/>
              </w:rPr>
              <w:t>efter möte</w:t>
            </w:r>
          </w:p>
        </w:tc>
        <w:tc>
          <w:tcPr>
            <w:tcW w:w="3062" w:type="dxa"/>
          </w:tcPr>
          <w:p w14:paraId="327E9F64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1AEB51F4" w14:textId="77777777" w:rsidTr="001D4C84">
        <w:trPr>
          <w:trHeight w:val="32"/>
        </w:trPr>
        <w:tc>
          <w:tcPr>
            <w:tcW w:w="4392" w:type="dxa"/>
            <w:shd w:val="clear" w:color="auto" w:fill="auto"/>
          </w:tcPr>
          <w:p w14:paraId="55C22F50" w14:textId="52A2FE77" w:rsidR="00A531FF" w:rsidRPr="003A2269" w:rsidRDefault="00A92EE2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  <w:r w:rsidR="001607E4">
              <w:rPr>
                <w:sz w:val="20"/>
                <w:szCs w:val="20"/>
              </w:rPr>
              <w:t>Telefontid</w:t>
            </w:r>
            <w:r>
              <w:rPr>
                <w:sz w:val="20"/>
                <w:szCs w:val="20"/>
              </w:rPr>
              <w:t>” för våra ombud</w:t>
            </w:r>
          </w:p>
        </w:tc>
        <w:tc>
          <w:tcPr>
            <w:tcW w:w="1730" w:type="dxa"/>
            <w:shd w:val="clear" w:color="auto" w:fill="auto"/>
          </w:tcPr>
          <w:p w14:paraId="159DEE1A" w14:textId="3B6C78D5" w:rsidR="00A531FF" w:rsidRPr="003A2269" w:rsidRDefault="00A92EE2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gång i månaden</w:t>
            </w:r>
          </w:p>
        </w:tc>
        <w:tc>
          <w:tcPr>
            <w:tcW w:w="3062" w:type="dxa"/>
            <w:shd w:val="clear" w:color="auto" w:fill="auto"/>
          </w:tcPr>
          <w:p w14:paraId="66C40D58" w14:textId="2E190909" w:rsidR="00A531FF" w:rsidRPr="003A2269" w:rsidRDefault="003C7E0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ombud</w:t>
            </w:r>
          </w:p>
        </w:tc>
        <w:tc>
          <w:tcPr>
            <w:tcW w:w="3061" w:type="dxa"/>
            <w:shd w:val="clear" w:color="auto" w:fill="auto"/>
          </w:tcPr>
          <w:p w14:paraId="0A40E820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7715D077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7D383AD4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0B3C6B2" w14:textId="33581045" w:rsidR="00A531FF" w:rsidRPr="003A2269" w:rsidRDefault="003C7E0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Verksamhetsbesök i relationsbyggande syfte</w:t>
            </w:r>
          </w:p>
        </w:tc>
        <w:tc>
          <w:tcPr>
            <w:tcW w:w="1730" w:type="dxa"/>
          </w:tcPr>
          <w:p w14:paraId="1BDA7854" w14:textId="12237C01" w:rsidR="00A531FF" w:rsidRPr="003A2269" w:rsidRDefault="005F105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gång per termin </w:t>
            </w:r>
          </w:p>
        </w:tc>
        <w:tc>
          <w:tcPr>
            <w:tcW w:w="3062" w:type="dxa"/>
          </w:tcPr>
          <w:p w14:paraId="2746E3F1" w14:textId="6B9AD2B0" w:rsidR="00A531FF" w:rsidRPr="003A2269" w:rsidRDefault="005F105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arbetsplatser</w:t>
            </w:r>
          </w:p>
        </w:tc>
        <w:tc>
          <w:tcPr>
            <w:tcW w:w="3061" w:type="dxa"/>
          </w:tcPr>
          <w:p w14:paraId="65A35B95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46FD4476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7135E0A8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3AF880CC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14:paraId="6CD3E63F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3FC13A01" w14:textId="77777777" w:rsidTr="00BA6E25">
        <w:tc>
          <w:tcPr>
            <w:tcW w:w="15307" w:type="dxa"/>
            <w:shd w:val="clear" w:color="auto" w:fill="4D7955" w:themeFill="accent1"/>
          </w:tcPr>
          <w:p w14:paraId="1834E1A5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56DAE32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2DB01A4" w14:textId="0B1D077A" w:rsidR="00247DC9" w:rsidRPr="003A2269" w:rsidRDefault="00BA4597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Föreningen behöver bevaka nyanställningar och fördela </w:t>
            </w:r>
            <w:r w:rsidR="00A45BED">
              <w:rPr>
                <w:sz w:val="20"/>
                <w:szCs w:val="20"/>
              </w:rPr>
              <w:t>ansvaret på den uppsökande verksamheten</w:t>
            </w:r>
            <w:r w:rsidR="009220DA">
              <w:rPr>
                <w:sz w:val="20"/>
                <w:szCs w:val="20"/>
              </w:rPr>
              <w:t xml:space="preserve"> vid nyanställningar. 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14:paraId="2648D1F1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7F6D947D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2AAD9AD" w14:textId="39B206CA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</w:p>
        </w:tc>
      </w:tr>
      <w:tr w:rsidR="00247DC9" w14:paraId="33EFDC5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9E68D07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BD04B6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A6A7250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0B049BE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609E055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47C769D8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3E4F00B" w14:textId="601A2422" w:rsidR="00247DC9" w:rsidRDefault="005306B4" w:rsidP="00BA6E25">
            <w:pPr>
              <w:pStyle w:val="Faktabrdtext"/>
            </w:pPr>
            <w:r>
              <w:t xml:space="preserve">Kontakta </w:t>
            </w:r>
            <w:r w:rsidR="00534B2E">
              <w:t xml:space="preserve">HR för </w:t>
            </w:r>
            <w:proofErr w:type="gramStart"/>
            <w:r w:rsidR="00534B2E">
              <w:t>skapa</w:t>
            </w:r>
            <w:proofErr w:type="gramEnd"/>
            <w:r w:rsidR="00534B2E">
              <w:t xml:space="preserve"> en rutin </w:t>
            </w:r>
            <w:r w:rsidR="00217B74">
              <w:t>för hantering av anställningsbevis vid nyanställning</w:t>
            </w:r>
            <w:r w:rsidR="0093001F">
              <w:t xml:space="preserve">. För att veta vilka som anställs och vilka som är en potentiellt ny medlem. 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0D981D4" w14:textId="62CC2881" w:rsidR="00247DC9" w:rsidRDefault="00217B74" w:rsidP="00BA6E25">
            <w:pPr>
              <w:pStyle w:val="Faktabrdtext"/>
            </w:pPr>
            <w:r>
              <w:t>En gång i månaden</w:t>
            </w:r>
            <w:r w:rsidR="00BC77AE">
              <w:t xml:space="preserve"> inför styrelsemöte</w:t>
            </w:r>
            <w:r>
              <w:t xml:space="preserve"> 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35685D2" w14:textId="351767CC" w:rsidR="00247DC9" w:rsidRDefault="00217B74" w:rsidP="00BA6E25">
            <w:pPr>
              <w:pStyle w:val="Faktabrdtext"/>
            </w:pPr>
            <w:r>
              <w:t xml:space="preserve">Fördela ansvaret i </w:t>
            </w:r>
            <w:r w:rsidR="00B859A0">
              <w:t xml:space="preserve">styrelsen 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958A107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8267E49" w14:textId="77777777" w:rsidR="00247DC9" w:rsidRDefault="00247DC9" w:rsidP="00BA6E25">
            <w:pPr>
              <w:pStyle w:val="Faktabrdtext"/>
            </w:pPr>
          </w:p>
        </w:tc>
      </w:tr>
      <w:tr w:rsidR="00247DC9" w14:paraId="03BD11D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8346D91" w14:textId="2398F95C" w:rsidR="00247DC9" w:rsidRDefault="001F2C58" w:rsidP="00BA6E25">
            <w:pPr>
              <w:pStyle w:val="Faktabrdtext"/>
            </w:pPr>
            <w:r>
              <w:t xml:space="preserve">Möteskvart innan APT </w:t>
            </w:r>
          </w:p>
        </w:tc>
        <w:tc>
          <w:tcPr>
            <w:tcW w:w="1730" w:type="dxa"/>
            <w:shd w:val="clear" w:color="auto" w:fill="auto"/>
          </w:tcPr>
          <w:p w14:paraId="1E5C354F" w14:textId="617DA0B8" w:rsidR="00247DC9" w:rsidRDefault="0016748C" w:rsidP="00BA6E25">
            <w:pPr>
              <w:pStyle w:val="Faktabrdtext"/>
            </w:pPr>
            <w:r>
              <w:t xml:space="preserve">En gång per termin </w:t>
            </w:r>
          </w:p>
        </w:tc>
        <w:tc>
          <w:tcPr>
            <w:tcW w:w="3062" w:type="dxa"/>
            <w:shd w:val="clear" w:color="auto" w:fill="auto"/>
          </w:tcPr>
          <w:p w14:paraId="5275E52D" w14:textId="0E47BD17" w:rsidR="00247DC9" w:rsidRDefault="0016748C" w:rsidP="00BA6E25">
            <w:pPr>
              <w:pStyle w:val="Faktabrdtext"/>
            </w:pPr>
            <w:r>
              <w:t xml:space="preserve">Arbetsplatsombuden  </w:t>
            </w:r>
          </w:p>
        </w:tc>
        <w:tc>
          <w:tcPr>
            <w:tcW w:w="3061" w:type="dxa"/>
            <w:shd w:val="clear" w:color="auto" w:fill="auto"/>
          </w:tcPr>
          <w:p w14:paraId="0FE5C226" w14:textId="716C19CA" w:rsidR="00247DC9" w:rsidRDefault="00354EDB" w:rsidP="00BA6E25">
            <w:pPr>
              <w:pStyle w:val="Faktabrdtext"/>
            </w:pPr>
            <w:r>
              <w:t>Dialog med arbetsplatsombuden</w:t>
            </w:r>
          </w:p>
        </w:tc>
        <w:tc>
          <w:tcPr>
            <w:tcW w:w="3062" w:type="dxa"/>
            <w:shd w:val="clear" w:color="auto" w:fill="auto"/>
          </w:tcPr>
          <w:p w14:paraId="7C55D443" w14:textId="77777777" w:rsidR="00247DC9" w:rsidRDefault="00247DC9" w:rsidP="00BA6E25">
            <w:pPr>
              <w:pStyle w:val="Faktabrdtext"/>
            </w:pPr>
          </w:p>
        </w:tc>
      </w:tr>
      <w:tr w:rsidR="00247DC9" w14:paraId="6748AD85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762368E" w14:textId="0E3DE4DB" w:rsidR="00247DC9" w:rsidRDefault="002A198C" w:rsidP="00BA6E25">
            <w:pPr>
              <w:pStyle w:val="Faktabrdtext"/>
            </w:pPr>
            <w:r>
              <w:t xml:space="preserve">Uppmärksamma fackliga framgångar </w:t>
            </w:r>
            <w:r w:rsidR="00F44540">
              <w:t xml:space="preserve">lokalt och regionalt </w:t>
            </w:r>
            <w:r w:rsidR="0045725E">
              <w:t xml:space="preserve">via </w:t>
            </w:r>
            <w:r w:rsidR="00F44540">
              <w:t>medlemsbrev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DD3AA12" w14:textId="36D56A23" w:rsidR="00247DC9" w:rsidRDefault="0015351A" w:rsidP="00BA6E25">
            <w:pPr>
              <w:pStyle w:val="Faktabrdtext"/>
            </w:pPr>
            <w:r>
              <w:t>Vid aktuellt tillfälle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C304F21" w14:textId="70AF2D7A" w:rsidR="00247DC9" w:rsidRDefault="0015351A" w:rsidP="00BA6E25">
            <w:pPr>
              <w:pStyle w:val="Faktabrdtext"/>
            </w:pPr>
            <w:r>
              <w:t xml:space="preserve">Styrelsen 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4586F9F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4FBED6F1" w14:textId="77777777" w:rsidR="00247DC9" w:rsidRDefault="00247DC9" w:rsidP="00BA6E25">
            <w:pPr>
              <w:pStyle w:val="Faktabrdtext"/>
            </w:pPr>
          </w:p>
        </w:tc>
      </w:tr>
    </w:tbl>
    <w:p w14:paraId="6A35BC94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A905DDF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3AB91753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1DF0FCAC" w14:textId="77777777" w:rsidTr="00BA6E25">
        <w:tc>
          <w:tcPr>
            <w:tcW w:w="15307" w:type="dxa"/>
            <w:shd w:val="clear" w:color="auto" w:fill="4D7955" w:themeFill="accent1"/>
          </w:tcPr>
          <w:p w14:paraId="69C0A118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21B09A0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37A6E8F" w14:textId="77777777" w:rsidR="00EA3E1B" w:rsidRDefault="00892D16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önskade målet innebär </w:t>
            </w:r>
            <w:proofErr w:type="spellStart"/>
            <w:r w:rsidR="001E7AB1">
              <w:rPr>
                <w:sz w:val="20"/>
                <w:szCs w:val="20"/>
              </w:rPr>
              <w:t>a.o</w:t>
            </w:r>
            <w:proofErr w:type="spellEnd"/>
            <w:r w:rsidR="001E7AB1">
              <w:rPr>
                <w:sz w:val="20"/>
                <w:szCs w:val="20"/>
              </w:rPr>
              <w:t xml:space="preserve"> och </w:t>
            </w:r>
            <w:proofErr w:type="spellStart"/>
            <w:r w:rsidR="001E7AB1">
              <w:rPr>
                <w:sz w:val="20"/>
                <w:szCs w:val="20"/>
              </w:rPr>
              <w:t>s.o</w:t>
            </w:r>
            <w:proofErr w:type="spellEnd"/>
            <w:r w:rsidR="001E7AB1">
              <w:rPr>
                <w:sz w:val="20"/>
                <w:szCs w:val="20"/>
              </w:rPr>
              <w:t xml:space="preserve"> på varje enhet med fler än fem medlemmar</w:t>
            </w:r>
            <w:r w:rsidR="00E248DB">
              <w:rPr>
                <w:sz w:val="20"/>
                <w:szCs w:val="20"/>
              </w:rPr>
              <w:t>. Hur arbetar vi för och säkerställer att</w:t>
            </w:r>
            <w:r w:rsidR="00A67712">
              <w:rPr>
                <w:sz w:val="20"/>
                <w:szCs w:val="20"/>
              </w:rPr>
              <w:t xml:space="preserve"> </w:t>
            </w:r>
            <w:r w:rsidR="00E248DB">
              <w:rPr>
                <w:sz w:val="20"/>
                <w:szCs w:val="20"/>
              </w:rPr>
              <w:t xml:space="preserve">ombuden får </w:t>
            </w:r>
            <w:r w:rsidR="007F34BA">
              <w:rPr>
                <w:sz w:val="20"/>
                <w:szCs w:val="20"/>
              </w:rPr>
              <w:t>tid för det uppdrag som det krävs</w:t>
            </w:r>
            <w:r w:rsidR="00A67712">
              <w:rPr>
                <w:sz w:val="20"/>
                <w:szCs w:val="20"/>
              </w:rPr>
              <w:t xml:space="preserve">? </w:t>
            </w:r>
            <w:r w:rsidR="00B944F0">
              <w:rPr>
                <w:sz w:val="20"/>
                <w:szCs w:val="20"/>
              </w:rPr>
              <w:t xml:space="preserve">Utbildning för ombuden ska prioriteras i budgeten. </w:t>
            </w:r>
          </w:p>
          <w:p w14:paraId="411A1BFD" w14:textId="1D53578C" w:rsidR="00844698" w:rsidRPr="009D040F" w:rsidRDefault="004E7A0D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Sveriges lärare </w:t>
            </w:r>
            <w:r w:rsidR="00986C14">
              <w:rPr>
                <w:sz w:val="20"/>
                <w:szCs w:val="20"/>
              </w:rPr>
              <w:t xml:space="preserve">Gnosjö </w:t>
            </w:r>
            <w:r w:rsidR="00370D62">
              <w:rPr>
                <w:sz w:val="20"/>
                <w:szCs w:val="20"/>
              </w:rPr>
              <w:t xml:space="preserve">anser att tjänsteplanering </w:t>
            </w:r>
            <w:r w:rsidR="00986C14">
              <w:rPr>
                <w:sz w:val="20"/>
                <w:szCs w:val="20"/>
              </w:rPr>
              <w:t xml:space="preserve">är ett område som behöver ett större fokus. </w:t>
            </w:r>
          </w:p>
        </w:tc>
      </w:tr>
    </w:tbl>
    <w:p w14:paraId="0F1174E1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25707D05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BBDA505" w14:textId="14FBBBFA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</w:p>
        </w:tc>
      </w:tr>
      <w:tr w:rsidR="00844698" w14:paraId="2D00768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778F83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6D82AAE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DEA2BFA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A5FCB3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9DC2191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3B824688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5D07530" w14:textId="5DD5D0AA" w:rsidR="00844698" w:rsidRDefault="00860F6F" w:rsidP="00BA6E25">
            <w:pPr>
              <w:pStyle w:val="Faktabrdtext"/>
            </w:pPr>
            <w:r>
              <w:t xml:space="preserve">Behjälpliga och stöttande i </w:t>
            </w:r>
            <w:proofErr w:type="gramStart"/>
            <w:r>
              <w:t>de årliga medlemsmötet</w:t>
            </w:r>
            <w:proofErr w:type="gramEnd"/>
            <w:r>
              <w:t xml:space="preserve"> men såklart över hela läsåret 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92C58E1" w14:textId="276AD213" w:rsidR="00844698" w:rsidRDefault="00E719D9" w:rsidP="00BA6E25">
            <w:pPr>
              <w:pStyle w:val="Faktabrdtext"/>
            </w:pPr>
            <w:r>
              <w:t xml:space="preserve">En gång per termin. 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55A6A2F" w14:textId="78F9D3FF" w:rsidR="00844698" w:rsidRDefault="00E719D9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8A85AA1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DA985E4" w14:textId="77777777" w:rsidR="00844698" w:rsidRDefault="00844698" w:rsidP="00BA6E25">
            <w:pPr>
              <w:pStyle w:val="Faktabrdtext"/>
            </w:pPr>
          </w:p>
        </w:tc>
      </w:tr>
      <w:tr w:rsidR="00844698" w14:paraId="089FB6C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FD8ACEC" w14:textId="6C1C92C4" w:rsidR="00844698" w:rsidRDefault="00927395" w:rsidP="00BA6E25">
            <w:pPr>
              <w:pStyle w:val="Faktabrdtext"/>
            </w:pPr>
            <w:r>
              <w:t xml:space="preserve">Undersök utbildningsbehovet efter de årliga medlemsmötena. </w:t>
            </w:r>
          </w:p>
        </w:tc>
        <w:tc>
          <w:tcPr>
            <w:tcW w:w="1730" w:type="dxa"/>
            <w:shd w:val="clear" w:color="auto" w:fill="auto"/>
          </w:tcPr>
          <w:p w14:paraId="066E813A" w14:textId="64533112" w:rsidR="00844698" w:rsidRDefault="00F308F9" w:rsidP="00BA6E25">
            <w:pPr>
              <w:pStyle w:val="Faktabrdtext"/>
            </w:pPr>
            <w:r>
              <w:t>Efter avhandlat medlemsmöte</w:t>
            </w:r>
          </w:p>
        </w:tc>
        <w:tc>
          <w:tcPr>
            <w:tcW w:w="3062" w:type="dxa"/>
            <w:shd w:val="clear" w:color="auto" w:fill="auto"/>
          </w:tcPr>
          <w:p w14:paraId="586036FB" w14:textId="02CEE74D" w:rsidR="00844698" w:rsidRDefault="00F308F9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7E2A1BC3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30780D37" w14:textId="77777777" w:rsidR="00844698" w:rsidRDefault="00844698" w:rsidP="00BA6E25">
            <w:pPr>
              <w:pStyle w:val="Faktabrdtext"/>
            </w:pPr>
          </w:p>
        </w:tc>
      </w:tr>
      <w:tr w:rsidR="00844698" w14:paraId="654A2734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23286F7" w14:textId="1E501433" w:rsidR="00844698" w:rsidRDefault="00B022B2" w:rsidP="00BA6E25">
            <w:pPr>
              <w:pStyle w:val="Faktabrdtext"/>
            </w:pPr>
            <w:r>
              <w:t>Arbeta för ökad kunskap gällande tjänstefördelning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77099CF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5C95937" w14:textId="77777777" w:rsidR="00844698" w:rsidRDefault="00844698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2870639B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AA9F5DD" w14:textId="77777777" w:rsidR="00844698" w:rsidRDefault="00844698" w:rsidP="00BA6E25">
            <w:pPr>
              <w:pStyle w:val="Faktabrdtext"/>
            </w:pPr>
          </w:p>
        </w:tc>
      </w:tr>
    </w:tbl>
    <w:p w14:paraId="68CEE2E9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3E3E97F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398199B5" w14:textId="77777777" w:rsidR="000A1A31" w:rsidRPr="000A1A31" w:rsidRDefault="000A1A31" w:rsidP="000A1A31"/>
    <w:p w14:paraId="1149FD47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6006011B" w14:textId="77777777" w:rsidTr="00BA6E25">
        <w:tc>
          <w:tcPr>
            <w:tcW w:w="15307" w:type="dxa"/>
            <w:shd w:val="clear" w:color="auto" w:fill="4D7955" w:themeFill="accent1"/>
          </w:tcPr>
          <w:p w14:paraId="5E8644B0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0877E0EA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1655B99" w14:textId="37390335" w:rsidR="00320BBB" w:rsidRPr="009D040F" w:rsidRDefault="003D4512" w:rsidP="00BA6E25">
            <w:pPr>
              <w:pStyle w:val="Faktabrdtext"/>
            </w:pPr>
            <w:r>
              <w:t xml:space="preserve">Öka vår närvaro vid politiska möten.  Fortsätta med träffarna med </w:t>
            </w:r>
            <w:r w:rsidR="000D2865">
              <w:t>utbildningsnämndens ordförande</w:t>
            </w:r>
            <w:r w:rsidR="00967600">
              <w:t xml:space="preserve"> samt bredda antalet deltagande. </w:t>
            </w:r>
            <w:r w:rsidR="000D2865">
              <w:t xml:space="preserve"> </w:t>
            </w:r>
            <w:r>
              <w:br/>
            </w:r>
            <w:r w:rsidR="00B51431">
              <w:t xml:space="preserve">Utbilda alla våra ombud via </w:t>
            </w:r>
            <w:r w:rsidR="008E0722">
              <w:t xml:space="preserve">ombudsutbildningen och sedan även via lokala aktiviteter. </w:t>
            </w:r>
          </w:p>
        </w:tc>
      </w:tr>
    </w:tbl>
    <w:p w14:paraId="79FC2CCC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38C8A82C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A4F8C5D" w14:textId="2DF561B4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</w:p>
        </w:tc>
      </w:tr>
      <w:tr w:rsidR="00320BBB" w14:paraId="22DEBA2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4E87867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55FC7C8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6801E9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C2380D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913ACF4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50C61ED1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5971AEA" w14:textId="7D6F9339" w:rsidR="00320BBB" w:rsidRDefault="003D4512" w:rsidP="00BA6E25">
            <w:pPr>
              <w:pStyle w:val="Faktabrdtext"/>
            </w:pPr>
            <w:r>
              <w:t xml:space="preserve">Närvara vid </w:t>
            </w:r>
            <w:r w:rsidR="000D2865">
              <w:t xml:space="preserve">utbildningsnämndens </w:t>
            </w:r>
            <w:r>
              <w:t xml:space="preserve">träffar 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F0732D" w14:textId="30E5CC1E" w:rsidR="00320BBB" w:rsidRDefault="003D4512" w:rsidP="00BA6E25">
            <w:pPr>
              <w:pStyle w:val="Faktabrdtext"/>
            </w:pPr>
            <w:r>
              <w:t>En onsdag/månad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37F5BF7" w14:textId="31A94D51" w:rsidR="00320BBB" w:rsidRDefault="003D4512" w:rsidP="00BA6E25">
            <w:pPr>
              <w:pStyle w:val="Faktabrdtext"/>
            </w:pPr>
            <w:r>
              <w:t>Lina/Martina/Christina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7F7EBAD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D18F043" w14:textId="77777777" w:rsidR="00320BBB" w:rsidRDefault="00320BBB" w:rsidP="00BA6E25">
            <w:pPr>
              <w:pStyle w:val="Faktabrdtext"/>
            </w:pPr>
          </w:p>
        </w:tc>
      </w:tr>
      <w:tr w:rsidR="00320BBB" w14:paraId="68F8F6A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B992804" w14:textId="17E32DFE" w:rsidR="00320BBB" w:rsidRDefault="00BE4DFC" w:rsidP="00BA6E25">
            <w:pPr>
              <w:pStyle w:val="Faktabrdtext"/>
            </w:pPr>
            <w:r>
              <w:t>Forts</w:t>
            </w:r>
            <w:r w:rsidR="004B25DC">
              <w:t>att arbete med politikerdialog</w:t>
            </w:r>
            <w:r w:rsidR="00DC44DF">
              <w:t xml:space="preserve">, samt utveckla för en bredare dialog. </w:t>
            </w:r>
          </w:p>
        </w:tc>
        <w:tc>
          <w:tcPr>
            <w:tcW w:w="1730" w:type="dxa"/>
            <w:shd w:val="clear" w:color="auto" w:fill="auto"/>
          </w:tcPr>
          <w:p w14:paraId="1DA11778" w14:textId="213CCE50" w:rsidR="00320BBB" w:rsidRDefault="00BE4DFC" w:rsidP="00BA6E25">
            <w:pPr>
              <w:pStyle w:val="Faktabrdtext"/>
            </w:pPr>
            <w:r>
              <w:t>En t</w:t>
            </w:r>
            <w:r w:rsidR="00967600">
              <w:t>r</w:t>
            </w:r>
            <w:r>
              <w:t xml:space="preserve">äff VT/HT </w:t>
            </w:r>
          </w:p>
        </w:tc>
        <w:tc>
          <w:tcPr>
            <w:tcW w:w="3062" w:type="dxa"/>
            <w:shd w:val="clear" w:color="auto" w:fill="auto"/>
          </w:tcPr>
          <w:p w14:paraId="480E0D4B" w14:textId="71790156" w:rsidR="00320BBB" w:rsidRDefault="00DC44DF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5E20C0A6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298B884F" w14:textId="77777777" w:rsidR="00320BBB" w:rsidRDefault="00320BBB" w:rsidP="00BA6E25">
            <w:pPr>
              <w:pStyle w:val="Faktabrdtext"/>
            </w:pPr>
          </w:p>
        </w:tc>
      </w:tr>
      <w:tr w:rsidR="00320BBB" w14:paraId="372547E9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321BF243" w14:textId="364E8D86" w:rsidR="00320BBB" w:rsidRDefault="00C17FED" w:rsidP="00BA6E25">
            <w:pPr>
              <w:pStyle w:val="Faktabrdtext"/>
            </w:pPr>
            <w:r>
              <w:t xml:space="preserve">Uppmana alla ombud att gå grundkursen. 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7529BCA5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D36EAA5" w14:textId="52916F9F" w:rsidR="00320BBB" w:rsidRDefault="00C17FE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1ED49A94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D3AE30D" w14:textId="77777777" w:rsidR="00320BBB" w:rsidRDefault="00320BBB" w:rsidP="00BA6E25">
            <w:pPr>
              <w:pStyle w:val="Faktabrdtext"/>
            </w:pPr>
          </w:p>
        </w:tc>
      </w:tr>
      <w:tr w:rsidR="00C17FED" w14:paraId="2083633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C840B29" w14:textId="10F1B4A6" w:rsidR="00C17FED" w:rsidRDefault="00C17FED" w:rsidP="00BA6E25">
            <w:pPr>
              <w:pStyle w:val="Faktabrdtext"/>
            </w:pPr>
            <w:r>
              <w:t>Hålla i</w:t>
            </w:r>
            <w:r w:rsidR="001B71C3">
              <w:t xml:space="preserve"> en till två</w:t>
            </w:r>
            <w:r>
              <w:t xml:space="preserve"> utbildningst</w:t>
            </w:r>
            <w:r w:rsidR="001B71C3">
              <w:t>illfällen per år.</w:t>
            </w:r>
          </w:p>
        </w:tc>
        <w:tc>
          <w:tcPr>
            <w:tcW w:w="1730" w:type="dxa"/>
          </w:tcPr>
          <w:p w14:paraId="50AD0E97" w14:textId="3EA14965" w:rsidR="00C17FED" w:rsidRDefault="001B71C3" w:rsidP="00BA6E25">
            <w:pPr>
              <w:pStyle w:val="Faktabrdtext"/>
            </w:pPr>
            <w:proofErr w:type="spellStart"/>
            <w:r>
              <w:t>Vt</w:t>
            </w:r>
            <w:proofErr w:type="spellEnd"/>
            <w:r>
              <w:t>/Ht</w:t>
            </w:r>
          </w:p>
        </w:tc>
        <w:tc>
          <w:tcPr>
            <w:tcW w:w="3062" w:type="dxa"/>
          </w:tcPr>
          <w:p w14:paraId="1A15A9DF" w14:textId="4300FAF9" w:rsidR="00C17FED" w:rsidRDefault="001B71C3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4C22A2E2" w14:textId="77777777" w:rsidR="00C17FED" w:rsidRDefault="00C17FED" w:rsidP="00BA6E25">
            <w:pPr>
              <w:pStyle w:val="Faktabrdtext"/>
            </w:pPr>
          </w:p>
        </w:tc>
        <w:tc>
          <w:tcPr>
            <w:tcW w:w="3062" w:type="dxa"/>
          </w:tcPr>
          <w:p w14:paraId="67CF8DE4" w14:textId="77777777" w:rsidR="00C17FED" w:rsidRDefault="00C17FED" w:rsidP="00BA6E25">
            <w:pPr>
              <w:pStyle w:val="Faktabrdtext"/>
            </w:pPr>
          </w:p>
        </w:tc>
      </w:tr>
    </w:tbl>
    <w:p w14:paraId="2C44757C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1CC713C8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1C4E90BD" w14:textId="77777777" w:rsidR="00765DE9" w:rsidRDefault="00765DE9" w:rsidP="00971D4E">
      <w:pPr>
        <w:pStyle w:val="Faktabrdtext"/>
      </w:pPr>
    </w:p>
    <w:p w14:paraId="0D13552A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3A24A4C7" w14:textId="77777777" w:rsidTr="00BA6E25">
        <w:tc>
          <w:tcPr>
            <w:tcW w:w="15307" w:type="dxa"/>
            <w:shd w:val="clear" w:color="auto" w:fill="4D7955" w:themeFill="accent1"/>
          </w:tcPr>
          <w:p w14:paraId="39B6F012" w14:textId="26C16A98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</w:t>
            </w:r>
          </w:p>
        </w:tc>
      </w:tr>
      <w:tr w:rsidR="008D3B48" w14:paraId="5C7AC67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AD22FA6" w14:textId="508526F0" w:rsidR="008D3B48" w:rsidRPr="009D040F" w:rsidRDefault="00294DBF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Verksamhetsplanen ska vara ett levande dokument i vår förening och det som leder vårt arbete framåt. </w:t>
            </w:r>
            <w:r w:rsidR="007A339C">
              <w:rPr>
                <w:sz w:val="20"/>
                <w:szCs w:val="20"/>
              </w:rPr>
              <w:t xml:space="preserve">Dokumentet följs upp inför varje styrelsemöte för att hålla fokus. </w:t>
            </w:r>
          </w:p>
        </w:tc>
      </w:tr>
    </w:tbl>
    <w:p w14:paraId="6D1D019F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0CD41FA9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6A54CD10" w14:textId="77777777" w:rsidTr="00BA6E25">
        <w:tc>
          <w:tcPr>
            <w:tcW w:w="15307" w:type="dxa"/>
            <w:shd w:val="clear" w:color="auto" w:fill="F4EFD7"/>
          </w:tcPr>
          <w:p w14:paraId="40CF4347" w14:textId="566EE747" w:rsidR="00C81B57" w:rsidRPr="009D040F" w:rsidRDefault="004E3021" w:rsidP="00F4029F">
            <w:pPr>
              <w:pStyle w:val="Faktabrdtext"/>
            </w:pPr>
            <w:r>
              <w:rPr>
                <w:sz w:val="20"/>
                <w:szCs w:val="20"/>
              </w:rPr>
              <w:t xml:space="preserve">Se bifogad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 w:rsidR="00C03467">
              <w:rPr>
                <w:sz w:val="20"/>
                <w:szCs w:val="20"/>
              </w:rPr>
              <w:t xml:space="preserve"> gällande </w:t>
            </w:r>
            <w:proofErr w:type="spellStart"/>
            <w:r w:rsidR="00C03467">
              <w:rPr>
                <w:sz w:val="20"/>
                <w:szCs w:val="20"/>
              </w:rPr>
              <w:t>budgetmall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524BC996" w14:textId="77777777" w:rsidR="00A51BD1" w:rsidRDefault="00A51BD1" w:rsidP="000E6136">
      <w:bookmarkStart w:id="0" w:name="_GoBack"/>
      <w:bookmarkEnd w:id="0"/>
    </w:p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AF04" w14:textId="77777777" w:rsidR="007A68DB" w:rsidRDefault="007A68DB" w:rsidP="00ED6C6F">
      <w:pPr>
        <w:spacing w:after="0" w:line="240" w:lineRule="auto"/>
      </w:pPr>
      <w:r>
        <w:separator/>
      </w:r>
    </w:p>
    <w:p w14:paraId="31E71295" w14:textId="77777777" w:rsidR="007A68DB" w:rsidRDefault="007A68DB"/>
    <w:p w14:paraId="08C0A7B6" w14:textId="77777777" w:rsidR="007A68DB" w:rsidRDefault="007A68DB"/>
  </w:endnote>
  <w:endnote w:type="continuationSeparator" w:id="0">
    <w:p w14:paraId="1D4F5452" w14:textId="77777777" w:rsidR="007A68DB" w:rsidRDefault="007A68DB" w:rsidP="00ED6C6F">
      <w:pPr>
        <w:spacing w:after="0" w:line="240" w:lineRule="auto"/>
      </w:pPr>
      <w:r>
        <w:continuationSeparator/>
      </w:r>
    </w:p>
    <w:p w14:paraId="07629773" w14:textId="77777777" w:rsidR="007A68DB" w:rsidRDefault="007A68DB"/>
    <w:p w14:paraId="6C58B918" w14:textId="77777777" w:rsidR="007A68DB" w:rsidRDefault="007A68DB"/>
  </w:endnote>
  <w:endnote w:type="continuationNotice" w:id="1">
    <w:p w14:paraId="7B5F9E05" w14:textId="77777777" w:rsidR="007A68DB" w:rsidRDefault="007A6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0447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6AF7DD8D" w14:textId="77777777" w:rsidTr="00580E75">
      <w:trPr>
        <w:trHeight w:val="567"/>
      </w:trPr>
      <w:tc>
        <w:tcPr>
          <w:tcW w:w="1560" w:type="dxa"/>
          <w:vAlign w:val="bottom"/>
        </w:tcPr>
        <w:p w14:paraId="1874C5F4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41273AB9" wp14:editId="1904917E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52DAD0EB" w14:textId="4BA46B0F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4B25DC">
                <w:rPr>
                  <w:sz w:val="16"/>
                  <w:szCs w:val="16"/>
                </w:rPr>
                <w:t>Gnosjö lokalavdelning</w:t>
              </w:r>
            </w:sdtContent>
          </w:sdt>
        </w:p>
      </w:tc>
      <w:tc>
        <w:tcPr>
          <w:tcW w:w="1206" w:type="dxa"/>
          <w:vAlign w:val="bottom"/>
        </w:tcPr>
        <w:p w14:paraId="2F8DB8D0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1FB49D5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9118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75CEA429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123F2AE0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C5C8F18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5EA5CA5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2AF0E003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37CA744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D4DD7" w14:textId="77777777" w:rsidR="007A68DB" w:rsidRDefault="007A68DB" w:rsidP="00ED6C6F">
      <w:pPr>
        <w:spacing w:after="0" w:line="240" w:lineRule="auto"/>
      </w:pPr>
      <w:r>
        <w:separator/>
      </w:r>
    </w:p>
  </w:footnote>
  <w:footnote w:type="continuationSeparator" w:id="0">
    <w:p w14:paraId="14A0562B" w14:textId="77777777" w:rsidR="007A68DB" w:rsidRDefault="007A68DB" w:rsidP="00ED6C6F">
      <w:pPr>
        <w:spacing w:after="0" w:line="240" w:lineRule="auto"/>
      </w:pPr>
      <w:r>
        <w:continuationSeparator/>
      </w:r>
    </w:p>
  </w:footnote>
  <w:footnote w:type="continuationNotice" w:id="1">
    <w:p w14:paraId="02C7F490" w14:textId="77777777" w:rsidR="007A68DB" w:rsidRPr="00DC2F3F" w:rsidRDefault="007A68D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663779B3" w14:textId="77777777" w:rsidTr="00637FDB">
      <w:tc>
        <w:tcPr>
          <w:tcW w:w="6200" w:type="dxa"/>
        </w:tcPr>
        <w:p w14:paraId="44662F8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5F4E50C9" wp14:editId="5A7E09D5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BFB2493047E2453F931086CFCEE6C696"/>
            </w:placeholder>
            <w:date w:fullDate="2026-01-20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F3A172D" w14:textId="2E8FFDD6" w:rsidR="00280776" w:rsidRDefault="001A2A9C" w:rsidP="008E1E7B">
              <w:pPr>
                <w:pStyle w:val="Sidhuvud"/>
                <w:spacing w:before="100"/>
                <w:jc w:val="right"/>
              </w:pPr>
              <w:r>
                <w:t>20 januari 2026</w:t>
              </w:r>
            </w:p>
          </w:sdtContent>
        </w:sdt>
        <w:p w14:paraId="1297D79E" w14:textId="47002E16" w:rsidR="008B1CC0" w:rsidRPr="008B1CC0" w:rsidRDefault="00D37C8A" w:rsidP="008B1CC0">
          <w:pPr>
            <w:pStyle w:val="Sidhuvud"/>
            <w:spacing w:before="40"/>
            <w:jc w:val="right"/>
          </w:pPr>
          <w:r>
            <w:t xml:space="preserve"> </w:t>
          </w:r>
          <w:r w:rsidR="00824904">
            <w:t>Verksamhetsplan 202</w:t>
          </w:r>
          <w:r w:rsidR="00DA7E1B">
            <w:t>6</w:t>
          </w:r>
          <w:r w:rsidR="00824904">
            <w:t xml:space="preserve"> för </w:t>
          </w:r>
          <w:r w:rsidR="000D1532">
            <w:t>Gnosjö</w:t>
          </w:r>
        </w:p>
      </w:tc>
    </w:tr>
  </w:tbl>
  <w:p w14:paraId="7944B5CB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6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8E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A7F19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1532"/>
    <w:rsid w:val="000D2865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5359"/>
    <w:rsid w:val="000E6136"/>
    <w:rsid w:val="000E64F1"/>
    <w:rsid w:val="000E6706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441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159"/>
    <w:rsid w:val="00142663"/>
    <w:rsid w:val="00144E2C"/>
    <w:rsid w:val="00146BAE"/>
    <w:rsid w:val="00150C92"/>
    <w:rsid w:val="00152841"/>
    <w:rsid w:val="0015351A"/>
    <w:rsid w:val="00154B1E"/>
    <w:rsid w:val="00154B25"/>
    <w:rsid w:val="001607E4"/>
    <w:rsid w:val="0016371F"/>
    <w:rsid w:val="00164045"/>
    <w:rsid w:val="00164522"/>
    <w:rsid w:val="00165F4A"/>
    <w:rsid w:val="00166ECE"/>
    <w:rsid w:val="0016748C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A9C"/>
    <w:rsid w:val="001A2D5E"/>
    <w:rsid w:val="001A7D3F"/>
    <w:rsid w:val="001B0E0F"/>
    <w:rsid w:val="001B2002"/>
    <w:rsid w:val="001B4721"/>
    <w:rsid w:val="001B4BB9"/>
    <w:rsid w:val="001B71C3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E7AB1"/>
    <w:rsid w:val="001F2631"/>
    <w:rsid w:val="001F2C24"/>
    <w:rsid w:val="001F2C58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17B74"/>
    <w:rsid w:val="002207D8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1A3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4DBF"/>
    <w:rsid w:val="002955B9"/>
    <w:rsid w:val="0029612A"/>
    <w:rsid w:val="00296D42"/>
    <w:rsid w:val="002A034E"/>
    <w:rsid w:val="002A198C"/>
    <w:rsid w:val="002A223C"/>
    <w:rsid w:val="002A278B"/>
    <w:rsid w:val="002A2896"/>
    <w:rsid w:val="002A30F4"/>
    <w:rsid w:val="002A37FC"/>
    <w:rsid w:val="002A4B44"/>
    <w:rsid w:val="002A76C5"/>
    <w:rsid w:val="002B051E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4EDB"/>
    <w:rsid w:val="00355515"/>
    <w:rsid w:val="00355F60"/>
    <w:rsid w:val="003569B9"/>
    <w:rsid w:val="0036067A"/>
    <w:rsid w:val="00362106"/>
    <w:rsid w:val="00363762"/>
    <w:rsid w:val="00365701"/>
    <w:rsid w:val="00370D62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C7E03"/>
    <w:rsid w:val="003D094A"/>
    <w:rsid w:val="003D1AD5"/>
    <w:rsid w:val="003D2AAE"/>
    <w:rsid w:val="003D3CB9"/>
    <w:rsid w:val="003D4512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B6B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25E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25DC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021"/>
    <w:rsid w:val="004E3C0B"/>
    <w:rsid w:val="004E60EA"/>
    <w:rsid w:val="004E76D5"/>
    <w:rsid w:val="004E7A0D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6B4"/>
    <w:rsid w:val="0053070D"/>
    <w:rsid w:val="00531996"/>
    <w:rsid w:val="00534B2E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773DB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3326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059"/>
    <w:rsid w:val="005F18C5"/>
    <w:rsid w:val="005F29FB"/>
    <w:rsid w:val="005F3477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17E7B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560E3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359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0F9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3B14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339C"/>
    <w:rsid w:val="007A68DB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34BA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3D13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0F6F"/>
    <w:rsid w:val="008629CF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16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722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20DA"/>
    <w:rsid w:val="00923787"/>
    <w:rsid w:val="00923AF0"/>
    <w:rsid w:val="009255D9"/>
    <w:rsid w:val="00927395"/>
    <w:rsid w:val="0093001F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69B0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67600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86C14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5BED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67712"/>
    <w:rsid w:val="00A71B54"/>
    <w:rsid w:val="00A73DD5"/>
    <w:rsid w:val="00A8072D"/>
    <w:rsid w:val="00A80C68"/>
    <w:rsid w:val="00A84532"/>
    <w:rsid w:val="00A86E68"/>
    <w:rsid w:val="00A87B49"/>
    <w:rsid w:val="00A90300"/>
    <w:rsid w:val="00A92EE2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4D0B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22B2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2C67"/>
    <w:rsid w:val="00B33B55"/>
    <w:rsid w:val="00B36975"/>
    <w:rsid w:val="00B36A43"/>
    <w:rsid w:val="00B36D73"/>
    <w:rsid w:val="00B4285A"/>
    <w:rsid w:val="00B45834"/>
    <w:rsid w:val="00B51431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9A0"/>
    <w:rsid w:val="00B85A4F"/>
    <w:rsid w:val="00B90484"/>
    <w:rsid w:val="00B90D6F"/>
    <w:rsid w:val="00B92316"/>
    <w:rsid w:val="00B926DF"/>
    <w:rsid w:val="00B944F0"/>
    <w:rsid w:val="00B945CF"/>
    <w:rsid w:val="00B95BBE"/>
    <w:rsid w:val="00B96E07"/>
    <w:rsid w:val="00B97861"/>
    <w:rsid w:val="00BA2BDD"/>
    <w:rsid w:val="00BA4368"/>
    <w:rsid w:val="00BA4597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C77AE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4DFC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3467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17FED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4755A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4EE7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0C9F"/>
    <w:rsid w:val="00CD2A1D"/>
    <w:rsid w:val="00CD337D"/>
    <w:rsid w:val="00CD5BEB"/>
    <w:rsid w:val="00CD5CA8"/>
    <w:rsid w:val="00CD6BBA"/>
    <w:rsid w:val="00CD71EC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5AAA"/>
    <w:rsid w:val="00D369A6"/>
    <w:rsid w:val="00D3746D"/>
    <w:rsid w:val="00D37C8A"/>
    <w:rsid w:val="00D4031F"/>
    <w:rsid w:val="00D42A88"/>
    <w:rsid w:val="00D45075"/>
    <w:rsid w:val="00D4779E"/>
    <w:rsid w:val="00D4798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4D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48DB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19D9"/>
    <w:rsid w:val="00E77A24"/>
    <w:rsid w:val="00E8017D"/>
    <w:rsid w:val="00E8034E"/>
    <w:rsid w:val="00E80979"/>
    <w:rsid w:val="00E80BE2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3E1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EF74B4"/>
    <w:rsid w:val="00F009CF"/>
    <w:rsid w:val="00F010EE"/>
    <w:rsid w:val="00F0249A"/>
    <w:rsid w:val="00F0418B"/>
    <w:rsid w:val="00F0450C"/>
    <w:rsid w:val="00F064F0"/>
    <w:rsid w:val="00F06F00"/>
    <w:rsid w:val="00F108AD"/>
    <w:rsid w:val="00F10D5D"/>
    <w:rsid w:val="00F120B1"/>
    <w:rsid w:val="00F151BC"/>
    <w:rsid w:val="00F20074"/>
    <w:rsid w:val="00F2007F"/>
    <w:rsid w:val="00F203E9"/>
    <w:rsid w:val="00F22623"/>
    <w:rsid w:val="00F242CF"/>
    <w:rsid w:val="00F25C6A"/>
    <w:rsid w:val="00F27F51"/>
    <w:rsid w:val="00F304A9"/>
    <w:rsid w:val="00F308F9"/>
    <w:rsid w:val="00F313CF"/>
    <w:rsid w:val="00F31450"/>
    <w:rsid w:val="00F317DE"/>
    <w:rsid w:val="00F324DD"/>
    <w:rsid w:val="00F4029F"/>
    <w:rsid w:val="00F42152"/>
    <w:rsid w:val="00F43AD6"/>
    <w:rsid w:val="00F43B13"/>
    <w:rsid w:val="00F44540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B4E2F"/>
  <w15:chartTrackingRefBased/>
  <w15:docId w15:val="{6CC65177-C93A-4A65-8343-E23422B1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177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B2493047E2453F931086CFCEE6C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5C788-A977-4014-A20A-3FB83A8F6CC1}"/>
      </w:docPartPr>
      <w:docPartBody>
        <w:p w:rsidR="00DE4DBB" w:rsidRDefault="00F3346E">
          <w:pPr>
            <w:pStyle w:val="BFB2493047E2453F931086CFCEE6C696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6E"/>
    <w:rsid w:val="003D4F36"/>
    <w:rsid w:val="009721D8"/>
    <w:rsid w:val="00BA20B7"/>
    <w:rsid w:val="00DE4DBB"/>
    <w:rsid w:val="00F3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BFB2493047E2453F931086CFCEE6C696">
    <w:name w:val="BFB2493047E2453F931086CFCEE6C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DC354D9521245A28A459C19652704" ma:contentTypeVersion="16" ma:contentTypeDescription="Skapa ett nytt dokument." ma:contentTypeScope="" ma:versionID="0c52230c5e878af8a854c7755aa37c86">
  <xsd:schema xmlns:xsd="http://www.w3.org/2001/XMLSchema" xmlns:xs="http://www.w3.org/2001/XMLSchema" xmlns:p="http://schemas.microsoft.com/office/2006/metadata/properties" xmlns:ns3="16b92ac2-443e-40f7-93dc-73e79a57784f" xmlns:ns4="a4b047ad-3f62-4ba1-949d-d33f434a655c" targetNamespace="http://schemas.microsoft.com/office/2006/metadata/properties" ma:root="true" ma:fieldsID="bea0425401962927ccc33c9781f3e4b0" ns3:_="" ns4:_="">
    <xsd:import namespace="16b92ac2-443e-40f7-93dc-73e79a57784f"/>
    <xsd:import namespace="a4b047ad-3f62-4ba1-949d-d33f434a65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92ac2-443e-40f7-93dc-73e79a577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47ad-3f62-4ba1-949d-d33f434a6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047ad-3f62-4ba1-949d-d33f434a65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647D-3CA4-41BC-B472-890EAC377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92ac2-443e-40f7-93dc-73e79a57784f"/>
    <ds:schemaRef ds:uri="a4b047ad-3f62-4ba1-949d-d33f434a6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a4b047ad-3f62-4ba1-949d-d33f434a655c"/>
  </ds:schemaRefs>
</ds:datastoreItem>
</file>

<file path=customXml/itemProps4.xml><?xml version="1.0" encoding="utf-8"?>
<ds:datastoreItem xmlns:ds="http://schemas.openxmlformats.org/officeDocument/2006/customXml" ds:itemID="{4F802B96-20A9-4688-90B0-2F4F545959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</Template>
  <TotalTime>0</TotalTime>
  <Pages>6</Pages>
  <Words>928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Gnosjö lokalavdelning</vt:lpstr>
    </vt:vector>
  </TitlesOfParts>
  <Manager/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Gnosjö lokalavdelning</dc:title>
  <dc:subject/>
  <dc:creator>Martina Jonsson</dc:creator>
  <cp:keywords/>
  <dc:description/>
  <cp:lastModifiedBy>Martina Jonsson</cp:lastModifiedBy>
  <cp:revision>82</cp:revision>
  <cp:lastPrinted>2024-11-12T04:24:00Z</cp:lastPrinted>
  <dcterms:created xsi:type="dcterms:W3CDTF">2026-01-20T13:53:00Z</dcterms:created>
  <dcterms:modified xsi:type="dcterms:W3CDTF">2026-02-17T17:48:00Z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0x0101005A7DC354D9521245A28A459C19652704</vt:lpwstr>
  </property>
  <property fmtid="{D5CDD505-2E9C-101B-9397-08002B2CF9AE}" pid="3" name="MediaServiceImageTags">
    <vt:lpwstr/>
  </property>
</Properties>
</file>