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Content>
        <w:p w14:paraId="1A5741DF" w14:textId="6357ECCC" w:rsidR="005179F2" w:rsidRDefault="00307CF5" w:rsidP="005179F2">
          <w:pPr>
            <w:pStyle w:val="Rubrik1"/>
          </w:pPr>
          <w:r>
            <w:t xml:space="preserve">Valberedningens förslag för lokalförening </w:t>
          </w:r>
          <w:proofErr w:type="spellStart"/>
          <w:r>
            <w:t>ljusnarsberg</w:t>
          </w:r>
          <w:proofErr w:type="spellEnd"/>
        </w:p>
      </w:sdtContent>
    </w:sdt>
    <w:tbl>
      <w:tblPr>
        <w:tblStyle w:val="Tabellrutnt"/>
        <w:tblW w:w="8608" w:type="dxa"/>
        <w:tblLayout w:type="fixed"/>
        <w:tblLook w:val="04A0" w:firstRow="1" w:lastRow="0" w:firstColumn="1" w:lastColumn="0" w:noHBand="0" w:noVBand="1"/>
      </w:tblPr>
      <w:tblGrid>
        <w:gridCol w:w="1700"/>
        <w:gridCol w:w="3288"/>
        <w:gridCol w:w="3620"/>
      </w:tblGrid>
      <w:tr w:rsidR="008E14FA" w14:paraId="2A2C1D47" w14:textId="77777777" w:rsidTr="7C5715DA">
        <w:tc>
          <w:tcPr>
            <w:tcW w:w="1701" w:type="dxa"/>
            <w:tcBorders>
              <w:bottom w:val="single" w:sz="4" w:space="0" w:color="auto"/>
            </w:tcBorders>
            <w:shd w:val="clear" w:color="auto" w:fill="A6A6A6" w:themeFill="background2" w:themeFillShade="A6"/>
          </w:tcPr>
          <w:p w14:paraId="60A037C6"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7D88990B"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7C642D55"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3BD4F9BD" w14:textId="77777777" w:rsidTr="7C5715DA">
        <w:tc>
          <w:tcPr>
            <w:tcW w:w="8608" w:type="dxa"/>
            <w:gridSpan w:val="3"/>
            <w:shd w:val="clear" w:color="auto" w:fill="D9D9D9" w:themeFill="background2" w:themeFillShade="D9"/>
          </w:tcPr>
          <w:p w14:paraId="796BE8F5" w14:textId="77777777" w:rsidR="008E14FA" w:rsidRPr="006A5B51" w:rsidRDefault="008E14FA" w:rsidP="002F0F9B">
            <w:pPr>
              <w:rPr>
                <w:b/>
                <w:bCs/>
                <w:color w:val="A6A6A6" w:themeColor="background2" w:themeShade="A6"/>
              </w:rPr>
            </w:pPr>
            <w:r w:rsidRPr="006A5B51">
              <w:rPr>
                <w:b/>
                <w:bCs/>
              </w:rPr>
              <w:t>Mötesfunktionärer</w:t>
            </w:r>
          </w:p>
        </w:tc>
      </w:tr>
      <w:tr w:rsidR="008E14FA" w14:paraId="5CA2936B" w14:textId="77777777" w:rsidTr="7C5715DA">
        <w:tc>
          <w:tcPr>
            <w:tcW w:w="1696" w:type="dxa"/>
          </w:tcPr>
          <w:p w14:paraId="747D8F83" w14:textId="77777777" w:rsidR="008E14FA" w:rsidRDefault="008E14FA" w:rsidP="002F0F9B">
            <w:r>
              <w:t>Mötes-</w:t>
            </w:r>
          </w:p>
          <w:p w14:paraId="0FF79C37" w14:textId="77777777" w:rsidR="008E14FA" w:rsidRDefault="008E14FA" w:rsidP="002F0F9B">
            <w:r>
              <w:t>ordförande</w:t>
            </w:r>
          </w:p>
        </w:tc>
        <w:tc>
          <w:tcPr>
            <w:tcW w:w="3290" w:type="dxa"/>
          </w:tcPr>
          <w:p w14:paraId="293094C4" w14:textId="58C26E0C" w:rsidR="00307CF5" w:rsidRPr="0089005B" w:rsidRDefault="00307CF5" w:rsidP="002F0F9B">
            <w:pPr>
              <w:rPr>
                <w:color w:val="A6A6A6" w:themeColor="background2" w:themeShade="A6"/>
              </w:rPr>
            </w:pPr>
            <w:r>
              <w:rPr>
                <w:rStyle w:val="ui-provider"/>
              </w:rPr>
              <w:t>Mikael Pulkkinen, Ljusnarsbergs Kommun Chef</w:t>
            </w:r>
          </w:p>
        </w:tc>
        <w:tc>
          <w:tcPr>
            <w:tcW w:w="3622" w:type="dxa"/>
          </w:tcPr>
          <w:p w14:paraId="47C7F22D" w14:textId="77777777" w:rsidR="008E14FA" w:rsidRPr="0089005B" w:rsidRDefault="008E14FA" w:rsidP="002F0F9B">
            <w:pPr>
              <w:rPr>
                <w:color w:val="A6A6A6" w:themeColor="background2" w:themeShade="A6"/>
              </w:rPr>
            </w:pPr>
          </w:p>
        </w:tc>
      </w:tr>
      <w:tr w:rsidR="008E14FA" w14:paraId="2FE9D7ED" w14:textId="77777777" w:rsidTr="7C5715DA">
        <w:tc>
          <w:tcPr>
            <w:tcW w:w="1701" w:type="dxa"/>
          </w:tcPr>
          <w:p w14:paraId="63FE5F5D" w14:textId="77777777" w:rsidR="008E14FA" w:rsidRDefault="008E14FA" w:rsidP="002F0F9B">
            <w:r>
              <w:t>Mötes-</w:t>
            </w:r>
          </w:p>
          <w:p w14:paraId="309D576A" w14:textId="77777777" w:rsidR="008E14FA" w:rsidRDefault="008E14FA" w:rsidP="002F0F9B">
            <w:r>
              <w:t>sekreterare</w:t>
            </w:r>
          </w:p>
        </w:tc>
        <w:tc>
          <w:tcPr>
            <w:tcW w:w="3285" w:type="dxa"/>
          </w:tcPr>
          <w:p w14:paraId="1F2F552D" w14:textId="6B6ECE10" w:rsidR="008E14FA" w:rsidRPr="0089005B" w:rsidRDefault="6F461C0C" w:rsidP="27B6F97A">
            <w:r>
              <w:t xml:space="preserve">Veronica </w:t>
            </w:r>
            <w:proofErr w:type="spellStart"/>
            <w:r>
              <w:t>Wecklauf</w:t>
            </w:r>
            <w:proofErr w:type="spellEnd"/>
            <w:r>
              <w:t xml:space="preserve">-Reuterhäll. Grundskola, </w:t>
            </w:r>
            <w:proofErr w:type="spellStart"/>
            <w:r>
              <w:t>Kyrkbacksskolan</w:t>
            </w:r>
            <w:proofErr w:type="spellEnd"/>
          </w:p>
        </w:tc>
        <w:tc>
          <w:tcPr>
            <w:tcW w:w="3622" w:type="dxa"/>
          </w:tcPr>
          <w:p w14:paraId="75E366C0" w14:textId="77777777" w:rsidR="008E14FA" w:rsidRPr="0089005B" w:rsidRDefault="008E14FA" w:rsidP="002F0F9B">
            <w:pPr>
              <w:rPr>
                <w:color w:val="A6A6A6" w:themeColor="background2" w:themeShade="A6"/>
              </w:rPr>
            </w:pPr>
          </w:p>
        </w:tc>
      </w:tr>
      <w:tr w:rsidR="008E14FA" w14:paraId="718037EF" w14:textId="77777777" w:rsidTr="7C5715DA">
        <w:tc>
          <w:tcPr>
            <w:tcW w:w="1701" w:type="dxa"/>
            <w:tcBorders>
              <w:bottom w:val="single" w:sz="4" w:space="0" w:color="auto"/>
            </w:tcBorders>
          </w:tcPr>
          <w:p w14:paraId="390D6275" w14:textId="77777777" w:rsidR="008E14FA" w:rsidRDefault="008E14FA" w:rsidP="002F0F9B">
            <w:r>
              <w:t>Justerare tillika rösträknare</w:t>
            </w:r>
          </w:p>
        </w:tc>
        <w:tc>
          <w:tcPr>
            <w:tcW w:w="3285" w:type="dxa"/>
            <w:tcBorders>
              <w:bottom w:val="single" w:sz="4" w:space="0" w:color="auto"/>
            </w:tcBorders>
          </w:tcPr>
          <w:p w14:paraId="443D9A1D" w14:textId="103FE39B" w:rsidR="008E14FA" w:rsidRPr="0089005B" w:rsidRDefault="008E14FA" w:rsidP="002F0F9B">
            <w:pPr>
              <w:rPr>
                <w:color w:val="A6A6A6" w:themeColor="background2" w:themeShade="A6"/>
              </w:rPr>
            </w:pPr>
          </w:p>
        </w:tc>
        <w:tc>
          <w:tcPr>
            <w:tcW w:w="3622" w:type="dxa"/>
            <w:tcBorders>
              <w:bottom w:val="single" w:sz="4" w:space="0" w:color="auto"/>
            </w:tcBorders>
          </w:tcPr>
          <w:p w14:paraId="0A4E1B76" w14:textId="77777777" w:rsidR="008E14FA" w:rsidRPr="0089005B" w:rsidRDefault="008E14FA" w:rsidP="002F0F9B">
            <w:pPr>
              <w:rPr>
                <w:color w:val="A6A6A6" w:themeColor="background2" w:themeShade="A6"/>
              </w:rPr>
            </w:pPr>
          </w:p>
        </w:tc>
      </w:tr>
      <w:tr w:rsidR="008E14FA" w14:paraId="08C5A980" w14:textId="77777777" w:rsidTr="7C5715DA">
        <w:tc>
          <w:tcPr>
            <w:tcW w:w="8608" w:type="dxa"/>
            <w:gridSpan w:val="3"/>
            <w:shd w:val="clear" w:color="auto" w:fill="D9D9D9" w:themeFill="background2" w:themeFillShade="D9"/>
          </w:tcPr>
          <w:p w14:paraId="5EEEC342" w14:textId="77777777" w:rsidR="008E14FA" w:rsidRPr="006A5B51" w:rsidRDefault="008E14FA" w:rsidP="002F0F9B">
            <w:pPr>
              <w:rPr>
                <w:b/>
                <w:bCs/>
              </w:rPr>
            </w:pPr>
            <w:r w:rsidRPr="006A5B51">
              <w:rPr>
                <w:b/>
                <w:bCs/>
              </w:rPr>
              <w:t>Styrelse</w:t>
            </w:r>
          </w:p>
        </w:tc>
      </w:tr>
      <w:tr w:rsidR="008E14FA" w14:paraId="59785053" w14:textId="77777777" w:rsidTr="7C5715DA">
        <w:tc>
          <w:tcPr>
            <w:tcW w:w="1701" w:type="dxa"/>
          </w:tcPr>
          <w:p w14:paraId="220443E8" w14:textId="22E4B478" w:rsidR="008E14FA" w:rsidRDefault="00307CF5" w:rsidP="002F0F9B">
            <w:r>
              <w:t>1 o</w:t>
            </w:r>
            <w:r w:rsidR="008E14FA">
              <w:t>rdförande tillika förhandlingsombud samt firma-</w:t>
            </w:r>
          </w:p>
          <w:p w14:paraId="18ADDBCC" w14:textId="77777777" w:rsidR="008E14FA" w:rsidRDefault="008E14FA" w:rsidP="002F0F9B">
            <w:r>
              <w:t>tecknare</w:t>
            </w:r>
          </w:p>
        </w:tc>
        <w:tc>
          <w:tcPr>
            <w:tcW w:w="3285" w:type="dxa"/>
          </w:tcPr>
          <w:p w14:paraId="088B162C" w14:textId="6B4BF8EF" w:rsidR="00307CF5" w:rsidRPr="0089005B" w:rsidRDefault="00307CF5" w:rsidP="002F0F9B">
            <w:pPr>
              <w:rPr>
                <w:color w:val="A6A6A6" w:themeColor="background2" w:themeShade="A6"/>
              </w:rPr>
            </w:pPr>
            <w:r>
              <w:rPr>
                <w:rStyle w:val="ui-provider"/>
              </w:rPr>
              <w:t xml:space="preserve">Pernilla Eriksson, Förskola, Förskolan </w:t>
            </w:r>
            <w:proofErr w:type="spellStart"/>
            <w:r>
              <w:rPr>
                <w:rStyle w:val="ui-provider"/>
              </w:rPr>
              <w:t>Garhyttan</w:t>
            </w:r>
            <w:proofErr w:type="spellEnd"/>
          </w:p>
        </w:tc>
        <w:tc>
          <w:tcPr>
            <w:tcW w:w="3622" w:type="dxa"/>
          </w:tcPr>
          <w:p w14:paraId="1EFC8B4A" w14:textId="77777777" w:rsidR="008E14FA" w:rsidRPr="0089005B" w:rsidRDefault="008E14FA" w:rsidP="002F0F9B">
            <w:pPr>
              <w:rPr>
                <w:color w:val="A6A6A6" w:themeColor="background2" w:themeShade="A6"/>
              </w:rPr>
            </w:pPr>
          </w:p>
        </w:tc>
      </w:tr>
      <w:tr w:rsidR="008E14FA" w14:paraId="234C3372" w14:textId="77777777" w:rsidTr="7C5715DA">
        <w:tc>
          <w:tcPr>
            <w:tcW w:w="1701" w:type="dxa"/>
          </w:tcPr>
          <w:p w14:paraId="77AE7410" w14:textId="582F952C" w:rsidR="008E14FA" w:rsidRDefault="7F80D0A0" w:rsidP="002F0F9B">
            <w:r>
              <w:t>4</w:t>
            </w:r>
            <w:r w:rsidR="00307CF5">
              <w:t xml:space="preserve"> </w:t>
            </w:r>
            <w:r w:rsidR="008E14FA">
              <w:t>ledamöter</w:t>
            </w:r>
            <w:r w:rsidR="00307CF5">
              <w:t xml:space="preserve"> </w:t>
            </w:r>
            <w:r w:rsidR="00307CF5">
              <w:br/>
            </w:r>
          </w:p>
        </w:tc>
        <w:tc>
          <w:tcPr>
            <w:tcW w:w="3285" w:type="dxa"/>
          </w:tcPr>
          <w:p w14:paraId="135E43CA" w14:textId="4AF78CC6" w:rsidR="00307CF5" w:rsidRDefault="00307CF5" w:rsidP="002F0F9B">
            <w:r>
              <w:t xml:space="preserve">Ann-Sofie Isaksson, Grundskola, </w:t>
            </w:r>
            <w:proofErr w:type="spellStart"/>
            <w:r>
              <w:t>Kyrkbacksskolan</w:t>
            </w:r>
            <w:proofErr w:type="spellEnd"/>
          </w:p>
          <w:p w14:paraId="5CB76CDE" w14:textId="77777777" w:rsidR="00307CF5" w:rsidRDefault="00307CF5" w:rsidP="002F0F9B"/>
          <w:p w14:paraId="1D4DE802" w14:textId="7B3B3430" w:rsidR="00307CF5" w:rsidRDefault="00307CF5" w:rsidP="002F0F9B">
            <w:r>
              <w:t xml:space="preserve">Veronica </w:t>
            </w:r>
            <w:proofErr w:type="spellStart"/>
            <w:r>
              <w:t>Wecklauf</w:t>
            </w:r>
            <w:proofErr w:type="spellEnd"/>
            <w:r>
              <w:t xml:space="preserve">-Reuterhäll. Grundskola, </w:t>
            </w:r>
            <w:proofErr w:type="spellStart"/>
            <w:r>
              <w:t>Kyrkbacksskolan</w:t>
            </w:r>
            <w:proofErr w:type="spellEnd"/>
          </w:p>
          <w:p w14:paraId="33000D91" w14:textId="77777777" w:rsidR="00307CF5" w:rsidRDefault="00307CF5" w:rsidP="002F0F9B"/>
          <w:p w14:paraId="4303C565" w14:textId="77777777" w:rsidR="008E14FA" w:rsidRDefault="00307CF5" w:rsidP="002F0F9B">
            <w:r>
              <w:t xml:space="preserve">Daniel Svedberg, Förskola, Förskolan </w:t>
            </w:r>
            <w:proofErr w:type="spellStart"/>
            <w:r>
              <w:t>Garhyttan</w:t>
            </w:r>
            <w:proofErr w:type="spellEnd"/>
          </w:p>
          <w:p w14:paraId="6F67AB5C" w14:textId="77777777" w:rsidR="00307CF5" w:rsidRDefault="00307CF5" w:rsidP="002F0F9B"/>
          <w:p w14:paraId="039F3C5B" w14:textId="6B0EED40" w:rsidR="00307CF5" w:rsidRDefault="00307CF5" w:rsidP="002F0F9B">
            <w:r>
              <w:t xml:space="preserve">Hans Danielsson, Grundskola, </w:t>
            </w:r>
            <w:proofErr w:type="spellStart"/>
            <w:r>
              <w:t>Kyrkbacksskolan</w:t>
            </w:r>
            <w:proofErr w:type="spellEnd"/>
          </w:p>
          <w:p w14:paraId="730033F0" w14:textId="79EF575E" w:rsidR="00307CF5" w:rsidRPr="00307CF5" w:rsidRDefault="00307CF5" w:rsidP="002F0F9B"/>
        </w:tc>
        <w:tc>
          <w:tcPr>
            <w:tcW w:w="3622" w:type="dxa"/>
          </w:tcPr>
          <w:p w14:paraId="0EB7267D" w14:textId="78AB444C" w:rsidR="008E14FA" w:rsidRPr="0089005B" w:rsidRDefault="008E14FA" w:rsidP="002F0F9B">
            <w:pPr>
              <w:rPr>
                <w:color w:val="A6A6A6" w:themeColor="background2" w:themeShade="A6"/>
              </w:rPr>
            </w:pPr>
          </w:p>
        </w:tc>
      </w:tr>
      <w:tr w:rsidR="008E14FA" w14:paraId="5E02AABB" w14:textId="77777777" w:rsidTr="7C5715DA">
        <w:tc>
          <w:tcPr>
            <w:tcW w:w="1701" w:type="dxa"/>
            <w:tcBorders>
              <w:bottom w:val="single" w:sz="4" w:space="0" w:color="auto"/>
            </w:tcBorders>
          </w:tcPr>
          <w:p w14:paraId="3D5E726F" w14:textId="72CA8726" w:rsidR="008E14FA" w:rsidRPr="00E95676" w:rsidRDefault="00307CF5" w:rsidP="002F0F9B">
            <w:pPr>
              <w:rPr>
                <w:color w:val="A6A6A6" w:themeColor="background2" w:themeShade="A6"/>
              </w:rPr>
            </w:pPr>
            <w:r>
              <w:t>0</w:t>
            </w:r>
            <w:r w:rsidR="008E14FA" w:rsidRPr="00E95676">
              <w:rPr>
                <w:color w:val="A6A6A6" w:themeColor="background2" w:themeShade="A6"/>
              </w:rPr>
              <w:t xml:space="preserve"> </w:t>
            </w:r>
            <w:r w:rsidR="008E14FA" w:rsidRPr="00E95676">
              <w:t>suppleanter</w:t>
            </w:r>
          </w:p>
        </w:tc>
        <w:tc>
          <w:tcPr>
            <w:tcW w:w="3285" w:type="dxa"/>
            <w:tcBorders>
              <w:bottom w:val="single" w:sz="4" w:space="0" w:color="auto"/>
            </w:tcBorders>
          </w:tcPr>
          <w:p w14:paraId="30C758AE" w14:textId="437D2087" w:rsidR="008E14FA" w:rsidRPr="0089005B" w:rsidRDefault="008E14FA" w:rsidP="002F0F9B">
            <w:pPr>
              <w:rPr>
                <w:color w:val="A6A6A6" w:themeColor="background2" w:themeShade="A6"/>
              </w:rPr>
            </w:pPr>
          </w:p>
        </w:tc>
        <w:tc>
          <w:tcPr>
            <w:tcW w:w="3622" w:type="dxa"/>
            <w:tcBorders>
              <w:bottom w:val="single" w:sz="4" w:space="0" w:color="auto"/>
            </w:tcBorders>
          </w:tcPr>
          <w:p w14:paraId="6AA1D8AF" w14:textId="77777777" w:rsidR="008E14FA" w:rsidRPr="0089005B" w:rsidRDefault="008E14FA" w:rsidP="002F0F9B">
            <w:pPr>
              <w:rPr>
                <w:color w:val="A6A6A6" w:themeColor="background2" w:themeShade="A6"/>
              </w:rPr>
            </w:pPr>
          </w:p>
        </w:tc>
      </w:tr>
      <w:tr w:rsidR="008E14FA" w14:paraId="2BD02B66" w14:textId="77777777" w:rsidTr="7C5715DA">
        <w:tc>
          <w:tcPr>
            <w:tcW w:w="8608" w:type="dxa"/>
            <w:gridSpan w:val="3"/>
            <w:shd w:val="clear" w:color="auto" w:fill="D9D9D9" w:themeFill="background2" w:themeFillShade="D9"/>
          </w:tcPr>
          <w:p w14:paraId="275CBD20" w14:textId="77777777" w:rsidR="008E14FA" w:rsidRPr="0089005B" w:rsidRDefault="008E14FA" w:rsidP="002F0F9B">
            <w:pPr>
              <w:rPr>
                <w:color w:val="A6A6A6" w:themeColor="background2" w:themeShade="A6"/>
              </w:rPr>
            </w:pPr>
            <w:r w:rsidRPr="006A5B51">
              <w:rPr>
                <w:b/>
                <w:bCs/>
              </w:rPr>
              <w:t>Övriga förtroendeuppdrag</w:t>
            </w:r>
          </w:p>
        </w:tc>
      </w:tr>
      <w:tr w:rsidR="008E14FA" w14:paraId="2D31AECA" w14:textId="77777777" w:rsidTr="7C5715DA">
        <w:tc>
          <w:tcPr>
            <w:tcW w:w="1701" w:type="dxa"/>
          </w:tcPr>
          <w:p w14:paraId="6C1DB96D" w14:textId="28BA452A" w:rsidR="008E14FA" w:rsidRDefault="00307CF5" w:rsidP="002F0F9B">
            <w:pPr>
              <w:rPr>
                <w:color w:val="A6A6A6" w:themeColor="background2" w:themeShade="A6"/>
              </w:rPr>
            </w:pPr>
            <w:r>
              <w:t xml:space="preserve">1 </w:t>
            </w:r>
            <w:r w:rsidR="008E14FA" w:rsidRPr="00E95676">
              <w:t>förhandlingsombud</w:t>
            </w:r>
            <w:r w:rsidR="008E14FA">
              <w:t>, FO</w:t>
            </w:r>
          </w:p>
        </w:tc>
        <w:tc>
          <w:tcPr>
            <w:tcW w:w="3285" w:type="dxa"/>
          </w:tcPr>
          <w:p w14:paraId="494F6608" w14:textId="4C510557" w:rsidR="008E14FA" w:rsidRPr="0089005B" w:rsidRDefault="00307CF5" w:rsidP="002F0F9B">
            <w:pPr>
              <w:rPr>
                <w:color w:val="A6A6A6" w:themeColor="background2" w:themeShade="A6"/>
              </w:rPr>
            </w:pPr>
            <w:r>
              <w:t xml:space="preserve">Veronica </w:t>
            </w:r>
            <w:proofErr w:type="spellStart"/>
            <w:r>
              <w:t>Wecklauf</w:t>
            </w:r>
            <w:proofErr w:type="spellEnd"/>
            <w:r>
              <w:t xml:space="preserve">-Reuterhäll, Grundskola, </w:t>
            </w:r>
            <w:proofErr w:type="spellStart"/>
            <w:r>
              <w:t>Kyrkbacksskolan</w:t>
            </w:r>
            <w:proofErr w:type="spellEnd"/>
          </w:p>
        </w:tc>
        <w:tc>
          <w:tcPr>
            <w:tcW w:w="3622" w:type="dxa"/>
          </w:tcPr>
          <w:p w14:paraId="52B60D86" w14:textId="1BA79ED4" w:rsidR="008E14FA" w:rsidRPr="0089005B" w:rsidRDefault="008E14FA" w:rsidP="002F0F9B">
            <w:pPr>
              <w:rPr>
                <w:color w:val="A6A6A6" w:themeColor="background2" w:themeShade="A6"/>
              </w:rPr>
            </w:pPr>
          </w:p>
        </w:tc>
      </w:tr>
      <w:tr w:rsidR="008E14FA" w14:paraId="449392BB" w14:textId="77777777" w:rsidTr="7C5715DA">
        <w:tc>
          <w:tcPr>
            <w:tcW w:w="1701" w:type="dxa"/>
            <w:tcBorders>
              <w:bottom w:val="single" w:sz="4" w:space="0" w:color="auto"/>
            </w:tcBorders>
          </w:tcPr>
          <w:p w14:paraId="660B3E71" w14:textId="2BE01D7A" w:rsidR="008E14FA" w:rsidRDefault="00307CF5" w:rsidP="002F0F9B">
            <w:r>
              <w:t xml:space="preserve">1 </w:t>
            </w:r>
            <w:r w:rsidR="008E14FA">
              <w:t>huvudskydds-</w:t>
            </w:r>
          </w:p>
          <w:p w14:paraId="586764B1" w14:textId="43BE91E4"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721A65D5" w14:textId="77777777" w:rsidR="00307CF5" w:rsidRDefault="00307CF5" w:rsidP="00307CF5">
            <w:r>
              <w:t xml:space="preserve">Ann-Sofie Isaksson, Grundskola, </w:t>
            </w:r>
            <w:proofErr w:type="spellStart"/>
            <w:r>
              <w:t>Kyrkbacksskolan</w:t>
            </w:r>
            <w:proofErr w:type="spellEnd"/>
          </w:p>
          <w:p w14:paraId="289AC119" w14:textId="38166653" w:rsidR="008E14FA" w:rsidRPr="0089005B" w:rsidRDefault="008E14FA" w:rsidP="7C5715DA">
            <w:pPr>
              <w:rPr>
                <w:color w:val="A6A6A6" w:themeColor="background2" w:themeShade="A6"/>
              </w:rPr>
            </w:pPr>
          </w:p>
          <w:p w14:paraId="6A473CDD" w14:textId="783C0D9C" w:rsidR="008E14FA" w:rsidRPr="0089005B" w:rsidRDefault="008E14FA" w:rsidP="7C5715DA">
            <w:pPr>
              <w:rPr>
                <w:color w:val="A6A6A6" w:themeColor="background2" w:themeShade="A6"/>
              </w:rPr>
            </w:pPr>
          </w:p>
          <w:p w14:paraId="550C5E65" w14:textId="65411206" w:rsidR="008E14FA" w:rsidRPr="0089005B" w:rsidRDefault="008E14FA" w:rsidP="7C5715DA">
            <w:pPr>
              <w:rPr>
                <w:color w:val="A6A6A6" w:themeColor="background2" w:themeShade="A6"/>
              </w:rPr>
            </w:pPr>
          </w:p>
          <w:p w14:paraId="30AEBF35" w14:textId="54A5886E" w:rsidR="008E14FA" w:rsidRPr="0089005B" w:rsidRDefault="008E14FA" w:rsidP="7C5715DA">
            <w:pPr>
              <w:rPr>
                <w:color w:val="A6A6A6" w:themeColor="background2" w:themeShade="A6"/>
              </w:rPr>
            </w:pPr>
          </w:p>
          <w:p w14:paraId="0E4C9971" w14:textId="11250E9B" w:rsidR="008E14FA" w:rsidRPr="0089005B" w:rsidRDefault="008E14FA" w:rsidP="7C5715DA">
            <w:pPr>
              <w:rPr>
                <w:color w:val="A6A6A6" w:themeColor="background2" w:themeShade="A6"/>
              </w:rPr>
            </w:pPr>
          </w:p>
          <w:p w14:paraId="74E8E840" w14:textId="64EDFF18" w:rsidR="008E14FA" w:rsidRPr="0089005B" w:rsidRDefault="008E14FA" w:rsidP="7C5715DA">
            <w:pPr>
              <w:rPr>
                <w:color w:val="A6A6A6" w:themeColor="background2" w:themeShade="A6"/>
              </w:rPr>
            </w:pPr>
          </w:p>
          <w:p w14:paraId="0EBA1EB6" w14:textId="3F1CCC0E" w:rsidR="008E14FA" w:rsidRPr="0089005B" w:rsidRDefault="008E14FA" w:rsidP="7C5715DA">
            <w:pPr>
              <w:rPr>
                <w:color w:val="A6A6A6" w:themeColor="background2" w:themeShade="A6"/>
              </w:rPr>
            </w:pPr>
          </w:p>
          <w:p w14:paraId="4AB22186" w14:textId="653CA6DA" w:rsidR="008E14FA" w:rsidRPr="0089005B" w:rsidRDefault="008E14FA" w:rsidP="7C5715DA">
            <w:pPr>
              <w:rPr>
                <w:color w:val="A6A6A6" w:themeColor="background2" w:themeShade="A6"/>
              </w:rPr>
            </w:pPr>
          </w:p>
          <w:p w14:paraId="500DBAAC" w14:textId="0A903829" w:rsidR="008E14FA" w:rsidRPr="0089005B" w:rsidRDefault="008E14FA" w:rsidP="7C5715DA">
            <w:pPr>
              <w:rPr>
                <w:color w:val="A6A6A6" w:themeColor="background2" w:themeShade="A6"/>
              </w:rPr>
            </w:pPr>
          </w:p>
          <w:p w14:paraId="3B7F110F" w14:textId="4EB93CA3" w:rsidR="008E14FA" w:rsidRPr="0089005B" w:rsidRDefault="008E14FA" w:rsidP="7C5715DA">
            <w:pPr>
              <w:rPr>
                <w:color w:val="A6A6A6" w:themeColor="background2" w:themeShade="A6"/>
              </w:rPr>
            </w:pPr>
          </w:p>
        </w:tc>
        <w:tc>
          <w:tcPr>
            <w:tcW w:w="3622" w:type="dxa"/>
            <w:tcBorders>
              <w:bottom w:val="single" w:sz="4" w:space="0" w:color="auto"/>
            </w:tcBorders>
          </w:tcPr>
          <w:p w14:paraId="530D6975" w14:textId="3B63F9EE" w:rsidR="008E14FA" w:rsidRPr="0089005B" w:rsidRDefault="008E14FA" w:rsidP="002F0F9B">
            <w:pPr>
              <w:rPr>
                <w:color w:val="A6A6A6" w:themeColor="background2" w:themeShade="A6"/>
              </w:rPr>
            </w:pPr>
          </w:p>
        </w:tc>
      </w:tr>
      <w:tr w:rsidR="008E14FA" w14:paraId="450CA859" w14:textId="77777777" w:rsidTr="7C5715DA">
        <w:tc>
          <w:tcPr>
            <w:tcW w:w="8608" w:type="dxa"/>
            <w:gridSpan w:val="3"/>
            <w:tcBorders>
              <w:bottom w:val="single" w:sz="4" w:space="0" w:color="auto"/>
            </w:tcBorders>
            <w:shd w:val="clear" w:color="auto" w:fill="D9D9D9" w:themeFill="background2" w:themeFillShade="D9"/>
          </w:tcPr>
          <w:p w14:paraId="6C70F8FB" w14:textId="77777777" w:rsidR="008E14FA" w:rsidRPr="007E6C42" w:rsidRDefault="008E14FA" w:rsidP="002F0F9B">
            <w:pPr>
              <w:rPr>
                <w:b/>
                <w:bCs/>
                <w:color w:val="A6A6A6" w:themeColor="background2" w:themeShade="A6"/>
              </w:rPr>
            </w:pPr>
            <w:r w:rsidRPr="007E6C42">
              <w:rPr>
                <w:b/>
                <w:bCs/>
              </w:rPr>
              <w:t>Valkretsombud</w:t>
            </w:r>
          </w:p>
        </w:tc>
      </w:tr>
      <w:tr w:rsidR="008E14FA" w14:paraId="63037C44" w14:textId="77777777" w:rsidTr="7C5715DA">
        <w:tc>
          <w:tcPr>
            <w:tcW w:w="1701" w:type="dxa"/>
            <w:tcBorders>
              <w:bottom w:val="single" w:sz="4" w:space="0" w:color="auto"/>
            </w:tcBorders>
          </w:tcPr>
          <w:p w14:paraId="11A33F38" w14:textId="2106AE6E" w:rsidR="008E14FA" w:rsidRDefault="008E14FA" w:rsidP="00307CF5">
            <w:pPr>
              <w:rPr>
                <w:color w:val="A6A6A6" w:themeColor="background2" w:themeShade="A6"/>
              </w:rPr>
            </w:pPr>
            <w:r w:rsidRPr="007E6C42">
              <w:t xml:space="preserve">Föreningen har </w:t>
            </w:r>
            <w:r w:rsidR="00307CF5">
              <w:t xml:space="preserve">58 </w:t>
            </w:r>
            <w:r w:rsidRPr="007E6C42">
              <w:t xml:space="preserve">medlemmar </w:t>
            </w:r>
            <w:r w:rsidRPr="007E6C42">
              <w:lastRenderedPageBreak/>
              <w:t>vilket innebär att</w:t>
            </w:r>
            <w:r>
              <w:rPr>
                <w:color w:val="A6A6A6" w:themeColor="background2" w:themeShade="A6"/>
              </w:rPr>
              <w:t xml:space="preserve"> </w:t>
            </w:r>
            <w:r w:rsidR="00307CF5">
              <w:t>7</w:t>
            </w:r>
            <w:r w:rsidR="00307CF5">
              <w:rPr>
                <w:color w:val="A6A6A6" w:themeColor="background2" w:themeShade="A6"/>
              </w:rPr>
              <w:t xml:space="preserve"> </w:t>
            </w:r>
            <w:r w:rsidRPr="007E6C42">
              <w:t>valkretsombud ska väljas</w:t>
            </w:r>
          </w:p>
        </w:tc>
        <w:tc>
          <w:tcPr>
            <w:tcW w:w="3285" w:type="dxa"/>
            <w:tcBorders>
              <w:bottom w:val="single" w:sz="4" w:space="0" w:color="auto"/>
            </w:tcBorders>
          </w:tcPr>
          <w:p w14:paraId="223151BD" w14:textId="6B4BF8EF" w:rsidR="008E14FA" w:rsidRPr="0089005B" w:rsidRDefault="4D9A8906" w:rsidP="27B6F97A">
            <w:pPr>
              <w:rPr>
                <w:color w:val="A6A6A6" w:themeColor="background2" w:themeShade="A6"/>
              </w:rPr>
            </w:pPr>
            <w:r w:rsidRPr="27B6F97A">
              <w:rPr>
                <w:rStyle w:val="ui-provider"/>
              </w:rPr>
              <w:lastRenderedPageBreak/>
              <w:t xml:space="preserve">Pernilla Eriksson, Förskola, Förskolan </w:t>
            </w:r>
            <w:proofErr w:type="spellStart"/>
            <w:r w:rsidRPr="27B6F97A">
              <w:rPr>
                <w:rStyle w:val="ui-provider"/>
              </w:rPr>
              <w:t>Garhyttan</w:t>
            </w:r>
            <w:proofErr w:type="spellEnd"/>
          </w:p>
          <w:p w14:paraId="3EBCF580" w14:textId="7381795C" w:rsidR="008E14FA" w:rsidRPr="0089005B" w:rsidRDefault="008E14FA" w:rsidP="27B6F97A">
            <w:pPr>
              <w:rPr>
                <w:color w:val="A6A6A6" w:themeColor="background2" w:themeShade="A6"/>
              </w:rPr>
            </w:pPr>
          </w:p>
          <w:p w14:paraId="172DDB22" w14:textId="4AF78CC6" w:rsidR="008E14FA" w:rsidRPr="0089005B" w:rsidRDefault="445F3566" w:rsidP="002F0F9B">
            <w:r>
              <w:t xml:space="preserve">Ann-Sofie Isaksson, Grundskola, </w:t>
            </w:r>
            <w:proofErr w:type="spellStart"/>
            <w:r>
              <w:t>Kyrkbacksskolan</w:t>
            </w:r>
            <w:proofErr w:type="spellEnd"/>
          </w:p>
          <w:p w14:paraId="449CFE6C" w14:textId="77777777" w:rsidR="008E14FA" w:rsidRPr="0089005B" w:rsidRDefault="008E14FA" w:rsidP="002F0F9B"/>
          <w:p w14:paraId="2F65F155" w14:textId="7B3B3430" w:rsidR="008E14FA" w:rsidRPr="0089005B" w:rsidRDefault="445F3566" w:rsidP="002F0F9B">
            <w:r>
              <w:t xml:space="preserve">Veronica </w:t>
            </w:r>
            <w:proofErr w:type="spellStart"/>
            <w:r>
              <w:t>Wecklauf</w:t>
            </w:r>
            <w:proofErr w:type="spellEnd"/>
            <w:r>
              <w:t xml:space="preserve">-Reuterhäll. Grundskola, </w:t>
            </w:r>
            <w:proofErr w:type="spellStart"/>
            <w:r>
              <w:t>Kyrkbacksskolan</w:t>
            </w:r>
            <w:proofErr w:type="spellEnd"/>
          </w:p>
          <w:p w14:paraId="162A3982" w14:textId="77777777" w:rsidR="008E14FA" w:rsidRPr="0089005B" w:rsidRDefault="008E14FA" w:rsidP="002F0F9B"/>
          <w:p w14:paraId="7DFE5287" w14:textId="77777777" w:rsidR="008E14FA" w:rsidRPr="0089005B" w:rsidRDefault="445F3566" w:rsidP="002F0F9B">
            <w:r>
              <w:t xml:space="preserve">Daniel Svedberg, Förskola, Förskolan </w:t>
            </w:r>
            <w:proofErr w:type="spellStart"/>
            <w:r>
              <w:t>Garhyttan</w:t>
            </w:r>
            <w:proofErr w:type="spellEnd"/>
          </w:p>
          <w:p w14:paraId="2A50C1C6" w14:textId="77777777" w:rsidR="008E14FA" w:rsidRPr="0089005B" w:rsidRDefault="008E14FA" w:rsidP="002F0F9B"/>
          <w:p w14:paraId="5EA65186" w14:textId="6B0EED40" w:rsidR="008E14FA" w:rsidRDefault="445F3566" w:rsidP="002F0F9B">
            <w:r>
              <w:t xml:space="preserve">Hans Danielsson, Grundskola, </w:t>
            </w:r>
            <w:proofErr w:type="spellStart"/>
            <w:r>
              <w:t>Kyrkbacksskolan</w:t>
            </w:r>
            <w:proofErr w:type="spellEnd"/>
          </w:p>
          <w:p w14:paraId="70D3F977" w14:textId="77777777" w:rsidR="00B935A0" w:rsidRDefault="00B935A0" w:rsidP="002F0F9B"/>
          <w:p w14:paraId="63102EA4" w14:textId="01F01565" w:rsidR="00B935A0" w:rsidRPr="0089005B" w:rsidRDefault="00B935A0" w:rsidP="002F0F9B">
            <w:r>
              <w:t xml:space="preserve">Cecilia </w:t>
            </w:r>
            <w:proofErr w:type="spellStart"/>
            <w:r>
              <w:t>Ekmark</w:t>
            </w:r>
            <w:proofErr w:type="spellEnd"/>
            <w:r>
              <w:t xml:space="preserve"> Grundskola </w:t>
            </w:r>
            <w:r>
              <w:br/>
            </w:r>
            <w:proofErr w:type="spellStart"/>
            <w:r>
              <w:t>Kyrkbackskolan</w:t>
            </w:r>
            <w:proofErr w:type="spellEnd"/>
          </w:p>
          <w:p w14:paraId="44892785" w14:textId="04A81619" w:rsidR="008E14FA" w:rsidRPr="0089005B" w:rsidRDefault="008E14FA" w:rsidP="7C5715DA">
            <w:pPr>
              <w:rPr>
                <w:color w:val="A6A6A6" w:themeColor="background2" w:themeShade="A6"/>
              </w:rPr>
            </w:pPr>
          </w:p>
        </w:tc>
        <w:tc>
          <w:tcPr>
            <w:tcW w:w="3622" w:type="dxa"/>
            <w:tcBorders>
              <w:bottom w:val="single" w:sz="4" w:space="0" w:color="auto"/>
            </w:tcBorders>
          </w:tcPr>
          <w:p w14:paraId="4F6EA6D8" w14:textId="42FD6243" w:rsidR="008E14FA" w:rsidRPr="0089005B" w:rsidRDefault="008E14FA" w:rsidP="002F0F9B">
            <w:pPr>
              <w:rPr>
                <w:color w:val="A6A6A6" w:themeColor="background2" w:themeShade="A6"/>
              </w:rPr>
            </w:pPr>
          </w:p>
        </w:tc>
      </w:tr>
      <w:tr w:rsidR="008E14FA" w:rsidRPr="007E6C42" w14:paraId="34D6E68E" w14:textId="77777777" w:rsidTr="7C5715DA">
        <w:tc>
          <w:tcPr>
            <w:tcW w:w="8608" w:type="dxa"/>
            <w:gridSpan w:val="3"/>
            <w:shd w:val="clear" w:color="auto" w:fill="D9D9D9" w:themeFill="background2" w:themeFillShade="D9"/>
          </w:tcPr>
          <w:p w14:paraId="17C327B4" w14:textId="77777777" w:rsidR="008E14FA" w:rsidRPr="007E6C42" w:rsidRDefault="008E14FA" w:rsidP="002F0F9B">
            <w:pPr>
              <w:rPr>
                <w:b/>
                <w:bCs/>
                <w:color w:val="A6A6A6" w:themeColor="background2" w:themeShade="A6"/>
              </w:rPr>
            </w:pPr>
            <w:r w:rsidRPr="007E6C42">
              <w:rPr>
                <w:b/>
                <w:bCs/>
              </w:rPr>
              <w:t>Förtroendevald revisor</w:t>
            </w:r>
          </w:p>
        </w:tc>
      </w:tr>
      <w:tr w:rsidR="008E14FA" w14:paraId="2E6B9B34" w14:textId="77777777" w:rsidTr="7C5715DA">
        <w:tc>
          <w:tcPr>
            <w:tcW w:w="1701" w:type="dxa"/>
          </w:tcPr>
          <w:p w14:paraId="335797F9" w14:textId="77777777" w:rsidR="008E14FA" w:rsidRDefault="008E14FA" w:rsidP="002F0F9B">
            <w:r>
              <w:t>Förtroendevald revisor</w:t>
            </w:r>
          </w:p>
        </w:tc>
        <w:tc>
          <w:tcPr>
            <w:tcW w:w="3285" w:type="dxa"/>
          </w:tcPr>
          <w:p w14:paraId="116C4AAE" w14:textId="19B7EA8A" w:rsidR="008E14FA" w:rsidRPr="0089005B" w:rsidRDefault="00307CF5" w:rsidP="002F0F9B">
            <w:pPr>
              <w:rPr>
                <w:color w:val="A6A6A6" w:themeColor="background2" w:themeShade="A6"/>
              </w:rPr>
            </w:pPr>
            <w:r>
              <w:t>Dennis Persson Lundberg</w:t>
            </w:r>
          </w:p>
        </w:tc>
        <w:tc>
          <w:tcPr>
            <w:tcW w:w="3622" w:type="dxa"/>
          </w:tcPr>
          <w:p w14:paraId="13F80F32" w14:textId="643E6392" w:rsidR="008E14FA" w:rsidRPr="0089005B" w:rsidRDefault="008E14FA" w:rsidP="002F0F9B">
            <w:pPr>
              <w:rPr>
                <w:color w:val="A6A6A6" w:themeColor="background2" w:themeShade="A6"/>
              </w:rPr>
            </w:pPr>
          </w:p>
        </w:tc>
      </w:tr>
      <w:tr w:rsidR="008E14FA" w14:paraId="2853A57C" w14:textId="77777777" w:rsidTr="7C5715DA">
        <w:tc>
          <w:tcPr>
            <w:tcW w:w="1701" w:type="dxa"/>
            <w:tcBorders>
              <w:bottom w:val="single" w:sz="4" w:space="0" w:color="auto"/>
            </w:tcBorders>
          </w:tcPr>
          <w:p w14:paraId="712DE08C" w14:textId="77777777" w:rsidR="008E14FA" w:rsidRDefault="008E14FA" w:rsidP="002F0F9B">
            <w:r>
              <w:t>Suppleant till förtroendevald revisor</w:t>
            </w:r>
          </w:p>
        </w:tc>
        <w:tc>
          <w:tcPr>
            <w:tcW w:w="3285" w:type="dxa"/>
            <w:tcBorders>
              <w:bottom w:val="single" w:sz="4" w:space="0" w:color="auto"/>
            </w:tcBorders>
          </w:tcPr>
          <w:p w14:paraId="58F515D6" w14:textId="05495FCF" w:rsidR="008E14FA" w:rsidRPr="0089005B" w:rsidRDefault="00307CF5" w:rsidP="00307CF5">
            <w:pPr>
              <w:rPr>
                <w:color w:val="A6A6A6" w:themeColor="background2" w:themeShade="A6"/>
              </w:rPr>
            </w:pPr>
            <w:r>
              <w:t>Ingen Nominering</w:t>
            </w:r>
          </w:p>
        </w:tc>
        <w:tc>
          <w:tcPr>
            <w:tcW w:w="3622" w:type="dxa"/>
            <w:tcBorders>
              <w:bottom w:val="single" w:sz="4" w:space="0" w:color="auto"/>
            </w:tcBorders>
          </w:tcPr>
          <w:p w14:paraId="1C7DFCB0" w14:textId="2C954D63" w:rsidR="008E14FA" w:rsidRPr="0089005B" w:rsidRDefault="008E14FA" w:rsidP="002F0F9B">
            <w:pPr>
              <w:rPr>
                <w:color w:val="A6A6A6" w:themeColor="background2" w:themeShade="A6"/>
              </w:rPr>
            </w:pPr>
          </w:p>
        </w:tc>
      </w:tr>
    </w:tbl>
    <w:p w14:paraId="5135D94B" w14:textId="0F3B12EE"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64BB1EC4" w14:textId="77777777" w:rsidR="00AA07F7" w:rsidRDefault="00AA07F7" w:rsidP="00AA07F7">
      <w:pPr>
        <w:pStyle w:val="Rubrik2"/>
      </w:pPr>
      <w:r>
        <w:t>Valberedningens instruktioner och underlag</w:t>
      </w:r>
    </w:p>
    <w:p w14:paraId="7998307F"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5E897C89"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5B7B6C1C" w14:textId="77777777" w:rsidR="00AA07F7" w:rsidRDefault="00AA07F7" w:rsidP="00AA07F7">
      <w:pPr>
        <w:pStyle w:val="Rubrik3"/>
      </w:pPr>
      <w:r>
        <w:t xml:space="preserve">Förbundsstyrelsen underlag gällande föreningens medlemssammansättning: </w:t>
      </w:r>
    </w:p>
    <w:p w14:paraId="28EF4DEF" w14:textId="5D5E3C21" w:rsidR="00AA07F7" w:rsidRDefault="00AA07F7" w:rsidP="7C5715DA">
      <w:r>
        <w:t xml:space="preserve">• I skolform förskola finns </w:t>
      </w:r>
      <w:r w:rsidR="4E875855">
        <w:t>14</w:t>
      </w:r>
      <w:r>
        <w:t xml:space="preserve"> medlemmar vilket motsvarar </w:t>
      </w:r>
      <w:r w:rsidR="4EF18E00">
        <w:t>24</w:t>
      </w:r>
      <w:r>
        <w:t>% av det totala antalet medlemmar. Här ingår förskollärare och specialpedagoger/speciallärare i förskolan</w:t>
      </w:r>
      <w:r>
        <w:br/>
      </w:r>
      <w:r>
        <w:br/>
        <w:t>• I grundskola </w:t>
      </w:r>
      <w:r w:rsidR="53BA06E1">
        <w:t>40</w:t>
      </w:r>
      <w:r>
        <w:t xml:space="preserve"> medlemmar vilket motsvarar </w:t>
      </w:r>
      <w:r w:rsidR="4DC0E3E6">
        <w:t>68</w:t>
      </w:r>
      <w:r>
        <w:t>% av det totala antalet medlemmar. Här ingår lärare i förskoleklass, lärare i låg-, mellan- och högstadiet, lärare i fritidshem, samt de studie- och yrkesvägledare, speciallärare, specialpedagoger och modersmålslärare som arbetar i grundskolan.</w:t>
      </w:r>
      <w:r>
        <w:br/>
      </w:r>
      <w:r>
        <w:br/>
        <w:t xml:space="preserve">• I gymnasieskola och vuxenutbildning finns </w:t>
      </w:r>
      <w:r w:rsidR="06C5A723">
        <w:t>3</w:t>
      </w:r>
      <w:r>
        <w:t xml:space="preserve"> medlemmar vilket motsvarar </w:t>
      </w:r>
      <w:r w:rsidR="28FB72F3">
        <w:t>5</w:t>
      </w:r>
      <w:r>
        <w:t>% av det totala antalet medlemmar. Här ingår lärare i gymnasieskola och vuxenutbildning, samt de speciallärare, specialpedagoger och studie- och yrkesvägledare som arbetar i gymnasieskola eller vuxenutbildning.</w:t>
      </w:r>
      <w:r>
        <w:br/>
      </w:r>
      <w:r>
        <w:lastRenderedPageBreak/>
        <w:br/>
        <w:t xml:space="preserve">• I kategorin övrigt finns </w:t>
      </w:r>
      <w:r w:rsidR="64A9922E">
        <w:t>1</w:t>
      </w:r>
      <w:r>
        <w:t xml:space="preserve"> medlemmar vilket motsvarar </w:t>
      </w:r>
      <w:r w:rsidR="661819BB">
        <w:t>2</w:t>
      </w:r>
      <w:r>
        <w:t>% av det totala antalet medlemmar. Här ingår skolformen Kulturskolan, samt yrkeskategorier som inte finns i de andra skolformerna såsom forskare, doktorander, högskoleadjunkter och lektorer.</w:t>
      </w:r>
      <w:r>
        <w:br/>
      </w:r>
      <w:r>
        <w:br/>
        <w:t xml:space="preserve">• I kategorin yrkesverksamma utan registrerad befattning finns </w:t>
      </w:r>
      <w:r w:rsidR="6B7E53EA">
        <w:t>1</w:t>
      </w:r>
      <w:r>
        <w:t xml:space="preserve"> antal medlemmar vilket motsvarar </w:t>
      </w:r>
      <w:r w:rsidR="40778C48">
        <w:t>2</w:t>
      </w:r>
      <w:r>
        <w:t>% av det totala antalet medlemmar. Denna kategori innehåller företrädesvis medlemmar som är nyexaminerade och ännu inte fått en befattning registrerad. Valberedningen kan utgå från att medlemmarna i denna kategori förmodligen fördelas på samtliga ovanstående grupper.</w:t>
      </w:r>
    </w:p>
    <w:p w14:paraId="7F8D828B" w14:textId="77777777" w:rsidR="00AA07F7" w:rsidRDefault="00AA07F7" w:rsidP="00AA07F7">
      <w:pPr>
        <w:pStyle w:val="Rubrik3"/>
      </w:pPr>
      <w:r>
        <w:t>Valberedningsdirektiv</w:t>
      </w:r>
    </w:p>
    <w:p w14:paraId="72D5FB97" w14:textId="76BA4469"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1621BBAE" w14:textId="77777777" w:rsidR="00AA07F7" w:rsidRDefault="00AA07F7" w:rsidP="00AA07F7">
      <w:pPr>
        <w:pStyle w:val="Rubrik2"/>
      </w:pPr>
      <w:r>
        <w:t>Valberedningen</w:t>
      </w:r>
    </w:p>
    <w:p w14:paraId="2729C460"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085F5944"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5C51A29A" w14:textId="77777777" w:rsidTr="7C5715DA">
        <w:tc>
          <w:tcPr>
            <w:tcW w:w="2122" w:type="dxa"/>
          </w:tcPr>
          <w:p w14:paraId="4CF036A1" w14:textId="77777777" w:rsidR="00AA07F7" w:rsidRDefault="00AA07F7" w:rsidP="002F0F9B">
            <w:r>
              <w:t>Sammankallande</w:t>
            </w:r>
          </w:p>
        </w:tc>
        <w:tc>
          <w:tcPr>
            <w:tcW w:w="6237" w:type="dxa"/>
          </w:tcPr>
          <w:p w14:paraId="692C4969" w14:textId="77777777" w:rsidR="00AA07F7" w:rsidRPr="00D77C09" w:rsidRDefault="72E54683" w:rsidP="002F0F9B">
            <w:r>
              <w:t xml:space="preserve">Daniel Svedberg, Förskola, Förskolan </w:t>
            </w:r>
            <w:proofErr w:type="spellStart"/>
            <w:r>
              <w:t>Garhyttan</w:t>
            </w:r>
            <w:proofErr w:type="spellEnd"/>
          </w:p>
          <w:p w14:paraId="02A057B6" w14:textId="0650980D" w:rsidR="00AA07F7" w:rsidRPr="00D77C09" w:rsidRDefault="00AA07F7" w:rsidP="7C5715DA"/>
        </w:tc>
      </w:tr>
      <w:tr w:rsidR="00AA07F7" w14:paraId="2C8EF338" w14:textId="77777777" w:rsidTr="7C5715DA">
        <w:tc>
          <w:tcPr>
            <w:tcW w:w="2122" w:type="dxa"/>
          </w:tcPr>
          <w:p w14:paraId="42D7E4B6" w14:textId="77777777" w:rsidR="00AA07F7" w:rsidRDefault="00AA07F7" w:rsidP="002F0F9B">
            <w:r>
              <w:t>Ledamöter</w:t>
            </w:r>
          </w:p>
        </w:tc>
        <w:tc>
          <w:tcPr>
            <w:tcW w:w="6237" w:type="dxa"/>
          </w:tcPr>
          <w:p w14:paraId="06A61562" w14:textId="49AA5FAB" w:rsidR="00AA07F7" w:rsidRDefault="00AA07F7" w:rsidP="00762569">
            <w:pPr>
              <w:rPr>
                <w:color w:val="A6A6A6" w:themeColor="background2" w:themeShade="A6"/>
              </w:rPr>
            </w:pPr>
          </w:p>
        </w:tc>
      </w:tr>
    </w:tbl>
    <w:p w14:paraId="5A9D6F13" w14:textId="77777777" w:rsidR="00AA07F7" w:rsidRPr="00C76D8F" w:rsidRDefault="00AA07F7" w:rsidP="00D6013E">
      <w:pPr>
        <w:rPr>
          <w:sz w:val="16"/>
          <w:szCs w:val="16"/>
        </w:rPr>
      </w:pPr>
    </w:p>
    <w:p w14:paraId="2086CB13" w14:textId="19DDFC7F" w:rsidR="003327FE" w:rsidRDefault="003327FE" w:rsidP="003327FE"/>
    <w:sectPr w:rsidR="003327FE" w:rsidSect="004F20B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ACB6" w14:textId="77777777" w:rsidR="004F20B8" w:rsidRDefault="004F20B8" w:rsidP="00ED6C6F">
      <w:pPr>
        <w:spacing w:after="0" w:line="240" w:lineRule="auto"/>
      </w:pPr>
      <w:r>
        <w:separator/>
      </w:r>
    </w:p>
    <w:p w14:paraId="25CD8208" w14:textId="77777777" w:rsidR="004F20B8" w:rsidRDefault="004F20B8"/>
    <w:p w14:paraId="5802446C" w14:textId="77777777" w:rsidR="004F20B8" w:rsidRDefault="004F20B8"/>
  </w:endnote>
  <w:endnote w:type="continuationSeparator" w:id="0">
    <w:p w14:paraId="46D3493A" w14:textId="77777777" w:rsidR="004F20B8" w:rsidRDefault="004F20B8" w:rsidP="00ED6C6F">
      <w:pPr>
        <w:spacing w:after="0" w:line="240" w:lineRule="auto"/>
      </w:pPr>
      <w:r>
        <w:continuationSeparator/>
      </w:r>
    </w:p>
    <w:p w14:paraId="32AD1F0C" w14:textId="77777777" w:rsidR="004F20B8" w:rsidRDefault="004F20B8"/>
    <w:p w14:paraId="368CD532" w14:textId="77777777" w:rsidR="004F20B8" w:rsidRDefault="004F2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AE02" w14:textId="77777777" w:rsidR="00595EB1" w:rsidRDefault="00595E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6BF4A63A"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307CF5">
                <w:rPr>
                  <w:rFonts w:asciiTheme="majorHAnsi" w:hAnsiTheme="majorHAnsi"/>
                  <w:sz w:val="16"/>
                  <w:szCs w:val="16"/>
                </w:rPr>
                <w:t xml:space="preserve">Valberedningens förslag för lokalförening </w:t>
              </w:r>
              <w:proofErr w:type="spellStart"/>
              <w:r w:rsidR="00307CF5">
                <w:rPr>
                  <w:rFonts w:asciiTheme="majorHAnsi" w:hAnsiTheme="majorHAnsi"/>
                  <w:sz w:val="16"/>
                  <w:szCs w:val="16"/>
                </w:rPr>
                <w:t>ljusnarsberg</w:t>
              </w:r>
              <w:proofErr w:type="spellEnd"/>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3780" w14:textId="77777777" w:rsidR="004F20B8" w:rsidRDefault="004F20B8" w:rsidP="00ED6C6F">
      <w:pPr>
        <w:spacing w:after="0" w:line="240" w:lineRule="auto"/>
      </w:pPr>
      <w:r>
        <w:separator/>
      </w:r>
    </w:p>
  </w:footnote>
  <w:footnote w:type="continuationSeparator" w:id="0">
    <w:p w14:paraId="44EEE4E2" w14:textId="77777777" w:rsidR="004F20B8" w:rsidRDefault="004F20B8" w:rsidP="00ED6C6F">
      <w:pPr>
        <w:spacing w:after="0" w:line="240" w:lineRule="auto"/>
      </w:pPr>
      <w:r>
        <w:continuationSeparator/>
      </w:r>
    </w:p>
  </w:footnote>
  <w:footnote w:type="continuationNotice" w:id="1">
    <w:p w14:paraId="05D93B79" w14:textId="77777777" w:rsidR="004F20B8" w:rsidRPr="00DC2F3F" w:rsidRDefault="004F20B8"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B2F5" w14:textId="77777777" w:rsidR="00595EB1" w:rsidRDefault="00595E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029" w14:textId="77777777" w:rsidR="00595EB1" w:rsidRDefault="00595E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7C5715DA">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p w14:paraId="179AF090" w14:textId="5CD20A6C" w:rsidR="008B1CC0" w:rsidRPr="008B1CC0" w:rsidRDefault="7C5715DA" w:rsidP="780E0E79">
          <w:pPr>
            <w:pStyle w:val="Sidhuvud"/>
            <w:spacing w:before="100"/>
            <w:jc w:val="right"/>
          </w:pPr>
          <w:r>
            <w:t>22 mars 2024</w:t>
          </w:r>
          <w:r w:rsidR="00D42A88">
            <w:br/>
          </w:r>
          <w:r>
            <w:t>Till alla medlemmar i Ljusnarsbergs lokalavdelning</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07CF5"/>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0B8"/>
    <w:rsid w:val="004F2653"/>
    <w:rsid w:val="004F6E9F"/>
    <w:rsid w:val="00502BD8"/>
    <w:rsid w:val="0050555B"/>
    <w:rsid w:val="00505C91"/>
    <w:rsid w:val="005072D8"/>
    <w:rsid w:val="00507371"/>
    <w:rsid w:val="0051062F"/>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79FB"/>
    <w:rsid w:val="00762569"/>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14FA"/>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35A0"/>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 w:val="029C7B32"/>
    <w:rsid w:val="06C5A723"/>
    <w:rsid w:val="0CD80BD4"/>
    <w:rsid w:val="12A5AF20"/>
    <w:rsid w:val="19A086D9"/>
    <w:rsid w:val="2392EBD3"/>
    <w:rsid w:val="23D5270F"/>
    <w:rsid w:val="27B6F97A"/>
    <w:rsid w:val="28FB72F3"/>
    <w:rsid w:val="2D3D4FC6"/>
    <w:rsid w:val="40778C48"/>
    <w:rsid w:val="41760DE3"/>
    <w:rsid w:val="445F3566"/>
    <w:rsid w:val="4D9A8906"/>
    <w:rsid w:val="4DA0C231"/>
    <w:rsid w:val="4DC0E3E6"/>
    <w:rsid w:val="4E875855"/>
    <w:rsid w:val="4EF18E00"/>
    <w:rsid w:val="535E4A28"/>
    <w:rsid w:val="53BA06E1"/>
    <w:rsid w:val="54FA1A89"/>
    <w:rsid w:val="569BDF37"/>
    <w:rsid w:val="585F18B4"/>
    <w:rsid w:val="5DABD916"/>
    <w:rsid w:val="5F47A977"/>
    <w:rsid w:val="64A9922E"/>
    <w:rsid w:val="661819BB"/>
    <w:rsid w:val="6B7E53EA"/>
    <w:rsid w:val="6F461C0C"/>
    <w:rsid w:val="6F91BB2F"/>
    <w:rsid w:val="72E54683"/>
    <w:rsid w:val="780E0E79"/>
    <w:rsid w:val="7C5715DA"/>
    <w:rsid w:val="7F80D0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character" w:customStyle="1" w:styleId="ui-provider">
    <w:name w:val="ui-provider"/>
    <w:basedOn w:val="Standardstycketeckensnitt"/>
    <w:rsid w:val="0030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F3D18"/>
    <w:rsid w:val="003E258E"/>
    <w:rsid w:val="00684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4315d-6314-4677-a881-6a71e0a655ab">
      <Terms xmlns="http://schemas.microsoft.com/office/infopath/2007/PartnerControls"/>
    </lcf76f155ced4ddcb4097134ff3c332f>
    <TaxCatchAll xmlns="b27a2ed6-18d8-4009-8c61-f46a13b17c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80B88219AF3DA46884D5D5FF838A066" ma:contentTypeVersion="12" ma:contentTypeDescription="Skapa ett nytt dokument." ma:contentTypeScope="" ma:versionID="f7f401518b2ad557915b9584c342f21b">
  <xsd:schema xmlns:xsd="http://www.w3.org/2001/XMLSchema" xmlns:xs="http://www.w3.org/2001/XMLSchema" xmlns:p="http://schemas.microsoft.com/office/2006/metadata/properties" xmlns:ns2="b994315d-6314-4677-a881-6a71e0a655ab" xmlns:ns3="b27a2ed6-18d8-4009-8c61-f46a13b17cbe" targetNamespace="http://schemas.microsoft.com/office/2006/metadata/properties" ma:root="true" ma:fieldsID="764cda81bf5a83ab8c37fc4009caa81b" ns2:_="" ns3:_="">
    <xsd:import namespace="b994315d-6314-4677-a881-6a71e0a655ab"/>
    <xsd:import namespace="b27a2ed6-18d8-4009-8c61-f46a13b17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4315d-6314-4677-a881-6a71e0a65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bab71908-857d-420d-ad58-8afd8b1f9e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a2ed6-18d8-4009-8c61-f46a13b17c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521bf3-853e-4b3b-81a6-6a7679c466dd}" ma:internalName="TaxCatchAll" ma:showField="CatchAllData" ma:web="b27a2ed6-18d8-4009-8c61-f46a13b17c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b994315d-6314-4677-a881-6a71e0a655ab"/>
    <ds:schemaRef ds:uri="b27a2ed6-18d8-4009-8c61-f46a13b17cbe"/>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560EE63-2DAA-4B86-9017-B67CC9AA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4315d-6314-4677-a881-6a71e0a655ab"/>
    <ds:schemaRef ds:uri="b27a2ed6-18d8-4009-8c61-f46a13b1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4</TotalTime>
  <Pages>3</Pages>
  <Words>819</Words>
  <Characters>4342</Characters>
  <Application>Microsoft Office Word</Application>
  <DocSecurity>0</DocSecurity>
  <Lines>36</Lines>
  <Paragraphs>10</Paragraphs>
  <ScaleCrop>false</ScaleCrop>
  <Manager/>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för lokalförening ljusnarsberg</dc:title>
  <dc:subject/>
  <dc:creator>Sandra Wiström</dc:creator>
  <cp:keywords/>
  <dc:description/>
  <cp:lastModifiedBy>Pernilla Eriksson</cp:lastModifiedBy>
  <cp:revision>4</cp:revision>
  <cp:lastPrinted>2023-03-16T10:13:00Z</cp:lastPrinted>
  <dcterms:created xsi:type="dcterms:W3CDTF">2024-03-07T14:58:00Z</dcterms:created>
  <dcterms:modified xsi:type="dcterms:W3CDTF">2024-03-07T15:01:00Z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0x010100A80B88219AF3DA46884D5D5FF838A066</vt:lpwstr>
  </property>
  <property fmtid="{D5CDD505-2E9C-101B-9397-08002B2CF9AE}" pid="3" name="MediaServiceImageTags">
    <vt:lpwstr/>
  </property>
</Properties>
</file>