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6FCA0962A4334D0D93279F1E628E44C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54A77B3E" w14:textId="77777777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382FD4DD" w14:textId="181E67AF" w:rsidR="007C2E15" w:rsidRDefault="007C2E15" w:rsidP="003437C5">
      <w:r w:rsidRPr="007C2E15">
        <w:t>Härmed kallas medlemmar i Sveriges Lärare lokalförening</w:t>
      </w:r>
      <w:r w:rsidR="00827026">
        <w:t xml:space="preserve"> Ljusnarsberg </w:t>
      </w:r>
      <w:r w:rsidRPr="007C2E15">
        <w:t>till årsmöte 202</w:t>
      </w:r>
      <w:r w:rsidR="00BC650F">
        <w:t>6</w:t>
      </w:r>
      <w:r w:rsidRPr="007C2E15">
        <w:t>. </w:t>
      </w:r>
      <w:r>
        <w:t xml:space="preserve"> </w:t>
      </w:r>
    </w:p>
    <w:p w14:paraId="1E05E5DF" w14:textId="07EC2CC5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827026">
        <w:rPr>
          <w:b/>
          <w:bCs/>
        </w:rPr>
        <w:t xml:space="preserve"> 18.00 </w:t>
      </w:r>
    </w:p>
    <w:p w14:paraId="63506FB4" w14:textId="4D0523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r w:rsidR="00827026">
        <w:rPr>
          <w:b/>
          <w:bCs/>
        </w:rPr>
        <w:t>John Scott Kopparberg</w:t>
      </w:r>
    </w:p>
    <w:p w14:paraId="1FDA4879" w14:textId="02941D9E" w:rsidR="007C2E15" w:rsidRDefault="007C2E15" w:rsidP="003437C5">
      <w:r w:rsidRPr="007C2E15">
        <w:rPr>
          <w:b/>
          <w:bCs/>
        </w:rPr>
        <w:t>Handlingar finns tillgängliga</w:t>
      </w:r>
      <w:r w:rsidRPr="007C2E15">
        <w:t>: på förenings</w:t>
      </w:r>
      <w:r w:rsidR="008F7F31">
        <w:t xml:space="preserve"> </w:t>
      </w:r>
      <w:r w:rsidRPr="007C2E15">
        <w:t xml:space="preserve">sidan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hyperlink r:id="rId11" w:tgtFrame="_blank" w:history="1">
        <w:r w:rsidRPr="007C2E15">
          <w:rPr>
            <w:rStyle w:val="Hyperlnk"/>
            <w:b/>
            <w:bCs/>
          </w:rPr>
          <w:t>www.sverigeslarare.se/xx</w:t>
        </w:r>
      </w:hyperlink>
      <w:r w:rsidRPr="007C2E15">
        <w:t> </w:t>
      </w:r>
      <w:r>
        <w:t xml:space="preserve"> </w:t>
      </w:r>
    </w:p>
    <w:p w14:paraId="141B1C02" w14:textId="77777777" w:rsidR="007C2E15" w:rsidRDefault="007C2E15" w:rsidP="003437C5">
      <w:r w:rsidRPr="007C2E15">
        <w:rPr>
          <w:b/>
          <w:bCs/>
        </w:rPr>
        <w:t>Anmälan av deltagande:  </w:t>
      </w:r>
      <w:r>
        <w:rPr>
          <w:b/>
          <w:bCs/>
        </w:rPr>
        <w:t xml:space="preserve"> </w:t>
      </w:r>
      <w:r w:rsidRPr="007C2E15">
        <w:t> </w:t>
      </w:r>
      <w:r>
        <w:t xml:space="preserve"> </w:t>
      </w:r>
    </w:p>
    <w:p w14:paraId="6F0E283B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0D2A3F6C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28CFB99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440EFDBD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0E29247D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5B69874E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7A78A88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01E54FA8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552D9DF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521321CB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430457A4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18A301D4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4089CDED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01ADC18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01E56BDA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59673295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670C6B4B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627D0764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14:paraId="71917DC9" w14:textId="77777777" w:rsidR="007C2E15" w:rsidRDefault="007C2E15" w:rsidP="007C2E15">
      <w:pPr>
        <w:pStyle w:val="Liststycke"/>
        <w:numPr>
          <w:ilvl w:val="0"/>
          <w:numId w:val="13"/>
        </w:numPr>
      </w:pPr>
      <w:proofErr w:type="spellStart"/>
      <w:r w:rsidRPr="007C2E15">
        <w:t>Xx</w:t>
      </w:r>
      <w:proofErr w:type="spellEnd"/>
      <w:r w:rsidRPr="007C2E15">
        <w:t> </w:t>
      </w:r>
      <w:r>
        <w:t xml:space="preserve"> </w:t>
      </w:r>
    </w:p>
    <w:p w14:paraId="75938EE3" w14:textId="77777777" w:rsidR="007C2E15" w:rsidRDefault="007C2E15" w:rsidP="007C2E15">
      <w:pPr>
        <w:pStyle w:val="Liststycke"/>
        <w:numPr>
          <w:ilvl w:val="0"/>
          <w:numId w:val="13"/>
        </w:numPr>
      </w:pPr>
      <w:proofErr w:type="spellStart"/>
      <w:r w:rsidRPr="007C2E15">
        <w:t>Yy</w:t>
      </w:r>
      <w:proofErr w:type="spellEnd"/>
      <w:r w:rsidRPr="007C2E15">
        <w:t> </w:t>
      </w:r>
      <w:r>
        <w:t xml:space="preserve"> </w:t>
      </w:r>
    </w:p>
    <w:p w14:paraId="38DD98D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14:paraId="283E66F9" w14:textId="77777777" w:rsidR="007C2E15" w:rsidRDefault="007C2E15" w:rsidP="007C2E15">
      <w:pPr>
        <w:pStyle w:val="Liststycke"/>
        <w:numPr>
          <w:ilvl w:val="0"/>
          <w:numId w:val="14"/>
        </w:numPr>
      </w:pPr>
      <w:proofErr w:type="spellStart"/>
      <w:r w:rsidRPr="007C2E15">
        <w:t>Xx</w:t>
      </w:r>
      <w:proofErr w:type="spellEnd"/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7D012EA0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3166BDF7" w14:textId="77777777" w:rsidR="007C2E15" w:rsidRDefault="007C2E15" w:rsidP="00D952C2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12B3BC0A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14417CA4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14:paraId="2F574B1D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42E95F77" w14:textId="77777777" w:rsidR="007C2E15" w:rsidRPr="007C2E15" w:rsidRDefault="007C2E15" w:rsidP="007C2E15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0E004076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lastRenderedPageBreak/>
        <w:t>Ledamöter 2-årig mandatperio</w:t>
      </w:r>
      <w:r>
        <w:t>d</w:t>
      </w:r>
    </w:p>
    <w:p w14:paraId="3AB59562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14:paraId="63309203" w14:textId="77777777"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595E6CE2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1683F43E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14:paraId="5F3DB5B4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5D70A9A8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4629881E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4257CAEE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3D10D2BF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4971AB66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28C942DF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4C171E2E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2DEDBB41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14357FB6" w14:textId="77777777" w:rsidR="00337FC1" w:rsidRDefault="00337FC1" w:rsidP="00337FC1">
      <w:pPr>
        <w:ind w:left="360"/>
      </w:pPr>
    </w:p>
    <w:p w14:paraId="63712D73" w14:textId="77777777" w:rsidR="00337FC1" w:rsidRDefault="00337FC1" w:rsidP="00337FC1">
      <w:pPr>
        <w:ind w:left="360"/>
      </w:pPr>
    </w:p>
    <w:p w14:paraId="07E987CC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88F8A" w14:textId="77777777" w:rsidR="00274F9F" w:rsidRDefault="00274F9F" w:rsidP="00ED6C6F">
      <w:pPr>
        <w:spacing w:after="0" w:line="240" w:lineRule="auto"/>
      </w:pPr>
      <w:r>
        <w:separator/>
      </w:r>
    </w:p>
    <w:p w14:paraId="66678CF4" w14:textId="77777777" w:rsidR="00274F9F" w:rsidRDefault="00274F9F"/>
    <w:p w14:paraId="2D97552B" w14:textId="77777777" w:rsidR="00274F9F" w:rsidRDefault="00274F9F"/>
  </w:endnote>
  <w:endnote w:type="continuationSeparator" w:id="0">
    <w:p w14:paraId="3B51C505" w14:textId="77777777" w:rsidR="00274F9F" w:rsidRDefault="00274F9F" w:rsidP="00ED6C6F">
      <w:pPr>
        <w:spacing w:after="0" w:line="240" w:lineRule="auto"/>
      </w:pPr>
      <w:r>
        <w:continuationSeparator/>
      </w:r>
    </w:p>
    <w:p w14:paraId="4B001BBF" w14:textId="77777777" w:rsidR="00274F9F" w:rsidRDefault="00274F9F"/>
    <w:p w14:paraId="5E353A70" w14:textId="77777777" w:rsidR="00274F9F" w:rsidRDefault="00274F9F"/>
  </w:endnote>
  <w:endnote w:type="continuationNotice" w:id="1">
    <w:p w14:paraId="66A6F887" w14:textId="77777777" w:rsidR="00274F9F" w:rsidRDefault="00274F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08C3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062781EA" w14:textId="77777777" w:rsidTr="008B5D01">
      <w:trPr>
        <w:trHeight w:hRule="exact" w:val="567"/>
      </w:trPr>
      <w:tc>
        <w:tcPr>
          <w:tcW w:w="1563" w:type="dxa"/>
          <w:vAlign w:val="bottom"/>
        </w:tcPr>
        <w:p w14:paraId="6D70128A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30253B61" wp14:editId="1F63CBB6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7F841BEF" w14:textId="77777777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0A309DEF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34AFA84E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C064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7C40BF64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1EEA9E69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29CBF312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1038B39D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6A4F38BE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5AFB4E85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62739" w14:textId="77777777" w:rsidR="00274F9F" w:rsidRDefault="00274F9F" w:rsidP="00ED6C6F">
      <w:pPr>
        <w:spacing w:after="0" w:line="240" w:lineRule="auto"/>
      </w:pPr>
      <w:r>
        <w:separator/>
      </w:r>
    </w:p>
  </w:footnote>
  <w:footnote w:type="continuationSeparator" w:id="0">
    <w:p w14:paraId="3590B10C" w14:textId="77777777" w:rsidR="00274F9F" w:rsidRDefault="00274F9F" w:rsidP="00ED6C6F">
      <w:pPr>
        <w:spacing w:after="0" w:line="240" w:lineRule="auto"/>
      </w:pPr>
      <w:r>
        <w:continuationSeparator/>
      </w:r>
    </w:p>
  </w:footnote>
  <w:footnote w:type="continuationNotice" w:id="1">
    <w:p w14:paraId="0C193FCA" w14:textId="77777777" w:rsidR="00274F9F" w:rsidRPr="00DC2F3F" w:rsidRDefault="00274F9F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8748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6841454D" w14:textId="77777777" w:rsidTr="00256B04">
      <w:tc>
        <w:tcPr>
          <w:tcW w:w="4814" w:type="dxa"/>
        </w:tcPr>
        <w:p w14:paraId="2918C57A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528AD16E" wp14:editId="32915605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date w:fullDate="2026-03-01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365C9796" w14:textId="66C3A5AF" w:rsidR="00280776" w:rsidRDefault="00AD7689" w:rsidP="008E1E7B">
              <w:pPr>
                <w:pStyle w:val="Sidhuvud"/>
                <w:spacing w:before="100"/>
                <w:jc w:val="right"/>
              </w:pPr>
              <w:r>
                <w:t>1</w:t>
              </w:r>
              <w:r w:rsidR="008049DA">
                <w:t xml:space="preserve"> mars 2026</w:t>
              </w:r>
            </w:p>
          </w:sdtContent>
        </w:sdt>
        <w:p w14:paraId="19302D29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2B0C78C9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CE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352F"/>
    <w:rsid w:val="000563C3"/>
    <w:rsid w:val="00056F93"/>
    <w:rsid w:val="00064E1D"/>
    <w:rsid w:val="00065910"/>
    <w:rsid w:val="00065C2A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505D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4F9F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0CC7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3ED9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049DA"/>
    <w:rsid w:val="008146A7"/>
    <w:rsid w:val="00814E11"/>
    <w:rsid w:val="008155CC"/>
    <w:rsid w:val="00815895"/>
    <w:rsid w:val="00816FA9"/>
    <w:rsid w:val="008215CB"/>
    <w:rsid w:val="008229C3"/>
    <w:rsid w:val="00822A22"/>
    <w:rsid w:val="00827026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8F7F31"/>
    <w:rsid w:val="00901817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22CE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89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466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07D2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DF51C"/>
  <w15:chartTrackingRefBased/>
  <w15:docId w15:val="{9539D153-E29D-4640-9428-CEEA6FBE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erigeslarare.se/x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eri75\Downloads\260109-mall-2026-kallelse-och-dagordning-arsmote_lokalforening-regionalforening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CA0962A4334D0D93279F1E628E44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92B06-F685-4155-82B2-58B4532817D1}"/>
      </w:docPartPr>
      <w:docPartBody>
        <w:p w:rsidR="00467905" w:rsidRDefault="00000000">
          <w:pPr>
            <w:pStyle w:val="6FCA0962A4334D0D93279F1E628E44C4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C4"/>
    <w:rsid w:val="003B0CC7"/>
    <w:rsid w:val="003F3DC4"/>
    <w:rsid w:val="00467905"/>
    <w:rsid w:val="008655C8"/>
    <w:rsid w:val="00901817"/>
    <w:rsid w:val="00932531"/>
    <w:rsid w:val="00CB4466"/>
    <w:rsid w:val="00E007D2"/>
    <w:rsid w:val="00ED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6FCA0962A4334D0D93279F1E628E44C4">
    <w:name w:val="6FCA0962A4334D0D93279F1E628E44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4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 (4).dotx</Template>
  <TotalTime>8</TotalTime>
  <Pages>2</Pages>
  <Words>319</Words>
  <Characters>1696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Pernilla Eriksson</dc:creator>
  <cp:keywords/>
  <dc:description/>
  <cp:lastModifiedBy>Pernilla Eriksson</cp:lastModifiedBy>
  <cp:revision>6</cp:revision>
  <cp:lastPrinted>2023-03-16T10:13:00Z</cp:lastPrinted>
  <dcterms:created xsi:type="dcterms:W3CDTF">2026-01-28T14:42:00Z</dcterms:created>
  <dcterms:modified xsi:type="dcterms:W3CDTF">2026-02-25T10:23:00Z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