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09A8D8E5" w:rsidR="005179F2" w:rsidRDefault="007F7AC6" w:rsidP="005179F2">
          <w:pPr>
            <w:pStyle w:val="Rubrik1"/>
          </w:pPr>
          <w:r>
            <w:t>Kallelse och dagordning årsmöte 2024</w:t>
          </w:r>
        </w:p>
      </w:sdtContent>
    </w:sdt>
    <w:p w14:paraId="2086CB13" w14:textId="0E4B29AB" w:rsidR="003327FE" w:rsidRDefault="00CE010F" w:rsidP="003327FE">
      <w:r>
        <w:t xml:space="preserve">Härmed kallas medlemmar i Sveriges Lärare </w:t>
      </w:r>
      <w:r w:rsidR="00FA2408">
        <w:t xml:space="preserve">Ljusnarsbergs </w:t>
      </w:r>
      <w:r w:rsidR="0061131A" w:rsidRPr="00FA2408">
        <w:t>lokalförening</w:t>
      </w:r>
      <w:r w:rsidR="00FA2408">
        <w:t xml:space="preserve"> </w:t>
      </w:r>
      <w:r w:rsidR="00CD1FA0">
        <w:t>till årsmöte 2024.</w:t>
      </w:r>
    </w:p>
    <w:p w14:paraId="514A2129" w14:textId="0B125189" w:rsidR="00CD1FA0" w:rsidRDefault="00CD1FA0" w:rsidP="00662055">
      <w:pPr>
        <w:pStyle w:val="Rubrik3"/>
      </w:pPr>
      <w:r>
        <w:t>Tid:</w:t>
      </w:r>
      <w:r w:rsidR="00FA2408">
        <w:t xml:space="preserve"> 22 mars klockan 18.00</w:t>
      </w:r>
    </w:p>
    <w:p w14:paraId="590C3758" w14:textId="68FF6734" w:rsidR="00CD1FA0" w:rsidRDefault="00CD1FA0" w:rsidP="00662055">
      <w:pPr>
        <w:pStyle w:val="Rubrik3"/>
      </w:pPr>
      <w:r>
        <w:t>Plats:</w:t>
      </w:r>
      <w:r w:rsidR="00FA2408">
        <w:t xml:space="preserve"> John Scott</w:t>
      </w:r>
    </w:p>
    <w:p w14:paraId="188D0E37" w14:textId="023767FF" w:rsidR="00CD1FA0" w:rsidRPr="0009794A" w:rsidRDefault="00CD1FA0" w:rsidP="003327FE">
      <w:pPr>
        <w:rPr>
          <w:b/>
          <w:bCs/>
        </w:rPr>
      </w:pPr>
      <w:r w:rsidRPr="00662055">
        <w:rPr>
          <w:rStyle w:val="Rubrik3Char"/>
        </w:rPr>
        <w:t>Handlingar finns tillgängliga</w:t>
      </w:r>
      <w:r w:rsidR="00DF0A16" w:rsidRPr="0009794A">
        <w:rPr>
          <w:rStyle w:val="Rubrik3Char"/>
          <w:rFonts w:asciiTheme="minorHAnsi" w:hAnsiTheme="minorHAnsi"/>
          <w:b w:val="0"/>
          <w:bCs/>
        </w:rPr>
        <w:t xml:space="preserve">: </w:t>
      </w:r>
      <w:hyperlink r:id="rId11" w:anchor="tab2" w:history="1">
        <w:r w:rsidR="00D7316E">
          <w:rPr>
            <w:rStyle w:val="Hyperlnk"/>
          </w:rPr>
          <w:t>Ljusnarsberg (sverigeslarare.se)</w:t>
        </w:r>
      </w:hyperlink>
    </w:p>
    <w:p w14:paraId="2B249D67" w14:textId="1D1C4AE0" w:rsidR="00662055" w:rsidRPr="007B3116" w:rsidRDefault="003D41C1" w:rsidP="007B3116">
      <w:pPr>
        <w:pStyle w:val="Rubrik3"/>
        <w:rPr>
          <w:b w:val="0"/>
          <w:bCs/>
        </w:rPr>
      </w:pPr>
      <w:r>
        <w:t xml:space="preserve">Anmälan av deltagande: </w:t>
      </w:r>
      <w:r w:rsidR="007B3116">
        <w:br/>
      </w:r>
      <w:r w:rsidR="007B3116" w:rsidRPr="007B3116">
        <w:rPr>
          <w:rFonts w:asciiTheme="minorHAnsi" w:hAnsiTheme="minorHAnsi"/>
          <w:b w:val="0"/>
          <w:bCs/>
        </w:rPr>
        <w:t>Varmt välkommen att anmäla dig till Hans på 070-54827</w:t>
      </w:r>
      <w:r w:rsidR="00D65DD7">
        <w:rPr>
          <w:rFonts w:asciiTheme="minorHAnsi" w:hAnsiTheme="minorHAnsi"/>
          <w:b w:val="0"/>
          <w:bCs/>
        </w:rPr>
        <w:t>75 senast den 15/3</w:t>
      </w:r>
    </w:p>
    <w:p w14:paraId="13FEF96B" w14:textId="0BA77DEB" w:rsidR="00662055" w:rsidRDefault="00662055" w:rsidP="00662055">
      <w:pPr>
        <w:pStyle w:val="Rubrik2"/>
      </w:pPr>
      <w:r>
        <w:t>Förslag till dagordning</w:t>
      </w:r>
    </w:p>
    <w:p w14:paraId="07B4460D" w14:textId="77777777" w:rsidR="00FB2595" w:rsidRDefault="00FB2595" w:rsidP="00F01DBA">
      <w:pPr>
        <w:pStyle w:val="Numreradlista"/>
        <w:numPr>
          <w:ilvl w:val="0"/>
          <w:numId w:val="50"/>
        </w:numPr>
      </w:pPr>
      <w:r>
        <w:t>Mötets öppnande</w:t>
      </w:r>
    </w:p>
    <w:p w14:paraId="27862FBE" w14:textId="2C15FEE9" w:rsidR="00662055" w:rsidRDefault="00F01DBA" w:rsidP="00F01DBA">
      <w:pPr>
        <w:pStyle w:val="Numreradlista"/>
        <w:numPr>
          <w:ilvl w:val="0"/>
          <w:numId w:val="50"/>
        </w:numPr>
      </w:pPr>
      <w:r>
        <w:t>Val av mötesfunktionär</w:t>
      </w:r>
      <w:r w:rsidR="0011190D">
        <w:t>e</w:t>
      </w:r>
      <w:r>
        <w:t>r</w:t>
      </w:r>
    </w:p>
    <w:p w14:paraId="286E6B3F" w14:textId="274AF67B" w:rsidR="00F01DBA" w:rsidRDefault="00F01DBA" w:rsidP="00E10A1C">
      <w:pPr>
        <w:pStyle w:val="Numreradlista"/>
        <w:numPr>
          <w:ilvl w:val="1"/>
          <w:numId w:val="50"/>
        </w:numPr>
        <w:spacing w:after="0"/>
      </w:pPr>
      <w:r>
        <w:t>Mötesordförande</w:t>
      </w:r>
    </w:p>
    <w:p w14:paraId="280419F6" w14:textId="30B655C5" w:rsidR="00D754EF" w:rsidRDefault="00D754EF" w:rsidP="00E10A1C">
      <w:pPr>
        <w:pStyle w:val="Numreradlista"/>
        <w:numPr>
          <w:ilvl w:val="1"/>
          <w:numId w:val="50"/>
        </w:numPr>
        <w:spacing w:after="0"/>
      </w:pPr>
      <w:r>
        <w:t>Mötes</w:t>
      </w:r>
      <w:r w:rsidR="00E10A1C">
        <w:t>sekreterare</w:t>
      </w:r>
    </w:p>
    <w:p w14:paraId="06153A8A" w14:textId="73FE6EF8" w:rsidR="00E10A1C" w:rsidRDefault="00E10A1C" w:rsidP="00E10A1C">
      <w:pPr>
        <w:pStyle w:val="Numreradlista"/>
        <w:numPr>
          <w:ilvl w:val="1"/>
          <w:numId w:val="50"/>
        </w:numPr>
        <w:spacing w:after="0"/>
      </w:pPr>
      <w:r>
        <w:t>Protokolljusterare och rösträknare</w:t>
      </w:r>
    </w:p>
    <w:p w14:paraId="03021EDF" w14:textId="65C09871" w:rsidR="00FB2595" w:rsidRDefault="00FB2595" w:rsidP="00FB2595">
      <w:pPr>
        <w:pStyle w:val="Numreradlista"/>
        <w:numPr>
          <w:ilvl w:val="0"/>
          <w:numId w:val="50"/>
        </w:numPr>
        <w:spacing w:after="0"/>
      </w:pPr>
      <w:r>
        <w:t>Fastställande av dagordning</w:t>
      </w:r>
    </w:p>
    <w:p w14:paraId="04BC9AEA" w14:textId="75EBA4A1" w:rsidR="00541C41" w:rsidRDefault="00541C41" w:rsidP="00FB2595">
      <w:pPr>
        <w:pStyle w:val="Numreradlista"/>
        <w:numPr>
          <w:ilvl w:val="0"/>
          <w:numId w:val="50"/>
        </w:numPr>
        <w:spacing w:after="0"/>
      </w:pPr>
      <w:r>
        <w:t>Fastställande av röstlängd</w:t>
      </w:r>
    </w:p>
    <w:p w14:paraId="64EBD714" w14:textId="53AFFFD9" w:rsidR="00541C41" w:rsidRDefault="00AA1D6E" w:rsidP="00FB2595">
      <w:pPr>
        <w:pStyle w:val="Numreradlista"/>
        <w:numPr>
          <w:ilvl w:val="0"/>
          <w:numId w:val="50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årsbokslut</w:t>
      </w:r>
    </w:p>
    <w:p w14:paraId="7300EB55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revisorernas berättelse</w:t>
      </w:r>
    </w:p>
    <w:p w14:paraId="21F71C0C" w14:textId="05510203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Fråga om ansvarsfrihet</w:t>
      </w:r>
    </w:p>
    <w:p w14:paraId="1B056707" w14:textId="67DDFAC6" w:rsidR="004E13BA" w:rsidRDefault="004E13BA" w:rsidP="00FB2595">
      <w:pPr>
        <w:pStyle w:val="Numreradlista"/>
        <w:numPr>
          <w:ilvl w:val="0"/>
          <w:numId w:val="50"/>
        </w:numPr>
        <w:spacing w:after="0"/>
      </w:pPr>
      <w:r>
        <w:t>Beslut om lokala skolformsföreningar</w:t>
      </w:r>
    </w:p>
    <w:p w14:paraId="7E151CF2" w14:textId="4310D1D7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>Sveriges Lärare i förskolan</w:t>
      </w:r>
    </w:p>
    <w:p w14:paraId="3E97ADD7" w14:textId="4E67CE0F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 xml:space="preserve">Sveriges Lärare i </w:t>
      </w:r>
      <w:r w:rsidR="00584FD4">
        <w:t>grundskolan</w:t>
      </w:r>
    </w:p>
    <w:p w14:paraId="13EEC3E4" w14:textId="4E6AEDB9" w:rsidR="00584FD4" w:rsidRDefault="00584FD4" w:rsidP="004E13BA">
      <w:pPr>
        <w:pStyle w:val="Numreradlista"/>
        <w:numPr>
          <w:ilvl w:val="1"/>
          <w:numId w:val="50"/>
        </w:numPr>
        <w:spacing w:after="0"/>
      </w:pPr>
      <w:r>
        <w:t>Sveriges Lärare</w:t>
      </w:r>
      <w:r w:rsidR="0017431A">
        <w:t xml:space="preserve"> i gymnasieskolan och vuxenutbildningen</w:t>
      </w:r>
    </w:p>
    <w:p w14:paraId="6907FADF" w14:textId="6A7770E5" w:rsidR="00140940" w:rsidRDefault="00140940" w:rsidP="00140940">
      <w:pPr>
        <w:pStyle w:val="Numreradlista"/>
        <w:numPr>
          <w:ilvl w:val="0"/>
          <w:numId w:val="50"/>
        </w:numPr>
        <w:spacing w:after="0"/>
      </w:pPr>
      <w:r>
        <w:t xml:space="preserve">Beslut </w:t>
      </w:r>
      <w:r w:rsidR="00787B8D">
        <w:t xml:space="preserve">om </w:t>
      </w:r>
      <w:r w:rsidR="008C3CC6">
        <w:t xml:space="preserve">inkomna </w:t>
      </w:r>
      <w:r w:rsidR="00787B8D">
        <w:t>medlemsförslag om andra föreningar</w:t>
      </w:r>
    </w:p>
    <w:p w14:paraId="56F74F4B" w14:textId="13FC5C1B" w:rsidR="008C3CC6" w:rsidRPr="009F6D97" w:rsidRDefault="008C3CC6" w:rsidP="008C3CC6">
      <w:pPr>
        <w:pStyle w:val="Numreradlista"/>
        <w:numPr>
          <w:ilvl w:val="1"/>
          <w:numId w:val="50"/>
        </w:numPr>
        <w:spacing w:after="0"/>
        <w:rPr>
          <w:highlight w:val="yellow"/>
        </w:rPr>
      </w:pPr>
      <w:proofErr w:type="spellStart"/>
      <w:r w:rsidRPr="009F6D97">
        <w:rPr>
          <w:highlight w:val="yellow"/>
        </w:rPr>
        <w:t>Xx</w:t>
      </w:r>
      <w:proofErr w:type="spellEnd"/>
    </w:p>
    <w:p w14:paraId="1021B202" w14:textId="2B05BDE0" w:rsidR="0077541D" w:rsidRDefault="009E7008" w:rsidP="008C3CC6">
      <w:pPr>
        <w:pStyle w:val="Numreradlista"/>
        <w:numPr>
          <w:ilvl w:val="1"/>
          <w:numId w:val="50"/>
        </w:numPr>
        <w:spacing w:after="0"/>
        <w:rPr>
          <w:highlight w:val="yellow"/>
        </w:rPr>
      </w:pPr>
      <w:proofErr w:type="spellStart"/>
      <w:r w:rsidRPr="009F6D97">
        <w:rPr>
          <w:highlight w:val="yellow"/>
        </w:rPr>
        <w:t>Y</w:t>
      </w:r>
      <w:r w:rsidR="0077541D" w:rsidRPr="009F6D97">
        <w:rPr>
          <w:highlight w:val="yellow"/>
        </w:rPr>
        <w:t>y</w:t>
      </w:r>
      <w:proofErr w:type="spellEnd"/>
    </w:p>
    <w:p w14:paraId="16520528" w14:textId="77777777" w:rsidR="009E7008" w:rsidRDefault="009E7008" w:rsidP="009E7008">
      <w:pPr>
        <w:pStyle w:val="Numreradlista"/>
        <w:numPr>
          <w:ilvl w:val="0"/>
          <w:numId w:val="50"/>
        </w:numPr>
        <w:spacing w:after="0"/>
      </w:pPr>
      <w:r>
        <w:t>Behandling av övriga inkomna medlemsförslag</w:t>
      </w:r>
    </w:p>
    <w:p w14:paraId="639C8DA5" w14:textId="77777777" w:rsidR="009E7008" w:rsidRPr="00F114FC" w:rsidRDefault="009E7008" w:rsidP="009E7008">
      <w:pPr>
        <w:pStyle w:val="Numreradlista"/>
        <w:numPr>
          <w:ilvl w:val="1"/>
          <w:numId w:val="50"/>
        </w:numPr>
        <w:spacing w:after="0"/>
        <w:rPr>
          <w:highlight w:val="yellow"/>
        </w:rPr>
      </w:pPr>
      <w:proofErr w:type="spellStart"/>
      <w:r w:rsidRPr="00F114FC">
        <w:rPr>
          <w:highlight w:val="yellow"/>
        </w:rPr>
        <w:t>Xx</w:t>
      </w:r>
      <w:proofErr w:type="spellEnd"/>
    </w:p>
    <w:p w14:paraId="3588BDC1" w14:textId="77777777" w:rsidR="009E7008" w:rsidRPr="009F6D97" w:rsidRDefault="009E7008" w:rsidP="008C3CC6">
      <w:pPr>
        <w:pStyle w:val="Numreradlista"/>
        <w:numPr>
          <w:ilvl w:val="1"/>
          <w:numId w:val="50"/>
        </w:numPr>
        <w:spacing w:after="0"/>
        <w:rPr>
          <w:highlight w:val="yellow"/>
        </w:rPr>
      </w:pPr>
    </w:p>
    <w:p w14:paraId="432ACBC8" w14:textId="3A92D7A2" w:rsidR="00787B8D" w:rsidRDefault="00787B8D" w:rsidP="00140940">
      <w:pPr>
        <w:pStyle w:val="Numreradlista"/>
        <w:numPr>
          <w:ilvl w:val="0"/>
          <w:numId w:val="50"/>
        </w:numPr>
        <w:spacing w:after="0"/>
      </w:pPr>
      <w:r>
        <w:t>Fastställande av verksamhetsplan och budget för verksamhetsåret 2024</w:t>
      </w:r>
    </w:p>
    <w:p w14:paraId="49FC6060" w14:textId="15C25387" w:rsidR="00787B8D" w:rsidRDefault="006A5C33" w:rsidP="00140940">
      <w:pPr>
        <w:pStyle w:val="Numreradlista"/>
        <w:numPr>
          <w:ilvl w:val="0"/>
          <w:numId w:val="50"/>
        </w:numPr>
        <w:spacing w:after="0"/>
      </w:pPr>
      <w:r>
        <w:t>Fastställande av styrelsens storlek</w:t>
      </w:r>
      <w:r w:rsidR="00E70A91">
        <w:t xml:space="preserve"> (inklusive ordförande och ledamöter) samt eventuellt antal suppleanter</w:t>
      </w:r>
    </w:p>
    <w:p w14:paraId="56DA57BB" w14:textId="04012593" w:rsidR="00E70A91" w:rsidRDefault="00E70A91" w:rsidP="00140940">
      <w:pPr>
        <w:pStyle w:val="Numreradlista"/>
        <w:numPr>
          <w:ilvl w:val="0"/>
          <w:numId w:val="50"/>
        </w:numPr>
        <w:spacing w:after="0"/>
      </w:pPr>
      <w:r>
        <w:t>Val av föreningens styrelse</w:t>
      </w:r>
    </w:p>
    <w:p w14:paraId="1CE5544C" w14:textId="5FD7A8E4" w:rsidR="00E70A91" w:rsidRDefault="00E70A91" w:rsidP="00E70A91">
      <w:pPr>
        <w:pStyle w:val="Numreradlista"/>
        <w:numPr>
          <w:ilvl w:val="1"/>
          <w:numId w:val="50"/>
        </w:numPr>
        <w:spacing w:after="0"/>
      </w:pPr>
      <w:r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E70A91">
      <w:pPr>
        <w:pStyle w:val="Numreradlista"/>
        <w:numPr>
          <w:ilvl w:val="1"/>
          <w:numId w:val="50"/>
        </w:numPr>
        <w:spacing w:after="0"/>
      </w:pPr>
      <w:r>
        <w:lastRenderedPageBreak/>
        <w:t>L</w:t>
      </w:r>
      <w:r w:rsidR="009819B1">
        <w:t>eda</w:t>
      </w:r>
      <w:r>
        <w:t>möter</w:t>
      </w:r>
    </w:p>
    <w:p w14:paraId="1042F03B" w14:textId="2F3929A5" w:rsidR="00F03391" w:rsidRDefault="00F03391" w:rsidP="00E70A91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suppleanter</w:t>
      </w:r>
    </w:p>
    <w:p w14:paraId="68B84E9D" w14:textId="37FDCAB1" w:rsidR="00F03391" w:rsidRDefault="00916730" w:rsidP="00F03391">
      <w:pPr>
        <w:pStyle w:val="Numreradlista"/>
        <w:numPr>
          <w:ilvl w:val="0"/>
          <w:numId w:val="50"/>
        </w:numPr>
        <w:spacing w:after="0"/>
      </w:pPr>
      <w:r>
        <w:t>Beslut om firmatecknare</w:t>
      </w:r>
    </w:p>
    <w:p w14:paraId="5AF191A7" w14:textId="714ED79D" w:rsidR="00916730" w:rsidRDefault="00916730" w:rsidP="00F03391">
      <w:pPr>
        <w:pStyle w:val="Numreradlista"/>
        <w:numPr>
          <w:ilvl w:val="0"/>
          <w:numId w:val="50"/>
        </w:numPr>
        <w:spacing w:after="0"/>
      </w:pPr>
      <w:r>
        <w:t xml:space="preserve">Val av </w:t>
      </w:r>
      <w:proofErr w:type="spellStart"/>
      <w:r>
        <w:t>ev</w:t>
      </w:r>
      <w:proofErr w:type="spellEnd"/>
      <w:r>
        <w:t xml:space="preserve"> övriga förtroendeuppdrag</w:t>
      </w:r>
    </w:p>
    <w:p w14:paraId="610F252C" w14:textId="3E61D907" w:rsidR="00916730" w:rsidRDefault="00916730" w:rsidP="00916730">
      <w:pPr>
        <w:pStyle w:val="Numreradlista"/>
        <w:numPr>
          <w:ilvl w:val="1"/>
          <w:numId w:val="50"/>
        </w:numPr>
        <w:spacing w:after="0"/>
      </w:pPr>
      <w:r>
        <w:t>Ett eller flera förhandlingsombud, FO</w:t>
      </w:r>
    </w:p>
    <w:p w14:paraId="3B2069B5" w14:textId="22341F42" w:rsidR="00445884" w:rsidRDefault="00916730" w:rsidP="00445884">
      <w:pPr>
        <w:pStyle w:val="Numreradlista"/>
        <w:numPr>
          <w:ilvl w:val="1"/>
          <w:numId w:val="50"/>
        </w:numPr>
        <w:spacing w:after="0"/>
      </w:pPr>
      <w:r>
        <w:t>Ett eller flera huvudskyddsombud på föreningsnivå</w:t>
      </w:r>
      <w:r w:rsidR="00445884">
        <w:t>, HSO</w:t>
      </w:r>
    </w:p>
    <w:p w14:paraId="48D928C5" w14:textId="6CA4AAFF" w:rsidR="00445884" w:rsidRDefault="00445884" w:rsidP="00445884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andra val </w:t>
      </w:r>
      <w:r w:rsidR="00E20288">
        <w:t>av uppdrag som årsmötet beslutat om ska finnas</w:t>
      </w:r>
    </w:p>
    <w:p w14:paraId="4A8EADC0" w14:textId="5381E1A6" w:rsidR="00E20288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valkretsombud</w:t>
      </w:r>
    </w:p>
    <w:p w14:paraId="67E090ED" w14:textId="29DB89CE" w:rsidR="0076558D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minst en förtroendevald revisor jämte suppleant/-er</w:t>
      </w:r>
    </w:p>
    <w:p w14:paraId="1D0AA7FC" w14:textId="7C99A04C" w:rsidR="0076558D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Fastställande av valberedningens storlek </w:t>
      </w:r>
      <w:proofErr w:type="spellStart"/>
      <w:r>
        <w:t>inkl</w:t>
      </w:r>
      <w:proofErr w:type="spellEnd"/>
      <w:r>
        <w:t xml:space="preserve"> sammankallande</w:t>
      </w:r>
    </w:p>
    <w:p w14:paraId="465989D3" w14:textId="59059A1D" w:rsidR="00BC77AA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Val av valberedning </w:t>
      </w:r>
      <w:proofErr w:type="spellStart"/>
      <w:r>
        <w:t>inkl</w:t>
      </w:r>
      <w:proofErr w:type="spellEnd"/>
      <w:r>
        <w:t xml:space="preserve"> sammankallande</w:t>
      </w:r>
    </w:p>
    <w:p w14:paraId="289F40CD" w14:textId="2FB8B5EE" w:rsidR="00A142B1" w:rsidRDefault="006954D3" w:rsidP="00A142B1">
      <w:pPr>
        <w:pStyle w:val="Numreradlista"/>
        <w:numPr>
          <w:ilvl w:val="0"/>
          <w:numId w:val="50"/>
        </w:numPr>
        <w:spacing w:after="0"/>
      </w:pPr>
      <w:r>
        <w:t>Eventuell information</w:t>
      </w:r>
    </w:p>
    <w:p w14:paraId="0C7F349C" w14:textId="0359B344" w:rsidR="006954D3" w:rsidRDefault="006954D3" w:rsidP="00A142B1">
      <w:pPr>
        <w:pStyle w:val="Numreradlista"/>
        <w:numPr>
          <w:ilvl w:val="0"/>
          <w:numId w:val="50"/>
        </w:numPr>
        <w:spacing w:after="0"/>
      </w:pPr>
      <w:r>
        <w:t>Mötets avslutande</w:t>
      </w: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2A3149A5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Välkommen!</w:t>
      </w: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6371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66BB" w14:textId="77777777" w:rsidR="0063718E" w:rsidRDefault="0063718E" w:rsidP="00ED6C6F">
      <w:pPr>
        <w:spacing w:after="0" w:line="240" w:lineRule="auto"/>
      </w:pPr>
      <w:r>
        <w:separator/>
      </w:r>
    </w:p>
    <w:p w14:paraId="28990BE5" w14:textId="77777777" w:rsidR="0063718E" w:rsidRDefault="0063718E"/>
    <w:p w14:paraId="126A229E" w14:textId="77777777" w:rsidR="0063718E" w:rsidRDefault="0063718E"/>
  </w:endnote>
  <w:endnote w:type="continuationSeparator" w:id="0">
    <w:p w14:paraId="0AF481FC" w14:textId="77777777" w:rsidR="0063718E" w:rsidRDefault="0063718E" w:rsidP="00ED6C6F">
      <w:pPr>
        <w:spacing w:after="0" w:line="240" w:lineRule="auto"/>
      </w:pPr>
      <w:r>
        <w:continuationSeparator/>
      </w:r>
    </w:p>
    <w:p w14:paraId="612B49AE" w14:textId="77777777" w:rsidR="0063718E" w:rsidRDefault="0063718E"/>
    <w:p w14:paraId="54B68DB3" w14:textId="77777777" w:rsidR="0063718E" w:rsidRDefault="00637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3D9A" w14:textId="77777777" w:rsidR="002D46F9" w:rsidRDefault="002D46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997AC68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7F7AC6">
                <w:rPr>
                  <w:rFonts w:asciiTheme="majorHAnsi" w:hAnsiTheme="majorHAnsi"/>
                  <w:sz w:val="16"/>
                  <w:szCs w:val="16"/>
                </w:rPr>
                <w:t>Kallelse och dagordning årsmöte 2024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5558" w14:textId="77777777" w:rsidR="0063718E" w:rsidRDefault="0063718E" w:rsidP="00ED6C6F">
      <w:pPr>
        <w:spacing w:after="0" w:line="240" w:lineRule="auto"/>
      </w:pPr>
      <w:r>
        <w:separator/>
      </w:r>
    </w:p>
  </w:footnote>
  <w:footnote w:type="continuationSeparator" w:id="0">
    <w:p w14:paraId="372F6F1E" w14:textId="77777777" w:rsidR="0063718E" w:rsidRDefault="0063718E" w:rsidP="00ED6C6F">
      <w:pPr>
        <w:spacing w:after="0" w:line="240" w:lineRule="auto"/>
      </w:pPr>
      <w:r>
        <w:continuationSeparator/>
      </w:r>
    </w:p>
  </w:footnote>
  <w:footnote w:type="continuationNotice" w:id="1">
    <w:p w14:paraId="2AA3A6C5" w14:textId="77777777" w:rsidR="0063718E" w:rsidRPr="00DC2F3F" w:rsidRDefault="0063718E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CE30" w14:textId="77777777" w:rsidR="002D46F9" w:rsidRDefault="002D46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C492" w14:textId="77777777" w:rsidR="002D46F9" w:rsidRDefault="002D46F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4811" w14:textId="15EA1465" w:rsidR="000563C3" w:rsidRPr="000563C3" w:rsidRDefault="009D1CF5" w:rsidP="000563C3">
    <w:pPr>
      <w:pStyle w:val="Ingetavstnd"/>
      <w:rPr>
        <w:sz w:val="12"/>
        <w:szCs w:val="12"/>
      </w:rPr>
    </w:pPr>
    <w:r>
      <w:rPr>
        <w:sz w:val="12"/>
        <w:szCs w:val="12"/>
      </w:rPr>
      <w:t>22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4-03-22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090A1C6" w14:textId="19BAB406" w:rsidR="00280776" w:rsidRDefault="009D1CF5" w:rsidP="008E1E7B">
              <w:pPr>
                <w:pStyle w:val="Sidhuvud"/>
                <w:spacing w:before="100"/>
                <w:jc w:val="right"/>
              </w:pPr>
              <w:r>
                <w:t>22 mars 2024</w:t>
              </w:r>
            </w:p>
          </w:sdtContent>
        </w:sdt>
        <w:p w14:paraId="179AF090" w14:textId="7BB30300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medlemmar i </w:t>
          </w:r>
          <w:r w:rsidR="009D1CF5">
            <w:t>Ljusnarsberg</w:t>
          </w:r>
          <w:r w:rsidR="002D46F9">
            <w:t>s</w:t>
          </w:r>
          <w:r w:rsidR="009D1CF5">
            <w:t xml:space="preserve"> </w:t>
          </w:r>
          <w:r w:rsidRPr="009D1CF5">
            <w:t>lokalförening</w:t>
          </w:r>
          <w:r>
            <w:t xml:space="preserve"> 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1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3"/>
  </w:num>
  <w:num w:numId="12" w16cid:durableId="1929576659">
    <w:abstractNumId w:val="11"/>
  </w:num>
  <w:num w:numId="13" w16cid:durableId="701327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7"/>
  </w:num>
  <w:num w:numId="15" w16cid:durableId="120074718">
    <w:abstractNumId w:val="12"/>
  </w:num>
  <w:num w:numId="16" w16cid:durableId="672224014">
    <w:abstractNumId w:val="18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20"/>
  </w:num>
  <w:num w:numId="32" w16cid:durableId="1431318338">
    <w:abstractNumId w:val="40"/>
  </w:num>
  <w:num w:numId="33" w16cid:durableId="465509742">
    <w:abstractNumId w:val="23"/>
  </w:num>
  <w:num w:numId="34" w16cid:durableId="2045207264">
    <w:abstractNumId w:val="34"/>
  </w:num>
  <w:num w:numId="35" w16cid:durableId="913124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4"/>
  </w:num>
  <w:num w:numId="38" w16cid:durableId="472258992">
    <w:abstractNumId w:val="32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5"/>
  </w:num>
  <w:num w:numId="42" w16cid:durableId="601111717">
    <w:abstractNumId w:val="30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6"/>
  </w:num>
  <w:num w:numId="48" w16cid:durableId="1619486515">
    <w:abstractNumId w:val="8"/>
  </w:num>
  <w:num w:numId="49" w16cid:durableId="936788245">
    <w:abstractNumId w:val="19"/>
  </w:num>
  <w:num w:numId="50" w16cid:durableId="25298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94A"/>
    <w:rsid w:val="00097AB2"/>
    <w:rsid w:val="000A0E1B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C7975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D46F9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5884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A650A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37A26"/>
    <w:rsid w:val="00541C41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B0E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18E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3116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1CF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5DD7"/>
    <w:rsid w:val="00D67BDA"/>
    <w:rsid w:val="00D7316E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4DC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2408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character" w:styleId="AnvndHyperlnk">
    <w:name w:val="FollowedHyperlink"/>
    <w:basedOn w:val="Standardstycketeckensnitt"/>
    <w:uiPriority w:val="98"/>
    <w:rsid w:val="007B3116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larare.se/om-oss/foreningar/ljusnarsberg/?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511641"/>
    <w:rsid w:val="00684B74"/>
    <w:rsid w:val="0078648D"/>
    <w:rsid w:val="009D37DD"/>
    <w:rsid w:val="00BE18F3"/>
    <w:rsid w:val="00C60B2E"/>
    <w:rsid w:val="00DB6737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511641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28</TotalTime>
  <Pages>2</Pages>
  <Words>277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2024</dc:title>
  <dc:subject/>
  <dc:creator>Sandra Wiström</dc:creator>
  <cp:keywords/>
  <dc:description/>
  <cp:lastModifiedBy>Pernilla Eriksson</cp:lastModifiedBy>
  <cp:revision>7</cp:revision>
  <cp:lastPrinted>2024-01-31T14:37:00Z</cp:lastPrinted>
  <dcterms:created xsi:type="dcterms:W3CDTF">2024-01-31T14:41:00Z</dcterms:created>
  <dcterms:modified xsi:type="dcterms:W3CDTF">2024-03-06T15:22:00Z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