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A5741DF" w14:textId="7D2FAFDE" w:rsidR="005179F2" w:rsidRDefault="003A5B9B" w:rsidP="00EF6820">
      <w:pPr>
        <w:pStyle w:val="Rubrik1"/>
      </w:pPr>
      <w:sdt>
        <w:sdtPr>
          <w:id w:val="393860814"/>
          <w:placeholder>
            <w:docPart w:val="C189E2EC26554E5CB2707B770DE0649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449AC">
            <w:t>Verksamhetsberättelse för 2023 lokalförening Vilhelmina</w:t>
          </w:r>
        </w:sdtContent>
      </w:sdt>
    </w:p>
    <w:p w14:paraId="3F4F3555" w14:textId="704FFC8A" w:rsidR="00EF6820" w:rsidRDefault="007C0435" w:rsidP="00F87241">
      <w:pPr>
        <w:pStyle w:val="Rubrik2"/>
      </w:pPr>
      <w:r>
        <w:t>Fakta om föreningen</w:t>
      </w:r>
      <w:r w:rsidR="008B6C4F">
        <w:t>:</w:t>
      </w:r>
    </w:p>
    <w:p w14:paraId="47982C66" w14:textId="0644D2F7" w:rsidR="008B6C4F" w:rsidRDefault="008B6C4F" w:rsidP="008B6C4F">
      <w:r>
        <w:t>Lokalförening Vilhelmina bestod vid 2023 års slut av ca 120 yrkesverksamma medlemmar samt ca 50 pensionärsmedlemmar.</w:t>
      </w:r>
    </w:p>
    <w:p w14:paraId="23C2E12A" w14:textId="328CE521" w:rsidR="008B6C4F" w:rsidRDefault="008B6C4F" w:rsidP="008B6C4F">
      <w:r>
        <w:t>I styrelsen har under 2023 har sett ut som följande:</w:t>
      </w:r>
    </w:p>
    <w:p w14:paraId="623F0392" w14:textId="0E734155" w:rsidR="008B6C4F" w:rsidRDefault="008B6C4F" w:rsidP="008B6C4F">
      <w:r>
        <w:t>Ordförande: Tomas Lönnberg och Samuel Söderholm</w:t>
      </w:r>
    </w:p>
    <w:p w14:paraId="1E53C32C" w14:textId="295A4D97" w:rsidR="008B6C4F" w:rsidRDefault="008B6C4F" w:rsidP="008B6C4F">
      <w:r>
        <w:t xml:space="preserve">Ledamöter: Per </w:t>
      </w:r>
      <w:proofErr w:type="spellStart"/>
      <w:r>
        <w:t>Vedbring</w:t>
      </w:r>
      <w:proofErr w:type="spellEnd"/>
      <w:r>
        <w:t>, Eva-Marie Lindgren, Karl Burström Karlsson, Eva Hansson Böhm, Maria Bäckström, Helene Engström, Angelica Grönlund.</w:t>
      </w:r>
    </w:p>
    <w:p w14:paraId="085F5FD8" w14:textId="5C248858" w:rsidR="008B6C4F" w:rsidRDefault="008B6C4F" w:rsidP="008B6C4F">
      <w:r>
        <w:t>Övriga förtroendevalda:</w:t>
      </w:r>
    </w:p>
    <w:p w14:paraId="11FA331F" w14:textId="0FDA9204" w:rsidR="008B6C4F" w:rsidRDefault="008B6C4F" w:rsidP="008B6C4F">
      <w:r>
        <w:t>Revisorer: Birgitta Nilsson, Anette Grönlund</w:t>
      </w:r>
      <w:r>
        <w:br/>
        <w:t>Suppleant: Magnus Johansson</w:t>
      </w:r>
    </w:p>
    <w:p w14:paraId="67570152" w14:textId="7DF5C74E" w:rsidR="008B6C4F" w:rsidRDefault="008B6C4F" w:rsidP="008B6C4F">
      <w:r>
        <w:t xml:space="preserve">Valberedning: Sara </w:t>
      </w:r>
      <w:proofErr w:type="spellStart"/>
      <w:r>
        <w:t>Enebjörk</w:t>
      </w:r>
      <w:proofErr w:type="spellEnd"/>
      <w:r>
        <w:t xml:space="preserve">, Maria </w:t>
      </w:r>
      <w:proofErr w:type="spellStart"/>
      <w:r>
        <w:t>Idenfors</w:t>
      </w:r>
      <w:proofErr w:type="spellEnd"/>
    </w:p>
    <w:p w14:paraId="008F703D" w14:textId="6E782396" w:rsidR="008B6C4F" w:rsidRDefault="008B6C4F" w:rsidP="008B6C4F">
      <w:proofErr w:type="spellStart"/>
      <w:r>
        <w:t>Festkommité</w:t>
      </w:r>
      <w:proofErr w:type="spellEnd"/>
      <w:r>
        <w:t xml:space="preserve">: Maud </w:t>
      </w:r>
      <w:proofErr w:type="spellStart"/>
      <w:r>
        <w:t>Olofzon</w:t>
      </w:r>
      <w:proofErr w:type="spellEnd"/>
      <w:r>
        <w:t xml:space="preserve">, Helena Olofsson, </w:t>
      </w:r>
      <w:proofErr w:type="spellStart"/>
      <w:r>
        <w:t>Tanya</w:t>
      </w:r>
      <w:proofErr w:type="spellEnd"/>
      <w:r>
        <w:t xml:space="preserve"> Burström.</w:t>
      </w:r>
    </w:p>
    <w:p w14:paraId="395E4C07" w14:textId="32B6795C" w:rsidR="008B6C4F" w:rsidRDefault="008B6C4F" w:rsidP="008B6C4F">
      <w:r>
        <w:t>Styrelsen har under året haft 10 protokollförda styrelsemöten.</w:t>
      </w:r>
    </w:p>
    <w:p w14:paraId="6B017A1C" w14:textId="04299EEB" w:rsidR="008B6C4F" w:rsidRPr="008B6C4F" w:rsidRDefault="008B6C4F" w:rsidP="008B6C4F">
      <w:r w:rsidRPr="008B6C4F">
        <w:rPr>
          <w:color w:val="000000"/>
        </w:rPr>
        <w:t>Årets fackliga arbete har innehållit sedvanliga förhandlingar med arbetsgivare i olika frågor, samverkansmöten och skyddsfrågor samt hjälp till enskilda medlemmar.</w:t>
      </w:r>
    </w:p>
    <w:p w14:paraId="3A819A6D" w14:textId="247E017A" w:rsidR="00F45B1E" w:rsidRDefault="00F45B1E" w:rsidP="00F87241">
      <w:pPr>
        <w:pStyle w:val="Rubrik2"/>
      </w:pPr>
      <w:r>
        <w:t>Viktiga händelser under året</w:t>
      </w:r>
      <w:r w:rsidR="00DD54F9">
        <w:t xml:space="preserve"> </w:t>
      </w:r>
    </w:p>
    <w:p w14:paraId="392B8D2B" w14:textId="6739C774" w:rsidR="00F45B1E" w:rsidRDefault="00B244A8" w:rsidP="00B244A8">
      <w:pPr>
        <w:pStyle w:val="Liststycke"/>
        <w:numPr>
          <w:ilvl w:val="0"/>
          <w:numId w:val="11"/>
        </w:numPr>
      </w:pPr>
      <w:r>
        <w:t>Bildandet av Sveriges Lärare lokalförening Vilhelmina.</w:t>
      </w:r>
    </w:p>
    <w:p w14:paraId="14FA73D1" w14:textId="6E7D8FD2" w:rsidR="00B244A8" w:rsidRDefault="00B244A8" w:rsidP="00B244A8">
      <w:pPr>
        <w:pStyle w:val="Liststycke"/>
        <w:numPr>
          <w:ilvl w:val="0"/>
          <w:numId w:val="11"/>
        </w:numPr>
      </w:pPr>
      <w:r>
        <w:t>Inköp och utdelande av nytt profilmaterial Sveriges Lärare till medlemmarna.</w:t>
      </w:r>
    </w:p>
    <w:p w14:paraId="40B803FB" w14:textId="3BB4F653" w:rsidR="00B244A8" w:rsidRDefault="00B244A8" w:rsidP="00B244A8">
      <w:pPr>
        <w:pStyle w:val="Liststycke"/>
        <w:numPr>
          <w:ilvl w:val="0"/>
          <w:numId w:val="11"/>
        </w:numPr>
      </w:pPr>
      <w:r>
        <w:t>Samverkat inför införandet av flextidsavtal för semesteranställda.</w:t>
      </w:r>
    </w:p>
    <w:p w14:paraId="33576B1D" w14:textId="5261FCA6" w:rsidR="00B244A8" w:rsidRDefault="00B244A8" w:rsidP="00B244A8">
      <w:pPr>
        <w:pStyle w:val="Liststycke"/>
        <w:numPr>
          <w:ilvl w:val="0"/>
          <w:numId w:val="11"/>
        </w:numPr>
      </w:pPr>
      <w:r>
        <w:t xml:space="preserve">6 </w:t>
      </w:r>
      <w:proofErr w:type="spellStart"/>
      <w:r>
        <w:t>st</w:t>
      </w:r>
      <w:proofErr w:type="spellEnd"/>
      <w:r>
        <w:t xml:space="preserve"> nya ombud inom förskolan har genomfört grundutbildning för </w:t>
      </w:r>
      <w:proofErr w:type="spellStart"/>
      <w:r>
        <w:t>ao</w:t>
      </w:r>
      <w:proofErr w:type="spellEnd"/>
      <w:r>
        <w:t xml:space="preserve"> och so.</w:t>
      </w:r>
    </w:p>
    <w:p w14:paraId="142652A9" w14:textId="2E4668F4" w:rsidR="00B244A8" w:rsidRDefault="00B244A8" w:rsidP="00B244A8">
      <w:pPr>
        <w:pStyle w:val="Liststycke"/>
        <w:numPr>
          <w:ilvl w:val="0"/>
          <w:numId w:val="11"/>
        </w:numPr>
      </w:pPr>
      <w:r>
        <w:t>Tillsammans med regionalombudsmän genomfört utbildning i bilaga M på Volgsjö skola, Hembergsskolan och Saxnäs skola.</w:t>
      </w:r>
    </w:p>
    <w:p w14:paraId="11F4811A" w14:textId="77777777" w:rsidR="00F972C6" w:rsidRDefault="00B244A8" w:rsidP="00B244A8">
      <w:pPr>
        <w:pStyle w:val="Liststycke"/>
        <w:numPr>
          <w:ilvl w:val="0"/>
          <w:numId w:val="11"/>
        </w:numPr>
      </w:pPr>
      <w:r>
        <w:t>Ordförande har deltagit vid en nationell ordförandesamling i Stockholm</w:t>
      </w:r>
      <w:r w:rsidR="00F972C6">
        <w:t>. En uppföljning efter bildandet av Sveriges Lärare.</w:t>
      </w:r>
    </w:p>
    <w:p w14:paraId="5E352C2F" w14:textId="46F8F214" w:rsidR="00B244A8" w:rsidRDefault="00F972C6" w:rsidP="00B244A8">
      <w:pPr>
        <w:pStyle w:val="Liststycke"/>
        <w:numPr>
          <w:ilvl w:val="0"/>
          <w:numId w:val="11"/>
        </w:numPr>
      </w:pPr>
      <w:r>
        <w:t>Samverkat inför nya avtal gällande VFU studenter och mentorsavtal som började gälla januari 2024.</w:t>
      </w:r>
    </w:p>
    <w:p w14:paraId="576BB6BE" w14:textId="3CD84970" w:rsidR="00F972C6" w:rsidRDefault="00F972C6" w:rsidP="00B244A8">
      <w:pPr>
        <w:pStyle w:val="Liststycke"/>
        <w:numPr>
          <w:ilvl w:val="0"/>
          <w:numId w:val="11"/>
        </w:numPr>
      </w:pPr>
      <w:r>
        <w:t xml:space="preserve">Festkommittén genomförde en trevlig </w:t>
      </w:r>
      <w:proofErr w:type="spellStart"/>
      <w:r>
        <w:t>aw</w:t>
      </w:r>
      <w:proofErr w:type="spellEnd"/>
      <w:r>
        <w:t xml:space="preserve"> med middag i december.</w:t>
      </w:r>
    </w:p>
    <w:p w14:paraId="50862C65" w14:textId="3AF223C3" w:rsidR="00F972C6" w:rsidRDefault="00F972C6" w:rsidP="00B244A8">
      <w:pPr>
        <w:pStyle w:val="Liststycke"/>
        <w:numPr>
          <w:ilvl w:val="0"/>
          <w:numId w:val="11"/>
        </w:numPr>
      </w:pPr>
      <w:r>
        <w:t>Vi delade ut glögg och pepparkakor till alla enheter.</w:t>
      </w:r>
    </w:p>
    <w:p w14:paraId="098DCB90" w14:textId="6976C990" w:rsidR="00F45B1E" w:rsidRDefault="009316F4" w:rsidP="00F87241">
      <w:pPr>
        <w:pStyle w:val="Rubrik2"/>
      </w:pPr>
      <w:r>
        <w:lastRenderedPageBreak/>
        <w:t>U</w:t>
      </w:r>
      <w:r w:rsidR="00471297">
        <w:t>ppföljning och u</w:t>
      </w:r>
      <w:r>
        <w:t xml:space="preserve">tvärdering av föreningens verksamhet i förhållande till </w:t>
      </w:r>
      <w:r w:rsidR="00F87241">
        <w:t>verksamhetsplanen</w:t>
      </w:r>
    </w:p>
    <w:p w14:paraId="60995110" w14:textId="402886D8" w:rsidR="002E056C" w:rsidRDefault="002E056C" w:rsidP="00E701D1">
      <w:pPr>
        <w:pStyle w:val="Rubrik3"/>
      </w:pPr>
      <w:r>
        <w:t>Uppföljning av</w:t>
      </w:r>
      <w:r w:rsidR="007C5DE5">
        <w:t xml:space="preserve"> nedanstående beslutade</w:t>
      </w:r>
      <w:r>
        <w:t xml:space="preserve"> fokusområde</w:t>
      </w:r>
      <w:r w:rsidR="00E701D1">
        <w:t xml:space="preserve">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215B" w14:paraId="5EC8C369" w14:textId="77777777" w:rsidTr="0039215B">
        <w:tc>
          <w:tcPr>
            <w:tcW w:w="8494" w:type="dxa"/>
          </w:tcPr>
          <w:p w14:paraId="56FD8748" w14:textId="6DC9E09C" w:rsidR="0039215B" w:rsidRPr="0051138B" w:rsidRDefault="0039215B" w:rsidP="0051138B">
            <w:pPr>
              <w:pStyle w:val="Rubrik3"/>
              <w:outlineLvl w:val="2"/>
            </w:pPr>
            <w:r w:rsidRPr="0051138B">
              <w:t>Fokusområden lokal nivå</w:t>
            </w:r>
            <w:r w:rsidR="001C575E" w:rsidRPr="0051138B">
              <w:t xml:space="preserve"> 2023 </w:t>
            </w:r>
          </w:p>
          <w:p w14:paraId="16A86DCB" w14:textId="77777777" w:rsidR="005C17C2" w:rsidRPr="00897E6A" w:rsidRDefault="005C17C2" w:rsidP="005C17C2">
            <w:pPr>
              <w:pStyle w:val="Brdtext"/>
              <w:rPr>
                <w:rFonts w:asciiTheme="majorHAnsi" w:hAnsiTheme="majorHAnsi" w:cstheme="majorHAnsi"/>
                <w:b/>
                <w:iCs/>
              </w:rPr>
            </w:pPr>
            <w:r w:rsidRPr="00897E6A">
              <w:rPr>
                <w:rFonts w:asciiTheme="majorHAnsi" w:hAnsiTheme="majorHAnsi" w:cstheme="majorHAnsi"/>
                <w:b/>
                <w:iCs/>
              </w:rPr>
              <w:t>Målsättning gällande lokala fackliga framgångar för Sveriges Lärare lokalförening Vilhelmina:</w:t>
            </w:r>
            <w:r>
              <w:rPr>
                <w:rFonts w:asciiTheme="majorHAnsi" w:hAnsiTheme="majorHAnsi" w:cstheme="majorHAnsi"/>
                <w:b/>
                <w:iCs/>
              </w:rPr>
              <w:br/>
            </w:r>
          </w:p>
          <w:p w14:paraId="5688B29A" w14:textId="77777777" w:rsidR="005C17C2" w:rsidRPr="00897E6A" w:rsidRDefault="005C17C2" w:rsidP="005C17C2">
            <w:pPr>
              <w:pStyle w:val="Brdtext"/>
              <w:numPr>
                <w:ilvl w:val="0"/>
                <w:numId w:val="12"/>
              </w:numPr>
              <w:rPr>
                <w:iCs/>
              </w:rPr>
            </w:pPr>
            <w:r w:rsidRPr="00897E6A">
              <w:rPr>
                <w:iCs/>
              </w:rPr>
              <w:t>Vi ska ha ombud på alla enheter och representeras på alla samverkan</w:t>
            </w:r>
            <w:r w:rsidRPr="00897E6A">
              <w:rPr>
                <w:iCs/>
              </w:rPr>
              <w:t>s</w:t>
            </w:r>
            <w:r w:rsidRPr="00897E6A">
              <w:rPr>
                <w:iCs/>
              </w:rPr>
              <w:t>områden</w:t>
            </w:r>
          </w:p>
          <w:p w14:paraId="55389E14" w14:textId="77777777" w:rsidR="005C17C2" w:rsidRPr="00897E6A" w:rsidRDefault="005C17C2" w:rsidP="005C17C2">
            <w:pPr>
              <w:pStyle w:val="Brdtext"/>
              <w:numPr>
                <w:ilvl w:val="0"/>
                <w:numId w:val="12"/>
              </w:numPr>
              <w:rPr>
                <w:iCs/>
              </w:rPr>
            </w:pPr>
            <w:r w:rsidRPr="00897E6A">
              <w:rPr>
                <w:iCs/>
              </w:rPr>
              <w:t>Vi ska verka för att våra ombud får utbildning.</w:t>
            </w:r>
          </w:p>
          <w:p w14:paraId="781540D3" w14:textId="77777777" w:rsidR="005C17C2" w:rsidRPr="00897E6A" w:rsidRDefault="005C17C2" w:rsidP="005C17C2">
            <w:pPr>
              <w:pStyle w:val="Brdtext"/>
              <w:numPr>
                <w:ilvl w:val="0"/>
                <w:numId w:val="12"/>
              </w:numPr>
              <w:rPr>
                <w:iCs/>
              </w:rPr>
            </w:pPr>
            <w:r w:rsidRPr="00897E6A">
              <w:rPr>
                <w:iCs/>
              </w:rPr>
              <w:t>Ökad fackligt engagemang hos alla medlemmar</w:t>
            </w:r>
          </w:p>
          <w:p w14:paraId="6264DD81" w14:textId="77777777" w:rsidR="005C17C2" w:rsidRPr="00897E6A" w:rsidRDefault="005C17C2" w:rsidP="005C17C2">
            <w:pPr>
              <w:pStyle w:val="Brdtext"/>
              <w:numPr>
                <w:ilvl w:val="0"/>
                <w:numId w:val="12"/>
              </w:numPr>
              <w:rPr>
                <w:iCs/>
              </w:rPr>
            </w:pPr>
            <w:r w:rsidRPr="00897E6A">
              <w:rPr>
                <w:iCs/>
              </w:rPr>
              <w:t xml:space="preserve"> Bidra till god samverkan och gott samtalsklimat på alla samverkansn</w:t>
            </w:r>
            <w:r w:rsidRPr="00897E6A">
              <w:rPr>
                <w:iCs/>
              </w:rPr>
              <w:t>i</w:t>
            </w:r>
            <w:r w:rsidRPr="00897E6A">
              <w:rPr>
                <w:iCs/>
              </w:rPr>
              <w:t>våer.</w:t>
            </w:r>
          </w:p>
          <w:p w14:paraId="52928BA2" w14:textId="77777777" w:rsidR="005C17C2" w:rsidRDefault="005C17C2" w:rsidP="005C17C2">
            <w:pPr>
              <w:pStyle w:val="Brdtext"/>
              <w:ind w:left="720"/>
              <w:rPr>
                <w:i/>
                <w:iCs/>
              </w:rPr>
            </w:pPr>
          </w:p>
          <w:p w14:paraId="5B03A3A9" w14:textId="77777777" w:rsidR="005C17C2" w:rsidRDefault="005C17C2" w:rsidP="005C17C2">
            <w:pPr>
              <w:pStyle w:val="Rubrik4"/>
              <w:outlineLvl w:val="3"/>
            </w:pPr>
            <w:r>
              <w:t>Aktiviteter:</w:t>
            </w:r>
          </w:p>
          <w:p w14:paraId="35AA741F" w14:textId="77777777" w:rsidR="005C17C2" w:rsidRDefault="005C17C2" w:rsidP="005C17C2">
            <w:pPr>
              <w:pStyle w:val="Brdtext"/>
              <w:numPr>
                <w:ilvl w:val="0"/>
                <w:numId w:val="12"/>
              </w:numPr>
            </w:pPr>
            <w:r>
              <w:t>Utbildning för alla ombud nya som gamla under 23/24</w:t>
            </w:r>
          </w:p>
          <w:p w14:paraId="6735880D" w14:textId="4882A180" w:rsidR="005C17C2" w:rsidRPr="005C17C2" w:rsidRDefault="005C17C2" w:rsidP="005C17C2">
            <w:pPr>
              <w:pStyle w:val="Brdtext"/>
              <w:numPr>
                <w:ilvl w:val="0"/>
                <w:numId w:val="12"/>
              </w:numPr>
            </w:pPr>
            <w:r>
              <w:rPr>
                <w:rFonts w:eastAsia="Times New Roman" w:cs="Times New Roman"/>
                <w:color w:val="000000"/>
              </w:rPr>
              <w:t>E</w:t>
            </w:r>
            <w:r w:rsidRPr="005C17C2">
              <w:rPr>
                <w:rFonts w:eastAsia="Times New Roman" w:cs="Times New Roman"/>
                <w:color w:val="000000"/>
              </w:rPr>
              <w:t>rbjuda utbildning för medlemmar kring det avtal de går under</w:t>
            </w:r>
          </w:p>
          <w:p w14:paraId="0BB13CCF" w14:textId="77777777" w:rsidR="005C17C2" w:rsidRPr="00630B09" w:rsidRDefault="005C17C2" w:rsidP="005C17C2">
            <w:pPr>
              <w:pStyle w:val="Brdtext"/>
              <w:ind w:left="720"/>
            </w:pPr>
          </w:p>
          <w:p w14:paraId="38B2F298" w14:textId="77777777" w:rsidR="0039215B" w:rsidRDefault="0039215B" w:rsidP="0039215B">
            <w:pPr>
              <w:pStyle w:val="Brdtext"/>
            </w:pPr>
          </w:p>
          <w:p w14:paraId="5A288024" w14:textId="77777777" w:rsidR="0039215B" w:rsidRDefault="0039215B" w:rsidP="00B94ED5"/>
        </w:tc>
      </w:tr>
    </w:tbl>
    <w:p w14:paraId="7622DA36" w14:textId="77777777" w:rsidR="00B94ED5" w:rsidRDefault="00B94ED5" w:rsidP="00B94ED5"/>
    <w:p w14:paraId="5368A2AB" w14:textId="422FB13B" w:rsidR="007C5DE5" w:rsidRDefault="007C5DE5" w:rsidP="00B94ED5">
      <w:r w:rsidRPr="00DE5709">
        <w:t xml:space="preserve">Här konstaterar styrelsen vad som gjorts inom </w:t>
      </w:r>
      <w:r w:rsidRPr="00DE5709">
        <w:rPr>
          <w:i/>
          <w:iCs/>
        </w:rPr>
        <w:t>fokusområden</w:t>
      </w:r>
      <w:r w:rsidR="00454463" w:rsidRPr="00DE5709">
        <w:rPr>
          <w:i/>
          <w:iCs/>
        </w:rPr>
        <w:t>a</w:t>
      </w:r>
      <w:r w:rsidRPr="00DE5709">
        <w:rPr>
          <w:i/>
          <w:iCs/>
        </w:rPr>
        <w:t xml:space="preserve"> under året</w:t>
      </w:r>
      <w:r w:rsidRPr="00DE5709">
        <w:t xml:space="preserve"> (uppföljning</w:t>
      </w:r>
      <w:r w:rsidR="00454463" w:rsidRPr="00DE5709">
        <w:t>)</w:t>
      </w:r>
    </w:p>
    <w:p w14:paraId="3B6C445C" w14:textId="1BD7CE02" w:rsidR="007C5DE5" w:rsidRDefault="005C17C2" w:rsidP="005C17C2">
      <w:pPr>
        <w:pStyle w:val="Liststycke"/>
        <w:numPr>
          <w:ilvl w:val="0"/>
          <w:numId w:val="12"/>
        </w:numPr>
      </w:pPr>
      <w:r>
        <w:t xml:space="preserve">Vi har genomfört utbildning för 6 </w:t>
      </w:r>
      <w:proofErr w:type="spellStart"/>
      <w:r>
        <w:t>st</w:t>
      </w:r>
      <w:proofErr w:type="spellEnd"/>
      <w:r>
        <w:t xml:space="preserve"> nya ombud.</w:t>
      </w:r>
    </w:p>
    <w:p w14:paraId="4106D108" w14:textId="4B4BD782" w:rsidR="005C17C2" w:rsidRDefault="005C17C2" w:rsidP="005C17C2">
      <w:pPr>
        <w:pStyle w:val="Liststycke"/>
        <w:numPr>
          <w:ilvl w:val="0"/>
          <w:numId w:val="12"/>
        </w:numPr>
      </w:pPr>
      <w:r>
        <w:t>Vi har representanter på alla samverkansområden</w:t>
      </w:r>
      <w:r w:rsidR="00DE5709">
        <w:t>. Där ombud inte finns har ordf</w:t>
      </w:r>
      <w:r w:rsidR="00DE5709">
        <w:t>ö</w:t>
      </w:r>
      <w:r w:rsidR="00DE5709">
        <w:t>rande deltagit. Vi har organiserat att förskolans LSG representeras av förhandlingso</w:t>
      </w:r>
      <w:r w:rsidR="00DE5709">
        <w:t>m</w:t>
      </w:r>
      <w:r w:rsidR="00DE5709">
        <w:t>bud och skyddsombud som representerar alla förskolans enheter.</w:t>
      </w:r>
    </w:p>
    <w:p w14:paraId="37977D1B" w14:textId="150005C9" w:rsidR="00DE5709" w:rsidRDefault="00DE5709" w:rsidP="005C17C2">
      <w:pPr>
        <w:pStyle w:val="Liststycke"/>
        <w:numPr>
          <w:ilvl w:val="0"/>
          <w:numId w:val="12"/>
        </w:numPr>
      </w:pPr>
      <w:r>
        <w:t>Vi har vid 3 tillfällen genomfört utbildning kring bilaga M.</w:t>
      </w:r>
    </w:p>
    <w:p w14:paraId="79C9CEAF" w14:textId="51144F4F" w:rsidR="007C5DE5" w:rsidRDefault="007C5DE5" w:rsidP="00454463">
      <w:pPr>
        <w:pStyle w:val="Rubrik3"/>
      </w:pPr>
      <w:r>
        <w:t xml:space="preserve">Utvärdering av </w:t>
      </w:r>
      <w:r w:rsidR="00454463">
        <w:t>arbetet</w:t>
      </w:r>
    </w:p>
    <w:p w14:paraId="420A0E30" w14:textId="7A98D3F4" w:rsidR="00DE5709" w:rsidRDefault="00DE5709">
      <w:r>
        <w:t>Det fackliga arbetet är något som inte bara genomförs av styrelsen utan av alla enskilda me</w:t>
      </w:r>
      <w:r>
        <w:t>d</w:t>
      </w:r>
      <w:r>
        <w:t xml:space="preserve">lemmar. Vi ser styrkan när alla bidrar och engagerar sig. </w:t>
      </w:r>
      <w:r w:rsidR="00F5651C">
        <w:t xml:space="preserve"> </w:t>
      </w:r>
    </w:p>
    <w:p w14:paraId="6B19266B" w14:textId="6705371A" w:rsidR="00DE5709" w:rsidRDefault="00DE5709">
      <w:r>
        <w:t>Det är av stor vikt att det finns utbildade och engagerade ombud på varje enhet. Det är ett arbete vi måste fortsätta med så vi har ombud på alla enheter.</w:t>
      </w:r>
    </w:p>
    <w:p w14:paraId="06FA04B2" w14:textId="75460A99" w:rsidR="00DE5709" w:rsidRDefault="00DE5709">
      <w:r>
        <w:t>Bildandet av Sveriges Lärare var spännande och vi tycker att det har gått smidigt och proble</w:t>
      </w:r>
      <w:r>
        <w:t>m</w:t>
      </w:r>
      <w:r>
        <w:t>fritt i styrelsearbetet. Vi ser att vi blir starkare tillsammans i ett fackförbund och att styrelsens kompetens har ökat.</w:t>
      </w:r>
    </w:p>
    <w:p w14:paraId="4E1FD569" w14:textId="47C3A023" w:rsidR="00DE5709" w:rsidRDefault="00DE5709">
      <w:r>
        <w:t xml:space="preserve">Sittande styrelse tackar för </w:t>
      </w:r>
      <w:r w:rsidR="00F5651C">
        <w:t xml:space="preserve">förtroendet under </w:t>
      </w:r>
      <w:r>
        <w:t>detta verksamhetsår</w:t>
      </w:r>
      <w:r w:rsidR="00F5651C">
        <w:t>.</w:t>
      </w:r>
    </w:p>
    <w:p w14:paraId="1B1197BB" w14:textId="6AE78EF8" w:rsidR="00DE5709" w:rsidRPr="00B94ED5" w:rsidRDefault="00DE5709"/>
    <w:sectPr w:rsidR="00DE5709" w:rsidRPr="00B94ED5" w:rsidSect="0052368D"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DC025" w14:textId="77777777" w:rsidR="003A5B9B" w:rsidRDefault="003A5B9B" w:rsidP="00ED6C6F">
      <w:pPr>
        <w:spacing w:after="0" w:line="240" w:lineRule="auto"/>
      </w:pPr>
      <w:r>
        <w:separator/>
      </w:r>
    </w:p>
    <w:p w14:paraId="01D12D4D" w14:textId="77777777" w:rsidR="003A5B9B" w:rsidRDefault="003A5B9B"/>
    <w:p w14:paraId="50C39EFD" w14:textId="77777777" w:rsidR="003A5B9B" w:rsidRDefault="003A5B9B"/>
  </w:endnote>
  <w:endnote w:type="continuationSeparator" w:id="0">
    <w:p w14:paraId="3FA0D2B5" w14:textId="77777777" w:rsidR="003A5B9B" w:rsidRDefault="003A5B9B" w:rsidP="00ED6C6F">
      <w:pPr>
        <w:spacing w:after="0" w:line="240" w:lineRule="auto"/>
      </w:pPr>
      <w:r>
        <w:continuationSeparator/>
      </w:r>
    </w:p>
    <w:p w14:paraId="17C03369" w14:textId="77777777" w:rsidR="003A5B9B" w:rsidRDefault="003A5B9B"/>
    <w:p w14:paraId="43810BD3" w14:textId="77777777" w:rsidR="003A5B9B" w:rsidRDefault="003A5B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 w:rsidTr="008B5D01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  <w:lang w:eastAsia="sv-SE"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3D82AE34" w:rsidR="00DF63EC" w:rsidRPr="00DF63EC" w:rsidRDefault="003A5B9B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szCs w:val="18"/>
              </w:rPr>
            </w:sdtEndPr>
            <w:sdtContent>
              <w:r w:rsidR="008B6C4F">
                <w:rPr>
                  <w:rFonts w:asciiTheme="majorHAnsi" w:hAnsiTheme="majorHAnsi"/>
                  <w:sz w:val="16"/>
                  <w:szCs w:val="16"/>
                </w:rPr>
                <w:t>Verksamhet</w:t>
              </w:r>
              <w:r w:rsidR="00A449AC">
                <w:rPr>
                  <w:rFonts w:asciiTheme="majorHAnsi" w:hAnsiTheme="majorHAnsi"/>
                  <w:sz w:val="16"/>
                  <w:szCs w:val="16"/>
                </w:rPr>
                <w:t xml:space="preserve">sberättelse för 2023 </w:t>
              </w:r>
              <w:r w:rsidR="008B6C4F">
                <w:rPr>
                  <w:rFonts w:asciiTheme="majorHAnsi" w:hAnsiTheme="majorHAnsi"/>
                  <w:sz w:val="16"/>
                  <w:szCs w:val="16"/>
                </w:rPr>
                <w:t>lokalförening Vilhelmina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A449AC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="00A449AC">
            <w:rPr>
              <w:rFonts w:asciiTheme="majorHAnsi" w:hAnsiTheme="majorHAnsi"/>
              <w:noProof/>
              <w:sz w:val="16"/>
              <w:szCs w:val="16"/>
            </w:rPr>
            <w:t>2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>sverigeslarare.se/kontakt • Bg 5932-4509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 w:rsidR="00A449AC">
            <w:rPr>
              <w:rStyle w:val="Sidnummer"/>
              <w:noProof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 w:rsidR="00A449AC">
            <w:rPr>
              <w:rStyle w:val="Sidnummer"/>
              <w:noProof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B3091" w14:textId="77777777" w:rsidR="003A5B9B" w:rsidRDefault="003A5B9B" w:rsidP="00ED6C6F">
      <w:pPr>
        <w:spacing w:after="0" w:line="240" w:lineRule="auto"/>
      </w:pPr>
      <w:r>
        <w:separator/>
      </w:r>
    </w:p>
  </w:footnote>
  <w:footnote w:type="continuationSeparator" w:id="0">
    <w:p w14:paraId="148DAD20" w14:textId="77777777" w:rsidR="003A5B9B" w:rsidRDefault="003A5B9B" w:rsidP="00ED6C6F">
      <w:pPr>
        <w:spacing w:after="0" w:line="240" w:lineRule="auto"/>
      </w:pPr>
      <w:r>
        <w:continuationSeparator/>
      </w:r>
    </w:p>
  </w:footnote>
  <w:footnote w:type="continuationNotice" w:id="1">
    <w:p w14:paraId="5C719E9E" w14:textId="77777777" w:rsidR="003A5B9B" w:rsidRPr="00DC2F3F" w:rsidRDefault="003A5B9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date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4E3E8D29" w:rsidR="00280776" w:rsidRDefault="008B6C4F" w:rsidP="008E1E7B">
              <w:pPr>
                <w:pStyle w:val="Sidhuvud"/>
                <w:spacing w:before="100"/>
                <w:jc w:val="right"/>
              </w:pPr>
              <w:proofErr w:type="gramStart"/>
              <w:r>
                <w:t>20240321</w:t>
              </w:r>
              <w:proofErr w:type="gramEnd"/>
            </w:p>
          </w:sdtContent>
        </w:sdt>
        <w:p w14:paraId="179AF090" w14:textId="6CD27FF6" w:rsidR="008B1CC0" w:rsidRPr="008B1CC0" w:rsidRDefault="008B6C4F" w:rsidP="008B6C4F">
          <w:pPr>
            <w:pStyle w:val="Sidhuvud"/>
            <w:spacing w:before="40"/>
            <w:jc w:val="right"/>
          </w:pPr>
          <w:r>
            <w:t>Verksamhetsberättelse</w:t>
          </w: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DE7"/>
    <w:multiLevelType w:val="hybridMultilevel"/>
    <w:tmpl w:val="CAF23B50"/>
    <w:lvl w:ilvl="0" w:tplc="FE2A34F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>
    <w:nsid w:val="62965939"/>
    <w:multiLevelType w:val="hybridMultilevel"/>
    <w:tmpl w:val="A3A8022E"/>
    <w:lvl w:ilvl="0" w:tplc="B3A688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1C55C0B"/>
    <w:multiLevelType w:val="hybridMultilevel"/>
    <w:tmpl w:val="69AA24CE"/>
    <w:lvl w:ilvl="0" w:tplc="C7664B4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>
    <w:nsid w:val="795B7AA8"/>
    <w:multiLevelType w:val="hybridMultilevel"/>
    <w:tmpl w:val="91087EF2"/>
    <w:lvl w:ilvl="0" w:tplc="93C2141A">
      <w:start w:val="8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27E77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64F1"/>
    <w:rsid w:val="000F0A6E"/>
    <w:rsid w:val="000F1CC7"/>
    <w:rsid w:val="000F501A"/>
    <w:rsid w:val="000F57BC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575E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82E69"/>
    <w:rsid w:val="0029019A"/>
    <w:rsid w:val="00291859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056C"/>
    <w:rsid w:val="002E64C7"/>
    <w:rsid w:val="002E6F41"/>
    <w:rsid w:val="002E71B3"/>
    <w:rsid w:val="002E797B"/>
    <w:rsid w:val="002F0106"/>
    <w:rsid w:val="002F7366"/>
    <w:rsid w:val="0030201D"/>
    <w:rsid w:val="00304195"/>
    <w:rsid w:val="003049BF"/>
    <w:rsid w:val="00313B45"/>
    <w:rsid w:val="00315A4C"/>
    <w:rsid w:val="0032231D"/>
    <w:rsid w:val="00324BC6"/>
    <w:rsid w:val="0033095B"/>
    <w:rsid w:val="003327FE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215B"/>
    <w:rsid w:val="003931BA"/>
    <w:rsid w:val="003977E2"/>
    <w:rsid w:val="003A0FEC"/>
    <w:rsid w:val="003A2784"/>
    <w:rsid w:val="003A3DEF"/>
    <w:rsid w:val="003A4B09"/>
    <w:rsid w:val="003A5B9B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45AD"/>
    <w:rsid w:val="0043637D"/>
    <w:rsid w:val="00443F01"/>
    <w:rsid w:val="004457CA"/>
    <w:rsid w:val="00447377"/>
    <w:rsid w:val="004475BC"/>
    <w:rsid w:val="004539FA"/>
    <w:rsid w:val="00454463"/>
    <w:rsid w:val="00455C4B"/>
    <w:rsid w:val="004579C9"/>
    <w:rsid w:val="0046316C"/>
    <w:rsid w:val="00463969"/>
    <w:rsid w:val="00463F60"/>
    <w:rsid w:val="004660B8"/>
    <w:rsid w:val="00466ABB"/>
    <w:rsid w:val="00471297"/>
    <w:rsid w:val="00471970"/>
    <w:rsid w:val="00472FE4"/>
    <w:rsid w:val="00476DDD"/>
    <w:rsid w:val="00481060"/>
    <w:rsid w:val="00483F66"/>
    <w:rsid w:val="00485304"/>
    <w:rsid w:val="0048717A"/>
    <w:rsid w:val="00492193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138B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5EB1"/>
    <w:rsid w:val="005961B3"/>
    <w:rsid w:val="00596DB3"/>
    <w:rsid w:val="005A041F"/>
    <w:rsid w:val="005A403A"/>
    <w:rsid w:val="005A5A14"/>
    <w:rsid w:val="005A5EB3"/>
    <w:rsid w:val="005A6F62"/>
    <w:rsid w:val="005B10DD"/>
    <w:rsid w:val="005B1877"/>
    <w:rsid w:val="005C0A4F"/>
    <w:rsid w:val="005C17C2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30A7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545F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2B6E"/>
    <w:rsid w:val="00772FFE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0435"/>
    <w:rsid w:val="007C44D5"/>
    <w:rsid w:val="007C5139"/>
    <w:rsid w:val="007C5DE5"/>
    <w:rsid w:val="007C7923"/>
    <w:rsid w:val="007D0291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4457"/>
    <w:rsid w:val="008B548D"/>
    <w:rsid w:val="008B6C4F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27284"/>
    <w:rsid w:val="009316F4"/>
    <w:rsid w:val="00934D21"/>
    <w:rsid w:val="00941608"/>
    <w:rsid w:val="00941CBF"/>
    <w:rsid w:val="00944660"/>
    <w:rsid w:val="00945983"/>
    <w:rsid w:val="009478BC"/>
    <w:rsid w:val="00947BCD"/>
    <w:rsid w:val="0095246F"/>
    <w:rsid w:val="009549A6"/>
    <w:rsid w:val="00960F24"/>
    <w:rsid w:val="00961962"/>
    <w:rsid w:val="00962554"/>
    <w:rsid w:val="00964B17"/>
    <w:rsid w:val="00972D16"/>
    <w:rsid w:val="00972F07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49AC"/>
    <w:rsid w:val="00A454D7"/>
    <w:rsid w:val="00A46A21"/>
    <w:rsid w:val="00A516A9"/>
    <w:rsid w:val="00A51CEF"/>
    <w:rsid w:val="00A56FA1"/>
    <w:rsid w:val="00A61733"/>
    <w:rsid w:val="00A61824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44A8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90D6F"/>
    <w:rsid w:val="00B926DF"/>
    <w:rsid w:val="00B945CF"/>
    <w:rsid w:val="00B94ED5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54E5"/>
    <w:rsid w:val="00C15CE4"/>
    <w:rsid w:val="00C16777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75BA7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2A88"/>
    <w:rsid w:val="00D45075"/>
    <w:rsid w:val="00D4779E"/>
    <w:rsid w:val="00D518F3"/>
    <w:rsid w:val="00D53295"/>
    <w:rsid w:val="00D57EC2"/>
    <w:rsid w:val="00D6514E"/>
    <w:rsid w:val="00D653B5"/>
    <w:rsid w:val="00D67924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D54F9"/>
    <w:rsid w:val="00DD636D"/>
    <w:rsid w:val="00DE36F3"/>
    <w:rsid w:val="00DE5709"/>
    <w:rsid w:val="00DE6AD9"/>
    <w:rsid w:val="00DE7E2D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1344"/>
    <w:rsid w:val="00E12C9D"/>
    <w:rsid w:val="00E15277"/>
    <w:rsid w:val="00E16C30"/>
    <w:rsid w:val="00E20DCD"/>
    <w:rsid w:val="00E23EE1"/>
    <w:rsid w:val="00E2678E"/>
    <w:rsid w:val="00E33025"/>
    <w:rsid w:val="00E33B40"/>
    <w:rsid w:val="00E33EF4"/>
    <w:rsid w:val="00E3745C"/>
    <w:rsid w:val="00E40E1D"/>
    <w:rsid w:val="00E4156F"/>
    <w:rsid w:val="00E4559E"/>
    <w:rsid w:val="00E47380"/>
    <w:rsid w:val="00E50040"/>
    <w:rsid w:val="00E50C18"/>
    <w:rsid w:val="00E61491"/>
    <w:rsid w:val="00E6697D"/>
    <w:rsid w:val="00E66CA0"/>
    <w:rsid w:val="00E67176"/>
    <w:rsid w:val="00E67BCE"/>
    <w:rsid w:val="00E701D1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EF6820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42152"/>
    <w:rsid w:val="00F45B1E"/>
    <w:rsid w:val="00F4778E"/>
    <w:rsid w:val="00F5205D"/>
    <w:rsid w:val="00F540EF"/>
    <w:rsid w:val="00F555EE"/>
    <w:rsid w:val="00F5651C"/>
    <w:rsid w:val="00F600F5"/>
    <w:rsid w:val="00F6122E"/>
    <w:rsid w:val="00F61558"/>
    <w:rsid w:val="00F61F0E"/>
    <w:rsid w:val="00F62E9A"/>
    <w:rsid w:val="00F6408C"/>
    <w:rsid w:val="00F64860"/>
    <w:rsid w:val="00F67E34"/>
    <w:rsid w:val="00F74FEB"/>
    <w:rsid w:val="00F850E2"/>
    <w:rsid w:val="00F86687"/>
    <w:rsid w:val="00F87241"/>
    <w:rsid w:val="00F87EE6"/>
    <w:rsid w:val="00F972C6"/>
    <w:rsid w:val="00FA6ECF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991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C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267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 w:uiPriority="6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kommentar">
    <w:name w:val="endnote text"/>
    <w:basedOn w:val="Normal"/>
    <w:link w:val="Slutkommentar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kommentarChar">
    <w:name w:val="Slutkommentar Char"/>
    <w:basedOn w:val="Standardstycketeckensnitt"/>
    <w:link w:val="Slutkommentar"/>
    <w:uiPriority w:val="99"/>
    <w:rsid w:val="00375BC4"/>
    <w:rPr>
      <w:sz w:val="16"/>
    </w:rPr>
  </w:style>
  <w:style w:type="character" w:styleId="Slutkommentar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customStyle="1" w:styleId="PlainTable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B94ED5"/>
    <w:pPr>
      <w:spacing w:after="0" w:line="280" w:lineRule="atLeast"/>
    </w:pPr>
    <w:rPr>
      <w:rFonts w:eastAsiaTheme="minorHAnsi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6"/>
    <w:rsid w:val="00B94ED5"/>
    <w:rPr>
      <w:rFonts w:eastAsiaTheme="minorHAnsi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B6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6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eorgia Pro Light">
    <w:charset w:val="00"/>
    <w:family w:val="roman"/>
    <w:pitch w:val="variable"/>
    <w:sig w:usb0="800002AF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74"/>
    <w:rsid w:val="00684B74"/>
    <w:rsid w:val="00AE0FA1"/>
    <w:rsid w:val="00BB0969"/>
    <w:rsid w:val="00D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=""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4" ma:contentTypeDescription="Skapa ett nytt dokument." ma:contentTypeScope="" ma:versionID="dacbbae4b97940dd4433b0a633737ad7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8e5bf5479b31ca8b641569411730f4ee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2D0E98F5-A136-4F43-98D7-957E00053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01DDD2-0F3D-48D6-BEB3-83329E12B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19</TotalTime>
  <Pages>1</Pages>
  <Words>524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för 2023            lokalförening Vilhelmina</vt:lpstr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för 2023 lokalförening Vilhelmina</dc:title>
  <dc:creator>Sandra Wiström</dc:creator>
  <cp:lastModifiedBy>lfac11@outlook.com</cp:lastModifiedBy>
  <cp:revision>5</cp:revision>
  <cp:lastPrinted>2023-03-16T10:13:00Z</cp:lastPrinted>
  <dcterms:created xsi:type="dcterms:W3CDTF">2024-03-07T15:09:00Z</dcterms:created>
  <dcterms:modified xsi:type="dcterms:W3CDTF">2024-03-07T15:50:00Z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