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741DF" w14:textId="2E5E8B24" w:rsidR="005179F2" w:rsidRDefault="009B4B39" w:rsidP="005179F2">
      <w:pPr>
        <w:pStyle w:val="Rubrik1"/>
      </w:pPr>
      <w:sdt>
        <w:sdtPr>
          <w:id w:val="393860814"/>
          <w:placeholder>
            <w:docPart w:val="C189E2EC26554E5CB2707B770DE064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F7AC6">
            <w:t>Kallelse och dagordning årsmöte 2024</w:t>
          </w:r>
        </w:sdtContent>
      </w:sdt>
    </w:p>
    <w:p w14:paraId="2086CB13" w14:textId="4A92AE60" w:rsidR="003327FE" w:rsidRDefault="00CE010F" w:rsidP="003327FE">
      <w:r>
        <w:t xml:space="preserve">Härmed kallas medlemmar i Sveriges Lärare </w:t>
      </w:r>
      <w:r w:rsidR="003E1C99" w:rsidRPr="003E1C99">
        <w:t>lokalförening</w:t>
      </w:r>
      <w:r w:rsidR="003E1C99">
        <w:t xml:space="preserve"> Vilhelmina</w:t>
      </w:r>
      <w:r w:rsidR="00282E69">
        <w:t xml:space="preserve"> </w:t>
      </w:r>
      <w:r w:rsidR="00CD1FA0">
        <w:t>till årsmöte 2024.</w:t>
      </w:r>
    </w:p>
    <w:p w14:paraId="514A2129" w14:textId="783877E2" w:rsidR="00CD1FA0" w:rsidRDefault="00CD1FA0" w:rsidP="00662055">
      <w:pPr>
        <w:pStyle w:val="Rubrik3"/>
      </w:pPr>
      <w:r>
        <w:t>Tid:</w:t>
      </w:r>
      <w:r w:rsidR="003E1C99">
        <w:t xml:space="preserve"> 1830</w:t>
      </w:r>
    </w:p>
    <w:p w14:paraId="590C3758" w14:textId="411301B8" w:rsidR="00CD1FA0" w:rsidRDefault="00CD1FA0" w:rsidP="00662055">
      <w:pPr>
        <w:pStyle w:val="Rubrik3"/>
      </w:pPr>
      <w:r>
        <w:t>Plats:</w:t>
      </w:r>
      <w:r w:rsidR="003E1C99">
        <w:t xml:space="preserve"> Vilhelmina Folkets hus Lokal 1</w:t>
      </w:r>
    </w:p>
    <w:p w14:paraId="188D0E37" w14:textId="0A3E2949" w:rsidR="00CD1FA0" w:rsidRPr="0009794A" w:rsidRDefault="00CD1FA0" w:rsidP="003327FE">
      <w:pPr>
        <w:rPr>
          <w:b/>
          <w:bCs/>
        </w:rPr>
      </w:pPr>
      <w:r w:rsidRPr="00662055">
        <w:rPr>
          <w:rStyle w:val="Rubrik3Char"/>
        </w:rPr>
        <w:t>Handlingar finns tillgängliga</w:t>
      </w:r>
      <w:r w:rsidR="00DF0A16" w:rsidRPr="0009794A">
        <w:rPr>
          <w:rStyle w:val="Rubrik3Char"/>
          <w:rFonts w:asciiTheme="minorHAnsi" w:hAnsiTheme="minorHAnsi"/>
          <w:b w:val="0"/>
          <w:bCs/>
        </w:rPr>
        <w:t xml:space="preserve">: </w:t>
      </w:r>
      <w:r w:rsidRPr="003E1C99">
        <w:rPr>
          <w:rStyle w:val="Rubrik3Char"/>
          <w:rFonts w:asciiTheme="minorHAnsi" w:hAnsiTheme="minorHAnsi"/>
          <w:b w:val="0"/>
          <w:bCs/>
        </w:rPr>
        <w:t>på föreningssidan under nyheter</w:t>
      </w:r>
      <w:r w:rsidRPr="003E1C99">
        <w:rPr>
          <w:b/>
          <w:bCs/>
        </w:rPr>
        <w:t xml:space="preserve"> </w:t>
      </w:r>
      <w:r w:rsidR="003E1C99" w:rsidRPr="003E1C99">
        <w:rPr>
          <w:b/>
          <w:bCs/>
        </w:rPr>
        <w:t>www.sverigeslarare.se/</w:t>
      </w:r>
      <w:r w:rsidR="003E1C99">
        <w:rPr>
          <w:b/>
          <w:bCs/>
        </w:rPr>
        <w:t>vilhelmina</w:t>
      </w:r>
    </w:p>
    <w:p w14:paraId="1CA8F2D7" w14:textId="4730A06F" w:rsidR="003D41C1" w:rsidRDefault="003E1C99" w:rsidP="007F3BE2">
      <w:pPr>
        <w:pStyle w:val="Rubrik3"/>
      </w:pPr>
      <w:r>
        <w:t>Anmälan av deltagande: vilhelmina@sverigeslarare.se</w:t>
      </w:r>
    </w:p>
    <w:p w14:paraId="2B249D67" w14:textId="77777777" w:rsidR="00662055" w:rsidRDefault="00662055" w:rsidP="003327FE"/>
    <w:p w14:paraId="13FEF96B" w14:textId="0BA77DEB" w:rsidR="00662055" w:rsidRDefault="00662055" w:rsidP="00662055">
      <w:pPr>
        <w:pStyle w:val="Rubrik2"/>
      </w:pPr>
      <w:r>
        <w:t>Förslag till dagordning</w:t>
      </w:r>
    </w:p>
    <w:p w14:paraId="07B4460D" w14:textId="77777777" w:rsidR="00FB2595" w:rsidRDefault="00FB2595" w:rsidP="00F01DBA">
      <w:pPr>
        <w:pStyle w:val="Numreradlista"/>
        <w:numPr>
          <w:ilvl w:val="0"/>
          <w:numId w:val="50"/>
        </w:numPr>
      </w:pPr>
      <w:r>
        <w:t>Mötets öppnande</w:t>
      </w:r>
    </w:p>
    <w:p w14:paraId="27862FBE" w14:textId="2C15FEE9" w:rsidR="00662055" w:rsidRDefault="00F01DBA" w:rsidP="00F01DBA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14:paraId="286E6B3F" w14:textId="274AF67B" w:rsidR="00F01DBA" w:rsidRDefault="00F01DBA" w:rsidP="00E10A1C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14:paraId="280419F6" w14:textId="30B655C5" w:rsidR="00D754EF" w:rsidRDefault="00D754EF" w:rsidP="00E10A1C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E10A1C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14:paraId="03021EDF" w14:textId="65C09871" w:rsidR="00FB2595" w:rsidRDefault="00FB2595" w:rsidP="00FB2595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14:paraId="04BC9AEA" w14:textId="75EBA4A1" w:rsidR="00541C41" w:rsidRDefault="00541C41" w:rsidP="00FB2595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14:paraId="64EBD714" w14:textId="53AFFFD9" w:rsidR="00541C41" w:rsidRDefault="00AA1D6E" w:rsidP="00FB2595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14:paraId="7300EB55" w14:textId="77777777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14:paraId="21F71C0C" w14:textId="05510203" w:rsidR="00746AF9" w:rsidRDefault="00746AF9" w:rsidP="00746AF9">
      <w:pPr>
        <w:pStyle w:val="Numreradlista"/>
        <w:numPr>
          <w:ilvl w:val="0"/>
          <w:numId w:val="50"/>
        </w:numPr>
        <w:spacing w:after="0"/>
      </w:pPr>
      <w:r>
        <w:t>Fråga om ansvarsfrihet</w:t>
      </w:r>
    </w:p>
    <w:p w14:paraId="1B056707" w14:textId="67DDFAC6" w:rsidR="004E13BA" w:rsidRDefault="004E13BA" w:rsidP="00FB2595">
      <w:pPr>
        <w:pStyle w:val="Numreradlista"/>
        <w:numPr>
          <w:ilvl w:val="0"/>
          <w:numId w:val="50"/>
        </w:numPr>
        <w:spacing w:after="0"/>
      </w:pPr>
      <w:r>
        <w:t>Beslut om lokala skolformsföreningar</w:t>
      </w:r>
    </w:p>
    <w:p w14:paraId="7E151CF2" w14:textId="4310D1D7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>Sveriges Lärare i förskolan</w:t>
      </w:r>
    </w:p>
    <w:p w14:paraId="3E97ADD7" w14:textId="4E67CE0F" w:rsidR="004E13BA" w:rsidRDefault="004E13BA" w:rsidP="004E13BA">
      <w:pPr>
        <w:pStyle w:val="Numreradlista"/>
        <w:numPr>
          <w:ilvl w:val="1"/>
          <w:numId w:val="50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Default="00584FD4" w:rsidP="004E13BA">
      <w:pPr>
        <w:pStyle w:val="Numreradlista"/>
        <w:numPr>
          <w:ilvl w:val="1"/>
          <w:numId w:val="50"/>
        </w:numPr>
        <w:spacing w:after="0"/>
      </w:pPr>
      <w:r>
        <w:t>Sveriges Lärare</w:t>
      </w:r>
      <w:r w:rsidR="0017431A">
        <w:t xml:space="preserve"> i gymnasieskolan och vuxenutbildningen</w:t>
      </w:r>
    </w:p>
    <w:p w14:paraId="3588BDC1" w14:textId="71EFD80E" w:rsidR="009E7008" w:rsidRPr="007D1F77" w:rsidRDefault="00140940" w:rsidP="007D1F77">
      <w:pPr>
        <w:pStyle w:val="Numreradlista"/>
        <w:numPr>
          <w:ilvl w:val="0"/>
          <w:numId w:val="50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</w:p>
    <w:p w14:paraId="432ACBC8" w14:textId="3A92D7A2" w:rsidR="00787B8D" w:rsidRDefault="00787B8D" w:rsidP="00140940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2024</w:t>
      </w:r>
    </w:p>
    <w:p w14:paraId="49FC6060" w14:textId="15C25387" w:rsidR="00787B8D" w:rsidRDefault="006A5C33" w:rsidP="00140940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140940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14:paraId="1CE5544C" w14:textId="5FD7A8E4" w:rsidR="00E70A91" w:rsidRDefault="00E70A91" w:rsidP="00E70A91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E70A91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E621C2" w:rsidR="00F03391" w:rsidRDefault="007D1F77" w:rsidP="00E70A91">
      <w:pPr>
        <w:pStyle w:val="Numreradlista"/>
        <w:numPr>
          <w:ilvl w:val="1"/>
          <w:numId w:val="50"/>
        </w:numPr>
        <w:spacing w:after="0"/>
      </w:pPr>
      <w:r>
        <w:t>S</w:t>
      </w:r>
      <w:r w:rsidR="00F03391">
        <w:t>uppleanter</w:t>
      </w:r>
    </w:p>
    <w:p w14:paraId="68B84E9D" w14:textId="37FDCAB1" w:rsidR="00F03391" w:rsidRDefault="00916730" w:rsidP="00F0339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14:paraId="5AF191A7" w14:textId="282D7CF2" w:rsidR="00916730" w:rsidRDefault="00385CED" w:rsidP="00F03391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r w:rsidR="00916730">
        <w:t>övriga förtroendeuppdrag</w:t>
      </w:r>
    </w:p>
    <w:p w14:paraId="610F252C" w14:textId="3E61D907" w:rsidR="00916730" w:rsidRDefault="00916730" w:rsidP="00916730">
      <w:pPr>
        <w:pStyle w:val="Numreradlista"/>
        <w:numPr>
          <w:ilvl w:val="1"/>
          <w:numId w:val="50"/>
        </w:numPr>
        <w:spacing w:after="0"/>
      </w:pPr>
      <w:r>
        <w:lastRenderedPageBreak/>
        <w:t>Ett eller flera förhandlingsombud, FO</w:t>
      </w:r>
    </w:p>
    <w:p w14:paraId="3B2069B5" w14:textId="22341F42" w:rsidR="00445884" w:rsidRDefault="00916730" w:rsidP="00445884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719EAF09" w:rsidR="00445884" w:rsidRDefault="007D1F77" w:rsidP="00445884">
      <w:pPr>
        <w:pStyle w:val="Numreradlista"/>
        <w:numPr>
          <w:ilvl w:val="1"/>
          <w:numId w:val="50"/>
        </w:numPr>
        <w:spacing w:after="0"/>
      </w:pPr>
      <w:r>
        <w:t>V</w:t>
      </w:r>
      <w:r w:rsidR="00445884">
        <w:t xml:space="preserve">al </w:t>
      </w:r>
      <w:r w:rsidR="00E20288">
        <w:t xml:space="preserve">av </w:t>
      </w:r>
      <w:r w:rsidR="00385CED">
        <w:t>festkommitté</w:t>
      </w:r>
    </w:p>
    <w:p w14:paraId="7EE6647A" w14:textId="36FFF7CD" w:rsidR="007D1F77" w:rsidRDefault="007D1F77" w:rsidP="00445884">
      <w:pPr>
        <w:pStyle w:val="Numreradlista"/>
        <w:numPr>
          <w:ilvl w:val="1"/>
          <w:numId w:val="50"/>
        </w:numPr>
        <w:spacing w:after="0"/>
      </w:pPr>
      <w:r>
        <w:t>Val av pensionärsansvarig</w:t>
      </w:r>
    </w:p>
    <w:p w14:paraId="4A8EADC0" w14:textId="5381E1A6" w:rsidR="00E20288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valkretsombud</w:t>
      </w:r>
      <w:bookmarkStart w:id="0" w:name="_GoBack"/>
      <w:bookmarkEnd w:id="0"/>
    </w:p>
    <w:p w14:paraId="67E090ED" w14:textId="29DB89CE" w:rsidR="0076558D" w:rsidRDefault="0076558D" w:rsidP="0076558D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465989D3" w14:textId="59059A1D" w:rsidR="00BC77AA" w:rsidRDefault="00BC77AA" w:rsidP="0076558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289F40CD" w14:textId="2FB8B5EE" w:rsidR="00A142B1" w:rsidRDefault="006954D3" w:rsidP="00A142B1">
      <w:pPr>
        <w:pStyle w:val="Numreradlista"/>
        <w:numPr>
          <w:ilvl w:val="0"/>
          <w:numId w:val="50"/>
        </w:numPr>
        <w:spacing w:after="0"/>
      </w:pPr>
      <w:r>
        <w:t>Eventuell information</w:t>
      </w:r>
    </w:p>
    <w:p w14:paraId="0C7F349C" w14:textId="0359B344" w:rsidR="006954D3" w:rsidRDefault="006954D3" w:rsidP="00A142B1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A92E" w14:textId="77777777" w:rsidR="009B4B39" w:rsidRDefault="009B4B39" w:rsidP="00ED6C6F">
      <w:pPr>
        <w:spacing w:after="0" w:line="240" w:lineRule="auto"/>
      </w:pPr>
      <w:r>
        <w:separator/>
      </w:r>
    </w:p>
    <w:p w14:paraId="4ACF1C95" w14:textId="77777777" w:rsidR="009B4B39" w:rsidRDefault="009B4B39"/>
    <w:p w14:paraId="068855ED" w14:textId="77777777" w:rsidR="009B4B39" w:rsidRDefault="009B4B39"/>
  </w:endnote>
  <w:endnote w:type="continuationSeparator" w:id="0">
    <w:p w14:paraId="567CF27F" w14:textId="77777777" w:rsidR="009B4B39" w:rsidRDefault="009B4B39" w:rsidP="00ED6C6F">
      <w:pPr>
        <w:spacing w:after="0" w:line="240" w:lineRule="auto"/>
      </w:pPr>
      <w:r>
        <w:continuationSeparator/>
      </w:r>
    </w:p>
    <w:p w14:paraId="126FD27F" w14:textId="77777777" w:rsidR="009B4B39" w:rsidRDefault="009B4B39"/>
    <w:p w14:paraId="66EB1C3D" w14:textId="77777777" w:rsidR="009B4B39" w:rsidRDefault="009B4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5997AC68" w:rsidR="00DF63EC" w:rsidRPr="00DF63EC" w:rsidRDefault="009B4B39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Cs w:val="18"/>
              </w:rPr>
            </w:sdtEndPr>
            <w:sdtContent>
              <w:r w:rsidR="007F7AC6">
                <w:rPr>
                  <w:rFonts w:asciiTheme="majorHAnsi" w:hAnsiTheme="majorHAnsi"/>
                  <w:sz w:val="16"/>
                  <w:szCs w:val="16"/>
                </w:rPr>
                <w:t>Kallelse och dagordning årsmöte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385CED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385CED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385CED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385CED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0FA70" w14:textId="77777777" w:rsidR="009B4B39" w:rsidRDefault="009B4B39" w:rsidP="00ED6C6F">
      <w:pPr>
        <w:spacing w:after="0" w:line="240" w:lineRule="auto"/>
      </w:pPr>
      <w:r>
        <w:separator/>
      </w:r>
    </w:p>
  </w:footnote>
  <w:footnote w:type="continuationSeparator" w:id="0">
    <w:p w14:paraId="3D909953" w14:textId="77777777" w:rsidR="009B4B39" w:rsidRDefault="009B4B39" w:rsidP="00ED6C6F">
      <w:pPr>
        <w:spacing w:after="0" w:line="240" w:lineRule="auto"/>
      </w:pPr>
      <w:r>
        <w:continuationSeparator/>
      </w:r>
    </w:p>
  </w:footnote>
  <w:footnote w:type="continuationNotice" w:id="1">
    <w:p w14:paraId="71179A91" w14:textId="77777777" w:rsidR="009B4B39" w:rsidRPr="00DC2F3F" w:rsidRDefault="009B4B39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FBBD52C" w:rsidR="00280776" w:rsidRDefault="003E1C99" w:rsidP="008E1E7B">
              <w:pPr>
                <w:pStyle w:val="Sidhuvud"/>
                <w:spacing w:before="100"/>
                <w:jc w:val="right"/>
              </w:pPr>
              <w:proofErr w:type="gramStart"/>
              <w:r>
                <w:t>20240321</w:t>
              </w:r>
              <w:proofErr w:type="gramEnd"/>
            </w:p>
          </w:sdtContent>
        </w:sdt>
        <w:p w14:paraId="179AF090" w14:textId="46C5A665" w:rsidR="008B1CC0" w:rsidRPr="008B1CC0" w:rsidRDefault="00E64A75" w:rsidP="003E1C99">
          <w:pPr>
            <w:pStyle w:val="Sidhuvud"/>
            <w:spacing w:before="40"/>
            <w:jc w:val="right"/>
          </w:pPr>
          <w:r>
            <w:t xml:space="preserve">Till alla medlemmar i </w:t>
          </w:r>
          <w:r w:rsidR="003E1C99" w:rsidRPr="003E1C99">
            <w:t>lokalförening</w:t>
          </w:r>
          <w:r w:rsidR="003E1C99">
            <w:t xml:space="preserve"> Vilhelmina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6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18"/>
  </w:num>
  <w:num w:numId="17">
    <w:abstractNumId w:val="41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6"/>
  </w:num>
  <w:num w:numId="25">
    <w:abstractNumId w:val="37"/>
  </w:num>
  <w:num w:numId="26">
    <w:abstractNumId w:val="9"/>
  </w:num>
  <w:num w:numId="27">
    <w:abstractNumId w:val="24"/>
  </w:num>
  <w:num w:numId="28">
    <w:abstractNumId w:val="21"/>
  </w:num>
  <w:num w:numId="29">
    <w:abstractNumId w:val="22"/>
  </w:num>
  <w:num w:numId="30">
    <w:abstractNumId w:val="31"/>
  </w:num>
  <w:num w:numId="31">
    <w:abstractNumId w:val="20"/>
  </w:num>
  <w:num w:numId="32">
    <w:abstractNumId w:val="40"/>
  </w:num>
  <w:num w:numId="33">
    <w:abstractNumId w:val="23"/>
  </w:num>
  <w:num w:numId="34">
    <w:abstractNumId w:val="3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"/>
  </w:num>
  <w:num w:numId="38">
    <w:abstractNumId w:val="32"/>
  </w:num>
  <w:num w:numId="39">
    <w:abstractNumId w:val="36"/>
  </w:num>
  <w:num w:numId="40">
    <w:abstractNumId w:val="39"/>
  </w:num>
  <w:num w:numId="41">
    <w:abstractNumId w:val="15"/>
  </w:num>
  <w:num w:numId="42">
    <w:abstractNumId w:val="30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29"/>
  </w:num>
  <w:num w:numId="47">
    <w:abstractNumId w:val="16"/>
  </w:num>
  <w:num w:numId="48">
    <w:abstractNumId w:val="8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5CED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1C99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1F77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B4B39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paragraph" w:styleId="Ballongtext">
    <w:name w:val="Balloon Text"/>
    <w:basedOn w:val="Normal"/>
    <w:link w:val="BallongtextChar"/>
    <w:uiPriority w:val="99"/>
    <w:semiHidden/>
    <w:unhideWhenUsed/>
    <w:rsid w:val="003E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paragraph" w:styleId="Ballongtext">
    <w:name w:val="Balloon Text"/>
    <w:basedOn w:val="Normal"/>
    <w:link w:val="BallongtextChar"/>
    <w:uiPriority w:val="99"/>
    <w:semiHidden/>
    <w:unhideWhenUsed/>
    <w:rsid w:val="003E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1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4"/>
    <w:rsid w:val="00684B74"/>
    <w:rsid w:val="009D37DD"/>
    <w:rsid w:val="00A67FB3"/>
    <w:rsid w:val="00BE18F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xmlns="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CCDF5-40FD-4664-833C-4F3A48E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29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2024</vt:lpstr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2024</dc:title>
  <dc:creator>Sandra Wiström</dc:creator>
  <cp:lastModifiedBy>lfac11@outlook.com</cp:lastModifiedBy>
  <cp:revision>3</cp:revision>
  <cp:lastPrinted>2023-03-16T10:13:00Z</cp:lastPrinted>
  <dcterms:created xsi:type="dcterms:W3CDTF">2024-03-07T13:30:00Z</dcterms:created>
  <dcterms:modified xsi:type="dcterms:W3CDTF">2024-03-07T14:38:00Z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