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93860814"/>
        <w:placeholder>
          <w:docPart w:val="BAA7FD46A0B046BFB546B1AD37DAC03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424FF4E" w14:textId="77777777" w:rsidR="005179F2" w:rsidRDefault="00B74F35" w:rsidP="005179F2">
          <w:pPr>
            <w:pStyle w:val="Rubrik1"/>
          </w:pPr>
          <w:r>
            <w:t xml:space="preserve">Kallelse och dagordning </w:t>
          </w:r>
          <w:r w:rsidR="00B355F3">
            <w:t xml:space="preserve">årsmöte </w:t>
          </w:r>
          <w:r>
            <w:t>202</w:t>
          </w:r>
          <w:r w:rsidR="002F31E6">
            <w:t>6</w:t>
          </w:r>
        </w:p>
      </w:sdtContent>
    </w:sdt>
    <w:p w14:paraId="0A63294D" w14:textId="3FCB8EBE" w:rsidR="00B74F35" w:rsidRDefault="00B74F35" w:rsidP="003437C5">
      <w:r w:rsidRPr="00FB26B8">
        <w:t>Härmed kallas medlemmar i Sveriges Lärare riksförening</w:t>
      </w:r>
      <w:r w:rsidR="00E0160C">
        <w:t xml:space="preserve"> </w:t>
      </w:r>
      <w:proofErr w:type="spellStart"/>
      <w:r w:rsidR="00E0160C">
        <w:t>SiS</w:t>
      </w:r>
      <w:proofErr w:type="spellEnd"/>
      <w:r w:rsidRPr="00FB26B8">
        <w:t xml:space="preserve"> till årsmöte 202</w:t>
      </w:r>
      <w:r w:rsidR="002F31E6">
        <w:t>6</w:t>
      </w:r>
      <w:r w:rsidRPr="00FB26B8">
        <w:t>. </w:t>
      </w:r>
      <w:r>
        <w:t xml:space="preserve"> </w:t>
      </w:r>
    </w:p>
    <w:p w14:paraId="193427B2" w14:textId="60B120F3" w:rsidR="00B74F35" w:rsidRDefault="00B74F35" w:rsidP="003437C5">
      <w:pPr>
        <w:rPr>
          <w:b/>
          <w:bCs/>
        </w:rPr>
      </w:pPr>
      <w:r w:rsidRPr="00B74F35">
        <w:rPr>
          <w:b/>
          <w:bCs/>
        </w:rPr>
        <w:t>Tid: </w:t>
      </w:r>
      <w:r>
        <w:rPr>
          <w:b/>
          <w:bCs/>
        </w:rPr>
        <w:t xml:space="preserve"> </w:t>
      </w:r>
      <w:proofErr w:type="spellStart"/>
      <w:r w:rsidR="00E0160C">
        <w:rPr>
          <w:b/>
          <w:bCs/>
        </w:rPr>
        <w:t>kl</w:t>
      </w:r>
      <w:proofErr w:type="spellEnd"/>
      <w:r w:rsidR="00E0160C">
        <w:rPr>
          <w:b/>
          <w:bCs/>
        </w:rPr>
        <w:t xml:space="preserve"> 16.00</w:t>
      </w:r>
    </w:p>
    <w:p w14:paraId="2A7689C9" w14:textId="77777777" w:rsidR="00E0160C" w:rsidRDefault="00B74F35" w:rsidP="00E0160C">
      <w:pPr>
        <w:autoSpaceDE w:val="0"/>
        <w:autoSpaceDN w:val="0"/>
        <w:rPr>
          <w:rFonts w:ascii="C?l?b?i" w:hAnsi="C?l?b?i"/>
          <w:sz w:val="28"/>
          <w:szCs w:val="28"/>
        </w:rPr>
      </w:pPr>
      <w:r w:rsidRPr="00B74F35">
        <w:rPr>
          <w:b/>
          <w:bCs/>
        </w:rPr>
        <w:t>Plats/länk för möte: </w:t>
      </w:r>
      <w:r>
        <w:rPr>
          <w:b/>
          <w:bCs/>
        </w:rPr>
        <w:t xml:space="preserve"> </w:t>
      </w:r>
      <w:bookmarkStart w:id="0" w:name="OutJoinLink"/>
      <w:r w:rsidR="00E0160C">
        <w:fldChar w:fldCharType="begin"/>
      </w:r>
      <w:r w:rsidR="00E0160C">
        <w:instrText xml:space="preserve"> HYPERLINK "https://meet.stat-inst.se/filippa.engellau/0M89GPVH" </w:instrText>
      </w:r>
      <w:r w:rsidR="00E0160C">
        <w:fldChar w:fldCharType="separate"/>
      </w:r>
      <w:r w:rsidR="00E0160C">
        <w:rPr>
          <w:rStyle w:val="Hyperlnk"/>
          <w:rFonts w:ascii="C?l?b?i" w:hAnsi="C?l?b?i"/>
          <w:color w:val="0066CC"/>
          <w:sz w:val="32"/>
          <w:szCs w:val="32"/>
        </w:rPr>
        <w:t xml:space="preserve">Anslut till Skype-mötet </w:t>
      </w:r>
      <w:r w:rsidR="00E0160C">
        <w:fldChar w:fldCharType="end"/>
      </w:r>
      <w:r w:rsidR="00E0160C">
        <w:rPr>
          <w:rFonts w:ascii="C?l?b?i" w:hAnsi="C?l?b?i"/>
          <w:sz w:val="28"/>
          <w:szCs w:val="28"/>
        </w:rPr>
        <w:t>  </w:t>
      </w:r>
      <w:bookmarkStart w:id="1" w:name="OutSharedNoteBorder"/>
      <w:r w:rsidR="00E0160C">
        <w:rPr>
          <w:rFonts w:ascii="C?l?b?i" w:hAnsi="C?l?b?i"/>
          <w:sz w:val="28"/>
          <w:szCs w:val="28"/>
        </w:rPr>
        <w:t> </w:t>
      </w:r>
      <w:bookmarkEnd w:id="1"/>
      <w:r w:rsidR="00E0160C">
        <w:rPr>
          <w:rFonts w:ascii="C?l?b?i" w:hAnsi="C?l?b?i"/>
          <w:sz w:val="28"/>
          <w:szCs w:val="28"/>
        </w:rPr>
        <w:t>  </w:t>
      </w:r>
      <w:bookmarkStart w:id="2" w:name="OutSharedNoteLink"/>
      <w:r w:rsidR="00E0160C">
        <w:rPr>
          <w:rFonts w:ascii="C?l?b?i" w:hAnsi="C?l?b?i"/>
          <w:sz w:val="28"/>
          <w:szCs w:val="28"/>
        </w:rPr>
        <w:t> </w:t>
      </w:r>
      <w:bookmarkEnd w:id="0"/>
      <w:bookmarkEnd w:id="2"/>
    </w:p>
    <w:p w14:paraId="00E39E67" w14:textId="2090B41F" w:rsidR="00B74F35" w:rsidRDefault="00B74F35" w:rsidP="003437C5">
      <w:pPr>
        <w:rPr>
          <w:b/>
          <w:bCs/>
        </w:rPr>
      </w:pPr>
    </w:p>
    <w:p w14:paraId="48561E31" w14:textId="77777777" w:rsidR="00B409A6" w:rsidRDefault="00B74F35" w:rsidP="00B409A6">
      <w:pPr>
        <w:autoSpaceDE w:val="0"/>
        <w:autoSpaceDN w:val="0"/>
        <w:spacing w:after="0" w:line="240" w:lineRule="auto"/>
      </w:pPr>
      <w:r w:rsidRPr="00B74F35">
        <w:rPr>
          <w:b/>
          <w:bCs/>
        </w:rPr>
        <w:t>Handlingar finns tillgängliga</w:t>
      </w:r>
      <w:r w:rsidRPr="00B74F35">
        <w:t xml:space="preserve">: på </w:t>
      </w:r>
      <w:proofErr w:type="spellStart"/>
      <w:r w:rsidRPr="00B74F35">
        <w:t>föreningssidan</w:t>
      </w:r>
      <w:proofErr w:type="spellEnd"/>
      <w:r w:rsidRPr="00B74F35">
        <w:t xml:space="preserve"> under </w:t>
      </w:r>
      <w:r>
        <w:t xml:space="preserve">fliken </w:t>
      </w:r>
      <w:r w:rsidRPr="00B74F35">
        <w:t>nyheter</w:t>
      </w:r>
      <w:r w:rsidRPr="00B74F35">
        <w:rPr>
          <w:b/>
          <w:bCs/>
        </w:rPr>
        <w:t xml:space="preserve"> </w:t>
      </w:r>
      <w:hyperlink r:id="rId11" w:anchor="tab2" w:history="1">
        <w:r w:rsidR="00B409A6">
          <w:rPr>
            <w:rStyle w:val="Hyperlnk"/>
            <w:rFonts w:ascii="Times New Roman" w:hAnsi="Times New Roman" w:cs="Times New Roman"/>
            <w:sz w:val="24"/>
          </w:rPr>
          <w:t xml:space="preserve">Riksförening Statens institutionsstyrelse, </w:t>
        </w:r>
        <w:proofErr w:type="spellStart"/>
        <w:r w:rsidR="00B409A6">
          <w:rPr>
            <w:rStyle w:val="Hyperlnk"/>
            <w:rFonts w:ascii="Times New Roman" w:hAnsi="Times New Roman" w:cs="Times New Roman"/>
            <w:sz w:val="24"/>
          </w:rPr>
          <w:t>SiS</w:t>
        </w:r>
        <w:proofErr w:type="spellEnd"/>
      </w:hyperlink>
      <w:r w:rsidR="00B409A6">
        <w:rPr>
          <w:rFonts w:ascii="Segoe UI" w:hAnsi="Segoe UI" w:cs="Segoe UI"/>
        </w:rPr>
        <w:t xml:space="preserve"> </w:t>
      </w:r>
    </w:p>
    <w:p w14:paraId="37407484" w14:textId="2AD11FA9" w:rsidR="00B74F35" w:rsidRDefault="00B74F35" w:rsidP="003437C5"/>
    <w:p w14:paraId="3EC2AE0B" w14:textId="77777777" w:rsidR="00B74F35" w:rsidRDefault="00B74F35" w:rsidP="003437C5">
      <w:r w:rsidRPr="00B74F3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B74F35">
        <w:t> </w:t>
      </w:r>
      <w:r>
        <w:t xml:space="preserve"> </w:t>
      </w:r>
    </w:p>
    <w:p w14:paraId="4D9BA2E1" w14:textId="77777777" w:rsidR="00B74F35" w:rsidRDefault="00B74F35" w:rsidP="003437C5">
      <w:pPr>
        <w:rPr>
          <w:b/>
          <w:bCs/>
        </w:rPr>
      </w:pPr>
      <w:r w:rsidRPr="00B74F3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66C46522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 xml:space="preserve">Mötets öppnande  </w:t>
      </w:r>
    </w:p>
    <w:p w14:paraId="1768A990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 xml:space="preserve">Val av mötesfunktionärer  </w:t>
      </w:r>
    </w:p>
    <w:p w14:paraId="253DB57B" w14:textId="77777777" w:rsidR="00B74F35" w:rsidRPr="003F593F" w:rsidRDefault="00B74F35" w:rsidP="00B74F35">
      <w:pPr>
        <w:pStyle w:val="Liststycke"/>
        <w:numPr>
          <w:ilvl w:val="0"/>
          <w:numId w:val="11"/>
        </w:numPr>
        <w:outlineLvl w:val="0"/>
      </w:pPr>
      <w:r w:rsidRPr="003F593F">
        <w:t xml:space="preserve">Mötesordförande  </w:t>
      </w:r>
    </w:p>
    <w:p w14:paraId="4B68040D" w14:textId="77777777" w:rsidR="00B74F35" w:rsidRPr="003F593F" w:rsidRDefault="00B74F35" w:rsidP="00B74F35">
      <w:pPr>
        <w:pStyle w:val="Liststycke"/>
        <w:numPr>
          <w:ilvl w:val="0"/>
          <w:numId w:val="11"/>
        </w:numPr>
      </w:pPr>
      <w:r w:rsidRPr="003F593F">
        <w:t>Mötessekreterare </w:t>
      </w:r>
    </w:p>
    <w:p w14:paraId="707054CA" w14:textId="77777777" w:rsidR="00B74F35" w:rsidRPr="003F593F" w:rsidRDefault="00B74F35" w:rsidP="00197F37">
      <w:pPr>
        <w:pStyle w:val="Liststycke"/>
        <w:numPr>
          <w:ilvl w:val="0"/>
          <w:numId w:val="11"/>
        </w:numPr>
      </w:pPr>
      <w:r w:rsidRPr="003F593F">
        <w:t xml:space="preserve">Protokolljusterare och rösträknare  </w:t>
      </w:r>
    </w:p>
    <w:p w14:paraId="2071C312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 xml:space="preserve">Fastställande av dagordning  </w:t>
      </w:r>
    </w:p>
    <w:p w14:paraId="47553C6A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 xml:space="preserve">Fastställande av röstlängd  </w:t>
      </w:r>
    </w:p>
    <w:p w14:paraId="2BFB9529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 xml:space="preserve">Mötets behöriga utlysande  </w:t>
      </w:r>
    </w:p>
    <w:p w14:paraId="6D9619E3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>Behandling av styrelsens verksamhetsberättelse</w:t>
      </w:r>
    </w:p>
    <w:p w14:paraId="326C0B0F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 xml:space="preserve">Behandling av årsrapport  </w:t>
      </w:r>
    </w:p>
    <w:p w14:paraId="75F10002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>Behandling av revisorernas berättelse</w:t>
      </w:r>
    </w:p>
    <w:p w14:paraId="52AB123E" w14:textId="77777777" w:rsidR="00B409A6" w:rsidRDefault="00B74F35" w:rsidP="00B409A6">
      <w:pPr>
        <w:pStyle w:val="Liststycke"/>
        <w:numPr>
          <w:ilvl w:val="0"/>
          <w:numId w:val="10"/>
        </w:numPr>
      </w:pPr>
      <w:r w:rsidRPr="003F593F">
        <w:t xml:space="preserve">Fråga om ansvarsfrihet  </w:t>
      </w:r>
    </w:p>
    <w:p w14:paraId="4E17D7F3" w14:textId="782F8916" w:rsidR="00B74F35" w:rsidRPr="003F593F" w:rsidRDefault="00B74F35" w:rsidP="00B409A6">
      <w:pPr>
        <w:pStyle w:val="Liststycke"/>
        <w:numPr>
          <w:ilvl w:val="0"/>
          <w:numId w:val="10"/>
        </w:numPr>
      </w:pPr>
      <w:r w:rsidRPr="003F593F">
        <w:t>Behandling av övriga inkomna medlemsförslag</w:t>
      </w:r>
      <w:r w:rsidR="00B409A6">
        <w:t>.</w:t>
      </w:r>
    </w:p>
    <w:p w14:paraId="03C4639E" w14:textId="77777777" w:rsidR="003F593F" w:rsidRDefault="00B74F35" w:rsidP="003F593F">
      <w:pPr>
        <w:pStyle w:val="Liststycke"/>
        <w:numPr>
          <w:ilvl w:val="0"/>
          <w:numId w:val="10"/>
        </w:numPr>
      </w:pPr>
      <w:r w:rsidRPr="003F593F">
        <w:t>Fastställande av verksamhetsplan och budget för verksamhetsåret 202</w:t>
      </w:r>
      <w:r w:rsidR="00AD64E8">
        <w:t>6</w:t>
      </w:r>
    </w:p>
    <w:p w14:paraId="4C5DBA2A" w14:textId="1EFAC1EB" w:rsidR="0069283A" w:rsidRPr="003F593F" w:rsidRDefault="00B74F35" w:rsidP="0069283A">
      <w:pPr>
        <w:pStyle w:val="Liststycke"/>
        <w:numPr>
          <w:ilvl w:val="0"/>
          <w:numId w:val="10"/>
        </w:numPr>
      </w:pPr>
      <w:r w:rsidRPr="003F593F">
        <w:t>Fastställande av styrelsens storlek</w:t>
      </w:r>
      <w:r w:rsidR="005A0B53" w:rsidRPr="003F593F">
        <w:t>, beslut om mandatperioders längd för styrelseledamöter samt beslut om eventuellt antal suppleanter</w:t>
      </w:r>
      <w:r w:rsidR="00B409A6">
        <w:t>.</w:t>
      </w:r>
    </w:p>
    <w:p w14:paraId="42BBBB71" w14:textId="77777777" w:rsidR="00B74F35" w:rsidRPr="003F593F" w:rsidRDefault="00B74F35" w:rsidP="0037606D">
      <w:pPr>
        <w:pStyle w:val="Liststycke"/>
        <w:numPr>
          <w:ilvl w:val="0"/>
          <w:numId w:val="10"/>
        </w:numPr>
      </w:pPr>
      <w:r w:rsidRPr="003F593F">
        <w:t>Val av föreningens styrelse</w:t>
      </w:r>
    </w:p>
    <w:p w14:paraId="3712C441" w14:textId="77777777" w:rsidR="00B74F35" w:rsidRPr="003F593F" w:rsidRDefault="00B74F35" w:rsidP="00B74F35">
      <w:pPr>
        <w:pStyle w:val="Liststycke"/>
        <w:numPr>
          <w:ilvl w:val="0"/>
          <w:numId w:val="13"/>
        </w:numPr>
      </w:pPr>
      <w:r w:rsidRPr="003F593F">
        <w:t xml:space="preserve">Ordförande som tillika är förhandlingsombud  </w:t>
      </w:r>
    </w:p>
    <w:p w14:paraId="65FFC229" w14:textId="77777777" w:rsidR="00B74F35" w:rsidRPr="003F593F" w:rsidRDefault="00B74F35" w:rsidP="00B74F35">
      <w:pPr>
        <w:pStyle w:val="Liststycke"/>
        <w:numPr>
          <w:ilvl w:val="0"/>
          <w:numId w:val="13"/>
        </w:numPr>
      </w:pPr>
      <w:r w:rsidRPr="003F593F">
        <w:t>Ledamöter</w:t>
      </w:r>
    </w:p>
    <w:p w14:paraId="1FC882DA" w14:textId="77777777" w:rsidR="007B6BFF" w:rsidRPr="003F593F" w:rsidRDefault="007B6BFF" w:rsidP="007B6BFF">
      <w:pPr>
        <w:pStyle w:val="Liststycke"/>
        <w:ind w:left="1080"/>
      </w:pPr>
      <w:r w:rsidRPr="003F593F">
        <w:t>Där val av ledamöter kan väljas i två grupperingar om årsmötet beslutat att använda sig av möjlighet till tvååriga mandatperioder på styrelseledamöter. </w:t>
      </w:r>
    </w:p>
    <w:p w14:paraId="6A50A482" w14:textId="77777777" w:rsidR="00B74F35" w:rsidRPr="003F593F" w:rsidRDefault="00B74F35" w:rsidP="00B74F35">
      <w:pPr>
        <w:pStyle w:val="Liststycke"/>
        <w:numPr>
          <w:ilvl w:val="0"/>
          <w:numId w:val="14"/>
        </w:numPr>
      </w:pPr>
      <w:r w:rsidRPr="003F593F">
        <w:t>Ledamöter 2-årig mandatperiod</w:t>
      </w:r>
    </w:p>
    <w:p w14:paraId="32C3FBB9" w14:textId="77777777" w:rsidR="00B74F35" w:rsidRPr="003F593F" w:rsidRDefault="00B74F35" w:rsidP="00B74F35">
      <w:pPr>
        <w:pStyle w:val="Liststycke"/>
        <w:numPr>
          <w:ilvl w:val="0"/>
          <w:numId w:val="14"/>
        </w:numPr>
      </w:pPr>
      <w:r w:rsidRPr="003F593F">
        <w:t>Ledamöter 1-årig mandatperiod</w:t>
      </w:r>
    </w:p>
    <w:p w14:paraId="239CC2A6" w14:textId="77777777" w:rsidR="004860C9" w:rsidRPr="00147523" w:rsidRDefault="004860C9" w:rsidP="004860C9">
      <w:pPr>
        <w:pStyle w:val="Liststycke"/>
        <w:numPr>
          <w:ilvl w:val="0"/>
          <w:numId w:val="13"/>
        </w:numPr>
      </w:pPr>
      <w:r w:rsidRPr="00147523">
        <w:t>Eventuella suppleanter</w:t>
      </w:r>
    </w:p>
    <w:p w14:paraId="4FE416FF" w14:textId="77777777" w:rsidR="00B74F35" w:rsidRPr="00147523" w:rsidRDefault="00B74F35" w:rsidP="00B74F35">
      <w:pPr>
        <w:pStyle w:val="Liststycke"/>
        <w:numPr>
          <w:ilvl w:val="0"/>
          <w:numId w:val="10"/>
        </w:numPr>
      </w:pPr>
      <w:r w:rsidRPr="00147523">
        <w:t xml:space="preserve">Beslut om firmatecknare  </w:t>
      </w:r>
    </w:p>
    <w:p w14:paraId="7C53136B" w14:textId="77777777" w:rsidR="00B74F35" w:rsidRPr="00147523" w:rsidRDefault="00B74F35" w:rsidP="00B74F35">
      <w:pPr>
        <w:pStyle w:val="Liststycke"/>
        <w:numPr>
          <w:ilvl w:val="0"/>
          <w:numId w:val="10"/>
        </w:numPr>
      </w:pPr>
      <w:r w:rsidRPr="00147523">
        <w:t xml:space="preserve">Val av ev. övriga förtroendeuppdrag  </w:t>
      </w:r>
    </w:p>
    <w:p w14:paraId="61E84972" w14:textId="56B19E0C" w:rsidR="00B74F35" w:rsidRPr="00147523" w:rsidRDefault="00B74F35" w:rsidP="00B409A6">
      <w:pPr>
        <w:pStyle w:val="Liststycke"/>
        <w:numPr>
          <w:ilvl w:val="0"/>
          <w:numId w:val="15"/>
        </w:numPr>
      </w:pPr>
      <w:r w:rsidRPr="00147523">
        <w:t xml:space="preserve">Ett eller flera förhandlingsombud, FO  </w:t>
      </w:r>
    </w:p>
    <w:p w14:paraId="446E1C5B" w14:textId="77777777" w:rsidR="00B74F35" w:rsidRPr="00147523" w:rsidRDefault="00B74F35" w:rsidP="00B74F35">
      <w:pPr>
        <w:pStyle w:val="Liststycke"/>
        <w:numPr>
          <w:ilvl w:val="0"/>
          <w:numId w:val="10"/>
        </w:numPr>
      </w:pPr>
      <w:r w:rsidRPr="00147523">
        <w:t xml:space="preserve">Val av minst en förtroendevald revisor jämte suppleant/-er  </w:t>
      </w:r>
    </w:p>
    <w:p w14:paraId="4F42986A" w14:textId="77777777" w:rsidR="00B74F35" w:rsidRPr="00147523" w:rsidRDefault="00B74F35" w:rsidP="00B74F35">
      <w:pPr>
        <w:pStyle w:val="Liststycke"/>
        <w:numPr>
          <w:ilvl w:val="0"/>
          <w:numId w:val="10"/>
        </w:numPr>
      </w:pPr>
      <w:r w:rsidRPr="00147523">
        <w:t xml:space="preserve">Fastställande av valberedningens storlek inkl. sammankallande  </w:t>
      </w:r>
    </w:p>
    <w:p w14:paraId="48DDEDAE" w14:textId="77777777" w:rsidR="00B74F35" w:rsidRPr="00147523" w:rsidRDefault="00B74F35" w:rsidP="00B74F35">
      <w:pPr>
        <w:pStyle w:val="Liststycke"/>
        <w:numPr>
          <w:ilvl w:val="0"/>
          <w:numId w:val="10"/>
        </w:numPr>
      </w:pPr>
      <w:r w:rsidRPr="00147523">
        <w:t>Val av valberedning inkl. sammankallande</w:t>
      </w:r>
    </w:p>
    <w:p w14:paraId="04F3F785" w14:textId="77777777" w:rsidR="00B74F35" w:rsidRPr="00147523" w:rsidRDefault="00B74F35" w:rsidP="00B74F35">
      <w:pPr>
        <w:pStyle w:val="Liststycke"/>
        <w:numPr>
          <w:ilvl w:val="0"/>
          <w:numId w:val="10"/>
        </w:numPr>
      </w:pPr>
      <w:r w:rsidRPr="00147523">
        <w:t xml:space="preserve">Eventuell information  </w:t>
      </w:r>
    </w:p>
    <w:p w14:paraId="1E6B4B7C" w14:textId="77777777" w:rsidR="00B74F35" w:rsidRPr="00147523" w:rsidRDefault="00B74F35" w:rsidP="00B74F35">
      <w:pPr>
        <w:pStyle w:val="Liststycke"/>
        <w:numPr>
          <w:ilvl w:val="0"/>
          <w:numId w:val="10"/>
        </w:numPr>
      </w:pPr>
      <w:r w:rsidRPr="00147523">
        <w:t xml:space="preserve">Mötets avslutande          </w:t>
      </w:r>
    </w:p>
    <w:p w14:paraId="153BA74C" w14:textId="77777777" w:rsidR="00B74F35" w:rsidRDefault="00B74F35" w:rsidP="00B74F35">
      <w:pPr>
        <w:ind w:left="360"/>
      </w:pPr>
    </w:p>
    <w:p w14:paraId="2C8DBA85" w14:textId="77777777" w:rsidR="00B74F35" w:rsidRDefault="00B74F35" w:rsidP="00B74F35">
      <w:pPr>
        <w:ind w:left="360"/>
      </w:pPr>
    </w:p>
    <w:p w14:paraId="543944BA" w14:textId="77777777" w:rsidR="00132579" w:rsidRPr="00B409A6" w:rsidRDefault="00B74F35" w:rsidP="00B74F35">
      <w:pPr>
        <w:ind w:left="360"/>
        <w:rPr>
          <w:b/>
          <w:bCs/>
          <w:sz w:val="28"/>
          <w:szCs w:val="28"/>
        </w:rPr>
      </w:pPr>
      <w:r w:rsidRPr="00B409A6">
        <w:rPr>
          <w:b/>
          <w:bCs/>
          <w:sz w:val="28"/>
          <w:szCs w:val="28"/>
        </w:rPr>
        <w:t xml:space="preserve">Välkommen!    </w:t>
      </w:r>
      <w:r w:rsidR="00282E69" w:rsidRPr="00B409A6">
        <w:rPr>
          <w:b/>
          <w:bCs/>
          <w:sz w:val="28"/>
          <w:szCs w:val="28"/>
        </w:rPr>
        <w:t xml:space="preserve"> </w:t>
      </w:r>
    </w:p>
    <w:sectPr w:rsidR="00132579" w:rsidRPr="00B409A6" w:rsidSect="005236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88E7" w14:textId="77777777" w:rsidR="00E0160C" w:rsidRDefault="00E0160C" w:rsidP="00ED6C6F">
      <w:pPr>
        <w:spacing w:after="0" w:line="240" w:lineRule="auto"/>
      </w:pPr>
      <w:r>
        <w:separator/>
      </w:r>
    </w:p>
    <w:p w14:paraId="3389E664" w14:textId="77777777" w:rsidR="00E0160C" w:rsidRDefault="00E0160C"/>
    <w:p w14:paraId="4C584BAA" w14:textId="77777777" w:rsidR="00E0160C" w:rsidRDefault="00E0160C"/>
  </w:endnote>
  <w:endnote w:type="continuationSeparator" w:id="0">
    <w:p w14:paraId="4052AF64" w14:textId="77777777" w:rsidR="00E0160C" w:rsidRDefault="00E0160C" w:rsidP="00ED6C6F">
      <w:pPr>
        <w:spacing w:after="0" w:line="240" w:lineRule="auto"/>
      </w:pPr>
      <w:r>
        <w:continuationSeparator/>
      </w:r>
    </w:p>
    <w:p w14:paraId="3F1F5649" w14:textId="77777777" w:rsidR="00E0160C" w:rsidRDefault="00E0160C"/>
    <w:p w14:paraId="303E08E2" w14:textId="77777777" w:rsidR="00E0160C" w:rsidRDefault="00E0160C"/>
  </w:endnote>
  <w:endnote w:type="continuationNotice" w:id="1">
    <w:p w14:paraId="0F45EE59" w14:textId="77777777" w:rsidR="00E0160C" w:rsidRDefault="00E016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C?l?b?i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91E17" w14:textId="77777777" w:rsidR="006A2B8F" w:rsidRDefault="006A2B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08D6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5710D425" w14:textId="77777777" w:rsidTr="0037606D">
      <w:trPr>
        <w:trHeight w:hRule="exact" w:val="567"/>
      </w:trPr>
      <w:tc>
        <w:tcPr>
          <w:tcW w:w="1563" w:type="dxa"/>
          <w:vAlign w:val="bottom"/>
        </w:tcPr>
        <w:p w14:paraId="7AA4E4D0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7C5D956F" wp14:editId="2D3AC3FA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22EAEF0F" w14:textId="77777777" w:rsidR="00DF63EC" w:rsidRPr="00DF63EC" w:rsidRDefault="00B409A6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2F31E6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29E1D0B7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3BA77D36" w14:textId="77777777" w:rsidR="003773EE" w:rsidRPr="00DF63EC" w:rsidRDefault="003773EE" w:rsidP="00DF63E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B307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6178F90A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4FE420C8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7DCA81A1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r>
            <w:t>Myndes backe 16, Stockholm • 077-515 05 00</w:t>
          </w:r>
        </w:p>
        <w:p w14:paraId="5CDBE9AF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r>
            <w:t>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7BA0C380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8F6D211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918D" w14:textId="77777777" w:rsidR="00E0160C" w:rsidRDefault="00E0160C" w:rsidP="00ED6C6F">
      <w:pPr>
        <w:spacing w:after="0" w:line="240" w:lineRule="auto"/>
      </w:pPr>
      <w:r>
        <w:separator/>
      </w:r>
    </w:p>
  </w:footnote>
  <w:footnote w:type="continuationSeparator" w:id="0">
    <w:p w14:paraId="27BC65D3" w14:textId="77777777" w:rsidR="00E0160C" w:rsidRDefault="00E0160C" w:rsidP="00ED6C6F">
      <w:pPr>
        <w:spacing w:after="0" w:line="240" w:lineRule="auto"/>
      </w:pPr>
      <w:r>
        <w:continuationSeparator/>
      </w:r>
    </w:p>
  </w:footnote>
  <w:footnote w:type="continuationNotice" w:id="1">
    <w:p w14:paraId="3446A9FA" w14:textId="77777777" w:rsidR="00E0160C" w:rsidRPr="00DC2F3F" w:rsidRDefault="00E0160C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C0965" w14:textId="77777777" w:rsidR="006A2B8F" w:rsidRDefault="006A2B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DA50" w14:textId="77777777" w:rsidR="006A2B8F" w:rsidRDefault="006A2B8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6552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7AAE795C" w14:textId="77777777" w:rsidTr="00256B04">
      <w:tc>
        <w:tcPr>
          <w:tcW w:w="4814" w:type="dxa"/>
        </w:tcPr>
        <w:p w14:paraId="5E55DFF1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427D2304" wp14:editId="55B51815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F7D02A2" w14:textId="77777777" w:rsidR="00280776" w:rsidRDefault="00D42A88" w:rsidP="008E1E7B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14:paraId="19DAD1C7" w14:textId="77777777" w:rsidR="008B1CC0" w:rsidRPr="008B1CC0" w:rsidRDefault="006A2B8F" w:rsidP="008B1CC0">
          <w:pPr>
            <w:pStyle w:val="Sidhuvud"/>
            <w:spacing w:before="40"/>
            <w:jc w:val="right"/>
          </w:pPr>
          <w:r>
            <w:t xml:space="preserve">Kallelse  och dagordning </w:t>
          </w:r>
          <w:r w:rsidR="00542E6D">
            <w:t>- Årsmöte 2026</w:t>
          </w:r>
        </w:p>
      </w:tc>
    </w:tr>
  </w:tbl>
  <w:p w14:paraId="1272B5DC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2173392"/>
    <w:multiLevelType w:val="hybridMultilevel"/>
    <w:tmpl w:val="0FC085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7B49"/>
    <w:multiLevelType w:val="hybridMultilevel"/>
    <w:tmpl w:val="4C0A8D48"/>
    <w:lvl w:ilvl="0" w:tplc="3ABCB4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13ABD"/>
    <w:multiLevelType w:val="hybridMultilevel"/>
    <w:tmpl w:val="932C73A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3B8A4CD9"/>
    <w:multiLevelType w:val="hybridMultilevel"/>
    <w:tmpl w:val="41D60E74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A23D5B"/>
    <w:multiLevelType w:val="hybridMultilevel"/>
    <w:tmpl w:val="1AF82324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A36520"/>
    <w:multiLevelType w:val="hybridMultilevel"/>
    <w:tmpl w:val="F4D2BEC2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2FC9"/>
    <w:multiLevelType w:val="hybridMultilevel"/>
    <w:tmpl w:val="F4D2BEC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6"/>
  </w:num>
  <w:num w:numId="5">
    <w:abstractNumId w:val="14"/>
  </w:num>
  <w:num w:numId="6">
    <w:abstractNumId w:val="12"/>
  </w:num>
  <w:num w:numId="7">
    <w:abstractNumId w:val="8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11"/>
  </w:num>
  <w:num w:numId="13">
    <w:abstractNumId w:val="5"/>
  </w:num>
  <w:num w:numId="14">
    <w:abstractNumId w:val="2"/>
  </w:num>
  <w:num w:numId="15">
    <w:abstractNumId w:val="13"/>
  </w:num>
  <w:num w:numId="16">
    <w:abstractNumId w:val="10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0C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1B54"/>
    <w:rsid w:val="000F501A"/>
    <w:rsid w:val="000F57BC"/>
    <w:rsid w:val="0010206C"/>
    <w:rsid w:val="00104807"/>
    <w:rsid w:val="00104948"/>
    <w:rsid w:val="00110410"/>
    <w:rsid w:val="00111EB1"/>
    <w:rsid w:val="0011207E"/>
    <w:rsid w:val="00114C7B"/>
    <w:rsid w:val="0011555F"/>
    <w:rsid w:val="00121409"/>
    <w:rsid w:val="001261B8"/>
    <w:rsid w:val="0012767E"/>
    <w:rsid w:val="001313C5"/>
    <w:rsid w:val="00132579"/>
    <w:rsid w:val="00136C6B"/>
    <w:rsid w:val="0014115C"/>
    <w:rsid w:val="00141F54"/>
    <w:rsid w:val="001422D7"/>
    <w:rsid w:val="00142663"/>
    <w:rsid w:val="00144E2C"/>
    <w:rsid w:val="0014605F"/>
    <w:rsid w:val="00146BAE"/>
    <w:rsid w:val="00147523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680D"/>
    <w:rsid w:val="00197F37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11DC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4E07"/>
    <w:rsid w:val="00235637"/>
    <w:rsid w:val="00237D8B"/>
    <w:rsid w:val="0024219B"/>
    <w:rsid w:val="00245206"/>
    <w:rsid w:val="00246566"/>
    <w:rsid w:val="00246DA6"/>
    <w:rsid w:val="00250E44"/>
    <w:rsid w:val="0025171A"/>
    <w:rsid w:val="00252C7B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B21ED"/>
    <w:rsid w:val="002C7445"/>
    <w:rsid w:val="002E64C7"/>
    <w:rsid w:val="002E6F41"/>
    <w:rsid w:val="002E71B3"/>
    <w:rsid w:val="002E797B"/>
    <w:rsid w:val="002F0106"/>
    <w:rsid w:val="002F31E6"/>
    <w:rsid w:val="002F7366"/>
    <w:rsid w:val="00301709"/>
    <w:rsid w:val="0030201D"/>
    <w:rsid w:val="00304195"/>
    <w:rsid w:val="003049BF"/>
    <w:rsid w:val="00313B45"/>
    <w:rsid w:val="00315322"/>
    <w:rsid w:val="00315A4C"/>
    <w:rsid w:val="0032231D"/>
    <w:rsid w:val="00324BC6"/>
    <w:rsid w:val="0033095B"/>
    <w:rsid w:val="003327FE"/>
    <w:rsid w:val="00341A61"/>
    <w:rsid w:val="003437C5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606D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93F"/>
    <w:rsid w:val="003F5AF0"/>
    <w:rsid w:val="003F624C"/>
    <w:rsid w:val="00400DBE"/>
    <w:rsid w:val="00405159"/>
    <w:rsid w:val="00405FF6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60C9"/>
    <w:rsid w:val="00486463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4167"/>
    <w:rsid w:val="005377B9"/>
    <w:rsid w:val="005377E7"/>
    <w:rsid w:val="00542E6D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6919"/>
    <w:rsid w:val="00590FC4"/>
    <w:rsid w:val="00591224"/>
    <w:rsid w:val="00591FAB"/>
    <w:rsid w:val="005927CB"/>
    <w:rsid w:val="00594D98"/>
    <w:rsid w:val="00595EB1"/>
    <w:rsid w:val="005961B3"/>
    <w:rsid w:val="00596DB3"/>
    <w:rsid w:val="005A041F"/>
    <w:rsid w:val="005A0B53"/>
    <w:rsid w:val="005A403A"/>
    <w:rsid w:val="005A5A14"/>
    <w:rsid w:val="005A6F62"/>
    <w:rsid w:val="005B10DD"/>
    <w:rsid w:val="005B144B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283A"/>
    <w:rsid w:val="00693273"/>
    <w:rsid w:val="00693CD6"/>
    <w:rsid w:val="00693ED8"/>
    <w:rsid w:val="00697C2E"/>
    <w:rsid w:val="006A10BA"/>
    <w:rsid w:val="006A2B8F"/>
    <w:rsid w:val="006A5179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6C65"/>
    <w:rsid w:val="00790418"/>
    <w:rsid w:val="00791E2D"/>
    <w:rsid w:val="00794C5A"/>
    <w:rsid w:val="007A0B53"/>
    <w:rsid w:val="007A1759"/>
    <w:rsid w:val="007B634A"/>
    <w:rsid w:val="007B68E5"/>
    <w:rsid w:val="007B6BFF"/>
    <w:rsid w:val="007C01AE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5D32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775C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7D7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64E8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55F3"/>
    <w:rsid w:val="00B36975"/>
    <w:rsid w:val="00B409A6"/>
    <w:rsid w:val="00B4285A"/>
    <w:rsid w:val="00B45834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74F35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1AB8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02E6"/>
    <w:rsid w:val="00C31018"/>
    <w:rsid w:val="00C31F38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4808"/>
    <w:rsid w:val="00D57EC2"/>
    <w:rsid w:val="00D6514E"/>
    <w:rsid w:val="00D653B5"/>
    <w:rsid w:val="00D67BDA"/>
    <w:rsid w:val="00D753A8"/>
    <w:rsid w:val="00D76915"/>
    <w:rsid w:val="00D86432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B69"/>
    <w:rsid w:val="00DF19B1"/>
    <w:rsid w:val="00DF42CC"/>
    <w:rsid w:val="00DF5E0A"/>
    <w:rsid w:val="00DF63EC"/>
    <w:rsid w:val="00E0160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A24"/>
    <w:rsid w:val="00E8017D"/>
    <w:rsid w:val="00E8034E"/>
    <w:rsid w:val="00E8567D"/>
    <w:rsid w:val="00E85E07"/>
    <w:rsid w:val="00E90C2F"/>
    <w:rsid w:val="00E9345F"/>
    <w:rsid w:val="00E96271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0FA"/>
    <w:rsid w:val="00F764DC"/>
    <w:rsid w:val="00F850E2"/>
    <w:rsid w:val="00F86687"/>
    <w:rsid w:val="00FA6ECF"/>
    <w:rsid w:val="00FB04B8"/>
    <w:rsid w:val="00FB1169"/>
    <w:rsid w:val="00FB12B7"/>
    <w:rsid w:val="00FB3126"/>
    <w:rsid w:val="00FB73B3"/>
    <w:rsid w:val="00FC18B2"/>
    <w:rsid w:val="00FC1FF2"/>
    <w:rsid w:val="00FC226D"/>
    <w:rsid w:val="00FC4A16"/>
    <w:rsid w:val="00FC557C"/>
    <w:rsid w:val="00FC595C"/>
    <w:rsid w:val="00FC6F9F"/>
    <w:rsid w:val="00FC7808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A9D55"/>
  <w15:chartTrackingRefBased/>
  <w15:docId w15:val="{CA1B8DDD-A23A-4087-BC88-69BC6B69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erigeslarare.se/om-oss/foreningar/riksforening-statens-instiutionsstyrelse-si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u1007\AppData\Local\Temp\MicrosoftEdgeDownloads\ae1b1a27-b82f-4947-9f2d-db99c5b1cd95\260109-mall-2026-kallelse-och-dagordning-arsmote_riksforening--riksorganis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A7FD46A0B046BFB546B1AD37DAC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6686B-903F-454A-A7B6-7D2A325EA768}"/>
      </w:docPartPr>
      <w:docPartBody>
        <w:p w:rsidR="00000000" w:rsidRDefault="00684B74">
          <w:pPr>
            <w:pStyle w:val="BAA7FD46A0B046BFB546B1AD37DAC033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C?l?b?i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BAA7FD46A0B046BFB546B1AD37DAC033">
    <w:name w:val="BAA7FD46A0B046BFB546B1AD37DAC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3.xml><?xml version="1.0" encoding="utf-8"?>
<ds:datastoreItem xmlns:ds="http://schemas.openxmlformats.org/officeDocument/2006/customXml" ds:itemID="{835B64B5-F666-441E-A999-45310FCE1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260109-mall-2026-kallelse-och-dagordning-arsmote_riksforening--riksorganisation</Template>
  <TotalTime>12</TotalTime>
  <Pages>1</Pages>
  <Words>285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Engellau, Filippa</dc:creator>
  <cp:keywords/>
  <dc:description/>
  <cp:lastModifiedBy>Engellau, Filippa</cp:lastModifiedBy>
  <cp:revision>2</cp:revision>
  <cp:lastPrinted>2023-03-16T18:13:00Z</cp:lastPrinted>
  <dcterms:created xsi:type="dcterms:W3CDTF">2026-03-04T08:09:00Z</dcterms:created>
  <dcterms:modified xsi:type="dcterms:W3CDTF">2026-03-04T08:21:00Z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