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4564B63892B441B7B0F2A2F9274ECC18"/>
        </w:placeholder>
        <w:dataBinding w:prefixMappings="xmlns:ns0='http://purl.org/dc/elements/1.1/' xmlns:ns1='http://schemas.openxmlformats.org/package/2006/metadata/core-properties' " w:xpath="/ns1:coreProperties[1]/ns0:title[1]" w:storeItemID="{6C3C8BC8-F283-45AE-878A-BAB7291924A1}"/>
        <w:text/>
      </w:sdtPr>
      <w:sdtEndPr/>
      <w:sdtContent>
        <w:p w14:paraId="1A5741DF" w14:textId="138DB43E" w:rsidR="005179F2" w:rsidRDefault="001C6277" w:rsidP="005179F2">
          <w:pPr>
            <w:pStyle w:val="Rubrik1"/>
          </w:pPr>
          <w:r>
            <w:t>Verksamhetsberättelse 2025 för förening NNNN</w:t>
          </w:r>
        </w:p>
      </w:sdtContent>
    </w:sdt>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4ED9" w14:paraId="17FF2D11" w14:textId="77777777" w:rsidTr="00EE74DA">
        <w:tc>
          <w:tcPr>
            <w:tcW w:w="8505" w:type="dxa"/>
            <w:shd w:val="clear" w:color="auto" w:fill="F4EFD7"/>
          </w:tcPr>
          <w:p w14:paraId="20E09953" w14:textId="6D3F3075" w:rsidR="00204ED9" w:rsidRPr="00183727" w:rsidRDefault="00204ED9" w:rsidP="00183727">
            <w:pPr>
              <w:pStyle w:val="Faktabrdtext"/>
              <w:rPr>
                <w:b/>
                <w:bCs/>
              </w:rPr>
            </w:pPr>
            <w:bookmarkStart w:id="0" w:name="_Hlk182399889"/>
            <w:r w:rsidRPr="00183727">
              <w:rPr>
                <w:b/>
                <w:bCs/>
              </w:rPr>
              <w:t xml:space="preserve">Instruktioner: </w:t>
            </w:r>
          </w:p>
          <w:p w14:paraId="2521AD39" w14:textId="1550F616" w:rsidR="00E10B2B" w:rsidRPr="00183727" w:rsidRDefault="00E10B2B" w:rsidP="00183727">
            <w:pPr>
              <w:pStyle w:val="Faktabrdtext"/>
            </w:pPr>
            <w:r w:rsidRPr="00183727">
              <w:t xml:space="preserve">Syftet med verksamhetsberättelsen är att beskriva och ge en tydlig och sammanfattande bild av föreningens verksamhet för det gångna året. Verksamhetsberättelsen är viktig för att lyfta fram föreningens bidrag till att nå målen för Sveriges Lärare för att skapa transparens, engagemang, inspiration. Den ska även belysa lärdomar och framgångar som kan vara värdefulla för nästa </w:t>
            </w:r>
            <w:proofErr w:type="gramStart"/>
            <w:r w:rsidRPr="00183727">
              <w:t>års arbete</w:t>
            </w:r>
            <w:proofErr w:type="gramEnd"/>
            <w:r w:rsidRPr="00183727">
              <w:t xml:space="preserve">. Följ anvisningarna i dokumentet och ta sedan bort </w:t>
            </w:r>
            <w:r w:rsidR="00666100" w:rsidRPr="00183727">
              <w:t xml:space="preserve">de </w:t>
            </w:r>
            <w:r w:rsidR="00EE74DA" w:rsidRPr="00183727">
              <w:t xml:space="preserve">gula </w:t>
            </w:r>
            <w:r w:rsidR="00666100" w:rsidRPr="00183727">
              <w:t xml:space="preserve">och </w:t>
            </w:r>
            <w:r w:rsidR="00EE74DA" w:rsidRPr="00183727">
              <w:t>de ljusgröna rutorna</w:t>
            </w:r>
            <w:r w:rsidR="00B26E07" w:rsidRPr="00183727">
              <w:t xml:space="preserve"> (tabeller)</w:t>
            </w:r>
            <w:r w:rsidR="00EE74DA" w:rsidRPr="00183727">
              <w:t xml:space="preserve"> med frågeställningarna när dokumentet är redo att skickas ut.  </w:t>
            </w:r>
          </w:p>
        </w:tc>
      </w:tr>
      <w:bookmarkEnd w:id="0"/>
    </w:tbl>
    <w:p w14:paraId="02DDAE2B" w14:textId="77777777" w:rsidR="00204ED9" w:rsidRPr="0097431F" w:rsidRDefault="00204ED9" w:rsidP="0097431F">
      <w:pPr>
        <w:pStyle w:val="Faktabrdtext"/>
      </w:pPr>
    </w:p>
    <w:p w14:paraId="1846A765" w14:textId="05CFE11E"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12ED7A5C" w14:textId="77777777" w:rsidTr="000655A3">
        <w:tc>
          <w:tcPr>
            <w:tcW w:w="8505" w:type="dxa"/>
            <w:shd w:val="clear" w:color="auto" w:fill="D8E6DB" w:themeFill="accent1" w:themeFillTint="33"/>
          </w:tcPr>
          <w:p w14:paraId="6DC753F9" w14:textId="77777777" w:rsidR="000655A3" w:rsidRPr="00554150" w:rsidRDefault="000655A3" w:rsidP="006F4BF3">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407165EB" w14:textId="77777777" w:rsidTr="53E836AB">
        <w:trPr>
          <w:trHeight w:val="719"/>
        </w:trPr>
        <w:tc>
          <w:tcPr>
            <w:tcW w:w="8494" w:type="dxa"/>
          </w:tcPr>
          <w:p w14:paraId="7465839A" w14:textId="191D17F9" w:rsidR="00900E3C" w:rsidRPr="00900E3C" w:rsidRDefault="00900E3C" w:rsidP="00900E3C">
            <w:r w:rsidRPr="00900E3C">
              <w:t>202</w:t>
            </w:r>
            <w:r>
              <w:t>5</w:t>
            </w:r>
            <w:r w:rsidRPr="00900E3C">
              <w:t xml:space="preserve"> har verksamheten bestått av deltagande i distriktsråd, risk och konsekvensanalyser (ROK), förvaltningens skyddskommitté (FSK) medlemsärenden, löneöversyn, budgetprocessen och olika förhandlingar. </w:t>
            </w:r>
            <w:r>
              <w:t>Styrelsen har omformats under året och ny ordförande samt ledamöter har tillsats genom ett extrainsatt årsmöte. För att främja fackligt engagemang har medlemmarna bjudits på julbord i december där vi också hade facklig information.</w:t>
            </w:r>
            <w:r w:rsidRPr="00900E3C">
              <w:t xml:space="preserve"> </w:t>
            </w:r>
          </w:p>
          <w:p w14:paraId="7D339F40" w14:textId="5F8ADA04" w:rsidR="00EE432C" w:rsidRPr="00183727" w:rsidRDefault="00EE432C" w:rsidP="00900E3C"/>
        </w:tc>
      </w:tr>
    </w:tbl>
    <w:p w14:paraId="3683AB94" w14:textId="36F35016" w:rsidR="00AE23BC" w:rsidRDefault="00AE23BC" w:rsidP="00AE23BC">
      <w:pPr>
        <w:pStyle w:val="Rubrik2"/>
      </w:pPr>
      <w:r w:rsidRPr="00AE23BC">
        <w:t>Med kraft och kunskap bildar vi Sverige</w:t>
      </w:r>
    </w:p>
    <w:p w14:paraId="13B935C3" w14:textId="5E090B65"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32DBAFCD" w14:textId="77777777">
        <w:tc>
          <w:tcPr>
            <w:tcW w:w="8505" w:type="dxa"/>
            <w:shd w:val="clear" w:color="auto" w:fill="D8E6DB" w:themeFill="accent1" w:themeFillTint="33"/>
          </w:tcPr>
          <w:p w14:paraId="5B2D668D" w14:textId="2A301BE2" w:rsidR="001D306E" w:rsidRDefault="001D306E" w:rsidP="00E439E4">
            <w:pPr>
              <w:pStyle w:val="Faktapunktlista"/>
              <w:ind w:left="174" w:hanging="174"/>
            </w:pPr>
            <w:bookmarkStart w:id="1" w:name="_Hlk182813038"/>
            <w:r w:rsidRPr="00183727">
              <w:t>Medlemsutveckling – 31 december 202</w:t>
            </w:r>
            <w:r w:rsidR="007B047E">
              <w:t>4</w:t>
            </w:r>
            <w:r w:rsidRPr="00183727">
              <w:t xml:space="preserve"> och 31 december 202</w:t>
            </w:r>
            <w:r w:rsidR="009D6D3D">
              <w:t>5</w:t>
            </w:r>
            <w:r w:rsidRPr="00183727">
              <w:t xml:space="preserve"> med antal yrkesaktiva medlemmar. Statistik finns </w:t>
            </w:r>
            <w:r w:rsidR="004C7894">
              <w:t>i Portalen</w:t>
            </w:r>
            <w:r w:rsidRPr="00183727">
              <w:t>:</w:t>
            </w:r>
            <w:r w:rsidR="00BC2826">
              <w:t xml:space="preserve"> </w:t>
            </w:r>
            <w:hyperlink r:id="rId11" w:history="1">
              <w:r w:rsidR="004C7894">
                <w:rPr>
                  <w:rStyle w:val="Hyperlnk"/>
                </w:rPr>
                <w:t>Koll på medlemsutveckling i föreninge</w:t>
              </w:r>
              <w:r w:rsidR="00BC2826" w:rsidRPr="00BC2826">
                <w:rPr>
                  <w:rStyle w:val="Hyperlnk"/>
                </w:rPr>
                <w:t>n</w:t>
              </w:r>
            </w:hyperlink>
          </w:p>
          <w:p w14:paraId="77C41592" w14:textId="20B30C82" w:rsidR="001D306E" w:rsidRPr="00183727" w:rsidRDefault="001D306E" w:rsidP="00E439E4">
            <w:pPr>
              <w:pStyle w:val="Faktapunktlista"/>
              <w:ind w:left="174" w:hanging="174"/>
            </w:pPr>
            <w:r w:rsidRPr="00183727">
              <w:t>Ombudsutveckling - 31 december 202</w:t>
            </w:r>
            <w:r w:rsidR="007B047E">
              <w:t>4</w:t>
            </w:r>
            <w:r w:rsidRPr="00183727">
              <w:t xml:space="preserve"> och 31 december 202</w:t>
            </w:r>
            <w:r w:rsidR="007B047E">
              <w:t>5</w:t>
            </w:r>
            <w:r w:rsidRPr="00183727">
              <w:t>. Nedbrutet på antal arbetsplatsombud, skyddsombud, förhandlingsombud, huvudskyddsombud. Statistik finns på Portalen i januari.</w:t>
            </w:r>
          </w:p>
          <w:p w14:paraId="59948C6A" w14:textId="536B9824" w:rsidR="001D306E" w:rsidRPr="00AA58DA" w:rsidRDefault="001D306E" w:rsidP="00E439E4">
            <w:pPr>
              <w:pStyle w:val="Faktapunktlista"/>
              <w:ind w:left="174" w:hanging="174"/>
              <w:rPr>
                <w:sz w:val="20"/>
                <w:szCs w:val="20"/>
              </w:rPr>
            </w:pPr>
            <w:r w:rsidRPr="00183727">
              <w:t>Vilka skolformsföreningar/andra föreningar/nätverk har funnits under 202</w:t>
            </w:r>
            <w:r w:rsidR="007B047E">
              <w:t>5</w:t>
            </w:r>
            <w:r w:rsidRPr="00183727">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73615483" w14:textId="77777777" w:rsidTr="00324BC3">
        <w:trPr>
          <w:trHeight w:val="719"/>
        </w:trPr>
        <w:tc>
          <w:tcPr>
            <w:tcW w:w="8494" w:type="dxa"/>
          </w:tcPr>
          <w:p w14:paraId="560FAF68" w14:textId="77777777" w:rsidR="00900E3C" w:rsidRDefault="00900E3C" w:rsidP="00183727">
            <w:pPr>
              <w:pStyle w:val="Faktabrdtext"/>
            </w:pPr>
            <w:bookmarkStart w:id="2" w:name="_Hlk182814271"/>
            <w:bookmarkEnd w:id="1"/>
            <w:r>
              <w:t>Antalet medlemmar har ökat till 162 yrkesaktiva</w:t>
            </w:r>
          </w:p>
          <w:p w14:paraId="77D9A379" w14:textId="56E9CF78" w:rsidR="0095514F" w:rsidRPr="00183727" w:rsidRDefault="0095514F" w:rsidP="00183727">
            <w:pPr>
              <w:pStyle w:val="Faktabrdtext"/>
            </w:pPr>
            <w:r>
              <w:t>Fortsatt svårt med rekrytering av ombud, inga nya ombud har tillkommit under 2025.</w:t>
            </w:r>
          </w:p>
        </w:tc>
      </w:tr>
      <w:bookmarkEnd w:id="2"/>
    </w:tbl>
    <w:p w14:paraId="753879A7" w14:textId="77777777" w:rsidR="00D025AC" w:rsidRPr="00E439E4" w:rsidRDefault="00D025AC" w:rsidP="00E439E4">
      <w:pPr>
        <w:pStyle w:val="Faktabrdtext"/>
        <w:rPr>
          <w:sz w:val="4"/>
          <w:szCs w:val="4"/>
        </w:rPr>
      </w:pPr>
    </w:p>
    <w:p w14:paraId="63D57DAC" w14:textId="0363C4B1"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653CD421" w14:textId="77777777">
        <w:tc>
          <w:tcPr>
            <w:tcW w:w="8505" w:type="dxa"/>
            <w:shd w:val="clear" w:color="auto" w:fill="D8E6DB" w:themeFill="accent1" w:themeFillTint="33"/>
          </w:tcPr>
          <w:p w14:paraId="5503EE0D" w14:textId="05A15035" w:rsidR="00554150" w:rsidRPr="00E439E4" w:rsidRDefault="00554150" w:rsidP="00E439E4">
            <w:pPr>
              <w:pStyle w:val="Faktapunktlista"/>
              <w:ind w:left="174" w:hanging="174"/>
            </w:pPr>
            <w:bookmarkStart w:id="3" w:name="_Hlk182813132"/>
            <w:r w:rsidRPr="00E439E4">
              <w:t>Vilka personer har ingått i styrelsen under verksamhetsåret 202</w:t>
            </w:r>
            <w:r w:rsidR="002E706F">
              <w:t>5</w:t>
            </w:r>
            <w:r w:rsidRPr="00E439E4">
              <w:t xml:space="preserve">. Namn och roll. </w:t>
            </w:r>
          </w:p>
          <w:p w14:paraId="12D05AB1" w14:textId="79B96334" w:rsidR="00554150" w:rsidRPr="00E439E4" w:rsidRDefault="00554150" w:rsidP="00E439E4">
            <w:pPr>
              <w:pStyle w:val="Faktapunktlista"/>
              <w:ind w:left="174" w:hanging="174"/>
            </w:pPr>
            <w:r w:rsidRPr="00E439E4">
              <w:t>Vilka som har haft olika uppdrag</w:t>
            </w:r>
            <w:r w:rsidR="00E439E4">
              <w:t>,</w:t>
            </w:r>
            <w:r w:rsidRPr="00E439E4">
              <w:t xml:space="preserve"> </w:t>
            </w:r>
            <w:proofErr w:type="gramStart"/>
            <w:r w:rsidRPr="00E439E4">
              <w:t>t.ex.</w:t>
            </w:r>
            <w:proofErr w:type="gramEnd"/>
            <w:r w:rsidRPr="00E439E4">
              <w:t xml:space="preserve"> förhandlingsombud, huvudskyddsombud, ombudsansvarig, </w:t>
            </w:r>
            <w:r w:rsidR="00C830EA">
              <w:br/>
            </w:r>
            <w:r w:rsidRPr="00E439E4">
              <w:t>rekryteringsansvarig, internationellt ansvarig. Namn och roll</w:t>
            </w:r>
          </w:p>
          <w:p w14:paraId="5E33F657" w14:textId="5429B2B1" w:rsidR="00554150" w:rsidRPr="00E439E4" w:rsidRDefault="00554150" w:rsidP="00E439E4">
            <w:pPr>
              <w:pStyle w:val="Faktapunktlista"/>
              <w:ind w:left="174" w:hanging="174"/>
            </w:pPr>
            <w:r w:rsidRPr="00E439E4">
              <w:t xml:space="preserve">Styrelsemöten </w:t>
            </w:r>
            <w:r w:rsidR="00C830EA">
              <w:t>–</w:t>
            </w:r>
            <w:r w:rsidRPr="00E439E4">
              <w:t xml:space="preserve"> antal protokollförda sammanträden styrelsen har haft under verksamhetsåret.</w:t>
            </w:r>
          </w:p>
          <w:p w14:paraId="28A1E0E1" w14:textId="23DAD7E9" w:rsidR="00554150" w:rsidRPr="00D37BE4" w:rsidRDefault="00554150" w:rsidP="00E439E4">
            <w:pPr>
              <w:pStyle w:val="Faktapunktlista"/>
              <w:ind w:left="174" w:hanging="174"/>
            </w:pPr>
            <w:r w:rsidRPr="00E439E4">
              <w:t xml:space="preserve">Vilka arenor har styrelsen deltagit i. </w:t>
            </w:r>
            <w:proofErr w:type="gramStart"/>
            <w:r w:rsidRPr="00E439E4">
              <w:t>T</w:t>
            </w:r>
            <w:r w:rsidR="007828F2">
              <w:t>.</w:t>
            </w:r>
            <w:r w:rsidRPr="00E439E4">
              <w:t>ex</w:t>
            </w:r>
            <w:r w:rsidR="007828F2">
              <w:t>.</w:t>
            </w:r>
            <w:proofErr w:type="gramEnd"/>
            <w:r w:rsidRPr="00E439E4">
              <w:t xml:space="preserve"> kongress, avtalsdelegationer, nationella skolformsföreningar</w:t>
            </w:r>
            <w:r w:rsidR="007828F2">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31171716" w14:textId="77777777">
        <w:trPr>
          <w:trHeight w:val="719"/>
        </w:trPr>
        <w:tc>
          <w:tcPr>
            <w:tcW w:w="8494" w:type="dxa"/>
          </w:tcPr>
          <w:bookmarkEnd w:id="3"/>
          <w:p w14:paraId="579BE1BB" w14:textId="1ED766B8" w:rsidR="00472198" w:rsidRDefault="00900E3C" w:rsidP="00CB3114">
            <w:pPr>
              <w:pStyle w:val="Faktabrdtext"/>
            </w:pPr>
            <w:r w:rsidRPr="00900E3C">
              <w:rPr>
                <w:b/>
                <w:bCs/>
              </w:rPr>
              <w:lastRenderedPageBreak/>
              <w:t>Ordförande</w:t>
            </w:r>
            <w:r>
              <w:t xml:space="preserve">: Ulrika Olofsson, från ordinarie årsmöte 2025 </w:t>
            </w:r>
            <w:proofErr w:type="spellStart"/>
            <w:r>
              <w:t>t.o.m</w:t>
            </w:r>
            <w:proofErr w:type="spellEnd"/>
            <w:r>
              <w:t xml:space="preserve"> 31/</w:t>
            </w:r>
            <w:proofErr w:type="gramStart"/>
            <w:r>
              <w:t>10-25</w:t>
            </w:r>
            <w:proofErr w:type="gramEnd"/>
            <w:r>
              <w:t xml:space="preserve">. Petter Lundin från extrainsatt årsmöte </w:t>
            </w:r>
            <w:proofErr w:type="gramStart"/>
            <w:r>
              <w:t>September</w:t>
            </w:r>
            <w:proofErr w:type="gramEnd"/>
            <w:r>
              <w:t xml:space="preserve"> 2025, -tills vidare</w:t>
            </w:r>
          </w:p>
          <w:p w14:paraId="299C7240" w14:textId="3EEF03A8" w:rsidR="00900E3C" w:rsidRDefault="00900E3C" w:rsidP="00CB3114">
            <w:pPr>
              <w:pStyle w:val="Faktabrdtext"/>
            </w:pPr>
            <w:r w:rsidRPr="00900E3C">
              <w:rPr>
                <w:b/>
                <w:bCs/>
              </w:rPr>
              <w:t>Kassör:</w:t>
            </w:r>
            <w:r>
              <w:rPr>
                <w:b/>
                <w:bCs/>
              </w:rPr>
              <w:t xml:space="preserve"> </w:t>
            </w:r>
            <w:r>
              <w:t xml:space="preserve">Annelie Redin, från ordinarie årsmöte 2025 </w:t>
            </w:r>
            <w:proofErr w:type="spellStart"/>
            <w:r>
              <w:t>t.o.m</w:t>
            </w:r>
            <w:proofErr w:type="spellEnd"/>
            <w:r>
              <w:t xml:space="preserve"> 30/</w:t>
            </w:r>
            <w:proofErr w:type="gramStart"/>
            <w:r>
              <w:t>9-25</w:t>
            </w:r>
            <w:proofErr w:type="gramEnd"/>
            <w:r>
              <w:t>. Amanda Mäki från extrainsatt årsmöte september 2025- tills vidare</w:t>
            </w:r>
          </w:p>
          <w:p w14:paraId="4874C309" w14:textId="77777777" w:rsidR="00900E3C" w:rsidRDefault="00900E3C" w:rsidP="00CB3114">
            <w:pPr>
              <w:pStyle w:val="Faktabrdtext"/>
            </w:pPr>
            <w:r w:rsidRPr="00900E3C">
              <w:rPr>
                <w:b/>
                <w:bCs/>
              </w:rPr>
              <w:t>Ledamöter</w:t>
            </w:r>
            <w:r>
              <w:t xml:space="preserve">: Anna Lundeström, Ann-Charlott Martinsson, Maria Henriksson Karlsson, Catarina Backefalk, </w:t>
            </w:r>
          </w:p>
          <w:p w14:paraId="7F36A775" w14:textId="73743F39" w:rsidR="00900E3C" w:rsidRDefault="00900E3C" w:rsidP="00CB3114">
            <w:pPr>
              <w:pStyle w:val="Faktabrdtext"/>
            </w:pPr>
            <w:r>
              <w:t>Från extrainsatt årsmöte september 2025: Mikael Sundberg och Tove Grönberg</w:t>
            </w:r>
          </w:p>
          <w:p w14:paraId="41ADA4B0" w14:textId="2DA98CD2" w:rsidR="0095514F" w:rsidRDefault="0095514F" w:rsidP="00CB3114">
            <w:pPr>
              <w:pStyle w:val="Faktabrdtext"/>
            </w:pPr>
            <w:r w:rsidRPr="0095514F">
              <w:rPr>
                <w:b/>
                <w:bCs/>
              </w:rPr>
              <w:t>Förhandlingsombud:</w:t>
            </w:r>
            <w:r>
              <w:t xml:space="preserve"> Ulrika Olofsson fram till 31/</w:t>
            </w:r>
            <w:proofErr w:type="gramStart"/>
            <w:r>
              <w:t>10-2025</w:t>
            </w:r>
            <w:proofErr w:type="gramEnd"/>
            <w:r>
              <w:t>, därefter Petter Lundin samt Amanda Mäki från november 2025</w:t>
            </w:r>
          </w:p>
          <w:p w14:paraId="16F9CC7B" w14:textId="5CDD3791" w:rsidR="0095514F" w:rsidRPr="0095514F" w:rsidRDefault="0095514F" w:rsidP="00CB3114">
            <w:pPr>
              <w:pStyle w:val="Faktabrdtext"/>
            </w:pPr>
            <w:r w:rsidRPr="0095514F">
              <w:rPr>
                <w:b/>
                <w:bCs/>
              </w:rPr>
              <w:t>Styrelsemöten</w:t>
            </w:r>
            <w:r>
              <w:rPr>
                <w:b/>
                <w:bCs/>
              </w:rPr>
              <w:t xml:space="preserve">: </w:t>
            </w:r>
            <w:r w:rsidRPr="0095514F">
              <w:t>9 stycken</w:t>
            </w:r>
          </w:p>
          <w:p w14:paraId="5E964E1B" w14:textId="371C8813" w:rsidR="0095514F" w:rsidRPr="00900E3C" w:rsidRDefault="0095514F" w:rsidP="00CB3114">
            <w:pPr>
              <w:pStyle w:val="Faktabrdtext"/>
            </w:pPr>
          </w:p>
          <w:p w14:paraId="47284EE7" w14:textId="77777777" w:rsidR="00900E3C" w:rsidRDefault="00900E3C" w:rsidP="00CB3114">
            <w:pPr>
              <w:pStyle w:val="Faktabrdtext"/>
            </w:pPr>
          </w:p>
          <w:p w14:paraId="27BA4C8A" w14:textId="5103FE2A" w:rsidR="00900E3C" w:rsidRPr="00CB3114" w:rsidRDefault="00900E3C" w:rsidP="00CB3114">
            <w:pPr>
              <w:pStyle w:val="Faktabrdtext"/>
            </w:pPr>
          </w:p>
        </w:tc>
      </w:tr>
    </w:tbl>
    <w:p w14:paraId="67FA339D" w14:textId="503D9B90" w:rsidR="00065458" w:rsidRDefault="00065458" w:rsidP="007E199F">
      <w:pPr>
        <w:pStyle w:val="Rubrik4"/>
      </w:pPr>
      <w:r w:rsidRPr="00065458">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524FD7B5" w14:textId="77777777">
        <w:tc>
          <w:tcPr>
            <w:tcW w:w="8505" w:type="dxa"/>
            <w:shd w:val="clear" w:color="auto" w:fill="D8E6DB" w:themeFill="accent1" w:themeFillTint="33"/>
          </w:tcPr>
          <w:p w14:paraId="513E3CE4" w14:textId="77777777" w:rsidR="00554150" w:rsidRPr="00C830EA" w:rsidRDefault="00554150" w:rsidP="00C830EA">
            <w:pPr>
              <w:pStyle w:val="Faktapunktlista"/>
              <w:ind w:left="174" w:hanging="174"/>
            </w:pPr>
            <w:bookmarkStart w:id="4" w:name="_Hlk182813437"/>
            <w:r w:rsidRPr="00C830EA">
              <w:t>Revisorer – Namn och roll</w:t>
            </w:r>
          </w:p>
          <w:p w14:paraId="675C12F3" w14:textId="3030F3A5" w:rsidR="00554150" w:rsidRPr="00554150" w:rsidRDefault="00554150" w:rsidP="00C830EA">
            <w:pPr>
              <w:pStyle w:val="Faktapunktlista"/>
              <w:ind w:left="174" w:hanging="174"/>
            </w:pPr>
            <w:r w:rsidRPr="00C830EA">
              <w:t xml:space="preserve">Valberedning </w:t>
            </w:r>
            <w:r w:rsidR="00CB3114">
              <w:t>–</w:t>
            </w:r>
            <w:r w:rsidRPr="00C830EA">
              <w:t xml:space="preserve"> Namn och roll</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AB9FFF2" w14:textId="77777777">
        <w:trPr>
          <w:trHeight w:val="719"/>
        </w:trPr>
        <w:tc>
          <w:tcPr>
            <w:tcW w:w="8494" w:type="dxa"/>
          </w:tcPr>
          <w:bookmarkEnd w:id="4"/>
          <w:p w14:paraId="2EC615E6" w14:textId="77777777" w:rsidR="00472198" w:rsidRDefault="0095514F" w:rsidP="00CB3114">
            <w:pPr>
              <w:pStyle w:val="Faktabrdtext"/>
            </w:pPr>
            <w:r>
              <w:t xml:space="preserve">Revisor: Gunda </w:t>
            </w:r>
            <w:proofErr w:type="spellStart"/>
            <w:r>
              <w:t>Dynesius</w:t>
            </w:r>
            <w:proofErr w:type="spellEnd"/>
          </w:p>
          <w:p w14:paraId="3DF27D34" w14:textId="4D6536AA" w:rsidR="0095514F" w:rsidRPr="00CB3114" w:rsidRDefault="0095514F" w:rsidP="00CB3114">
            <w:pPr>
              <w:pStyle w:val="Faktabrdtext"/>
            </w:pPr>
            <w:r>
              <w:t>Valberedning: Oline Malmberg, Mikael Sundberg fram till september 2025</w:t>
            </w:r>
          </w:p>
        </w:tc>
      </w:tr>
    </w:tbl>
    <w:p w14:paraId="381866FF" w14:textId="1811E6D6" w:rsidR="006753CB" w:rsidRDefault="006753CB" w:rsidP="00AE23BC"/>
    <w:p w14:paraId="3DF708CA" w14:textId="04C6D0F1" w:rsidR="00AE23BC" w:rsidRDefault="00AE23BC" w:rsidP="00BB6453">
      <w:pPr>
        <w:pStyle w:val="Rubrik2"/>
      </w:pPr>
      <w:r>
        <w:t>Föreningens verksamhet 202</w:t>
      </w:r>
      <w:r w:rsidR="00A74490">
        <w:t>5</w:t>
      </w:r>
      <w:r w:rsidR="00AF4BA1">
        <w:t xml:space="preserve"> </w:t>
      </w:r>
    </w:p>
    <w:p w14:paraId="7E859022" w14:textId="657DD0A1"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5D6A3669" w14:textId="77777777">
        <w:tc>
          <w:tcPr>
            <w:tcW w:w="8505" w:type="dxa"/>
            <w:shd w:val="clear" w:color="auto" w:fill="F4EFD7"/>
          </w:tcPr>
          <w:p w14:paraId="484B9762" w14:textId="0AEDCAB1"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5CF0D573"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71F4E76B" w14:textId="77777777" w:rsidR="00114A79" w:rsidRPr="008173B9" w:rsidRDefault="00114A79" w:rsidP="00E6768F">
            <w:pPr>
              <w:pStyle w:val="Faktapunktlista"/>
              <w:rPr>
                <w:lang w:eastAsia="sv-SE"/>
              </w:rPr>
            </w:pPr>
            <w:r w:rsidRPr="008173B9">
              <w:t>Rekrytera fler medlemmar och öka vår fackliga styrka.</w:t>
            </w:r>
          </w:p>
          <w:p w14:paraId="170B0FDF"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0823F095"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335EF859" w14:textId="2A6CF13E"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1D8033DA" w14:textId="77777777" w:rsidR="008F60BB" w:rsidRPr="00E439E4" w:rsidRDefault="008F60BB" w:rsidP="00E439E4">
      <w:pPr>
        <w:pStyle w:val="Faktabrdtext"/>
        <w:rPr>
          <w:sz w:val="4"/>
          <w:szCs w:val="4"/>
        </w:rPr>
      </w:pPr>
    </w:p>
    <w:p w14:paraId="36ECC6A3" w14:textId="496A21F4"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62CC9929" w14:textId="77777777">
        <w:tc>
          <w:tcPr>
            <w:tcW w:w="8505" w:type="dxa"/>
            <w:shd w:val="clear" w:color="auto" w:fill="D8E6DB" w:themeFill="accent1" w:themeFillTint="33"/>
          </w:tcPr>
          <w:p w14:paraId="65860DCF" w14:textId="0B0E8EDD" w:rsidR="007A20FF" w:rsidRPr="00CB3114" w:rsidRDefault="007A20FF" w:rsidP="00CB3114">
            <w:pPr>
              <w:pStyle w:val="Faktabrdtext"/>
            </w:pPr>
            <w:bookmarkStart w:id="5" w:name="_Hlk182813471"/>
            <w:bookmarkStart w:id="6" w:name="_Hlk182814546"/>
            <w:r w:rsidRPr="00CB3114">
              <w:t xml:space="preserve">Beskriv hur föreningen arbetat med att bidra till de nationella </w:t>
            </w:r>
            <w:r w:rsidR="008742CB">
              <w:t>verksamhets</w:t>
            </w:r>
            <w:r w:rsidRPr="00CB3114">
              <w:t>målen.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FF9C465" w14:textId="77777777">
        <w:trPr>
          <w:trHeight w:val="719"/>
        </w:trPr>
        <w:tc>
          <w:tcPr>
            <w:tcW w:w="8494" w:type="dxa"/>
          </w:tcPr>
          <w:bookmarkEnd w:id="5"/>
          <w:p w14:paraId="1499D02F" w14:textId="440231B8" w:rsidR="002F0248" w:rsidRDefault="005C79EB" w:rsidP="005C79EB">
            <w:pPr>
              <w:pStyle w:val="Faktabrdtext"/>
            </w:pPr>
            <w:r>
              <w:t xml:space="preserve">Styrelsen skickar nyhetsbrev till medlemmar där man efterfrågat till exempel önskemål och </w:t>
            </w:r>
            <w:r w:rsidRPr="005C79EB">
              <w:t xml:space="preserve">synpunkter på </w:t>
            </w:r>
            <w:r>
              <w:t xml:space="preserve">till exempel </w:t>
            </w:r>
            <w:r w:rsidRPr="005C79EB">
              <w:t>yrkanden inför lönerevision.</w:t>
            </w:r>
            <w:r>
              <w:t xml:space="preserve"> Vi har också efterfrågat önskemål om saker att lyfta inför styrelsemöten, det har varit viss återkoppling. Ordförande</w:t>
            </w:r>
            <w:r w:rsidR="002F0248">
              <w:t xml:space="preserve"> Petter Lundin</w:t>
            </w:r>
            <w:r>
              <w:t xml:space="preserve"> har påbörjat verksamhetsbesök. Inför detta har medlemmarna haft möjlighet att inkomma med frågor och synpunkter gällande arbetsplatsen. Det har inkommit </w:t>
            </w:r>
            <w:r w:rsidR="002F0248">
              <w:t>synpunkter i varierande grad.</w:t>
            </w:r>
            <w:r w:rsidRPr="005C79EB">
              <w:t> </w:t>
            </w:r>
          </w:p>
          <w:p w14:paraId="083E1008" w14:textId="2F1D2D0F" w:rsidR="00770D9C" w:rsidRPr="00CB3114" w:rsidRDefault="005C79EB" w:rsidP="005C79EB">
            <w:pPr>
              <w:pStyle w:val="Faktabrdtext"/>
            </w:pPr>
            <w:r w:rsidRPr="005C79EB">
              <w:t xml:space="preserve">Gjort egna yrkanden och varit med på förhandlingar kring </w:t>
            </w:r>
            <w:r w:rsidR="002F0248">
              <w:t xml:space="preserve">olika områden, bland annat </w:t>
            </w:r>
            <w:r w:rsidRPr="005C79EB">
              <w:t>löneutveckling. Tillsammans med våra medlemmar så har vi deltagit i ROK inför beslut och deltagit i lokala skyddskommittéer. </w:t>
            </w:r>
            <w:r w:rsidR="002F0248">
              <w:t>Ordförande har också deltagit i centrala skyddskommittéer, förhandlingar och överläggningar när möjlighet har funnits.</w:t>
            </w:r>
          </w:p>
        </w:tc>
      </w:tr>
    </w:tbl>
    <w:bookmarkEnd w:id="6"/>
    <w:p w14:paraId="15A3018C" w14:textId="77777777" w:rsidR="0012038F" w:rsidRPr="00DA7299" w:rsidRDefault="0012038F" w:rsidP="004724B2">
      <w:pPr>
        <w:pStyle w:val="Rubrik4"/>
        <w:rPr>
          <w:rFonts w:cstheme="minorHAnsi"/>
          <w:lang w:eastAsia="sv-SE"/>
        </w:rPr>
      </w:pPr>
      <w:r w:rsidRPr="00FA664B">
        <w:rPr>
          <w:lang w:eastAsia="sv-SE"/>
        </w:rPr>
        <w:lastRenderedPageBreak/>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7509DFE9" w14:textId="77777777">
        <w:tc>
          <w:tcPr>
            <w:tcW w:w="8505" w:type="dxa"/>
            <w:shd w:val="clear" w:color="auto" w:fill="D8E6DB" w:themeFill="accent1" w:themeFillTint="33"/>
          </w:tcPr>
          <w:p w14:paraId="79921A5A" w14:textId="5C12800E" w:rsidR="002013C1" w:rsidRPr="00A6404A" w:rsidRDefault="00214E96" w:rsidP="00C151D8">
            <w:pPr>
              <w:pStyle w:val="Faktapunktlista"/>
              <w:numPr>
                <w:ilvl w:val="0"/>
                <w:numId w:val="0"/>
              </w:numPr>
              <w:ind w:left="37"/>
            </w:pPr>
            <w:bookmarkStart w:id="7" w:name="_Hlk182813528"/>
            <w:r>
              <w:rPr>
                <w:lang w:eastAsia="sv-SE"/>
              </w:rPr>
              <w:t>Prioriterat för</w:t>
            </w:r>
            <w:r w:rsidR="00986B89">
              <w:rPr>
                <w:lang w:eastAsia="sv-SE"/>
              </w:rPr>
              <w:t xml:space="preserve"> 2025 är att genomföra ett årsmöte och att</w:t>
            </w:r>
            <w:r w:rsidR="00F250E0" w:rsidRPr="008173B9">
              <w:rPr>
                <w:lang w:eastAsia="sv-SE"/>
              </w:rPr>
              <w:t xml:space="preserve"> medlemmarna förstår hur och har förutsättningar att vara delaktiga och ha dialog</w:t>
            </w:r>
            <w:r w:rsidR="005C20EE">
              <w:rPr>
                <w:lang w:eastAsia="sv-SE"/>
              </w:rPr>
              <w:t xml:space="preserve"> på </w:t>
            </w:r>
            <w:r w:rsidR="00F250E0">
              <w:rPr>
                <w:lang w:eastAsia="sv-SE"/>
              </w:rPr>
              <w:t xml:space="preserve">alla </w:t>
            </w:r>
            <w:r w:rsidR="005C20EE">
              <w:rPr>
                <w:lang w:eastAsia="sv-SE"/>
              </w:rPr>
              <w:t>nivåer</w:t>
            </w:r>
            <w:r w:rsidR="002013C1" w:rsidDel="00F250E0">
              <w:rPr>
                <w:lang w:eastAsia="sv-SE"/>
              </w:rPr>
              <w:t xml:space="preserve"> i </w:t>
            </w:r>
            <w:r w:rsidR="005C20EE">
              <w:rPr>
                <w:lang w:eastAsia="sv-SE"/>
              </w:rPr>
              <w:t>förbundet</w:t>
            </w:r>
            <w:r w:rsidR="002013C1" w:rsidDel="00F250E0">
              <w:rPr>
                <w:lang w:eastAsia="sv-SE"/>
              </w:rPr>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105E884" w14:textId="77777777">
        <w:trPr>
          <w:trHeight w:val="719"/>
        </w:trPr>
        <w:tc>
          <w:tcPr>
            <w:tcW w:w="8494" w:type="dxa"/>
          </w:tcPr>
          <w:bookmarkEnd w:id="7"/>
          <w:p w14:paraId="15A3E0AD" w14:textId="4E52DD4F" w:rsidR="002F0248" w:rsidRDefault="002F0248" w:rsidP="00984B24">
            <w:pPr>
              <w:pStyle w:val="Faktabrdtext"/>
            </w:pPr>
            <w:r>
              <w:t xml:space="preserve">På varje arbetsplats uppmanas alla medlemmar att delta vid årsmöten. För medlemmar som inte kunnat delta </w:t>
            </w:r>
            <w:r w:rsidR="000D369C">
              <w:t>finns</w:t>
            </w:r>
            <w:r>
              <w:t xml:space="preserve"> protokoll </w:t>
            </w:r>
            <w:r w:rsidR="000D369C">
              <w:t>att läsa.</w:t>
            </w:r>
            <w:r>
              <w:t xml:space="preserve"> </w:t>
            </w:r>
          </w:p>
          <w:p w14:paraId="06AF2172" w14:textId="55B82D04" w:rsidR="002F0248" w:rsidRDefault="002F0248" w:rsidP="00984B24">
            <w:pPr>
              <w:pStyle w:val="Faktabrdtext"/>
            </w:pPr>
            <w:r>
              <w:t>Årsmöte 2025 hölls 18 mars där 19 medlemmar inklusive styrelse deltog.</w:t>
            </w:r>
          </w:p>
          <w:p w14:paraId="179D850C" w14:textId="709315CC" w:rsidR="002F0248" w:rsidRPr="00984B24" w:rsidRDefault="002F0248" w:rsidP="00984B24">
            <w:pPr>
              <w:pStyle w:val="Faktabrdtext"/>
            </w:pPr>
            <w:r>
              <w:t xml:space="preserve">Ett extrainsatt årsmöte hölls 4 september där 14 medlemmar inklusive styrelsen deltog. </w:t>
            </w:r>
          </w:p>
        </w:tc>
      </w:tr>
    </w:tbl>
    <w:p w14:paraId="08497876" w14:textId="77777777" w:rsidR="003D769C" w:rsidRDefault="003D769C" w:rsidP="003D769C">
      <w:pPr>
        <w:spacing w:after="0"/>
        <w:rPr>
          <w:b/>
        </w:rPr>
      </w:pPr>
    </w:p>
    <w:p w14:paraId="58AE344C" w14:textId="205F6F9C"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7BC51189" w14:textId="77777777">
        <w:tc>
          <w:tcPr>
            <w:tcW w:w="8505" w:type="dxa"/>
            <w:shd w:val="clear" w:color="auto" w:fill="D8E6DB" w:themeFill="accent1" w:themeFillTint="33"/>
          </w:tcPr>
          <w:p w14:paraId="7AC53D14" w14:textId="4DF4CB6E" w:rsidR="00CE0ECB" w:rsidRPr="002013C1" w:rsidRDefault="007164B1" w:rsidP="006B3491">
            <w:pPr>
              <w:spacing w:after="120"/>
            </w:pPr>
            <w:bookmarkStart w:id="8" w:name="_Hlk182813577"/>
            <w:r w:rsidRPr="002D0916">
              <w:rPr>
                <w:rFonts w:asciiTheme="majorHAnsi" w:hAnsiTheme="majorHAnsi" w:cstheme="majorHAnsi"/>
                <w:sz w:val="18"/>
                <w:szCs w:val="18"/>
                <w:lang w:eastAsia="sv-SE"/>
              </w:rPr>
              <w:t xml:space="preserve">Målet för förbundet </w:t>
            </w:r>
            <w:r w:rsidR="00282892" w:rsidRPr="002D0916">
              <w:rPr>
                <w:rFonts w:asciiTheme="majorHAnsi" w:hAnsiTheme="majorHAnsi" w:cstheme="majorHAnsi"/>
                <w:sz w:val="18"/>
                <w:szCs w:val="18"/>
                <w:lang w:eastAsia="sv-SE"/>
              </w:rPr>
              <w:t>2025 är att rekrytera 8200 nya, yrkesverksamma medlemmar och att minska påverkbara</w:t>
            </w:r>
            <w:r w:rsidR="006B3491" w:rsidRPr="002D0916">
              <w:rPr>
                <w:rFonts w:asciiTheme="majorHAnsi" w:hAnsiTheme="majorHAnsi" w:cstheme="majorHAnsi"/>
                <w:sz w:val="18"/>
                <w:szCs w:val="18"/>
                <w:lang w:eastAsia="sv-SE"/>
              </w:rPr>
              <w:t xml:space="preserve"> utträden.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2AFA691" w14:textId="77777777">
        <w:trPr>
          <w:trHeight w:val="719"/>
        </w:trPr>
        <w:tc>
          <w:tcPr>
            <w:tcW w:w="8494" w:type="dxa"/>
          </w:tcPr>
          <w:bookmarkEnd w:id="8"/>
          <w:p w14:paraId="26C019EF" w14:textId="02AAF56B" w:rsidR="00770D9C" w:rsidRPr="00984B24" w:rsidRDefault="002F0248" w:rsidP="00984B24">
            <w:pPr>
              <w:pStyle w:val="Faktabrdtext"/>
            </w:pPr>
            <w:r w:rsidRPr="002F0248">
              <w:t xml:space="preserve">Att rekrytera fler medlemmar är svårt eftersom </w:t>
            </w:r>
            <w:r w:rsidR="002572D7">
              <w:t>behörigheten i kommunen är bland de lägsta i Sverige. D</w:t>
            </w:r>
            <w:r w:rsidRPr="002F0248">
              <w:t>e som är behöriga lärare och arbetar i förskola och skola är</w:t>
            </w:r>
            <w:r w:rsidR="002572D7">
              <w:t xml:space="preserve"> </w:t>
            </w:r>
            <w:proofErr w:type="gramStart"/>
            <w:r w:rsidR="002572D7">
              <w:t>överlag</w:t>
            </w:r>
            <w:proofErr w:type="gramEnd"/>
            <w:r w:rsidR="002572D7">
              <w:t xml:space="preserve"> redan</w:t>
            </w:r>
            <w:r w:rsidRPr="002F0248">
              <w:t xml:space="preserve"> våra medlemmar. De vi kan rekrytera är behöriga lärare som flyttar till kommunen eller lärare som väljer att komma tillbaka till skolans värld igen. </w:t>
            </w:r>
          </w:p>
        </w:tc>
      </w:tr>
    </w:tbl>
    <w:p w14:paraId="02F25C00" w14:textId="77777777" w:rsidR="00770D9C" w:rsidRPr="00D81283" w:rsidRDefault="00770D9C" w:rsidP="00D81283">
      <w:pPr>
        <w:pStyle w:val="Faktabrdtext"/>
        <w:rPr>
          <w:sz w:val="4"/>
          <w:szCs w:val="4"/>
        </w:rPr>
      </w:pPr>
    </w:p>
    <w:p w14:paraId="7895C44A" w14:textId="1A9DC28C"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05733712" w14:textId="77777777">
        <w:tc>
          <w:tcPr>
            <w:tcW w:w="8505" w:type="dxa"/>
            <w:shd w:val="clear" w:color="auto" w:fill="D8E6DB" w:themeFill="accent1" w:themeFillTint="33"/>
          </w:tcPr>
          <w:p w14:paraId="38070C10" w14:textId="2D699112" w:rsidR="00C151D8" w:rsidRPr="002D0916" w:rsidRDefault="005224C0" w:rsidP="00341B19">
            <w:pPr>
              <w:rPr>
                <w:rFonts w:asciiTheme="majorHAnsi" w:hAnsiTheme="majorHAnsi" w:cstheme="majorHAnsi"/>
                <w:sz w:val="18"/>
                <w:szCs w:val="18"/>
                <w:lang w:eastAsia="sv-SE"/>
              </w:rPr>
            </w:pPr>
            <w:r w:rsidRPr="002D0916">
              <w:rPr>
                <w:rFonts w:asciiTheme="majorHAnsi" w:hAnsiTheme="majorHAnsi" w:cstheme="majorHAnsi"/>
                <w:sz w:val="18"/>
                <w:szCs w:val="18"/>
                <w:lang w:eastAsia="sv-SE"/>
              </w:rPr>
              <w:t>Målet för förbundet 2025 är att alla arbetsplatser med fem medlemmar</w:t>
            </w:r>
            <w:r w:rsidR="007D3783" w:rsidRPr="002D0916">
              <w:rPr>
                <w:rFonts w:asciiTheme="majorHAnsi" w:hAnsiTheme="majorHAnsi" w:cstheme="majorHAnsi"/>
                <w:sz w:val="18"/>
                <w:szCs w:val="18"/>
                <w:lang w:eastAsia="sv-SE"/>
              </w:rPr>
              <w:t xml:space="preserve"> eller fler utser</w:t>
            </w:r>
            <w:r w:rsidR="00A22F8C" w:rsidRPr="002D0916">
              <w:rPr>
                <w:rFonts w:asciiTheme="majorHAnsi" w:hAnsiTheme="majorHAnsi" w:cstheme="majorHAnsi"/>
                <w:sz w:val="18"/>
                <w:szCs w:val="18"/>
                <w:lang w:eastAsia="sv-SE"/>
              </w:rPr>
              <w:t xml:space="preserve"> ett ombud på arbetsplatsen</w:t>
            </w:r>
            <w:r w:rsidR="0069504A" w:rsidRPr="002D0916">
              <w:rPr>
                <w:rFonts w:asciiTheme="majorHAnsi" w:hAnsiTheme="majorHAnsi" w:cstheme="majorHAnsi"/>
                <w:sz w:val="18"/>
                <w:szCs w:val="18"/>
                <w:lang w:eastAsia="sv-SE"/>
              </w:rPr>
              <w:t xml:space="preserve">, att alla </w:t>
            </w:r>
            <w:r w:rsidR="00A60E93" w:rsidRPr="002D0916">
              <w:rPr>
                <w:rFonts w:asciiTheme="majorHAnsi" w:hAnsiTheme="majorHAnsi" w:cstheme="majorHAnsi"/>
                <w:sz w:val="18"/>
                <w:szCs w:val="18"/>
                <w:lang w:eastAsia="sv-SE"/>
              </w:rPr>
              <w:t>förtroendevalda</w:t>
            </w:r>
            <w:r w:rsidR="0069504A" w:rsidRPr="002D0916">
              <w:rPr>
                <w:rFonts w:asciiTheme="majorHAnsi" w:hAnsiTheme="majorHAnsi" w:cstheme="majorHAnsi"/>
                <w:sz w:val="18"/>
                <w:szCs w:val="18"/>
                <w:lang w:eastAsia="sv-SE"/>
              </w:rPr>
              <w:t xml:space="preserve"> genomför utbildning efter att de valts sam </w:t>
            </w:r>
            <w:r w:rsidR="00A241D8" w:rsidRPr="002D0916">
              <w:rPr>
                <w:rFonts w:asciiTheme="majorHAnsi" w:hAnsiTheme="majorHAnsi" w:cstheme="majorHAnsi"/>
                <w:sz w:val="18"/>
                <w:szCs w:val="18"/>
                <w:lang w:eastAsia="sv-SE"/>
              </w:rPr>
              <w:t>att förtroendevalda</w:t>
            </w:r>
            <w:r w:rsidR="008E13C1" w:rsidRPr="002D0916">
              <w:rPr>
                <w:rFonts w:asciiTheme="majorHAnsi" w:hAnsiTheme="majorHAnsi" w:cstheme="majorHAnsi"/>
                <w:sz w:val="18"/>
                <w:szCs w:val="18"/>
                <w:lang w:eastAsia="sv-SE"/>
              </w:rPr>
              <w:t xml:space="preserve"> i föreningar och på arbetsplatser</w:t>
            </w:r>
            <w:r w:rsidR="00341B19" w:rsidRPr="002D0916">
              <w:rPr>
                <w:rFonts w:asciiTheme="majorHAnsi" w:hAnsiTheme="majorHAnsi" w:cstheme="majorHAnsi"/>
                <w:sz w:val="18"/>
                <w:szCs w:val="18"/>
                <w:lang w:eastAsia="sv-SE"/>
              </w:rPr>
              <w:t xml:space="preserve"> på lokal nivå har kunskap och kompetens för sitt uppdrag.</w:t>
            </w:r>
          </w:p>
          <w:p w14:paraId="51820E80" w14:textId="53B6639B" w:rsidR="00CE0ECB" w:rsidRPr="00CE0ECB" w:rsidRDefault="00CE0ECB" w:rsidP="00341B19"/>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9532327" w14:textId="77777777">
        <w:trPr>
          <w:trHeight w:val="719"/>
        </w:trPr>
        <w:tc>
          <w:tcPr>
            <w:tcW w:w="8494" w:type="dxa"/>
          </w:tcPr>
          <w:p w14:paraId="7F2CEB7D" w14:textId="476DD242" w:rsidR="00770D9C" w:rsidRPr="00984B24" w:rsidRDefault="002F0248" w:rsidP="00984B24">
            <w:pPr>
              <w:pStyle w:val="Faktabrdtext"/>
            </w:pPr>
            <w:r>
              <w:t xml:space="preserve">Vi har fortsatt problem att rekrytera ombud på de arbetsplatser där det saknas. Styrelsen uppmana kontinuerligt medlemmar att engagera sig fackligt. Petter Lundin har påbörjat FO utbildning. </w:t>
            </w:r>
          </w:p>
        </w:tc>
      </w:tr>
    </w:tbl>
    <w:p w14:paraId="746D33F0" w14:textId="2A820BBE"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4BE61230" w14:textId="77777777">
        <w:tc>
          <w:tcPr>
            <w:tcW w:w="8505" w:type="dxa"/>
            <w:shd w:val="clear" w:color="auto" w:fill="D8E6DB" w:themeFill="accent1" w:themeFillTint="33"/>
          </w:tcPr>
          <w:p w14:paraId="0000C5EA" w14:textId="536FA2DE" w:rsidR="006637F3" w:rsidRPr="002D0916" w:rsidRDefault="006637F3" w:rsidP="00AD3029">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00AD3029" w:rsidRPr="002D0916">
              <w:rPr>
                <w:rFonts w:asciiTheme="majorHAnsi" w:hAnsiTheme="majorHAnsi" w:cstheme="majorHAnsi"/>
                <w:b/>
                <w:bCs/>
                <w:sz w:val="18"/>
                <w:szCs w:val="18"/>
              </w:rPr>
              <w:t>iterat för 2025 är</w:t>
            </w:r>
            <w:r w:rsidR="00AD3029" w:rsidRPr="002D0916">
              <w:rPr>
                <w:rFonts w:asciiTheme="majorHAnsi" w:hAnsiTheme="majorHAnsi" w:cstheme="majorHAnsi"/>
                <w:sz w:val="18"/>
                <w:szCs w:val="18"/>
              </w:rPr>
              <w:t>:</w:t>
            </w:r>
          </w:p>
          <w:p w14:paraId="64A154EF" w14:textId="680FBFC7" w:rsidR="0052558D" w:rsidRPr="002D0916" w:rsidRDefault="00CD6B90" w:rsidP="00AD3029">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00BE3776" w:rsidRPr="002D0916">
              <w:rPr>
                <w:rFonts w:asciiTheme="majorHAnsi" w:hAnsiTheme="majorHAnsi" w:cstheme="majorHAnsi"/>
                <w:sz w:val="18"/>
                <w:szCs w:val="18"/>
              </w:rPr>
              <w:t>- och reallöneutveckling</w:t>
            </w:r>
            <w:r w:rsidR="00071D1C" w:rsidRPr="002D0916">
              <w:rPr>
                <w:rFonts w:asciiTheme="majorHAnsi" w:hAnsiTheme="majorHAnsi" w:cstheme="majorHAnsi"/>
                <w:sz w:val="18"/>
                <w:szCs w:val="18"/>
              </w:rPr>
              <w:t>.</w:t>
            </w:r>
          </w:p>
          <w:p w14:paraId="1D93500F" w14:textId="4997EE64"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14:paraId="37731881"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14:paraId="557FEA86" w14:textId="7E00F8BD"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14:paraId="49A4A1F5" w14:textId="166BBA77" w:rsidR="00CE0ECB" w:rsidRPr="00CE0ECB" w:rsidRDefault="00CE0ECB" w:rsidP="00F5481F">
            <w:pPr>
              <w:pStyle w:val="Faktapunktlista"/>
              <w:numPr>
                <w:ilvl w:val="0"/>
                <w:numId w:val="0"/>
              </w:numPr>
              <w:ind w:left="36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18D3F265" w14:textId="77777777">
        <w:trPr>
          <w:trHeight w:val="719"/>
        </w:trPr>
        <w:tc>
          <w:tcPr>
            <w:tcW w:w="8494" w:type="dxa"/>
          </w:tcPr>
          <w:p w14:paraId="372C87B7" w14:textId="77777777" w:rsidR="009B5DEF" w:rsidRDefault="002572D7" w:rsidP="00984B24">
            <w:pPr>
              <w:pStyle w:val="Faktabrdtext"/>
            </w:pPr>
            <w:r>
              <w:t>HÖK-25 tillämpas i kommunen, inga nya lokala kollektivavtal.</w:t>
            </w:r>
          </w:p>
          <w:p w14:paraId="33BED1A4" w14:textId="25252D8A" w:rsidR="002572D7" w:rsidRDefault="00A121CA" w:rsidP="00984B24">
            <w:pPr>
              <w:pStyle w:val="Faktabrdtext"/>
            </w:pPr>
            <w:r>
              <w:t>Vi</w:t>
            </w:r>
            <w:r w:rsidR="002572D7">
              <w:t xml:space="preserve"> arbetar för tydligare och jämnare tjänstefördelning. </w:t>
            </w:r>
          </w:p>
          <w:p w14:paraId="633F9214" w14:textId="5DE2D587" w:rsidR="002572D7" w:rsidRPr="00984B24" w:rsidRDefault="002572D7" w:rsidP="00984B24">
            <w:pPr>
              <w:pStyle w:val="Faktabrdtext"/>
            </w:pPr>
          </w:p>
        </w:tc>
      </w:tr>
    </w:tbl>
    <w:p w14:paraId="4830F6E9" w14:textId="5A4C2996"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3C48AB79" w14:textId="77777777">
        <w:tc>
          <w:tcPr>
            <w:tcW w:w="8505" w:type="dxa"/>
            <w:shd w:val="clear" w:color="auto" w:fill="D8E6DB" w:themeFill="accent1" w:themeFillTint="33"/>
          </w:tcPr>
          <w:p w14:paraId="4E13ED72" w14:textId="4A2163C7" w:rsidR="00B54547" w:rsidRPr="002D0916" w:rsidRDefault="00831811" w:rsidP="00DC2894">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14:paraId="340C7AB8" w14:textId="63422324" w:rsidR="00277E7F" w:rsidRPr="002D0916" w:rsidRDefault="00277E7F" w:rsidP="008B3E9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14:paraId="5FBC954B" w14:textId="1998FCE3" w:rsidR="0036162E" w:rsidRPr="002D0916" w:rsidRDefault="00A23B92" w:rsidP="008B3E97">
            <w:pPr>
              <w:pStyle w:val="Faktapunktlista"/>
              <w:numPr>
                <w:ilvl w:val="0"/>
                <w:numId w:val="26"/>
              </w:numPr>
              <w:rPr>
                <w:rFonts w:eastAsia="Times New Roman"/>
                <w:lang w:eastAsia="sv-SE"/>
              </w:rPr>
            </w:pPr>
            <w:r w:rsidRPr="002D0916">
              <w:rPr>
                <w:rFonts w:eastAsia="Times New Roman"/>
                <w:lang w:eastAsia="sv-SE"/>
              </w:rPr>
              <w:t xml:space="preserve">Att få till </w:t>
            </w:r>
            <w:r w:rsidR="00ED0F1C" w:rsidRPr="002D0916">
              <w:rPr>
                <w:rFonts w:eastAsia="Times New Roman"/>
                <w:lang w:eastAsia="sv-SE"/>
              </w:rPr>
              <w:t>stånd politisk</w:t>
            </w:r>
            <w:r w:rsidR="006D3498" w:rsidRPr="002D0916">
              <w:rPr>
                <w:rFonts w:eastAsia="Times New Roman"/>
                <w:lang w:eastAsia="sv-SE"/>
              </w:rPr>
              <w:t>t beslut</w:t>
            </w:r>
            <w:r w:rsidR="00D149CA" w:rsidRPr="002D0916">
              <w:rPr>
                <w:rFonts w:eastAsia="Times New Roman"/>
                <w:lang w:eastAsia="sv-SE"/>
              </w:rPr>
              <w:t>ade</w:t>
            </w:r>
            <w:r w:rsidR="002D0F51" w:rsidRPr="002D0916">
              <w:rPr>
                <w:rFonts w:eastAsia="Times New Roman"/>
                <w:lang w:eastAsia="sv-SE"/>
              </w:rPr>
              <w:t xml:space="preserve"> regleringar</w:t>
            </w:r>
            <w:r w:rsidR="00D61054" w:rsidRPr="002D0916">
              <w:rPr>
                <w:rFonts w:eastAsia="Times New Roman"/>
                <w:lang w:eastAsia="sv-SE"/>
              </w:rPr>
              <w:t xml:space="preserve"> som vär</w:t>
            </w:r>
            <w:r w:rsidR="00E364ED" w:rsidRPr="002D0916">
              <w:rPr>
                <w:rFonts w:eastAsia="Times New Roman"/>
                <w:lang w:eastAsia="sv-SE"/>
              </w:rPr>
              <w:t>nar medlemmarnas kärnuppdrag.</w:t>
            </w:r>
          </w:p>
          <w:p w14:paraId="32198A7C" w14:textId="29F45C6C" w:rsidR="003C3C69" w:rsidRPr="002D0916" w:rsidRDefault="003C3C69" w:rsidP="00DC2894">
            <w:pPr>
              <w:pStyle w:val="Faktapunktlista"/>
              <w:numPr>
                <w:ilvl w:val="0"/>
                <w:numId w:val="26"/>
              </w:numPr>
              <w:rPr>
                <w:rFonts w:eastAsia="Times New Roman"/>
                <w:lang w:eastAsia="sv-SE"/>
              </w:rPr>
            </w:pPr>
            <w:r w:rsidRPr="002D0916">
              <w:rPr>
                <w:rFonts w:eastAsia="Times New Roman"/>
                <w:lang w:eastAsia="sv-SE"/>
              </w:rPr>
              <w:lastRenderedPageBreak/>
              <w:t>Att påverka implementeringen av</w:t>
            </w:r>
            <w:r w:rsidR="002D207D" w:rsidRPr="002D0916">
              <w:rPr>
                <w:rFonts w:eastAsia="Times New Roman"/>
                <w:lang w:eastAsia="sv-SE"/>
              </w:rPr>
              <w:t xml:space="preserve"> det nationella</w:t>
            </w:r>
            <w:r w:rsidR="00AF57F2" w:rsidRPr="002D0916">
              <w:rPr>
                <w:rFonts w:eastAsia="Times New Roman"/>
                <w:lang w:eastAsia="sv-SE"/>
              </w:rPr>
              <w:t xml:space="preserve"> professionsprogrammet så att medlemmarnas möjligheter till kvalificerad f</w:t>
            </w:r>
            <w:r w:rsidR="007711E9" w:rsidRPr="002D0916">
              <w:rPr>
                <w:rFonts w:eastAsia="Times New Roman"/>
                <w:lang w:eastAsia="sv-SE"/>
              </w:rPr>
              <w:t>ortbildning och utveckling i yrke</w:t>
            </w:r>
            <w:r w:rsidR="00DC2894" w:rsidRPr="002D0916">
              <w:rPr>
                <w:rFonts w:eastAsia="Times New Roman"/>
                <w:lang w:eastAsia="sv-SE"/>
              </w:rPr>
              <w:t>t stärks.</w:t>
            </w:r>
          </w:p>
          <w:p w14:paraId="786B026B" w14:textId="77777777" w:rsidR="00B54A73" w:rsidRPr="00CE0ECB" w:rsidRDefault="00B54A73" w:rsidP="00FA0610">
            <w:pPr>
              <w:pStyle w:val="Faktapunktlista"/>
              <w:numPr>
                <w:ilvl w:val="0"/>
                <w:numId w:val="0"/>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1C83723C" w14:textId="77777777">
        <w:trPr>
          <w:trHeight w:val="719"/>
        </w:trPr>
        <w:tc>
          <w:tcPr>
            <w:tcW w:w="8494" w:type="dxa"/>
          </w:tcPr>
          <w:p w14:paraId="0E44A9E0" w14:textId="77777777" w:rsidR="00B54A73" w:rsidRDefault="002572D7">
            <w:pPr>
              <w:pStyle w:val="Faktabrdtext"/>
            </w:pPr>
            <w:r>
              <w:lastRenderedPageBreak/>
              <w:t xml:space="preserve">Ordförande deltar vid olika förhandlingar och för medlemmarnas talan. </w:t>
            </w:r>
          </w:p>
          <w:p w14:paraId="68327D43" w14:textId="79C16F20" w:rsidR="002572D7" w:rsidRDefault="002572D7">
            <w:pPr>
              <w:pStyle w:val="Faktabrdtext"/>
            </w:pPr>
            <w:r>
              <w:t xml:space="preserve">Ordförande har träffat </w:t>
            </w:r>
            <w:proofErr w:type="gramStart"/>
            <w:r>
              <w:t>skolinspektionen</w:t>
            </w:r>
            <w:proofErr w:type="gramEnd"/>
            <w:r>
              <w:t xml:space="preserve"> angående ärende på lokal skola.</w:t>
            </w:r>
          </w:p>
          <w:p w14:paraId="4AE70A50" w14:textId="54C7A19C" w:rsidR="002572D7" w:rsidRPr="00984B24" w:rsidRDefault="002572D7">
            <w:pPr>
              <w:pStyle w:val="Faktabrdtext"/>
            </w:pPr>
          </w:p>
        </w:tc>
      </w:tr>
    </w:tbl>
    <w:p w14:paraId="79C23319" w14:textId="77777777" w:rsidR="00B54A73" w:rsidRDefault="00B54A73" w:rsidP="00B54A73">
      <w:pPr>
        <w:pStyle w:val="Faktabrdtext"/>
      </w:pPr>
    </w:p>
    <w:p w14:paraId="70169316" w14:textId="4F288B7E"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3056A985" w14:textId="77777777">
        <w:tc>
          <w:tcPr>
            <w:tcW w:w="8505" w:type="dxa"/>
            <w:shd w:val="clear" w:color="auto" w:fill="D8E6DB" w:themeFill="accent1" w:themeFillTint="33"/>
          </w:tcPr>
          <w:p w14:paraId="73416F45" w14:textId="3FCB67D2" w:rsidR="00EE5A1A" w:rsidRPr="00FD1A04" w:rsidRDefault="00EE5A1A" w:rsidP="00FD1A04">
            <w:pPr>
              <w:pStyle w:val="Faktabrdtext"/>
            </w:pPr>
            <w:r w:rsidRPr="00FD1A04">
              <w:t xml:space="preserve">Fyll i om det är något </w:t>
            </w:r>
            <w:r w:rsidR="00487F95" w:rsidRPr="00FD1A04">
              <w:t>ytterligare</w:t>
            </w:r>
            <w:r w:rsidRPr="00FD1A04">
              <w:t xml:space="preserve"> som föreningen vill </w:t>
            </w:r>
            <w:r w:rsidR="00487F95" w:rsidRPr="00FD1A04">
              <w:t>berätta om</w:t>
            </w:r>
            <w:r w:rsidR="00FD1A04" w:rsidRPr="00FD1A04">
              <w:t>.</w:t>
            </w:r>
            <w:r w:rsidR="00123548">
              <w:t xml:space="preserve"> Exempelvis om arbete i lokala skolformsföreningar, andra föreningar eller nätverk om föreningen har sådana.</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5D0EBECF" w14:textId="77777777">
        <w:trPr>
          <w:trHeight w:val="719"/>
        </w:trPr>
        <w:tc>
          <w:tcPr>
            <w:tcW w:w="8494" w:type="dxa"/>
          </w:tcPr>
          <w:p w14:paraId="6900CE04" w14:textId="4E1133B5" w:rsidR="002572D7" w:rsidRPr="002572D7" w:rsidRDefault="002572D7" w:rsidP="002572D7">
            <w:pPr>
              <w:pStyle w:val="Faktabrdtext"/>
            </w:pPr>
            <w:r w:rsidRPr="002572D7">
              <w:t>Medlemsaktivitet bowling erbjöds i februari-25, vi hade 20 platser men endast 8 anmälda. Tyvärr behövde vi ställa in aktiviteten </w:t>
            </w:r>
            <w:proofErr w:type="spellStart"/>
            <w:r w:rsidRPr="002572D7">
              <w:t>pga</w:t>
            </w:r>
            <w:proofErr w:type="spellEnd"/>
            <w:r w:rsidRPr="002572D7">
              <w:t> sjukdom bland dessa 8.  </w:t>
            </w:r>
            <w:r>
              <w:t xml:space="preserve">Välbesökt julbord på Glada Kocken 18 december där </w:t>
            </w:r>
            <w:r w:rsidR="00A121CA">
              <w:t>ca 65</w:t>
            </w:r>
            <w:r>
              <w:t xml:space="preserve"> medlemmar deltog.</w:t>
            </w:r>
          </w:p>
          <w:p w14:paraId="5EEC5009" w14:textId="43280961" w:rsidR="002572D7" w:rsidRPr="002572D7" w:rsidRDefault="002572D7" w:rsidP="002572D7">
            <w:pPr>
              <w:pStyle w:val="Faktabrdtext"/>
            </w:pPr>
            <w:r w:rsidRPr="002572D7">
              <w:t xml:space="preserve">Ordförande </w:t>
            </w:r>
            <w:r>
              <w:t>Ulrika Olo</w:t>
            </w:r>
            <w:r w:rsidR="00A121CA">
              <w:t>f</w:t>
            </w:r>
            <w:r>
              <w:t xml:space="preserve">sson </w:t>
            </w:r>
            <w:r w:rsidRPr="002572D7">
              <w:t xml:space="preserve">har </w:t>
            </w:r>
            <w:r w:rsidR="00A121CA">
              <w:t xml:space="preserve">haft </w:t>
            </w:r>
            <w:r w:rsidRPr="002572D7">
              <w:t xml:space="preserve">facklig tid på måndagar 15:00-17:00 och torsdagar 08:30-11:30. </w:t>
            </w:r>
            <w:r w:rsidR="00A121CA">
              <w:t xml:space="preserve">Petter Lundin har efter övertagande av ordförandeposten sin fackliga tid på fredagar </w:t>
            </w:r>
            <w:proofErr w:type="gramStart"/>
            <w:r w:rsidR="00A121CA">
              <w:t>8-16</w:t>
            </w:r>
            <w:proofErr w:type="gramEnd"/>
            <w:r w:rsidR="00A121CA">
              <w:t>.</w:t>
            </w:r>
            <w:r w:rsidR="00A121CA" w:rsidRPr="002572D7">
              <w:t xml:space="preserve"> </w:t>
            </w:r>
            <w:r w:rsidRPr="002572D7">
              <w:t>Under måndagarna ligger de flesta förhandlingarna med förvaltningen.  </w:t>
            </w:r>
          </w:p>
          <w:p w14:paraId="5952EB03" w14:textId="4CE65C2C" w:rsidR="00EE5A1A" w:rsidRPr="00984B24" w:rsidRDefault="00EE5A1A" w:rsidP="00984B24">
            <w:pPr>
              <w:pStyle w:val="Faktabrdtext"/>
            </w:pPr>
          </w:p>
        </w:tc>
      </w:tr>
    </w:tbl>
    <w:p w14:paraId="3FD0D8AE" w14:textId="3CC0545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0B248658" w14:textId="77777777">
        <w:tc>
          <w:tcPr>
            <w:tcW w:w="8505" w:type="dxa"/>
            <w:shd w:val="clear" w:color="auto" w:fill="D8E6DB" w:themeFill="accent1" w:themeFillTint="33"/>
          </w:tcPr>
          <w:p w14:paraId="4A1574A2" w14:textId="77777777" w:rsidR="00963DDA" w:rsidRPr="00AA58DA" w:rsidRDefault="00963DDA">
            <w:pPr>
              <w:pStyle w:val="Faktapunktlista"/>
              <w:ind w:left="174" w:hanging="174"/>
            </w:pPr>
            <w:r w:rsidRPr="00AA58DA">
              <w:t xml:space="preserve">Hur många distriktsråd har föreningen deltagit på? </w:t>
            </w:r>
          </w:p>
          <w:p w14:paraId="34285A7F" w14:textId="77777777" w:rsidR="00963DDA" w:rsidRPr="00CE0ECB" w:rsidRDefault="00963DDA">
            <w:pPr>
              <w:pStyle w:val="Faktapunktlista"/>
              <w:ind w:left="174" w:hanging="174"/>
            </w:pPr>
            <w:r w:rsidRPr="00AA58DA">
              <w:t>Hur har föreningen samarbetat inom distriktet?</w:t>
            </w: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7A43060F" w14:textId="77777777">
        <w:trPr>
          <w:trHeight w:val="719"/>
        </w:trPr>
        <w:tc>
          <w:tcPr>
            <w:tcW w:w="8494" w:type="dxa"/>
          </w:tcPr>
          <w:p w14:paraId="554608AC" w14:textId="77777777" w:rsidR="00A121CA" w:rsidRDefault="00A121CA">
            <w:pPr>
              <w:pStyle w:val="Faktabrdtext"/>
            </w:pPr>
            <w:r>
              <w:t xml:space="preserve">Ordförande Petter Lundin har deltagit vid tre distriktsråd. Tidigare ordförande Ulrika Olofsson har deltagit i den mån hon haft möjlighet. </w:t>
            </w:r>
          </w:p>
          <w:p w14:paraId="13428708" w14:textId="55E5AA91" w:rsidR="00A121CA" w:rsidRPr="00984B24" w:rsidRDefault="00A121CA">
            <w:pPr>
              <w:pStyle w:val="Faktabrdtext"/>
            </w:pPr>
            <w:r>
              <w:t xml:space="preserve">Samarbetet inom distriktet utgörs av telefonsamtal, chattgrupper samt distriktsråd. </w:t>
            </w:r>
          </w:p>
        </w:tc>
      </w:tr>
    </w:tbl>
    <w:p w14:paraId="74CA08FE" w14:textId="77777777" w:rsidR="00EE5A1A" w:rsidRPr="00EE5A1A" w:rsidRDefault="00EE5A1A" w:rsidP="00D81283">
      <w:pPr>
        <w:pStyle w:val="Faktabrdtext"/>
      </w:pPr>
    </w:p>
    <w:p w14:paraId="40F5AC86" w14:textId="0567899A"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3950A382" w14:textId="77777777">
        <w:tc>
          <w:tcPr>
            <w:tcW w:w="8505" w:type="dxa"/>
            <w:shd w:val="clear" w:color="auto" w:fill="D8E6DB" w:themeFill="accent1" w:themeFillTint="33"/>
          </w:tcPr>
          <w:p w14:paraId="4049C949" w14:textId="57053E38" w:rsidR="00CE0ECB" w:rsidRPr="00FD1A04" w:rsidRDefault="00CE0ECB" w:rsidP="00FD1A04">
            <w:pPr>
              <w:pStyle w:val="Faktapunktlista"/>
              <w:ind w:left="174" w:hanging="174"/>
            </w:pPr>
            <w:r w:rsidRPr="00FD1A04">
              <w:t>Klipp in rapporten ”</w:t>
            </w:r>
            <w:r w:rsidR="00FD1A04" w:rsidRPr="00FD1A04">
              <w:t>B</w:t>
            </w:r>
            <w:r w:rsidRPr="00FD1A04">
              <w:t xml:space="preserve">udgetuppföljning per kostnadsställe” som ingår i årsrapporten som föreningen har fått </w:t>
            </w:r>
            <w:r w:rsidR="00FD1A04" w:rsidRPr="00FD1A04">
              <w:t>mejlad</w:t>
            </w:r>
            <w:r w:rsidRPr="00FD1A04">
              <w:t xml:space="preserve"> från </w:t>
            </w:r>
            <w:proofErr w:type="spellStart"/>
            <w:r w:rsidRPr="00FD1A04">
              <w:t>Aspia</w:t>
            </w:r>
            <w:proofErr w:type="spellEnd"/>
            <w:r w:rsidRPr="00FD1A04">
              <w:t>.</w:t>
            </w:r>
          </w:p>
          <w:p w14:paraId="1A18826F" w14:textId="6BB5F1A6" w:rsidR="00CE0ECB" w:rsidRPr="002013C1" w:rsidRDefault="00CE0ECB" w:rsidP="00FD1A04">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1E8945CC" w14:textId="77777777">
        <w:trPr>
          <w:trHeight w:val="719"/>
        </w:trPr>
        <w:tc>
          <w:tcPr>
            <w:tcW w:w="8494" w:type="dxa"/>
          </w:tcPr>
          <w:p w14:paraId="354E791E" w14:textId="77777777" w:rsidR="009B5DEF" w:rsidRPr="00984B24" w:rsidRDefault="009B5DEF" w:rsidP="00984B24">
            <w:pPr>
              <w:pStyle w:val="Faktabrdtext"/>
            </w:pPr>
            <w:r w:rsidRPr="00AA58DA">
              <w:t>Fyll i text i denna ruta</w:t>
            </w:r>
          </w:p>
        </w:tc>
      </w:tr>
    </w:tbl>
    <w:p w14:paraId="62AF409D" w14:textId="7CD8EB99" w:rsidR="002C2214" w:rsidRPr="002C2214" w:rsidRDefault="002C2214" w:rsidP="009B5DEF"/>
    <w:p w14:paraId="4D54956F" w14:textId="77777777" w:rsidR="00476C3D" w:rsidRDefault="00476C3D" w:rsidP="0036430E"/>
    <w:p w14:paraId="52F90FC9" w14:textId="77777777" w:rsidR="00631DDD" w:rsidRPr="00631DDD" w:rsidRDefault="00631DDD" w:rsidP="00295ED5">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567A5403" w14:textId="77777777">
        <w:tc>
          <w:tcPr>
            <w:tcW w:w="8505" w:type="dxa"/>
            <w:shd w:val="clear" w:color="auto" w:fill="F4EFD7"/>
          </w:tcPr>
          <w:p w14:paraId="10ACF687" w14:textId="4FF12950" w:rsidR="009B5DEF" w:rsidRPr="00BB1D45" w:rsidRDefault="009B5DEF" w:rsidP="00BB1D45">
            <w:pPr>
              <w:pStyle w:val="Faktabrdtext"/>
            </w:pPr>
            <w:r w:rsidRPr="00BB1D45">
              <w:t>Sist i verksamhetsberättelsen ska det framgå ort och datum samt underteckning med namnförtydligande av alla ordinarie ledamöter i styrelsen.</w:t>
            </w:r>
          </w:p>
        </w:tc>
      </w:tr>
    </w:tbl>
    <w:p w14:paraId="211928AD" w14:textId="77777777" w:rsidR="009B5DEF" w:rsidRDefault="009B5DEF" w:rsidP="003437C5"/>
    <w:p w14:paraId="332BC893" w14:textId="77777777" w:rsidR="00AE23BC" w:rsidRDefault="00AE23BC" w:rsidP="003437C5"/>
    <w:p w14:paraId="59CB9CBE" w14:textId="77777777" w:rsidR="00AE23BC" w:rsidRDefault="00AE23BC" w:rsidP="003437C5"/>
    <w:p w14:paraId="51A59E9F" w14:textId="77777777" w:rsidR="00AE23BC" w:rsidRDefault="00AE23BC" w:rsidP="003437C5"/>
    <w:p w14:paraId="2CE7C034" w14:textId="77777777" w:rsidR="00AE23BC" w:rsidRDefault="00AE23BC" w:rsidP="003437C5"/>
    <w:p w14:paraId="1AD90113" w14:textId="77777777" w:rsidR="00AE23BC" w:rsidRDefault="00AE23BC" w:rsidP="003437C5"/>
    <w:p w14:paraId="4C5F4998" w14:textId="77777777" w:rsidR="00AE23BC" w:rsidRDefault="00AE23BC" w:rsidP="003437C5"/>
    <w:p w14:paraId="06DE27A9" w14:textId="77777777" w:rsidR="00AE23BC" w:rsidRDefault="00AE23BC" w:rsidP="003437C5"/>
    <w:p w14:paraId="1D8D0483" w14:textId="77777777" w:rsidR="00AE23BC" w:rsidRDefault="00AE23BC" w:rsidP="003437C5"/>
    <w:p w14:paraId="1211F512" w14:textId="77777777" w:rsidR="00AE23BC" w:rsidRDefault="00AE23BC" w:rsidP="003437C5"/>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7DF8" w14:textId="77777777" w:rsidR="00155208" w:rsidRDefault="00155208" w:rsidP="00ED6C6F">
      <w:pPr>
        <w:spacing w:after="0" w:line="240" w:lineRule="auto"/>
      </w:pPr>
      <w:r>
        <w:separator/>
      </w:r>
    </w:p>
    <w:p w14:paraId="7AEF8BBA" w14:textId="77777777" w:rsidR="00155208" w:rsidRDefault="00155208"/>
    <w:p w14:paraId="52D0497E" w14:textId="77777777" w:rsidR="00155208" w:rsidRDefault="00155208"/>
  </w:endnote>
  <w:endnote w:type="continuationSeparator" w:id="0">
    <w:p w14:paraId="6F068B41" w14:textId="77777777" w:rsidR="00155208" w:rsidRDefault="00155208" w:rsidP="00ED6C6F">
      <w:pPr>
        <w:spacing w:after="0" w:line="240" w:lineRule="auto"/>
      </w:pPr>
      <w:r>
        <w:continuationSeparator/>
      </w:r>
    </w:p>
    <w:p w14:paraId="691935C5" w14:textId="77777777" w:rsidR="00155208" w:rsidRDefault="00155208"/>
    <w:p w14:paraId="0730BBD5" w14:textId="77777777" w:rsidR="00155208" w:rsidRDefault="00155208"/>
  </w:endnote>
  <w:endnote w:type="continuationNotice" w:id="1">
    <w:p w14:paraId="3FB2AA83" w14:textId="77777777" w:rsidR="00155208" w:rsidRDefault="0015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3E48734F" w:rsidR="00DF63EC" w:rsidRPr="00DF63EC" w:rsidRDefault="00107ABA"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1C6277">
                <w:rPr>
                  <w:rFonts w:asciiTheme="majorHAnsi" w:hAnsiTheme="majorHAnsi"/>
                  <w:sz w:val="16"/>
                  <w:szCs w:val="16"/>
                </w:rPr>
                <w:t>Verksamhetsberättelse 2025 för förening NNNN</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AB39" w14:textId="77777777" w:rsidR="00155208" w:rsidRDefault="00155208" w:rsidP="00ED6C6F">
      <w:pPr>
        <w:spacing w:after="0" w:line="240" w:lineRule="auto"/>
      </w:pPr>
      <w:r>
        <w:separator/>
      </w:r>
    </w:p>
  </w:footnote>
  <w:footnote w:type="continuationSeparator" w:id="0">
    <w:p w14:paraId="7CAA8B03" w14:textId="77777777" w:rsidR="00155208" w:rsidRDefault="00155208" w:rsidP="00ED6C6F">
      <w:pPr>
        <w:spacing w:after="0" w:line="240" w:lineRule="auto"/>
      </w:pPr>
      <w:r>
        <w:continuationSeparator/>
      </w:r>
    </w:p>
  </w:footnote>
  <w:footnote w:type="continuationNotice" w:id="1">
    <w:p w14:paraId="6DD7F5E3" w14:textId="77777777" w:rsidR="00155208" w:rsidRPr="00DC2F3F" w:rsidRDefault="00155208"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11"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showingPlcHdr/>
            <w:date>
              <w:dateFormat w:val="d MMMM yyyy"/>
              <w:lid w:val="sv-SE"/>
              <w:storeMappedDataAs w:val="dateTime"/>
              <w:calendar w:val="gregorian"/>
            </w:date>
          </w:sdtPr>
          <w:sdtEndPr/>
          <w:sdtContent>
            <w:p w14:paraId="1090A1C6" w14:textId="77777777" w:rsidR="00280776" w:rsidRDefault="00D42A88" w:rsidP="008E1E7B">
              <w:pPr>
                <w:pStyle w:val="Sidhuvud"/>
                <w:spacing w:before="100"/>
                <w:jc w:val="right"/>
              </w:pPr>
              <w:r>
                <w:rPr>
                  <w:rStyle w:val="Platshllartext"/>
                </w:rPr>
                <w:t>Klicka här för att ange datum</w:t>
              </w:r>
            </w:p>
          </w:sdtContent>
        </w:sdt>
        <w:p w14:paraId="179AF090" w14:textId="4D9B3196" w:rsidR="008B1CC0" w:rsidRPr="008B1CC0" w:rsidRDefault="003B7EC5" w:rsidP="008B1CC0">
          <w:pPr>
            <w:pStyle w:val="Sidhuvud"/>
            <w:spacing w:before="40"/>
            <w:jc w:val="right"/>
          </w:pPr>
          <w:r>
            <w:t>V</w:t>
          </w:r>
          <w:r w:rsidR="008006AA">
            <w:t xml:space="preserve">erksamhetsberättelse </w:t>
          </w: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69C"/>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07ABA"/>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635F"/>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572D7"/>
    <w:rsid w:val="002611BD"/>
    <w:rsid w:val="00270404"/>
    <w:rsid w:val="00271725"/>
    <w:rsid w:val="0027211B"/>
    <w:rsid w:val="002726B1"/>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0248"/>
    <w:rsid w:val="002F1760"/>
    <w:rsid w:val="002F501D"/>
    <w:rsid w:val="002F581A"/>
    <w:rsid w:val="002F6310"/>
    <w:rsid w:val="002F7366"/>
    <w:rsid w:val="002F7477"/>
    <w:rsid w:val="0030201D"/>
    <w:rsid w:val="00303955"/>
    <w:rsid w:val="00304195"/>
    <w:rsid w:val="003049BF"/>
    <w:rsid w:val="00313B45"/>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0B5"/>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834"/>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C79EB"/>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B74"/>
    <w:rsid w:val="006A5179"/>
    <w:rsid w:val="006A60A8"/>
    <w:rsid w:val="006A6552"/>
    <w:rsid w:val="006B1307"/>
    <w:rsid w:val="006B3491"/>
    <w:rsid w:val="006B3AC6"/>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136E"/>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3F8A"/>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0E3C"/>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514F"/>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21CA"/>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6E3E"/>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631D"/>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5A0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53E836AB"/>
    <w:rsid w:val="5861DA61"/>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6FAC4C36-5B3A-4889-8E56-DD5AA5B8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n.sverigeslarare.se/mitt-uppdrag-i-forening/rekrytering-och-engagema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
      <w:docPartPr>
        <w:name w:val="4564B63892B441B7B0F2A2F9274ECC18"/>
        <w:category>
          <w:name w:val="Allmänt"/>
          <w:gallery w:val="placeholder"/>
        </w:category>
        <w:types>
          <w:type w:val="bbPlcHdr"/>
        </w:types>
        <w:behaviors>
          <w:behavior w:val="content"/>
        </w:behaviors>
        <w:guid w:val="{718B2E82-7163-40A2-B011-7193F5D45D0B}"/>
      </w:docPartPr>
      <w:docPartBody>
        <w:p w:rsidR="006B7D42" w:rsidRDefault="00684B74">
          <w:pPr>
            <w:pStyle w:val="4564B63892B441B7B0F2A2F9274ECC18"/>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003B25"/>
    <w:rsid w:val="000C309A"/>
    <w:rsid w:val="00177066"/>
    <w:rsid w:val="001834B3"/>
    <w:rsid w:val="00203F1E"/>
    <w:rsid w:val="002D3832"/>
    <w:rsid w:val="002E6BF1"/>
    <w:rsid w:val="00400914"/>
    <w:rsid w:val="00417FB9"/>
    <w:rsid w:val="00425834"/>
    <w:rsid w:val="00473391"/>
    <w:rsid w:val="005B188C"/>
    <w:rsid w:val="00684B74"/>
    <w:rsid w:val="006B7D42"/>
    <w:rsid w:val="00753168"/>
    <w:rsid w:val="0082175F"/>
    <w:rsid w:val="008906CC"/>
    <w:rsid w:val="00893F8A"/>
    <w:rsid w:val="008D55B3"/>
    <w:rsid w:val="00B675C5"/>
    <w:rsid w:val="00C72AAA"/>
    <w:rsid w:val="00CC180C"/>
    <w:rsid w:val="00D64E56"/>
    <w:rsid w:val="00DA6016"/>
    <w:rsid w:val="00DC3121"/>
    <w:rsid w:val="00E2013E"/>
    <w:rsid w:val="00E22F69"/>
    <w:rsid w:val="00F9631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73391"/>
    <w:rPr>
      <w:color w:val="000000" w:themeColor="text1"/>
      <w:bdr w:val="none" w:sz="0" w:space="0" w:color="auto"/>
      <w:shd w:val="clear" w:color="auto" w:fill="F8DD99"/>
    </w:rPr>
  </w:style>
  <w:style w:type="paragraph" w:customStyle="1" w:styleId="FEE833A9A5074876AED00D473061FEC3">
    <w:name w:val="FEE833A9A5074876AED00D473061FEC3"/>
  </w:style>
  <w:style w:type="paragraph" w:customStyle="1" w:styleId="4564B63892B441B7B0F2A2F9274ECC18">
    <w:name w:val="4564B63892B441B7B0F2A2F9274ECC1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0765577894D44B9B552E66E37B8567" ma:contentTypeVersion="6" ma:contentTypeDescription="Skapa ett nytt dokument." ma:contentTypeScope="" ma:versionID="2130bb0f30db1bb43c607647d0508815">
  <xsd:schema xmlns:xsd="http://www.w3.org/2001/XMLSchema" xmlns:xs="http://www.w3.org/2001/XMLSchema" xmlns:p="http://schemas.microsoft.com/office/2006/metadata/properties" xmlns:ns2="82055c91-5974-4f76-bd58-2245c7cc8a57" xmlns:ns3="1a817abb-5d4f-4303-b0f9-257e88d9985b" targetNamespace="http://schemas.microsoft.com/office/2006/metadata/properties" ma:root="true" ma:fieldsID="1658e4288f0cbc2c96f0cc973193d2bc" ns2:_="" ns3:_="">
    <xsd:import namespace="82055c91-5974-4f76-bd58-2245c7cc8a57"/>
    <xsd:import namespace="1a817abb-5d4f-4303-b0f9-257e88d99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55c91-5974-4f76-bd58-2245c7cc8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17abb-5d4f-4303-b0f9-257e88d9985b"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54A0D635-E50C-448B-B068-A04B5544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55c91-5974-4f76-bd58-2245c7cc8a57"/>
    <ds:schemaRef ds:uri="1a817abb-5d4f-4303-b0f9-257e88d99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8103095B-42EC-4F92-8B98-58EF57AD5653}">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terms/"/>
    <ds:schemaRef ds:uri="82055c91-5974-4f76-bd58-2245c7cc8a57"/>
    <ds:schemaRef ds:uri="http://schemas.microsoft.com/office/infopath/2007/PartnerControls"/>
    <ds:schemaRef ds:uri="1a817abb-5d4f-4303-b0f9-257e88d9985b"/>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Basmall - Stående v0.8</Template>
  <TotalTime>0</TotalTime>
  <Pages>5</Pages>
  <Words>1495</Words>
  <Characters>7924</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Verksamhetsberättelse 2025 för förening NNNN</vt:lpstr>
    </vt:vector>
  </TitlesOfParts>
  <Manager/>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NNNN</dc:title>
  <dc:subject/>
  <dc:creator>Louise Steinmetz</dc:creator>
  <cp:keywords/>
  <dc:description/>
  <cp:lastModifiedBy>Petter Lundin</cp:lastModifiedBy>
  <cp:revision>2</cp:revision>
  <cp:lastPrinted>2023-03-16T18:13:00Z</cp:lastPrinted>
  <dcterms:created xsi:type="dcterms:W3CDTF">2026-01-27T19:26:00Z</dcterms:created>
  <dcterms:modified xsi:type="dcterms:W3CDTF">2026-01-27T19:26:00Z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0x010100950765577894D44B9B552E66E37B8567</vt:lpwstr>
  </property>
  <property fmtid="{D5CDD505-2E9C-101B-9397-08002B2CF9AE}" pid="3" name="MediaServiceImageTags">
    <vt:lpwstr/>
  </property>
</Properties>
</file>