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A5741DF" w14:textId="581843DE" w:rsidR="005179F2" w:rsidRDefault="00422853" w:rsidP="005179F2">
          <w:pPr>
            <w:pStyle w:val="Rubrik1"/>
          </w:pPr>
          <w:r>
            <w:t>Protokoll</w:t>
          </w:r>
          <w:r w:rsidR="007F7AC6">
            <w:t xml:space="preserve"> </w:t>
          </w:r>
          <w:r>
            <w:t xml:space="preserve">fört vid </w:t>
          </w:r>
          <w:r w:rsidR="007F7AC6">
            <w:t>årsmöte 20</w:t>
          </w:r>
          <w:r w:rsidR="00F372F6">
            <w:t>2</w:t>
          </w:r>
          <w:r w:rsidR="00584B55">
            <w:t>6</w:t>
          </w:r>
          <w:r>
            <w:t xml:space="preserve"> för Sveriges Lärare </w:t>
          </w:r>
          <w:r w:rsidR="00150C75">
            <w:t>lokalförening</w:t>
          </w:r>
          <w:r w:rsidR="00FD3B62">
            <w:t xml:space="preserve"> Gällivare</w:t>
          </w:r>
        </w:p>
      </w:sdtContent>
    </w:sdt>
    <w:p w14:paraId="514A2129" w14:textId="5BF0D1DD" w:rsidR="00CD1FA0" w:rsidRDefault="00CD1FA0" w:rsidP="00662055">
      <w:pPr>
        <w:pStyle w:val="Rubrik3"/>
        <w:rPr>
          <w:b w:val="0"/>
        </w:rPr>
      </w:pPr>
      <w:r>
        <w:t>Tid:</w:t>
      </w:r>
      <w:r w:rsidR="6F3E2DAE">
        <w:t xml:space="preserve"> </w:t>
      </w:r>
      <w:r w:rsidR="6F3E2DAE">
        <w:rPr>
          <w:b w:val="0"/>
        </w:rPr>
        <w:t>18:00</w:t>
      </w:r>
    </w:p>
    <w:p w14:paraId="590C3758" w14:textId="17A9072F" w:rsidR="00CD1FA0" w:rsidRDefault="00CD1FA0" w:rsidP="00662055">
      <w:pPr>
        <w:pStyle w:val="Rubrik3"/>
      </w:pPr>
      <w:r>
        <w:t>Plats:</w:t>
      </w:r>
      <w:r w:rsidR="52F36CC8">
        <w:t xml:space="preserve"> </w:t>
      </w:r>
      <w:r w:rsidR="52F36CC8">
        <w:rPr>
          <w:b w:val="0"/>
        </w:rPr>
        <w:t xml:space="preserve">Teams </w:t>
      </w:r>
    </w:p>
    <w:p w14:paraId="391506FA" w14:textId="77777777" w:rsidR="00871010" w:rsidRDefault="00871010" w:rsidP="003327FE">
      <w:pPr>
        <w:rPr>
          <w:rStyle w:val="Rubrik3Char"/>
        </w:rPr>
      </w:pPr>
    </w:p>
    <w:p w14:paraId="188D0E37" w14:textId="2F096D96" w:rsidR="00CD1FA0" w:rsidRDefault="00E85597" w:rsidP="003327FE">
      <w:pPr>
        <w:rPr>
          <w:rStyle w:val="Rubrik3Char"/>
          <w:rFonts w:asciiTheme="minorHAnsi" w:hAnsiTheme="minorHAnsi"/>
          <w:b w:val="0"/>
          <w:bCs/>
        </w:rPr>
      </w:pPr>
      <w:r w:rsidRPr="7B897898">
        <w:rPr>
          <w:rStyle w:val="Rubrik3Char"/>
        </w:rPr>
        <w:t>Röstberätt</w:t>
      </w:r>
      <w:r w:rsidR="00CC62BA" w:rsidRPr="7B897898">
        <w:rPr>
          <w:rStyle w:val="Rubrik3Char"/>
        </w:rPr>
        <w:t>igade</w:t>
      </w:r>
      <w:r w:rsidRPr="7B897898">
        <w:rPr>
          <w:rStyle w:val="Rubrik3Char"/>
        </w:rPr>
        <w:t xml:space="preserve"> närvarande</w:t>
      </w:r>
      <w:r w:rsidR="00D236F8" w:rsidRPr="7B897898">
        <w:rPr>
          <w:rStyle w:val="Rubrik3Char"/>
        </w:rPr>
        <w:t xml:space="preserve"> som ar</w:t>
      </w:r>
      <w:r w:rsidR="00CE6B8F" w:rsidRPr="7B897898">
        <w:rPr>
          <w:rStyle w:val="Rubrik3Char"/>
        </w:rPr>
        <w:t>betar i förskola</w:t>
      </w:r>
      <w:r w:rsidR="00DF0A16" w:rsidRPr="7B897898">
        <w:rPr>
          <w:rStyle w:val="Rubrik3Char"/>
          <w:rFonts w:asciiTheme="minorHAnsi" w:hAnsiTheme="minorHAnsi"/>
          <w:b w:val="0"/>
        </w:rPr>
        <w:t xml:space="preserve">: </w:t>
      </w:r>
    </w:p>
    <w:p w14:paraId="362DEB28" w14:textId="123EB38F" w:rsidR="0667752C" w:rsidRDefault="0667752C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>Ann-Charlott Martinsson</w:t>
      </w:r>
    </w:p>
    <w:p w14:paraId="7CBD4B21" w14:textId="01047ADB" w:rsidR="00CE6B8F" w:rsidRDefault="00CC62BA" w:rsidP="00CE6B8F">
      <w:pPr>
        <w:rPr>
          <w:rStyle w:val="Rubrik3Char"/>
          <w:rFonts w:asciiTheme="minorHAnsi" w:hAnsiTheme="minorHAnsi"/>
          <w:b w:val="0"/>
          <w:bCs/>
        </w:rPr>
      </w:pPr>
      <w:r w:rsidRPr="7B897898">
        <w:rPr>
          <w:rStyle w:val="Rubrik3Char"/>
        </w:rPr>
        <w:t>Röstberättigade</w:t>
      </w:r>
      <w:r w:rsidR="00CE6B8F" w:rsidRPr="7B897898">
        <w:rPr>
          <w:rStyle w:val="Rubrik3Char"/>
        </w:rPr>
        <w:t xml:space="preserve"> närvarande som arbetar i grundskola</w:t>
      </w:r>
      <w:r w:rsidR="00CE6B8F" w:rsidRPr="7B897898">
        <w:rPr>
          <w:rStyle w:val="Rubrik3Char"/>
          <w:rFonts w:asciiTheme="minorHAnsi" w:hAnsiTheme="minorHAnsi"/>
          <w:b w:val="0"/>
        </w:rPr>
        <w:t xml:space="preserve">: </w:t>
      </w:r>
    </w:p>
    <w:p w14:paraId="641DCF68" w14:textId="2BF07654" w:rsidR="59DAD483" w:rsidRDefault="59DAD483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>Mikael Sund</w:t>
      </w:r>
      <w:r w:rsidR="4AEB9A72" w:rsidRPr="7B897898">
        <w:rPr>
          <w:rStyle w:val="Rubrik3Char"/>
          <w:rFonts w:asciiTheme="minorHAnsi" w:hAnsiTheme="minorHAnsi"/>
          <w:b w:val="0"/>
        </w:rPr>
        <w:t>berg</w:t>
      </w:r>
    </w:p>
    <w:p w14:paraId="06B2ACF0" w14:textId="1BED54A6" w:rsidR="59DAD483" w:rsidRDefault="59DAD483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>Maria</w:t>
      </w:r>
      <w:r w:rsidR="1D64915F" w:rsidRPr="7B897898">
        <w:rPr>
          <w:rStyle w:val="Rubrik3Char"/>
          <w:rFonts w:asciiTheme="minorHAnsi" w:hAnsiTheme="minorHAnsi"/>
          <w:b w:val="0"/>
        </w:rPr>
        <w:t xml:space="preserve"> Asterlind</w:t>
      </w:r>
    </w:p>
    <w:p w14:paraId="619F44F7" w14:textId="1AB633AD" w:rsidR="59DAD483" w:rsidRDefault="59DAD483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 xml:space="preserve">Amanda </w:t>
      </w:r>
      <w:r w:rsidR="484921BD" w:rsidRPr="7B897898">
        <w:rPr>
          <w:rStyle w:val="Rubrik3Char"/>
          <w:rFonts w:asciiTheme="minorHAnsi" w:hAnsiTheme="minorHAnsi"/>
          <w:b w:val="0"/>
        </w:rPr>
        <w:t>Mäki</w:t>
      </w:r>
    </w:p>
    <w:p w14:paraId="53BFBE94" w14:textId="163C25BE" w:rsidR="12BD9C36" w:rsidRDefault="12BD9C36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 xml:space="preserve">Maria Henriksson Karlsson </w:t>
      </w:r>
    </w:p>
    <w:p w14:paraId="7E6CF322" w14:textId="08080492" w:rsidR="12BD9C36" w:rsidRDefault="12BD9C36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 xml:space="preserve">Petter Lundin </w:t>
      </w:r>
    </w:p>
    <w:p w14:paraId="6DB894B9" w14:textId="58667CCC" w:rsidR="12BD9C36" w:rsidRDefault="12BD9C36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>Tove Grönb</w:t>
      </w:r>
      <w:r w:rsidR="065B0504" w:rsidRPr="7B897898">
        <w:rPr>
          <w:rStyle w:val="Rubrik3Char"/>
          <w:rFonts w:asciiTheme="minorHAnsi" w:hAnsiTheme="minorHAnsi"/>
          <w:b w:val="0"/>
        </w:rPr>
        <w:t>o</w:t>
      </w:r>
      <w:r w:rsidRPr="7B897898">
        <w:rPr>
          <w:rStyle w:val="Rubrik3Char"/>
          <w:rFonts w:asciiTheme="minorHAnsi" w:hAnsiTheme="minorHAnsi"/>
          <w:b w:val="0"/>
        </w:rPr>
        <w:t xml:space="preserve">rg </w:t>
      </w:r>
    </w:p>
    <w:p w14:paraId="2025B1E0" w14:textId="3227BE7E" w:rsidR="12BD9C36" w:rsidRDefault="12BD9C36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 xml:space="preserve">Gunda Dynesius </w:t>
      </w:r>
    </w:p>
    <w:p w14:paraId="0B77EA46" w14:textId="32913953" w:rsidR="7E4C3841" w:rsidRDefault="7E4C3841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 xml:space="preserve">Catarina Backefalk </w:t>
      </w:r>
    </w:p>
    <w:p w14:paraId="42CA95B6" w14:textId="19191592" w:rsidR="7E4C3841" w:rsidRDefault="7E4C3841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>Sofia Cederqvist</w:t>
      </w:r>
    </w:p>
    <w:p w14:paraId="4373C773" w14:textId="6EDF6579" w:rsidR="7E4C3841" w:rsidRDefault="7E4C3841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>Marianne Aittamaa</w:t>
      </w:r>
    </w:p>
    <w:p w14:paraId="6CFE4B3D" w14:textId="13D3B049" w:rsidR="7E4C3841" w:rsidRDefault="7E4C3841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>Max Hallberge</w:t>
      </w:r>
    </w:p>
    <w:p w14:paraId="507AE691" w14:textId="4806FA27" w:rsidR="7E4C3841" w:rsidRDefault="7E4C3841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 xml:space="preserve">Inese Lala </w:t>
      </w:r>
    </w:p>
    <w:p w14:paraId="2E781833" w14:textId="79469114" w:rsidR="7E4C3841" w:rsidRDefault="7E4C3841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 xml:space="preserve">Elen Hetta-Kitok </w:t>
      </w:r>
    </w:p>
    <w:p w14:paraId="2D11B977" w14:textId="6334ACEE" w:rsidR="7E4C3841" w:rsidRDefault="7E4C3841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 xml:space="preserve">Viktoria Karlgren </w:t>
      </w:r>
    </w:p>
    <w:p w14:paraId="2E5F4F05" w14:textId="716803CF" w:rsidR="7E4C3841" w:rsidRDefault="7E4C3841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 xml:space="preserve">Mona Lundman </w:t>
      </w:r>
    </w:p>
    <w:p w14:paraId="2BD39EA1" w14:textId="04BE8B10" w:rsidR="7E4C3841" w:rsidRDefault="7E4C3841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 xml:space="preserve">Ulrika Olofsson </w:t>
      </w:r>
    </w:p>
    <w:p w14:paraId="6C6EB774" w14:textId="58293723" w:rsidR="7E4C3841" w:rsidRDefault="7E4C3841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lastRenderedPageBreak/>
        <w:t xml:space="preserve">Berit Jannok </w:t>
      </w:r>
    </w:p>
    <w:p w14:paraId="1B176FB9" w14:textId="206DF3BC" w:rsidR="002DC3F3" w:rsidRDefault="002DC3F3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 xml:space="preserve">Eva Beckman </w:t>
      </w:r>
    </w:p>
    <w:p w14:paraId="30CEB77B" w14:textId="3467A60C" w:rsidR="0645B61A" w:rsidRDefault="0645B61A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 xml:space="preserve">Cecilia </w:t>
      </w:r>
      <w:r w:rsidR="2AF6AE45" w:rsidRPr="7B897898">
        <w:rPr>
          <w:rStyle w:val="Rubrik3Char"/>
          <w:rFonts w:asciiTheme="minorHAnsi" w:hAnsiTheme="minorHAnsi"/>
          <w:b w:val="0"/>
        </w:rPr>
        <w:t>Jönsson</w:t>
      </w:r>
    </w:p>
    <w:p w14:paraId="62EBC091" w14:textId="3FE6545F" w:rsidR="746989ED" w:rsidRDefault="746989ED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>Josefin</w:t>
      </w:r>
      <w:r w:rsidR="7AF53B67" w:rsidRPr="7B897898">
        <w:rPr>
          <w:rStyle w:val="Rubrik3Char"/>
          <w:rFonts w:asciiTheme="minorHAnsi" w:hAnsiTheme="minorHAnsi"/>
          <w:b w:val="0"/>
        </w:rPr>
        <w:t xml:space="preserve"> Johansson </w:t>
      </w:r>
    </w:p>
    <w:p w14:paraId="19918437" w14:textId="5A36851C" w:rsidR="0099339E" w:rsidRDefault="00CC62BA" w:rsidP="0099339E">
      <w:pPr>
        <w:rPr>
          <w:rStyle w:val="Rubrik3Char"/>
          <w:rFonts w:asciiTheme="minorHAnsi" w:hAnsiTheme="minorHAnsi"/>
          <w:b w:val="0"/>
          <w:bCs/>
        </w:rPr>
      </w:pPr>
      <w:r>
        <w:rPr>
          <w:rStyle w:val="Rubrik3Char"/>
        </w:rPr>
        <w:t>Röstberättigade</w:t>
      </w:r>
      <w:r w:rsidR="0099339E">
        <w:rPr>
          <w:rStyle w:val="Rubrik3Char"/>
        </w:rPr>
        <w:t xml:space="preserve"> närvarande som arbetar i gymnasieskola/vuxenutbildning</w:t>
      </w:r>
      <w:r w:rsidR="0099339E" w:rsidRPr="0009794A">
        <w:rPr>
          <w:rStyle w:val="Rubrik3Char"/>
          <w:rFonts w:asciiTheme="minorHAnsi" w:hAnsiTheme="minorHAnsi"/>
          <w:b w:val="0"/>
          <w:bCs/>
        </w:rPr>
        <w:t xml:space="preserve">: </w:t>
      </w:r>
    </w:p>
    <w:p w14:paraId="7E89E4C7" w14:textId="7FD233A0" w:rsidR="0099339E" w:rsidRDefault="6062DE78" w:rsidP="7B897898">
      <w:pPr>
        <w:rPr>
          <w:rStyle w:val="Rubrik3Char"/>
          <w:rFonts w:asciiTheme="minorHAnsi" w:hAnsiTheme="minorHAnsi"/>
          <w:b w:val="0"/>
        </w:rPr>
      </w:pPr>
      <w:r w:rsidRPr="7B897898">
        <w:rPr>
          <w:rStyle w:val="Rubrik3Char"/>
          <w:rFonts w:asciiTheme="minorHAnsi" w:hAnsiTheme="minorHAnsi"/>
          <w:b w:val="0"/>
        </w:rPr>
        <w:t xml:space="preserve">Ingen närvarande </w:t>
      </w:r>
    </w:p>
    <w:p w14:paraId="5CBE20C2" w14:textId="272DCA8D" w:rsidR="0099339E" w:rsidRPr="00E55489" w:rsidRDefault="00CC62BA" w:rsidP="0099339E">
      <w:pPr>
        <w:rPr>
          <w:rStyle w:val="Rubrik3Char"/>
        </w:rPr>
      </w:pPr>
      <w:r w:rsidRPr="7B897898">
        <w:rPr>
          <w:rStyle w:val="Rubrik3Char"/>
        </w:rPr>
        <w:t xml:space="preserve">Röstberättigade </w:t>
      </w:r>
      <w:r w:rsidR="00E55489" w:rsidRPr="7B897898">
        <w:rPr>
          <w:rStyle w:val="Rubrik3Char"/>
        </w:rPr>
        <w:t xml:space="preserve">närvarande som inte arbetar i förskola, grundskola eller </w:t>
      </w:r>
      <w:proofErr w:type="spellStart"/>
      <w:r w:rsidR="00E55489" w:rsidRPr="7B897898">
        <w:rPr>
          <w:rStyle w:val="Rubrik3Char"/>
        </w:rPr>
        <w:t>gy</w:t>
      </w:r>
      <w:proofErr w:type="spellEnd"/>
      <w:r w:rsidR="00E55489" w:rsidRPr="7B897898">
        <w:rPr>
          <w:rStyle w:val="Rubrik3Char"/>
        </w:rPr>
        <w:t>/</w:t>
      </w:r>
      <w:proofErr w:type="spellStart"/>
      <w:r w:rsidR="00E55489" w:rsidRPr="7B897898">
        <w:rPr>
          <w:rStyle w:val="Rubrik3Char"/>
        </w:rPr>
        <w:t>vux</w:t>
      </w:r>
      <w:proofErr w:type="spellEnd"/>
      <w:r w:rsidR="00E55489" w:rsidRPr="7B897898">
        <w:rPr>
          <w:rStyle w:val="Rubrik3Char"/>
        </w:rPr>
        <w:t>:</w:t>
      </w:r>
    </w:p>
    <w:p w14:paraId="1CA118E9" w14:textId="27391AED" w:rsidR="52BAD1D9" w:rsidRDefault="52BAD1D9" w:rsidP="7B897898">
      <w:r w:rsidRPr="7B897898">
        <w:rPr>
          <w:rStyle w:val="Rubrik3Char"/>
          <w:rFonts w:asciiTheme="minorHAnsi" w:hAnsiTheme="minorHAnsi"/>
          <w:b w:val="0"/>
        </w:rPr>
        <w:t xml:space="preserve">Ingen närvarande </w:t>
      </w:r>
    </w:p>
    <w:p w14:paraId="1CA8F2D7" w14:textId="254E87F8" w:rsidR="003D41C1" w:rsidRDefault="00F40ED6" w:rsidP="007F3BE2">
      <w:pPr>
        <w:pStyle w:val="Rubrik3"/>
      </w:pPr>
      <w:r>
        <w:t>Övriga närvarande icke röstberättigade</w:t>
      </w:r>
      <w:r w:rsidR="003D41C1">
        <w:t xml:space="preserve">: </w:t>
      </w:r>
    </w:p>
    <w:p w14:paraId="5D563DBA" w14:textId="50BD57CF" w:rsidR="0DBBF7EE" w:rsidRDefault="0DBBF7EE" w:rsidP="7B897898">
      <w:r>
        <w:t xml:space="preserve">Ingen närvarande </w:t>
      </w:r>
    </w:p>
    <w:p w14:paraId="4907FE7C" w14:textId="77777777" w:rsidR="00466D60" w:rsidRDefault="00466D60" w:rsidP="00466D60">
      <w:pPr>
        <w:pStyle w:val="Numreradlista"/>
        <w:numPr>
          <w:ilvl w:val="0"/>
          <w:numId w:val="0"/>
        </w:numPr>
      </w:pPr>
    </w:p>
    <w:p w14:paraId="07B4460D" w14:textId="51C09F2D" w:rsidR="00FB2595" w:rsidRDefault="00466D60" w:rsidP="000231B4">
      <w:pPr>
        <w:pStyle w:val="Rubrik3"/>
      </w:pPr>
      <w:r w:rsidRPr="00DA4100">
        <w:t>§1</w:t>
      </w:r>
      <w:r w:rsidR="00601603" w:rsidRPr="00DA4100">
        <w:t xml:space="preserve">. </w:t>
      </w:r>
      <w:r w:rsidR="00FB2595" w:rsidRPr="00DA4100">
        <w:t>Mötets öppnande</w:t>
      </w:r>
    </w:p>
    <w:p w14:paraId="76DE3199" w14:textId="0F40B74B" w:rsidR="00DA4100" w:rsidRPr="00DA4100" w:rsidRDefault="0ECB95EA" w:rsidP="00E97B5C">
      <w:pPr>
        <w:pStyle w:val="Numreradlista"/>
        <w:numPr>
          <w:ilvl w:val="0"/>
          <w:numId w:val="0"/>
        </w:numPr>
        <w:ind w:left="340"/>
      </w:pPr>
      <w:r>
        <w:t>Petter</w:t>
      </w:r>
      <w:r w:rsidR="00DA4100">
        <w:t xml:space="preserve"> förklara</w:t>
      </w:r>
      <w:r w:rsidR="00A3108B">
        <w:t>r</w:t>
      </w:r>
      <w:r w:rsidR="00DA4100">
        <w:t xml:space="preserve"> mötet öppnat. </w:t>
      </w:r>
    </w:p>
    <w:p w14:paraId="27862FBE" w14:textId="398A2CB5" w:rsidR="00662055" w:rsidRPr="00DA4100" w:rsidRDefault="00601603" w:rsidP="000231B4">
      <w:pPr>
        <w:pStyle w:val="Rubrik3"/>
      </w:pPr>
      <w:r w:rsidRPr="00DA4100">
        <w:t xml:space="preserve">§2. </w:t>
      </w:r>
      <w:r w:rsidR="00F01DBA" w:rsidRPr="00DA4100">
        <w:t>Val av mötesfunktionär</w:t>
      </w:r>
      <w:r w:rsidR="00393DD6">
        <w:t>er</w:t>
      </w:r>
    </w:p>
    <w:p w14:paraId="286E6B3F" w14:textId="321CE35F" w:rsidR="00F01DBA" w:rsidRPr="00DA4100" w:rsidRDefault="00F01DBA" w:rsidP="00F1611D">
      <w:pPr>
        <w:pStyle w:val="Numreradlista"/>
        <w:numPr>
          <w:ilvl w:val="0"/>
          <w:numId w:val="16"/>
        </w:numPr>
        <w:spacing w:after="0"/>
        <w:rPr>
          <w:b/>
          <w:bCs/>
        </w:rPr>
      </w:pPr>
      <w:r w:rsidRPr="00DA4100">
        <w:rPr>
          <w:b/>
          <w:bCs/>
        </w:rPr>
        <w:t>Mötesordförande</w:t>
      </w:r>
    </w:p>
    <w:p w14:paraId="2B56F0FA" w14:textId="1217289B" w:rsidR="00D61EDC" w:rsidRDefault="00D61EDC" w:rsidP="00E97B5C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</w:t>
      </w:r>
      <w:r w:rsidR="00A3108B">
        <w:t>ar</w:t>
      </w:r>
    </w:p>
    <w:p w14:paraId="11393EF6" w14:textId="064F73CC" w:rsidR="00D946B6" w:rsidRDefault="00033E34" w:rsidP="00E97B5C">
      <w:pPr>
        <w:pStyle w:val="Indrag"/>
        <w:ind w:left="992"/>
      </w:pPr>
      <w:r>
        <w:t xml:space="preserve">välja </w:t>
      </w:r>
      <w:r w:rsidR="4180445C">
        <w:t>Petter Lundin</w:t>
      </w:r>
      <w:r w:rsidR="00D946B6">
        <w:t xml:space="preserve"> till ordförande för mötet. </w:t>
      </w:r>
    </w:p>
    <w:p w14:paraId="280419F6" w14:textId="58A2944F" w:rsidR="00D754EF" w:rsidRPr="00DA4100" w:rsidRDefault="00D754EF" w:rsidP="00F1611D">
      <w:pPr>
        <w:pStyle w:val="Numreradlista"/>
        <w:numPr>
          <w:ilvl w:val="0"/>
          <w:numId w:val="16"/>
        </w:numPr>
        <w:spacing w:after="0"/>
        <w:rPr>
          <w:b/>
          <w:bCs/>
        </w:rPr>
      </w:pPr>
      <w:r w:rsidRPr="00DA4100">
        <w:rPr>
          <w:b/>
          <w:bCs/>
        </w:rPr>
        <w:t>Mötes</w:t>
      </w:r>
      <w:r w:rsidR="00E10A1C" w:rsidRPr="00DA4100">
        <w:rPr>
          <w:b/>
          <w:bCs/>
        </w:rPr>
        <w:t>sekreterare</w:t>
      </w:r>
    </w:p>
    <w:p w14:paraId="7EE0C3BB" w14:textId="5E789D7C" w:rsidR="00E14247" w:rsidRDefault="00E14247" w:rsidP="00E97B5C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</w:t>
      </w:r>
      <w:r w:rsidR="00A3108B">
        <w:t>ar</w:t>
      </w:r>
    </w:p>
    <w:p w14:paraId="5D5797AC" w14:textId="0B56BA9B" w:rsidR="00D946B6" w:rsidRDefault="00033E34" w:rsidP="00E97B5C">
      <w:pPr>
        <w:pStyle w:val="Indrag"/>
        <w:ind w:left="992"/>
      </w:pPr>
      <w:r>
        <w:t xml:space="preserve">välja </w:t>
      </w:r>
      <w:r w:rsidR="6E8C74A4">
        <w:t>Maria Henriksson Karlsson</w:t>
      </w:r>
      <w:r w:rsidR="00D946B6">
        <w:t xml:space="preserve"> till sekreterare för mötet.</w:t>
      </w:r>
    </w:p>
    <w:p w14:paraId="06153A8A" w14:textId="11E61C7B" w:rsidR="00E10A1C" w:rsidRPr="00DA4100" w:rsidRDefault="00E10A1C" w:rsidP="00F1611D">
      <w:pPr>
        <w:pStyle w:val="Numreradlista"/>
        <w:numPr>
          <w:ilvl w:val="0"/>
          <w:numId w:val="16"/>
        </w:numPr>
        <w:spacing w:after="0"/>
        <w:rPr>
          <w:b/>
          <w:bCs/>
        </w:rPr>
      </w:pPr>
      <w:r w:rsidRPr="00DA4100">
        <w:rPr>
          <w:b/>
          <w:bCs/>
        </w:rPr>
        <w:t>Protokolljusterare och rösträknare</w:t>
      </w:r>
    </w:p>
    <w:p w14:paraId="551F1861" w14:textId="77777777" w:rsidR="00A3108B" w:rsidRDefault="00A3108B" w:rsidP="00A3108B">
      <w:pPr>
        <w:pStyle w:val="Numreradlista"/>
        <w:numPr>
          <w:ilvl w:val="0"/>
          <w:numId w:val="0"/>
        </w:numPr>
        <w:spacing w:after="0"/>
        <w:ind w:left="360"/>
      </w:pPr>
      <w:r>
        <w:t>Årsmötet beslutar</w:t>
      </w:r>
    </w:p>
    <w:p w14:paraId="4BC167D4" w14:textId="1F977B72" w:rsidR="00D946B6" w:rsidRDefault="00A2194E" w:rsidP="00E97B5C">
      <w:pPr>
        <w:pStyle w:val="Indrag"/>
        <w:ind w:left="992"/>
      </w:pPr>
      <w:r>
        <w:t xml:space="preserve">välja </w:t>
      </w:r>
      <w:r w:rsidR="6A68F338">
        <w:t>Ann-Charlott</w:t>
      </w:r>
      <w:r w:rsidR="217B09C1">
        <w:t xml:space="preserve"> Martinsson</w:t>
      </w:r>
      <w:r w:rsidR="00D946B6">
        <w:t xml:space="preserve"> till protokolljusterare tillika rösträkna</w:t>
      </w:r>
      <w:r w:rsidR="007B3F7F">
        <w:t xml:space="preserve">re. </w:t>
      </w:r>
    </w:p>
    <w:p w14:paraId="03021EDF" w14:textId="7D0DB8C7" w:rsidR="00FB2595" w:rsidRPr="001F454A" w:rsidRDefault="00194C02" w:rsidP="000231B4">
      <w:pPr>
        <w:pStyle w:val="Rubrik3"/>
      </w:pPr>
      <w:r w:rsidRPr="001F454A">
        <w:t xml:space="preserve">§3. </w:t>
      </w:r>
      <w:r w:rsidR="00FB2595" w:rsidRPr="001F454A">
        <w:t>Fastställande av dagordning</w:t>
      </w:r>
    </w:p>
    <w:p w14:paraId="1EB7AD37" w14:textId="678A9DDC" w:rsidR="00E14247" w:rsidRDefault="00E14247" w:rsidP="00E97B5C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A3108B">
        <w:t>r</w:t>
      </w:r>
    </w:p>
    <w:p w14:paraId="15937726" w14:textId="051BA1A5" w:rsidR="00907382" w:rsidRDefault="00907382" w:rsidP="7B897898">
      <w:pPr>
        <w:pStyle w:val="Indrag"/>
        <w:ind w:left="992"/>
      </w:pPr>
      <w:r>
        <w:t xml:space="preserve">fastställa </w:t>
      </w:r>
      <w:r w:rsidR="00E14247">
        <w:t>d</w:t>
      </w:r>
      <w:r w:rsidR="007B3F7F">
        <w:t xml:space="preserve">agordningen enligt förslaget i kallelsen </w:t>
      </w:r>
    </w:p>
    <w:p w14:paraId="25FA42F9" w14:textId="39B939CA" w:rsidR="00F458F0" w:rsidRPr="00AB3C07" w:rsidRDefault="00E951CC" w:rsidP="000231B4">
      <w:pPr>
        <w:pStyle w:val="Rubrik3"/>
      </w:pPr>
      <w:r w:rsidRPr="00AB3C07">
        <w:t xml:space="preserve">§4. </w:t>
      </w:r>
      <w:r w:rsidR="00541C41" w:rsidRPr="00AB3C07">
        <w:t>Fastställande av röstlängd</w:t>
      </w:r>
    </w:p>
    <w:p w14:paraId="41DB0BDD" w14:textId="06A19A91" w:rsidR="00F458F0" w:rsidRDefault="00F458F0" w:rsidP="00E97B5C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411375">
        <w:t>r</w:t>
      </w:r>
    </w:p>
    <w:p w14:paraId="245C1E93" w14:textId="52024D40" w:rsidR="007B3F7F" w:rsidRDefault="00F458F0" w:rsidP="00E97B5C">
      <w:pPr>
        <w:pStyle w:val="Indrag"/>
        <w:ind w:left="992"/>
      </w:pPr>
      <w:r>
        <w:t>fastställa röstlängden</w:t>
      </w:r>
      <w:r w:rsidR="6F37B6B9">
        <w:t xml:space="preserve"> till </w:t>
      </w:r>
      <w:r w:rsidR="47F834AC">
        <w:t>2</w:t>
      </w:r>
      <w:r w:rsidR="09FD9B48">
        <w:t>1</w:t>
      </w:r>
      <w:r w:rsidR="47F834AC">
        <w:t xml:space="preserve"> röstberättigade </w:t>
      </w:r>
      <w:r w:rsidR="6F37B6B9">
        <w:t xml:space="preserve">deltagare. </w:t>
      </w:r>
      <w:r w:rsidR="00E951CC">
        <w:t xml:space="preserve"> </w:t>
      </w:r>
    </w:p>
    <w:p w14:paraId="64EBD714" w14:textId="1CF01652" w:rsidR="00541C41" w:rsidRPr="00AB3C07" w:rsidRDefault="00E951CC" w:rsidP="000231B4">
      <w:pPr>
        <w:pStyle w:val="Rubrik3"/>
      </w:pPr>
      <w:r w:rsidRPr="00AB3C07">
        <w:t xml:space="preserve">§5. </w:t>
      </w:r>
      <w:r w:rsidR="00AA1D6E" w:rsidRPr="00AB3C07">
        <w:t xml:space="preserve">Mötets behöriga </w:t>
      </w:r>
      <w:r w:rsidR="004E13BA" w:rsidRPr="00AB3C07">
        <w:t>utlysande</w:t>
      </w:r>
    </w:p>
    <w:p w14:paraId="54E2007E" w14:textId="44FA26CB" w:rsidR="00C10DD1" w:rsidRDefault="00C10DD1" w:rsidP="001267F9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411375">
        <w:t>r</w:t>
      </w:r>
    </w:p>
    <w:p w14:paraId="4194F9B1" w14:textId="7FDF04E4" w:rsidR="00E951CC" w:rsidRDefault="00C10DD1" w:rsidP="001267F9">
      <w:pPr>
        <w:pStyle w:val="Indrag"/>
        <w:ind w:left="992"/>
      </w:pPr>
      <w:r>
        <w:t>m</w:t>
      </w:r>
      <w:r w:rsidR="008B5B0A">
        <w:t xml:space="preserve">ötet </w:t>
      </w:r>
      <w:r>
        <w:t>utlysts</w:t>
      </w:r>
      <w:r w:rsidR="008B5B0A">
        <w:t xml:space="preserve"> enligt stadgarna</w:t>
      </w:r>
    </w:p>
    <w:p w14:paraId="1FFBC7A3" w14:textId="106CC4B3" w:rsidR="00746AF9" w:rsidRPr="00C10DD1" w:rsidRDefault="008047BC" w:rsidP="000231B4">
      <w:pPr>
        <w:pStyle w:val="Rubrik3"/>
      </w:pPr>
      <w:r w:rsidRPr="00C10DD1">
        <w:lastRenderedPageBreak/>
        <w:t xml:space="preserve">§6. </w:t>
      </w:r>
      <w:r w:rsidR="00746AF9" w:rsidRPr="00C10DD1">
        <w:t>Behandling av styrelsens verksamhetsberättelse</w:t>
      </w:r>
    </w:p>
    <w:p w14:paraId="37D7BA93" w14:textId="6582D33C" w:rsidR="00B528D3" w:rsidRDefault="00952414" w:rsidP="00E97B5C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411375">
        <w:t>r</w:t>
      </w:r>
    </w:p>
    <w:p w14:paraId="51B53B53" w14:textId="72763534" w:rsidR="0086735A" w:rsidRDefault="00952414" w:rsidP="00E97B5C">
      <w:pPr>
        <w:pStyle w:val="Indrag"/>
        <w:ind w:left="992"/>
      </w:pPr>
      <w:r>
        <w:t>l</w:t>
      </w:r>
      <w:r w:rsidR="0086735A">
        <w:t xml:space="preserve">ägga </w:t>
      </w:r>
      <w:r>
        <w:t xml:space="preserve">styrelsens verksamhetsberättelse </w:t>
      </w:r>
      <w:r w:rsidR="007473C7">
        <w:t>202</w:t>
      </w:r>
      <w:r w:rsidR="0D483FAD">
        <w:t>5</w:t>
      </w:r>
      <w:r w:rsidR="007473C7">
        <w:t xml:space="preserve"> </w:t>
      </w:r>
      <w:r>
        <w:t xml:space="preserve">till handlingarna. </w:t>
      </w:r>
      <w:r w:rsidR="003F15DE">
        <w:t>(bilaga 1)</w:t>
      </w:r>
    </w:p>
    <w:p w14:paraId="017600B1" w14:textId="3F9F1BFE" w:rsidR="00C10DD1" w:rsidRPr="00726B41" w:rsidRDefault="00C10DD1" w:rsidP="000231B4">
      <w:pPr>
        <w:pStyle w:val="Rubrik3"/>
      </w:pPr>
      <w:r w:rsidRPr="00726B41">
        <w:t>§7. Behandling av års</w:t>
      </w:r>
      <w:r w:rsidR="00A75972">
        <w:t>rapport</w:t>
      </w:r>
    </w:p>
    <w:p w14:paraId="7D89D8A2" w14:textId="6C6F8AC9" w:rsidR="00DD123E" w:rsidRDefault="00DD123E" w:rsidP="00E97B5C">
      <w:pPr>
        <w:pStyle w:val="Indrag"/>
        <w:numPr>
          <w:ilvl w:val="0"/>
          <w:numId w:val="0"/>
        </w:numPr>
        <w:ind w:left="340"/>
      </w:pPr>
      <w:r>
        <w:t>Årsmötet besluta</w:t>
      </w:r>
      <w:r w:rsidR="00411375">
        <w:t>r</w:t>
      </w:r>
    </w:p>
    <w:p w14:paraId="76D7995D" w14:textId="1DD7617F" w:rsidR="00DD123E" w:rsidRDefault="00DD123E" w:rsidP="00E97B5C">
      <w:pPr>
        <w:pStyle w:val="Indrag"/>
        <w:ind w:left="992"/>
      </w:pPr>
      <w:r>
        <w:t>fastställa år</w:t>
      </w:r>
      <w:r w:rsidR="00EF29E8">
        <w:t>srapport</w:t>
      </w:r>
      <w:r w:rsidR="003F15DE">
        <w:t xml:space="preserve"> (bilaga 2)</w:t>
      </w:r>
    </w:p>
    <w:p w14:paraId="7300EB55" w14:textId="3EBE1679" w:rsidR="00746AF9" w:rsidRPr="00726B41" w:rsidRDefault="002B3F0C" w:rsidP="000231B4">
      <w:pPr>
        <w:pStyle w:val="Rubrik3"/>
      </w:pPr>
      <w:r w:rsidRPr="00726B41">
        <w:t>§8. Be</w:t>
      </w:r>
      <w:r w:rsidR="00746AF9" w:rsidRPr="00726B41">
        <w:t>handling av revisorernas berättelse</w:t>
      </w:r>
    </w:p>
    <w:p w14:paraId="5558EFAD" w14:textId="1971B46B" w:rsidR="00DE4A11" w:rsidRDefault="00E652A0" w:rsidP="001267F9">
      <w:pPr>
        <w:pStyle w:val="Indrag"/>
        <w:numPr>
          <w:ilvl w:val="0"/>
          <w:numId w:val="0"/>
        </w:numPr>
        <w:ind w:left="340"/>
      </w:pPr>
      <w:r>
        <w:t>Årsmötet t</w:t>
      </w:r>
      <w:r w:rsidR="00411375">
        <w:t>ar</w:t>
      </w:r>
      <w:r>
        <w:t xml:space="preserve"> del av revisorernas berättelse och förslag till beslut gällande </w:t>
      </w:r>
      <w:r w:rsidR="00DE4A11">
        <w:t>styrelsens ansvarsfrihet.</w:t>
      </w:r>
    </w:p>
    <w:p w14:paraId="7AE494B7" w14:textId="0679FA57" w:rsidR="001417EA" w:rsidRDefault="00726B41" w:rsidP="001267F9">
      <w:pPr>
        <w:pStyle w:val="Indrag"/>
        <w:numPr>
          <w:ilvl w:val="0"/>
          <w:numId w:val="0"/>
        </w:numPr>
        <w:ind w:left="340"/>
      </w:pPr>
      <w:r>
        <w:t>Årsmötet besluta</w:t>
      </w:r>
      <w:r w:rsidR="00411375">
        <w:t>r</w:t>
      </w:r>
    </w:p>
    <w:p w14:paraId="7E3BA2CE" w14:textId="17F09CCA" w:rsidR="00726B41" w:rsidRDefault="00726B41" w:rsidP="00E97B5C">
      <w:pPr>
        <w:pStyle w:val="Indrag"/>
        <w:ind w:left="992"/>
      </w:pPr>
      <w:r>
        <w:t xml:space="preserve">lägga revisorernas berättelse till handlingarna. </w:t>
      </w:r>
      <w:r w:rsidR="003F15DE">
        <w:t>(bilaga 3)</w:t>
      </w:r>
    </w:p>
    <w:p w14:paraId="21F71C0C" w14:textId="05E572B5" w:rsidR="00746AF9" w:rsidRPr="001267F9" w:rsidRDefault="001267F9" w:rsidP="000231B4">
      <w:pPr>
        <w:pStyle w:val="Rubrik3"/>
      </w:pPr>
      <w:r w:rsidRPr="001267F9">
        <w:t xml:space="preserve">§9. </w:t>
      </w:r>
      <w:r w:rsidR="00746AF9" w:rsidRPr="001267F9">
        <w:t>Fråga om ansvarsfrihet</w:t>
      </w:r>
    </w:p>
    <w:p w14:paraId="4E6E355D" w14:textId="4DFFF0FD" w:rsidR="001267F9" w:rsidRDefault="001267F9" w:rsidP="001267F9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411375">
        <w:t>r</w:t>
      </w:r>
    </w:p>
    <w:p w14:paraId="25569AF9" w14:textId="77777777" w:rsidR="001267F9" w:rsidRPr="008B4457" w:rsidRDefault="001267F9" w:rsidP="001267F9">
      <w:pPr>
        <w:pStyle w:val="Indrag"/>
        <w:ind w:left="992"/>
      </w:pPr>
      <w:r w:rsidRPr="008B4457">
        <w:t xml:space="preserve">bevilja avgående styrelse ansvarsfrihet för den tid som revisionen omfattar. </w:t>
      </w:r>
    </w:p>
    <w:p w14:paraId="1B056707" w14:textId="010A6AF8" w:rsidR="004E13BA" w:rsidRPr="001267F9" w:rsidRDefault="001267F9" w:rsidP="00DE4A11">
      <w:pPr>
        <w:pStyle w:val="Rubrik3"/>
      </w:pPr>
      <w:r w:rsidRPr="001267F9">
        <w:t xml:space="preserve">§10. </w:t>
      </w:r>
      <w:r w:rsidR="004E13BA" w:rsidRPr="001267F9">
        <w:t>Beslut om lokala skolformsföreningar</w:t>
      </w:r>
    </w:p>
    <w:p w14:paraId="7E151CF2" w14:textId="45DA58A2" w:rsidR="004E13BA" w:rsidRPr="00FD1B0F" w:rsidRDefault="004E13BA" w:rsidP="00F1611D">
      <w:pPr>
        <w:pStyle w:val="Numreradlista"/>
        <w:numPr>
          <w:ilvl w:val="1"/>
          <w:numId w:val="16"/>
        </w:numPr>
        <w:spacing w:after="0"/>
        <w:ind w:left="697" w:hanging="357"/>
        <w:rPr>
          <w:b/>
          <w:bCs/>
        </w:rPr>
      </w:pPr>
      <w:r w:rsidRPr="00FD1B0F">
        <w:rPr>
          <w:b/>
          <w:bCs/>
        </w:rPr>
        <w:t>Sveriges Lärare i förskolan</w:t>
      </w:r>
    </w:p>
    <w:p w14:paraId="64872248" w14:textId="2FE19FC2" w:rsidR="001267F9" w:rsidRDefault="001267F9" w:rsidP="00FD1B0F">
      <w:pPr>
        <w:pStyle w:val="Numreradlista"/>
        <w:numPr>
          <w:ilvl w:val="0"/>
          <w:numId w:val="0"/>
        </w:numPr>
        <w:spacing w:after="0"/>
        <w:ind w:left="340"/>
      </w:pPr>
      <w:r>
        <w:t>Årsmötet</w:t>
      </w:r>
      <w:r w:rsidR="00DA41F4">
        <w:t xml:space="preserve">s </w:t>
      </w:r>
      <w:r w:rsidR="300DCB6B">
        <w:t xml:space="preserve">har </w:t>
      </w:r>
      <w:r w:rsidR="21070B3B">
        <w:t>1</w:t>
      </w:r>
      <w:r w:rsidR="300DCB6B">
        <w:t xml:space="preserve"> </w:t>
      </w:r>
      <w:r w:rsidR="00CC62BA">
        <w:t>r</w:t>
      </w:r>
      <w:r w:rsidR="005D7F3C">
        <w:t>östberätt</w:t>
      </w:r>
      <w:r w:rsidR="00CC62BA">
        <w:t>igade</w:t>
      </w:r>
      <w:r w:rsidR="005D7F3C">
        <w:t xml:space="preserve"> närvarande som arbetar i förskola</w:t>
      </w:r>
      <w:r w:rsidR="2AFF5BB3">
        <w:t>. Mötet</w:t>
      </w:r>
      <w:r w:rsidR="005D7F3C">
        <w:t xml:space="preserve"> </w:t>
      </w:r>
      <w:r>
        <w:t>besluta</w:t>
      </w:r>
      <w:r w:rsidR="00411375">
        <w:t>r</w:t>
      </w:r>
      <w:r>
        <w:t xml:space="preserve"> </w:t>
      </w:r>
    </w:p>
    <w:p w14:paraId="11CDD1C1" w14:textId="65384D92" w:rsidR="001267F9" w:rsidRDefault="00FD1B0F" w:rsidP="00FD1B0F">
      <w:pPr>
        <w:pStyle w:val="Indrag"/>
        <w:ind w:left="992"/>
      </w:pPr>
      <w:r>
        <w:t>f</w:t>
      </w:r>
      <w:r w:rsidR="001267F9">
        <w:t xml:space="preserve">örsätta </w:t>
      </w:r>
      <w:r>
        <w:t>lokal skolformsförening i förskolan i vilande</w:t>
      </w:r>
      <w:r w:rsidR="000D54F5">
        <w:t>.</w:t>
      </w:r>
    </w:p>
    <w:p w14:paraId="3E97ADD7" w14:textId="6843ED5A" w:rsidR="004E13BA" w:rsidRPr="00FD1B0F" w:rsidRDefault="004E13BA" w:rsidP="00F1611D">
      <w:pPr>
        <w:pStyle w:val="Numreradlista"/>
        <w:numPr>
          <w:ilvl w:val="1"/>
          <w:numId w:val="16"/>
        </w:numPr>
        <w:spacing w:after="0"/>
        <w:ind w:left="697" w:hanging="357"/>
        <w:rPr>
          <w:b/>
          <w:bCs/>
        </w:rPr>
      </w:pPr>
      <w:r w:rsidRPr="00FD1B0F">
        <w:rPr>
          <w:b/>
          <w:bCs/>
        </w:rPr>
        <w:t xml:space="preserve">Sveriges Lärare i </w:t>
      </w:r>
      <w:r w:rsidR="00584FD4" w:rsidRPr="00FD1B0F">
        <w:rPr>
          <w:b/>
          <w:bCs/>
        </w:rPr>
        <w:t>grundskolan</w:t>
      </w:r>
    </w:p>
    <w:p w14:paraId="4B78C15F" w14:textId="0FC02BAB" w:rsidR="000D54F5" w:rsidRDefault="000D54F5" w:rsidP="000D54F5">
      <w:pPr>
        <w:pStyle w:val="Numreradlista"/>
        <w:numPr>
          <w:ilvl w:val="0"/>
          <w:numId w:val="0"/>
        </w:numPr>
        <w:spacing w:after="0"/>
        <w:ind w:left="340"/>
      </w:pPr>
      <w:r>
        <w:t xml:space="preserve">Årsmötets röstberättigade närvarande som arbetar i grundskolan beslutar </w:t>
      </w:r>
    </w:p>
    <w:p w14:paraId="29076E65" w14:textId="3C04B7ED" w:rsidR="00FD1B0F" w:rsidRDefault="00FD1B0F" w:rsidP="00FD1B0F">
      <w:pPr>
        <w:pStyle w:val="Indrag"/>
        <w:ind w:left="992"/>
      </w:pPr>
      <w:r>
        <w:t>försätta lokal skolformsförening i grundskolan i vilande</w:t>
      </w:r>
      <w:r w:rsidR="000D54F5">
        <w:t>.</w:t>
      </w:r>
    </w:p>
    <w:p w14:paraId="13EEC3E4" w14:textId="1D97F715" w:rsidR="00584FD4" w:rsidRPr="00FD1B0F" w:rsidRDefault="00584FD4" w:rsidP="00F1611D">
      <w:pPr>
        <w:pStyle w:val="Numreradlista"/>
        <w:numPr>
          <w:ilvl w:val="1"/>
          <w:numId w:val="16"/>
        </w:numPr>
        <w:spacing w:after="0"/>
        <w:ind w:left="697" w:hanging="357"/>
        <w:rPr>
          <w:b/>
          <w:bCs/>
        </w:rPr>
      </w:pPr>
      <w:r w:rsidRPr="00FD1B0F">
        <w:rPr>
          <w:b/>
          <w:bCs/>
        </w:rPr>
        <w:t>Sveriges Lärare</w:t>
      </w:r>
      <w:r w:rsidR="0017431A" w:rsidRPr="00FD1B0F">
        <w:rPr>
          <w:b/>
          <w:bCs/>
        </w:rPr>
        <w:t xml:space="preserve"> i gymnasieskolan och vuxenutbildningen</w:t>
      </w:r>
    </w:p>
    <w:p w14:paraId="202C7D5E" w14:textId="424A1A48" w:rsidR="000D54F5" w:rsidRDefault="000D54F5" w:rsidP="000D54F5">
      <w:pPr>
        <w:pStyle w:val="Numreradlista"/>
        <w:numPr>
          <w:ilvl w:val="0"/>
          <w:numId w:val="0"/>
        </w:numPr>
        <w:spacing w:after="0"/>
        <w:ind w:left="340"/>
      </w:pPr>
      <w:r>
        <w:t>Årsmötet</w:t>
      </w:r>
      <w:r w:rsidR="0ECE6704">
        <w:t xml:space="preserve"> har inga</w:t>
      </w:r>
      <w:r>
        <w:t xml:space="preserve"> röstberättigade närvarande som arbetar i gymnasieskolan och vuxenutbildningen</w:t>
      </w:r>
      <w:r w:rsidR="4B354EA1">
        <w:t xml:space="preserve">. </w:t>
      </w:r>
      <w:r>
        <w:t xml:space="preserve"> </w:t>
      </w:r>
      <w:r w:rsidR="406283E1">
        <w:t xml:space="preserve">Gymnasieskola och vuxenutbildning ingår ej i Gällivare lokalförening. </w:t>
      </w:r>
    </w:p>
    <w:p w14:paraId="6907FADF" w14:textId="7A085EC5" w:rsidR="00140940" w:rsidRPr="003F15DE" w:rsidRDefault="00FD1B0F" w:rsidP="00DE4A11">
      <w:pPr>
        <w:pStyle w:val="Rubrik3"/>
      </w:pPr>
      <w:r w:rsidRPr="003F15DE">
        <w:t xml:space="preserve">§11. </w:t>
      </w:r>
      <w:r w:rsidR="00140940" w:rsidRPr="003F15DE">
        <w:t xml:space="preserve">Beslut </w:t>
      </w:r>
      <w:r w:rsidR="00787B8D" w:rsidRPr="003F15DE">
        <w:t xml:space="preserve">om </w:t>
      </w:r>
      <w:r w:rsidR="008C3CC6" w:rsidRPr="003F15DE">
        <w:t xml:space="preserve">inkomna </w:t>
      </w:r>
      <w:r w:rsidR="00787B8D" w:rsidRPr="003F15DE">
        <w:t>medlemsförslag om andra föreningar</w:t>
      </w:r>
    </w:p>
    <w:p w14:paraId="0D982999" w14:textId="73EE489C" w:rsidR="00464352" w:rsidRDefault="00464352" w:rsidP="00464352">
      <w:pPr>
        <w:pStyle w:val="Indrag"/>
        <w:numPr>
          <w:ilvl w:val="0"/>
          <w:numId w:val="0"/>
        </w:numPr>
        <w:ind w:left="765" w:hanging="425"/>
      </w:pPr>
      <w:r>
        <w:t>Årsmötet konstater</w:t>
      </w:r>
      <w:r w:rsidR="00375E70">
        <w:t>ar</w:t>
      </w:r>
      <w:r>
        <w:t xml:space="preserve"> att inga medlemsförslag om andra föreningar inkommit. </w:t>
      </w:r>
    </w:p>
    <w:p w14:paraId="16520528" w14:textId="35FBCFD6" w:rsidR="009E7008" w:rsidRPr="003F15DE" w:rsidRDefault="003F15DE" w:rsidP="00DE4A11">
      <w:pPr>
        <w:pStyle w:val="Rubrik3"/>
      </w:pPr>
      <w:r w:rsidRPr="003F15DE">
        <w:t xml:space="preserve">§12. </w:t>
      </w:r>
      <w:r w:rsidR="009E7008" w:rsidRPr="003F15DE">
        <w:t>Behandling av övriga inkomna medlemsförslag</w:t>
      </w:r>
    </w:p>
    <w:p w14:paraId="2B121F36" w14:textId="1C1C48E3" w:rsidR="00464352" w:rsidRDefault="00464352" w:rsidP="003F15DE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konstate</w:t>
      </w:r>
      <w:r w:rsidR="00375E70">
        <w:t>rar</w:t>
      </w:r>
      <w:r>
        <w:t xml:space="preserve"> att </w:t>
      </w:r>
      <w:r w:rsidR="0BA9D5D4">
        <w:t>två</w:t>
      </w:r>
      <w:r>
        <w:t xml:space="preserve"> medlemsförslag inkommit.</w:t>
      </w:r>
    </w:p>
    <w:p w14:paraId="76B5129E" w14:textId="66CB4EE1" w:rsidR="76059B0E" w:rsidRDefault="76059B0E" w:rsidP="7B897898">
      <w:pPr>
        <w:pStyle w:val="Numreradlista"/>
        <w:spacing w:after="0"/>
      </w:pPr>
      <w:r>
        <w:t xml:space="preserve">Avgift Dundret Runt </w:t>
      </w:r>
    </w:p>
    <w:p w14:paraId="0510D515" w14:textId="0790D942" w:rsidR="76059B0E" w:rsidRDefault="76059B0E" w:rsidP="7B897898">
      <w:pPr>
        <w:pStyle w:val="Numreradlista"/>
        <w:spacing w:after="0"/>
      </w:pPr>
      <w:r>
        <w:t>Friskvårdsbidrag</w:t>
      </w:r>
    </w:p>
    <w:p w14:paraId="1861257A" w14:textId="77BBCD14" w:rsidR="003F15DE" w:rsidRDefault="003F15DE" w:rsidP="003F15DE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375E70">
        <w:t>r</w:t>
      </w:r>
    </w:p>
    <w:p w14:paraId="129AF049" w14:textId="3B4E3822" w:rsidR="003F15DE" w:rsidRDefault="040045E0" w:rsidP="003F15DE">
      <w:pPr>
        <w:pStyle w:val="Indrag"/>
        <w:ind w:left="992"/>
      </w:pPr>
      <w:r>
        <w:t>B</w:t>
      </w:r>
      <w:r w:rsidR="003F15DE">
        <w:t>ifalla</w:t>
      </w:r>
      <w:r>
        <w:t xml:space="preserve"> </w:t>
      </w:r>
      <w:r w:rsidR="003F15DE">
        <w:t>medlemsförslag om</w:t>
      </w:r>
      <w:r w:rsidR="00464352">
        <w:t xml:space="preserve"> att</w:t>
      </w:r>
      <w:r w:rsidR="366B5501">
        <w:t xml:space="preserve"> Sveriges Lärare betalar Dundret Runt avgiften. </w:t>
      </w:r>
    </w:p>
    <w:p w14:paraId="5B0641CE" w14:textId="07CF2BDB" w:rsidR="11D20F2B" w:rsidRDefault="11D20F2B" w:rsidP="7B897898">
      <w:pPr>
        <w:pStyle w:val="Indrag"/>
        <w:ind w:left="992"/>
      </w:pPr>
      <w:r>
        <w:t xml:space="preserve">Lyfta </w:t>
      </w:r>
      <w:r w:rsidR="003F15DE">
        <w:t>medlemsförslag om</w:t>
      </w:r>
      <w:r w:rsidR="00464352">
        <w:t xml:space="preserve"> </w:t>
      </w:r>
      <w:r w:rsidR="48059A16">
        <w:t xml:space="preserve">friskvårdsbidrag med ansvariga på kommunen. </w:t>
      </w:r>
    </w:p>
    <w:p w14:paraId="76DD302A" w14:textId="63C932A0" w:rsidR="16FD4E61" w:rsidRDefault="16FD4E61" w:rsidP="7B897898">
      <w:pPr>
        <w:pStyle w:val="Indrag"/>
        <w:numPr>
          <w:ilvl w:val="0"/>
          <w:numId w:val="0"/>
        </w:numPr>
      </w:pPr>
      <w:r>
        <w:t>Medlemsförslag lyft på sittande möte:</w:t>
      </w:r>
    </w:p>
    <w:p w14:paraId="75404A4F" w14:textId="0C3567F6" w:rsidR="16FD4E61" w:rsidRDefault="16FD4E61" w:rsidP="7B897898">
      <w:pPr>
        <w:pStyle w:val="Indrag"/>
      </w:pPr>
      <w:r>
        <w:t xml:space="preserve">Att lokalföreningen i Gällivare kallar medlemmar till samtal och dialog angående den nya skolstrukturen </w:t>
      </w:r>
      <w:r w:rsidR="1F149DC5">
        <w:t>för att lyfta medlemmarnas perspektiv.</w:t>
      </w:r>
    </w:p>
    <w:p w14:paraId="3A7E4AA4" w14:textId="2CDCC8DD" w:rsidR="32B72438" w:rsidRDefault="32B72438" w:rsidP="7B897898">
      <w:pPr>
        <w:pStyle w:val="Indrag"/>
      </w:pPr>
      <w:r>
        <w:lastRenderedPageBreak/>
        <w:t>Att lokalföreningen samlar medlemmarna för att samtala om de nya avtalen angående undervisningstid och hur detta eventuellt påverkar tjänstefördelningen och uppgifter i uppdraget. Att skapa en likvärdighet och samsyn mellan skolorna i kommunen.</w:t>
      </w:r>
    </w:p>
    <w:p w14:paraId="27FFA393" w14:textId="02DE5D58" w:rsidR="7B897898" w:rsidRDefault="7B897898" w:rsidP="7B897898">
      <w:pPr>
        <w:pStyle w:val="Indrag"/>
        <w:numPr>
          <w:ilvl w:val="0"/>
          <w:numId w:val="0"/>
        </w:numPr>
      </w:pPr>
    </w:p>
    <w:p w14:paraId="0A123FB3" w14:textId="26CCDC50" w:rsidR="32B72438" w:rsidRDefault="32B72438" w:rsidP="7B897898">
      <w:pPr>
        <w:pStyle w:val="Indrag"/>
        <w:numPr>
          <w:ilvl w:val="0"/>
          <w:numId w:val="0"/>
        </w:numPr>
        <w:ind w:left="425"/>
      </w:pPr>
      <w:r>
        <w:t xml:space="preserve">Årsmötet </w:t>
      </w:r>
      <w:r w:rsidR="1F149DC5">
        <w:t xml:space="preserve">beslutar </w:t>
      </w:r>
    </w:p>
    <w:p w14:paraId="4E4E933C" w14:textId="0BA554F1" w:rsidR="1F149DC5" w:rsidRDefault="1F149DC5" w:rsidP="7B897898">
      <w:pPr>
        <w:pStyle w:val="Indrag"/>
      </w:pPr>
      <w:r>
        <w:t xml:space="preserve">att kalla medlemmar till möten när mer information kommer från arbetsgivaren. </w:t>
      </w:r>
    </w:p>
    <w:p w14:paraId="7206730C" w14:textId="49CE65F9" w:rsidR="447E1084" w:rsidRDefault="447E1084" w:rsidP="7B897898">
      <w:pPr>
        <w:pStyle w:val="Indrag"/>
      </w:pPr>
      <w:r>
        <w:t>m</w:t>
      </w:r>
      <w:r w:rsidR="6BDF095E">
        <w:t xml:space="preserve">ötet beslutar att ta med sig detta. </w:t>
      </w:r>
      <w:r w:rsidR="0E9BFAFE">
        <w:t>De nya avtalen förhandlas nationellt, men</w:t>
      </w:r>
      <w:r w:rsidR="0EEF37BA">
        <w:t xml:space="preserve"> viktigt att vi samtalar om vad detta innebär för oss och hur vi ska förhålla oss till detta och hur vi kan arbeta. </w:t>
      </w:r>
      <w:r w:rsidR="353D97E5">
        <w:t xml:space="preserve">Tänka på att ombuden ute på skolorna är aktiva i frågan runt tjänstefördelning. </w:t>
      </w:r>
    </w:p>
    <w:p w14:paraId="432ACBC8" w14:textId="29A4D636" w:rsidR="00787B8D" w:rsidRPr="008F4BC8" w:rsidRDefault="003F15DE" w:rsidP="00DE4A11">
      <w:pPr>
        <w:pStyle w:val="Rubrik3"/>
      </w:pPr>
      <w:r w:rsidRPr="008F4BC8">
        <w:t xml:space="preserve">§13. </w:t>
      </w:r>
      <w:r w:rsidR="00787B8D" w:rsidRPr="008F4BC8">
        <w:t>Fastställande av verksamhetsplan och budget för verksamhetsåret 202</w:t>
      </w:r>
      <w:r w:rsidR="006276F9">
        <w:t>6</w:t>
      </w:r>
    </w:p>
    <w:p w14:paraId="42BE805C" w14:textId="4059C9A7" w:rsidR="003F15DE" w:rsidRDefault="003F15DE" w:rsidP="008F4BC8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375E70">
        <w:t>r</w:t>
      </w:r>
    </w:p>
    <w:p w14:paraId="7AA4860F" w14:textId="71ABD185" w:rsidR="003F15DE" w:rsidRDefault="003F15DE" w:rsidP="008F4BC8">
      <w:pPr>
        <w:pStyle w:val="Indrag"/>
        <w:ind w:left="992"/>
      </w:pPr>
      <w:r>
        <w:t>fastställa verksamhetsplan 202</w:t>
      </w:r>
      <w:r w:rsidR="50E5A864">
        <w:t>6</w:t>
      </w:r>
      <w:r>
        <w:t xml:space="preserve"> för </w:t>
      </w:r>
      <w:r w:rsidR="008F4BC8">
        <w:t>lokalförening</w:t>
      </w:r>
      <w:r w:rsidR="255C6A8F">
        <w:t xml:space="preserve"> Gällivare</w:t>
      </w:r>
      <w:r w:rsidR="1999A829">
        <w:t xml:space="preserve"> </w:t>
      </w:r>
      <w:r w:rsidR="008F4BC8">
        <w:t>(bilaga 4)</w:t>
      </w:r>
    </w:p>
    <w:p w14:paraId="77436A8A" w14:textId="3D8D4D16" w:rsidR="008F4BC8" w:rsidRDefault="008F4BC8" w:rsidP="008F4BC8">
      <w:pPr>
        <w:pStyle w:val="Indrag"/>
        <w:ind w:left="992"/>
      </w:pPr>
      <w:r>
        <w:t>fastställa budget 202</w:t>
      </w:r>
      <w:r w:rsidR="0A278837">
        <w:t>6</w:t>
      </w:r>
      <w:r>
        <w:t xml:space="preserve"> för lokalförening</w:t>
      </w:r>
      <w:r w:rsidR="242B9BD8">
        <w:t xml:space="preserve"> Gällivare </w:t>
      </w:r>
      <w:r>
        <w:t>(bilaga 5)</w:t>
      </w:r>
    </w:p>
    <w:p w14:paraId="49FC6060" w14:textId="59E67F62" w:rsidR="00787B8D" w:rsidRPr="008F4BC8" w:rsidRDefault="008F4BC8" w:rsidP="00DE4A11">
      <w:pPr>
        <w:pStyle w:val="Rubrik3"/>
      </w:pPr>
      <w:r w:rsidRPr="008F4BC8">
        <w:t xml:space="preserve">§14. </w:t>
      </w:r>
      <w:r w:rsidR="006A5C33" w:rsidRPr="008F4BC8">
        <w:t>Fastställande av styrelsens storlek</w:t>
      </w:r>
      <w:r w:rsidR="00D024C6">
        <w:t>, beslut om mandatperioder</w:t>
      </w:r>
      <w:r w:rsidR="00EB0028">
        <w:t>s längd</w:t>
      </w:r>
      <w:r w:rsidR="00D024C6">
        <w:t xml:space="preserve"> för styrelseledamöter </w:t>
      </w:r>
      <w:r w:rsidR="00E70A91" w:rsidRPr="008F4BC8">
        <w:t xml:space="preserve">samt </w:t>
      </w:r>
      <w:r w:rsidR="00E31EB8">
        <w:t xml:space="preserve">beslut om </w:t>
      </w:r>
      <w:r w:rsidR="00E70A91" w:rsidRPr="008F4BC8">
        <w:t>eventuellt antal suppleanter</w:t>
      </w:r>
    </w:p>
    <w:p w14:paraId="1A2B68A0" w14:textId="150C6874" w:rsidR="008F4BC8" w:rsidRDefault="008F4BC8" w:rsidP="008F4BC8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410604">
        <w:t>r</w:t>
      </w:r>
    </w:p>
    <w:p w14:paraId="6B40CC79" w14:textId="49D6AECF" w:rsidR="008F4BC8" w:rsidRDefault="008F4BC8" w:rsidP="008F4BC8">
      <w:pPr>
        <w:pStyle w:val="Indrag"/>
        <w:ind w:left="992"/>
      </w:pPr>
      <w:r>
        <w:t xml:space="preserve">fastställa styrelsens storlek till </w:t>
      </w:r>
      <w:r w:rsidR="714C2579">
        <w:t>9</w:t>
      </w:r>
      <w:r>
        <w:t xml:space="preserve"> antal </w:t>
      </w:r>
      <w:r w:rsidR="00901CAE">
        <w:t>(</w:t>
      </w:r>
      <w:r w:rsidR="00E8641C">
        <w:t xml:space="preserve">totalt antal inkluderat </w:t>
      </w:r>
      <w:r>
        <w:t>ordförande och ledamöter</w:t>
      </w:r>
      <w:r w:rsidR="00901CAE">
        <w:t>)</w:t>
      </w:r>
    </w:p>
    <w:p w14:paraId="3080B455" w14:textId="77777777" w:rsidR="00E8641C" w:rsidRDefault="00E8641C" w:rsidP="00E8641C">
      <w:pPr>
        <w:pStyle w:val="Indrag"/>
        <w:numPr>
          <w:ilvl w:val="0"/>
          <w:numId w:val="0"/>
        </w:numPr>
        <w:ind w:left="992"/>
      </w:pPr>
    </w:p>
    <w:p w14:paraId="3FFCB2EB" w14:textId="7D704089" w:rsidR="00080DE5" w:rsidRDefault="00080DE5" w:rsidP="0075566A">
      <w:pPr>
        <w:pStyle w:val="Indrag"/>
        <w:ind w:left="992"/>
      </w:pPr>
      <w:r>
        <w:t>fastställa längd</w:t>
      </w:r>
      <w:r w:rsidR="001D73F2">
        <w:t xml:space="preserve"> </w:t>
      </w:r>
      <w:r>
        <w:t xml:space="preserve">på mandatperiod till ett år för </w:t>
      </w:r>
      <w:r w:rsidR="0AF6FB68">
        <w:t>6</w:t>
      </w:r>
      <w:r w:rsidR="07F6C2D3">
        <w:t xml:space="preserve"> </w:t>
      </w:r>
      <w:r>
        <w:t>antal styrelseledamöter</w:t>
      </w:r>
      <w:r w:rsidR="00434C73">
        <w:t xml:space="preserve">, samt till två år för </w:t>
      </w:r>
      <w:r w:rsidR="788BA1BE">
        <w:t>3</w:t>
      </w:r>
      <w:r w:rsidR="00434C73">
        <w:t xml:space="preserve"> antal styrelseledamöter.</w:t>
      </w:r>
    </w:p>
    <w:p w14:paraId="210EAB8B" w14:textId="77777777" w:rsidR="00E8641C" w:rsidRDefault="00E8641C" w:rsidP="00E8641C">
      <w:pPr>
        <w:pStyle w:val="Indrag"/>
        <w:numPr>
          <w:ilvl w:val="0"/>
          <w:numId w:val="0"/>
        </w:numPr>
        <w:ind w:left="992"/>
      </w:pPr>
    </w:p>
    <w:p w14:paraId="7D5FBBC3" w14:textId="15C40689" w:rsidR="00F372F6" w:rsidRDefault="00F372F6" w:rsidP="00F372F6">
      <w:pPr>
        <w:pStyle w:val="Indrag"/>
        <w:ind w:left="992"/>
      </w:pPr>
      <w:r>
        <w:t>fastställa antalet suppleanter</w:t>
      </w:r>
      <w:r w:rsidR="0075566A">
        <w:t xml:space="preserve"> till</w:t>
      </w:r>
      <w:r w:rsidR="6D61A37C">
        <w:t xml:space="preserve"> 0</w:t>
      </w:r>
      <w:r w:rsidR="6F5DDC72">
        <w:t xml:space="preserve"> i antal</w:t>
      </w:r>
      <w:r w:rsidR="4BD6211D">
        <w:t>.</w:t>
      </w:r>
    </w:p>
    <w:p w14:paraId="56DA57BB" w14:textId="14BEE6A2" w:rsidR="00E70A91" w:rsidRPr="00FC1DD5" w:rsidRDefault="008F4BC8" w:rsidP="00DE4A11">
      <w:pPr>
        <w:pStyle w:val="Rubrik3"/>
      </w:pPr>
      <w:r w:rsidRPr="00FC1DD5">
        <w:t xml:space="preserve">§15. </w:t>
      </w:r>
      <w:r w:rsidR="00E70A91" w:rsidRPr="00FC1DD5">
        <w:t>Val av föreningens styrelse</w:t>
      </w:r>
    </w:p>
    <w:p w14:paraId="1CE5544C" w14:textId="23509FCF" w:rsidR="00E70A91" w:rsidRPr="00FC1DD5" w:rsidRDefault="00FC1DD5" w:rsidP="00FC1DD5">
      <w:pPr>
        <w:pStyle w:val="Numreradlista"/>
        <w:numPr>
          <w:ilvl w:val="0"/>
          <w:numId w:val="0"/>
        </w:numPr>
        <w:spacing w:after="0"/>
        <w:ind w:left="624" w:hanging="284"/>
        <w:rPr>
          <w:b/>
          <w:bCs/>
        </w:rPr>
      </w:pPr>
      <w:r w:rsidRPr="00FC1DD5">
        <w:rPr>
          <w:b/>
          <w:bCs/>
        </w:rPr>
        <w:t>a.</w:t>
      </w:r>
      <w:r>
        <w:rPr>
          <w:b/>
          <w:bCs/>
        </w:rPr>
        <w:t xml:space="preserve"> </w:t>
      </w:r>
      <w:r w:rsidR="00E70A91" w:rsidRPr="00FC1DD5">
        <w:rPr>
          <w:b/>
          <w:bCs/>
        </w:rPr>
        <w:t>Ordförande</w:t>
      </w:r>
      <w:r w:rsidR="009819B1" w:rsidRPr="00FC1DD5">
        <w:rPr>
          <w:b/>
          <w:bCs/>
        </w:rPr>
        <w:t xml:space="preserve"> som </w:t>
      </w:r>
      <w:r w:rsidR="00E70A91" w:rsidRPr="00FC1DD5">
        <w:rPr>
          <w:b/>
          <w:bCs/>
        </w:rPr>
        <w:t xml:space="preserve">tillika </w:t>
      </w:r>
      <w:r w:rsidR="009819B1" w:rsidRPr="00FC1DD5">
        <w:rPr>
          <w:b/>
          <w:bCs/>
        </w:rPr>
        <w:t xml:space="preserve">är </w:t>
      </w:r>
      <w:r w:rsidR="00E70A91" w:rsidRPr="00FC1DD5">
        <w:rPr>
          <w:b/>
          <w:bCs/>
        </w:rPr>
        <w:t>förhandlingsombud</w:t>
      </w:r>
    </w:p>
    <w:p w14:paraId="7D8DEFA3" w14:textId="1B7A4FB7" w:rsidR="008F4BC8" w:rsidRDefault="008F4BC8" w:rsidP="00FC1DD5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75566A">
        <w:t>r</w:t>
      </w:r>
    </w:p>
    <w:p w14:paraId="51FB368A" w14:textId="68A9DF3B" w:rsidR="008F4BC8" w:rsidRDefault="008F4BC8" w:rsidP="00FC1DD5">
      <w:pPr>
        <w:pStyle w:val="Indrag"/>
        <w:ind w:left="992"/>
      </w:pPr>
      <w:r>
        <w:t xml:space="preserve">välja </w:t>
      </w:r>
      <w:r w:rsidR="180458C2">
        <w:t>Petter Lundin</w:t>
      </w:r>
      <w:r>
        <w:t xml:space="preserve"> till ordförande</w:t>
      </w:r>
      <w:r w:rsidR="00FC1DD5">
        <w:t xml:space="preserve"> tillika förhandlingsombud med mandatperiod från årsmötets avslutande </w:t>
      </w:r>
      <w:r w:rsidR="009D627C">
        <w:t>till och med nästa ordinarie årsmöte</w:t>
      </w:r>
      <w:r w:rsidR="00FC1DD5">
        <w:t xml:space="preserve">. </w:t>
      </w:r>
    </w:p>
    <w:p w14:paraId="78F41BE1" w14:textId="77777777" w:rsidR="00452802" w:rsidRDefault="00452802" w:rsidP="00DB40C0">
      <w:pPr>
        <w:pStyle w:val="Indrag"/>
        <w:numPr>
          <w:ilvl w:val="0"/>
          <w:numId w:val="0"/>
        </w:numPr>
        <w:ind w:left="992"/>
      </w:pPr>
    </w:p>
    <w:p w14:paraId="39A14728" w14:textId="6CD33E58" w:rsidR="009819B1" w:rsidRDefault="00C90193" w:rsidP="00C90193">
      <w:pPr>
        <w:pStyle w:val="Indrag"/>
        <w:numPr>
          <w:ilvl w:val="0"/>
          <w:numId w:val="0"/>
        </w:numPr>
        <w:ind w:left="340"/>
        <w:rPr>
          <w:b/>
          <w:bCs/>
        </w:rPr>
      </w:pPr>
      <w:r>
        <w:rPr>
          <w:b/>
          <w:bCs/>
        </w:rPr>
        <w:t xml:space="preserve">b. </w:t>
      </w:r>
      <w:r w:rsidR="00F03391" w:rsidRPr="00C90193">
        <w:rPr>
          <w:b/>
          <w:bCs/>
        </w:rPr>
        <w:t>L</w:t>
      </w:r>
      <w:r w:rsidR="009819B1" w:rsidRPr="00C90193">
        <w:rPr>
          <w:b/>
          <w:bCs/>
        </w:rPr>
        <w:t>eda</w:t>
      </w:r>
      <w:r w:rsidR="00F03391" w:rsidRPr="00C90193">
        <w:rPr>
          <w:b/>
          <w:bCs/>
        </w:rPr>
        <w:t>möter</w:t>
      </w:r>
    </w:p>
    <w:p w14:paraId="355D451B" w14:textId="706DE61F" w:rsidR="00FC1DD5" w:rsidRDefault="00FC1DD5" w:rsidP="00FC1DD5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</w:t>
      </w:r>
      <w:r w:rsidR="00A92B5D">
        <w:t>ar</w:t>
      </w:r>
    </w:p>
    <w:p w14:paraId="444B47A5" w14:textId="66F8F154" w:rsidR="003F63AD" w:rsidRDefault="003F63AD" w:rsidP="003F63AD">
      <w:pPr>
        <w:pStyle w:val="Indrag"/>
        <w:ind w:left="992"/>
      </w:pPr>
      <w:r>
        <w:t xml:space="preserve">välja </w:t>
      </w:r>
    </w:p>
    <w:p w14:paraId="6A9A1763" w14:textId="247EB146" w:rsidR="003F63AD" w:rsidRDefault="16A13875" w:rsidP="7B897898">
      <w:pPr>
        <w:pStyle w:val="Indrag"/>
        <w:numPr>
          <w:ilvl w:val="0"/>
          <w:numId w:val="0"/>
        </w:numPr>
        <w:ind w:left="992"/>
      </w:pPr>
      <w:r>
        <w:t>Maria Asterlind</w:t>
      </w:r>
    </w:p>
    <w:p w14:paraId="3666E4A0" w14:textId="05E9A77E" w:rsidR="003F63AD" w:rsidRDefault="16A13875" w:rsidP="7B897898">
      <w:pPr>
        <w:pStyle w:val="Indrag"/>
        <w:numPr>
          <w:ilvl w:val="0"/>
          <w:numId w:val="0"/>
        </w:numPr>
        <w:ind w:left="992"/>
      </w:pPr>
      <w:r>
        <w:t>Mikael Sundberg</w:t>
      </w:r>
    </w:p>
    <w:p w14:paraId="38DD1870" w14:textId="5BA07DF1" w:rsidR="003F63AD" w:rsidRDefault="16A13875" w:rsidP="7B897898">
      <w:pPr>
        <w:pStyle w:val="Indrag"/>
        <w:numPr>
          <w:ilvl w:val="0"/>
          <w:numId w:val="0"/>
        </w:numPr>
        <w:ind w:left="992"/>
      </w:pPr>
      <w:r>
        <w:t xml:space="preserve">Amanda Mäki </w:t>
      </w:r>
    </w:p>
    <w:p w14:paraId="5587EDE8" w14:textId="66D0F16E" w:rsidR="003F63AD" w:rsidRDefault="003F63AD" w:rsidP="7B897898">
      <w:pPr>
        <w:pStyle w:val="Indrag"/>
        <w:numPr>
          <w:ilvl w:val="0"/>
          <w:numId w:val="0"/>
        </w:numPr>
      </w:pPr>
      <w:r>
        <w:t xml:space="preserve"> till ledamöter med en mandatperiod på två år från årsmötets avslutande till och med ordinarie årsmöte 202</w:t>
      </w:r>
      <w:r w:rsidR="3746618F">
        <w:t>8</w:t>
      </w:r>
      <w:r>
        <w:t xml:space="preserve">. </w:t>
      </w:r>
    </w:p>
    <w:p w14:paraId="508D7CB7" w14:textId="6479D1DF" w:rsidR="007A4941" w:rsidRDefault="70E69E73" w:rsidP="00466C43">
      <w:pPr>
        <w:pStyle w:val="Indrag"/>
        <w:ind w:left="992"/>
      </w:pPr>
      <w:r>
        <w:t>V</w:t>
      </w:r>
      <w:r w:rsidR="007A4941">
        <w:t>älja</w:t>
      </w:r>
    </w:p>
    <w:p w14:paraId="0A9AB889" w14:textId="2B4D1FEA" w:rsidR="007A4941" w:rsidRDefault="76515380" w:rsidP="7B897898">
      <w:pPr>
        <w:pStyle w:val="Indrag"/>
        <w:numPr>
          <w:ilvl w:val="0"/>
          <w:numId w:val="0"/>
        </w:numPr>
        <w:ind w:left="992"/>
      </w:pPr>
      <w:r>
        <w:t>Petter Lundin</w:t>
      </w:r>
    </w:p>
    <w:p w14:paraId="1442C3C4" w14:textId="48C8C4E5" w:rsidR="007A4941" w:rsidRDefault="76515380" w:rsidP="7B897898">
      <w:pPr>
        <w:pStyle w:val="Indrag"/>
        <w:numPr>
          <w:ilvl w:val="0"/>
          <w:numId w:val="0"/>
        </w:numPr>
        <w:ind w:left="992"/>
      </w:pPr>
      <w:r>
        <w:lastRenderedPageBreak/>
        <w:t>Ann-Charlott Martinsson</w:t>
      </w:r>
    </w:p>
    <w:p w14:paraId="3000E73C" w14:textId="7B8AD346" w:rsidR="007A4941" w:rsidRDefault="76515380" w:rsidP="7B897898">
      <w:pPr>
        <w:pStyle w:val="Indrag"/>
        <w:numPr>
          <w:ilvl w:val="0"/>
          <w:numId w:val="0"/>
        </w:numPr>
        <w:ind w:left="992"/>
      </w:pPr>
      <w:r>
        <w:t>Josefin Johansson</w:t>
      </w:r>
    </w:p>
    <w:p w14:paraId="6C09C44B" w14:textId="64ABEDB3" w:rsidR="007A4941" w:rsidRDefault="0FA6442A" w:rsidP="7B897898">
      <w:pPr>
        <w:pStyle w:val="Indrag"/>
        <w:numPr>
          <w:ilvl w:val="0"/>
          <w:numId w:val="0"/>
        </w:numPr>
        <w:ind w:left="992"/>
      </w:pPr>
      <w:r>
        <w:t>Anna Lundeström</w:t>
      </w:r>
    </w:p>
    <w:p w14:paraId="6077E258" w14:textId="0356F4B5" w:rsidR="007A4941" w:rsidRDefault="0FA6442A" w:rsidP="7B897898">
      <w:pPr>
        <w:pStyle w:val="Indrag"/>
        <w:numPr>
          <w:ilvl w:val="0"/>
          <w:numId w:val="0"/>
        </w:numPr>
        <w:ind w:left="992"/>
      </w:pPr>
      <w:r>
        <w:t>Tove Grönborg</w:t>
      </w:r>
    </w:p>
    <w:p w14:paraId="330A54EA" w14:textId="58215753" w:rsidR="007A4941" w:rsidRDefault="0FA6442A" w:rsidP="7B897898">
      <w:pPr>
        <w:pStyle w:val="Indrag"/>
        <w:numPr>
          <w:ilvl w:val="0"/>
          <w:numId w:val="0"/>
        </w:numPr>
        <w:ind w:left="992"/>
      </w:pPr>
      <w:r>
        <w:t xml:space="preserve">Catarina Backefalk </w:t>
      </w:r>
    </w:p>
    <w:p w14:paraId="4C296249" w14:textId="510E3172" w:rsidR="007A4941" w:rsidRDefault="007A4941" w:rsidP="7B897898">
      <w:pPr>
        <w:pStyle w:val="Indrag"/>
        <w:numPr>
          <w:ilvl w:val="0"/>
          <w:numId w:val="0"/>
        </w:numPr>
      </w:pPr>
      <w:r>
        <w:t xml:space="preserve"> till ledamöter med mandatperiod 202</w:t>
      </w:r>
      <w:r w:rsidR="2DA445D6">
        <w:t>6</w:t>
      </w:r>
      <w:r>
        <w:t>-</w:t>
      </w:r>
      <w:r w:rsidR="4AFEBA51">
        <w:t>02</w:t>
      </w:r>
      <w:r>
        <w:t>-</w:t>
      </w:r>
      <w:r w:rsidR="35B60620">
        <w:t>23</w:t>
      </w:r>
      <w:r>
        <w:t xml:space="preserve"> till och med nästa ordinarie årsmöte. </w:t>
      </w:r>
    </w:p>
    <w:p w14:paraId="348C1476" w14:textId="12BAD8B4" w:rsidR="00C90193" w:rsidRDefault="00C90193" w:rsidP="7B897898">
      <w:pPr>
        <w:pStyle w:val="Indrag"/>
        <w:numPr>
          <w:ilvl w:val="0"/>
          <w:numId w:val="0"/>
        </w:numPr>
        <w:ind w:left="425"/>
      </w:pPr>
    </w:p>
    <w:p w14:paraId="3DAEF912" w14:textId="3A4AA898" w:rsidR="00C90193" w:rsidRDefault="00C90193" w:rsidP="00C90193">
      <w:pPr>
        <w:pStyle w:val="Indrag"/>
        <w:numPr>
          <w:ilvl w:val="0"/>
          <w:numId w:val="0"/>
        </w:numPr>
        <w:ind w:left="340"/>
        <w:rPr>
          <w:b/>
          <w:bCs/>
        </w:rPr>
      </w:pPr>
      <w:bookmarkStart w:id="0" w:name="_Hlk182228805"/>
      <w:bookmarkEnd w:id="0"/>
      <w:r w:rsidRPr="00C90193">
        <w:rPr>
          <w:b/>
          <w:bCs/>
        </w:rPr>
        <w:t>c.</w:t>
      </w:r>
      <w:r>
        <w:rPr>
          <w:b/>
          <w:bCs/>
        </w:rPr>
        <w:t xml:space="preserve"> Ev</w:t>
      </w:r>
      <w:r w:rsidR="002070EA">
        <w:rPr>
          <w:b/>
          <w:bCs/>
        </w:rPr>
        <w:t>entuella</w:t>
      </w:r>
      <w:r>
        <w:rPr>
          <w:b/>
          <w:bCs/>
        </w:rPr>
        <w:t xml:space="preserve"> suppleanter</w:t>
      </w:r>
    </w:p>
    <w:p w14:paraId="07A15135" w14:textId="2E1DFD04" w:rsidR="00C90193" w:rsidRDefault="00C90193" w:rsidP="00C90193">
      <w:pPr>
        <w:pStyle w:val="Indrag"/>
        <w:numPr>
          <w:ilvl w:val="0"/>
          <w:numId w:val="0"/>
        </w:numPr>
        <w:ind w:left="340"/>
      </w:pPr>
      <w:r>
        <w:t>Årsmötet besluta</w:t>
      </w:r>
      <w:r w:rsidR="00A92B5D">
        <w:t>r</w:t>
      </w:r>
    </w:p>
    <w:p w14:paraId="124C54BF" w14:textId="2AB00678" w:rsidR="005A0B1A" w:rsidRDefault="005A0B1A" w:rsidP="7B897898">
      <w:pPr>
        <w:pStyle w:val="Indrag"/>
        <w:ind w:left="992"/>
      </w:pPr>
      <w:r>
        <w:t xml:space="preserve">inte välja några suppleanter. </w:t>
      </w:r>
    </w:p>
    <w:p w14:paraId="68B84E9D" w14:textId="3D7BCDB5" w:rsidR="00F03391" w:rsidRPr="00464352" w:rsidRDefault="00C90193" w:rsidP="00DE4A11">
      <w:pPr>
        <w:pStyle w:val="Rubrik3"/>
      </w:pPr>
      <w:r w:rsidRPr="00464352">
        <w:t xml:space="preserve">§16. </w:t>
      </w:r>
      <w:r w:rsidR="00916730" w:rsidRPr="00464352">
        <w:t>Beslut om firmatecknare</w:t>
      </w:r>
    </w:p>
    <w:p w14:paraId="7B3EB586" w14:textId="1B445264" w:rsidR="00464352" w:rsidRDefault="00464352" w:rsidP="00464352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452802">
        <w:t>r</w:t>
      </w:r>
    </w:p>
    <w:p w14:paraId="2DDCB958" w14:textId="6EB20C46" w:rsidR="00464352" w:rsidRDefault="570565D6" w:rsidP="00F1611D">
      <w:pPr>
        <w:pStyle w:val="Indrag"/>
        <w:ind w:left="992"/>
      </w:pPr>
      <w:r>
        <w:t>Petter Lundin</w:t>
      </w:r>
      <w:r w:rsidR="00464352">
        <w:t xml:space="preserve"> som är vald till föreningens ordförande, har delegation från Sveriges Lärares förbundsstyrelse att teckna Sveriges Lärares firma med bindande avtal för Sveriges Lärare i alla angelägenheter som avser lokalföreningens</w:t>
      </w:r>
      <w:r w:rsidR="4EC54009">
        <w:t xml:space="preserve"> </w:t>
      </w:r>
      <w:r w:rsidR="00464352">
        <w:t>förvaltning och som är inom lokalföreningens</w:t>
      </w:r>
      <w:r w:rsidR="7EE5455F">
        <w:t xml:space="preserve"> </w:t>
      </w:r>
      <w:r w:rsidR="00464352">
        <w:t xml:space="preserve">budgetutrymme. </w:t>
      </w:r>
    </w:p>
    <w:p w14:paraId="6301D81D" w14:textId="0C16C479" w:rsidR="5DBC33E1" w:rsidRDefault="5DBC33E1" w:rsidP="7B897898">
      <w:pPr>
        <w:pStyle w:val="Indrag"/>
        <w:ind w:left="992"/>
      </w:pPr>
      <w:r>
        <w:t xml:space="preserve">Även kassören Amanada Mäki </w:t>
      </w:r>
      <w:r w:rsidR="11A1179C">
        <w:t>väljs till</w:t>
      </w:r>
      <w:r>
        <w:t xml:space="preserve"> firmatecknare. </w:t>
      </w:r>
    </w:p>
    <w:p w14:paraId="5AF191A7" w14:textId="199F7627" w:rsidR="00916730" w:rsidRPr="00323FD0" w:rsidRDefault="00464352" w:rsidP="00DE4A11">
      <w:pPr>
        <w:pStyle w:val="Rubrik3"/>
      </w:pPr>
      <w:r w:rsidRPr="00323FD0">
        <w:t xml:space="preserve">§17. </w:t>
      </w:r>
      <w:r w:rsidR="00916730" w:rsidRPr="00323FD0">
        <w:t xml:space="preserve">Val av </w:t>
      </w:r>
      <w:proofErr w:type="spellStart"/>
      <w:r w:rsidR="00916730" w:rsidRPr="00323FD0">
        <w:t>ev</w:t>
      </w:r>
      <w:proofErr w:type="spellEnd"/>
      <w:r w:rsidR="00916730" w:rsidRPr="00323FD0">
        <w:t xml:space="preserve"> övriga förtroendeuppdrag</w:t>
      </w:r>
    </w:p>
    <w:p w14:paraId="610F252C" w14:textId="00D3C20C" w:rsidR="00916730" w:rsidRDefault="00323FD0" w:rsidP="00323FD0">
      <w:pPr>
        <w:pStyle w:val="Numreradlista"/>
        <w:numPr>
          <w:ilvl w:val="0"/>
          <w:numId w:val="0"/>
        </w:numPr>
        <w:spacing w:after="0"/>
        <w:ind w:left="624" w:hanging="284"/>
        <w:rPr>
          <w:b/>
          <w:bCs/>
        </w:rPr>
      </w:pPr>
      <w:r w:rsidRPr="00323FD0">
        <w:rPr>
          <w:b/>
          <w:bCs/>
        </w:rPr>
        <w:t>a.</w:t>
      </w:r>
      <w:r>
        <w:rPr>
          <w:b/>
          <w:bCs/>
        </w:rPr>
        <w:t xml:space="preserve"> </w:t>
      </w:r>
      <w:r w:rsidR="00916730" w:rsidRPr="00323FD0">
        <w:rPr>
          <w:b/>
          <w:bCs/>
        </w:rPr>
        <w:t>Ett eller flera förhandlingsombud, FO</w:t>
      </w:r>
    </w:p>
    <w:p w14:paraId="56C7FAF5" w14:textId="42F9A6F9" w:rsidR="00323FD0" w:rsidRPr="00323FD0" w:rsidRDefault="00323FD0" w:rsidP="00323FD0">
      <w:pPr>
        <w:pStyle w:val="Numreradlista"/>
        <w:numPr>
          <w:ilvl w:val="0"/>
          <w:numId w:val="0"/>
        </w:numPr>
        <w:spacing w:after="0"/>
        <w:ind w:left="624" w:hanging="284"/>
      </w:pPr>
      <w:r w:rsidRPr="00323FD0">
        <w:t>Årsmötet beslut</w:t>
      </w:r>
      <w:r w:rsidR="00902C76">
        <w:t>ar</w:t>
      </w:r>
    </w:p>
    <w:p w14:paraId="73FC3EE6" w14:textId="5A946699" w:rsidR="00323FD0" w:rsidRPr="0026046A" w:rsidRDefault="00464352" w:rsidP="00F1611D">
      <w:pPr>
        <w:pStyle w:val="Indrag"/>
        <w:ind w:left="992"/>
      </w:pPr>
      <w:r>
        <w:t xml:space="preserve">välja </w:t>
      </w:r>
      <w:r w:rsidR="5EB487FB">
        <w:t xml:space="preserve">Amanda Mäki </w:t>
      </w:r>
      <w:r w:rsidR="43DAED11">
        <w:t>t</w:t>
      </w:r>
      <w:r>
        <w:t xml:space="preserve">ill förhandlingsombud med mandatperiod från årsmötets avslutande </w:t>
      </w:r>
      <w:r w:rsidR="009D627C">
        <w:t>till och med nästa ordinarie årsmöte</w:t>
      </w:r>
      <w:r>
        <w:t>. Styrelsen beslutar vid styrelsemöte i närtid om respektive förhandlingsombuds delegation.</w:t>
      </w:r>
    </w:p>
    <w:p w14:paraId="66529145" w14:textId="55A4CAA3" w:rsidR="7B897898" w:rsidRDefault="7B897898" w:rsidP="7B897898">
      <w:pPr>
        <w:pStyle w:val="Indrag"/>
        <w:numPr>
          <w:ilvl w:val="0"/>
          <w:numId w:val="0"/>
        </w:numPr>
        <w:ind w:left="992"/>
      </w:pPr>
    </w:p>
    <w:p w14:paraId="3B2069B5" w14:textId="0B811788" w:rsidR="00445884" w:rsidRDefault="00323FD0" w:rsidP="00323FD0">
      <w:pPr>
        <w:pStyle w:val="Numreradlista"/>
        <w:numPr>
          <w:ilvl w:val="0"/>
          <w:numId w:val="0"/>
        </w:numPr>
        <w:spacing w:after="0"/>
        <w:ind w:left="340"/>
        <w:rPr>
          <w:b/>
          <w:bCs/>
        </w:rPr>
      </w:pPr>
      <w:r>
        <w:rPr>
          <w:b/>
          <w:bCs/>
        </w:rPr>
        <w:t xml:space="preserve">b. </w:t>
      </w:r>
      <w:r w:rsidR="00916730" w:rsidRPr="00323FD0">
        <w:rPr>
          <w:b/>
          <w:bCs/>
        </w:rPr>
        <w:t>Ett eller flera huvudskyddsombud på föreningsnivå</w:t>
      </w:r>
      <w:r w:rsidR="00445884" w:rsidRPr="00323FD0">
        <w:rPr>
          <w:b/>
          <w:bCs/>
        </w:rPr>
        <w:t>, HSO</w:t>
      </w:r>
    </w:p>
    <w:p w14:paraId="72706B9C" w14:textId="709E8025" w:rsidR="00323FD0" w:rsidRDefault="00323FD0" w:rsidP="00323FD0">
      <w:pPr>
        <w:pStyle w:val="Numreradlista"/>
        <w:numPr>
          <w:ilvl w:val="0"/>
          <w:numId w:val="0"/>
        </w:numPr>
        <w:spacing w:after="0"/>
        <w:ind w:left="340"/>
      </w:pPr>
      <w:r w:rsidRPr="00323FD0">
        <w:t>Årsmötet beslut</w:t>
      </w:r>
      <w:r w:rsidR="003944C9">
        <w:t>ar</w:t>
      </w:r>
    </w:p>
    <w:p w14:paraId="5DBB1B02" w14:textId="602A5D22" w:rsidR="00323FD0" w:rsidRDefault="00323FD0" w:rsidP="7B897898">
      <w:pPr>
        <w:pStyle w:val="Indrag"/>
        <w:ind w:left="992"/>
      </w:pPr>
      <w:r>
        <w:t xml:space="preserve">välja </w:t>
      </w:r>
      <w:r w:rsidR="5217A11D">
        <w:t xml:space="preserve">Maria Asterlind </w:t>
      </w:r>
      <w:r>
        <w:t xml:space="preserve">till huvudskyddsombud på föreningsnivå med mandatperiod från årsmötets avslutande </w:t>
      </w:r>
      <w:r w:rsidR="009D627C">
        <w:t>till och med nästa ordinarie årsmöte</w:t>
      </w:r>
      <w:r>
        <w:t>. Styrelsen beslutar vid styrelsemöte i närtid om respektive huvudskyddsombuds skyddsområde.</w:t>
      </w:r>
    </w:p>
    <w:p w14:paraId="48617900" w14:textId="77777777" w:rsidR="003944C9" w:rsidRDefault="003944C9" w:rsidP="003944C9">
      <w:pPr>
        <w:pStyle w:val="Indrag"/>
        <w:numPr>
          <w:ilvl w:val="0"/>
          <w:numId w:val="0"/>
        </w:numPr>
        <w:ind w:left="992"/>
      </w:pPr>
    </w:p>
    <w:p w14:paraId="48D928C5" w14:textId="320342A8" w:rsidR="00445884" w:rsidRDefault="00CC3CDE" w:rsidP="00CC3CDE">
      <w:pPr>
        <w:pStyle w:val="Numreradlista"/>
        <w:numPr>
          <w:ilvl w:val="0"/>
          <w:numId w:val="0"/>
        </w:numPr>
        <w:spacing w:after="0"/>
        <w:ind w:left="624" w:hanging="284"/>
        <w:rPr>
          <w:b/>
          <w:bCs/>
        </w:rPr>
      </w:pPr>
      <w:r w:rsidRPr="7B897898">
        <w:rPr>
          <w:b/>
          <w:bCs/>
        </w:rPr>
        <w:t xml:space="preserve">c. </w:t>
      </w:r>
      <w:r w:rsidR="00445884" w:rsidRPr="7B897898">
        <w:rPr>
          <w:b/>
          <w:bCs/>
        </w:rPr>
        <w:t>Ev</w:t>
      </w:r>
      <w:r w:rsidR="7831E9FE" w:rsidRPr="7B897898">
        <w:rPr>
          <w:b/>
          <w:bCs/>
        </w:rPr>
        <w:t xml:space="preserve">. </w:t>
      </w:r>
      <w:r w:rsidR="00445884" w:rsidRPr="7B897898">
        <w:rPr>
          <w:b/>
          <w:bCs/>
        </w:rPr>
        <w:t xml:space="preserve">val </w:t>
      </w:r>
      <w:r w:rsidR="00E20288" w:rsidRPr="7B897898">
        <w:rPr>
          <w:b/>
          <w:bCs/>
        </w:rPr>
        <w:t xml:space="preserve">av </w:t>
      </w:r>
      <w:r w:rsidR="00B26DCC" w:rsidRPr="7B897898">
        <w:rPr>
          <w:b/>
          <w:bCs/>
        </w:rPr>
        <w:t xml:space="preserve">andra </w:t>
      </w:r>
      <w:r w:rsidR="00E20288" w:rsidRPr="7B897898">
        <w:rPr>
          <w:b/>
          <w:bCs/>
        </w:rPr>
        <w:t>uppdrag som årsmötet beslutat om ska finnas</w:t>
      </w:r>
    </w:p>
    <w:p w14:paraId="267A48A4" w14:textId="31814793" w:rsidR="00096C37" w:rsidRDefault="00096C37" w:rsidP="00096C37">
      <w:pPr>
        <w:pStyle w:val="Numreradlista"/>
        <w:numPr>
          <w:ilvl w:val="0"/>
          <w:numId w:val="0"/>
        </w:numPr>
        <w:spacing w:after="0"/>
        <w:ind w:left="624" w:hanging="284"/>
      </w:pPr>
      <w:r w:rsidRPr="00096C37">
        <w:t>Årsmötet konstatera</w:t>
      </w:r>
      <w:r w:rsidR="00B803BC">
        <w:t xml:space="preserve">r </w:t>
      </w:r>
      <w:r w:rsidRPr="00096C37">
        <w:t>att inga andra uppdrag f</w:t>
      </w:r>
      <w:r w:rsidR="00D41B6B">
        <w:t>i</w:t>
      </w:r>
      <w:r w:rsidRPr="00096C37">
        <w:t xml:space="preserve">nns beslutade </w:t>
      </w:r>
      <w:r w:rsidR="005B560E">
        <w:t xml:space="preserve">(exempelvis från medlemsförslag) </w:t>
      </w:r>
      <w:r>
        <w:t>med</w:t>
      </w:r>
      <w:r w:rsidRPr="00096C37">
        <w:t xml:space="preserve"> behov att besätta. </w:t>
      </w:r>
    </w:p>
    <w:p w14:paraId="4DDE1086" w14:textId="77777777" w:rsidR="00D41B6B" w:rsidRDefault="00D41B6B" w:rsidP="00096C37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4A8EADC0" w14:textId="2D5F1176" w:rsidR="00E20288" w:rsidRPr="009B3ACD" w:rsidRDefault="00096C37" w:rsidP="00DE4A11">
      <w:pPr>
        <w:pStyle w:val="Rubrik3"/>
      </w:pPr>
      <w:r w:rsidRPr="009B3ACD">
        <w:t xml:space="preserve">§18. </w:t>
      </w:r>
      <w:r w:rsidR="0076558D" w:rsidRPr="009B3ACD">
        <w:t>Val av valkretsombud</w:t>
      </w:r>
    </w:p>
    <w:p w14:paraId="332DA05A" w14:textId="2862428E" w:rsidR="00096C37" w:rsidRDefault="009D627C" w:rsidP="00EE3020">
      <w:pPr>
        <w:pStyle w:val="Numreradlista"/>
        <w:numPr>
          <w:ilvl w:val="0"/>
          <w:numId w:val="0"/>
        </w:numPr>
        <w:spacing w:after="0"/>
        <w:ind w:left="340"/>
      </w:pPr>
      <w:r>
        <w:t>Årsmötet konstater</w:t>
      </w:r>
      <w:r w:rsidR="002544D7">
        <w:t>ar</w:t>
      </w:r>
      <w:r>
        <w:t xml:space="preserve"> att l</w:t>
      </w:r>
      <w:r w:rsidR="00096C37">
        <w:t>okalförenin</w:t>
      </w:r>
      <w:r w:rsidR="34850507">
        <w:t xml:space="preserve">gen Gällivare </w:t>
      </w:r>
      <w:r w:rsidR="00096C37">
        <w:t>denna dag</w:t>
      </w:r>
      <w:r>
        <w:t xml:space="preserve"> ha</w:t>
      </w:r>
      <w:r w:rsidR="00B25E04">
        <w:t>r</w:t>
      </w:r>
      <w:r w:rsidR="00096C37">
        <w:t xml:space="preserve"> </w:t>
      </w:r>
      <w:r w:rsidR="63E6234E">
        <w:t>1</w:t>
      </w:r>
      <w:r w:rsidR="6D814E44">
        <w:t>57</w:t>
      </w:r>
      <w:r w:rsidR="00096C37">
        <w:t xml:space="preserve"> antal yrk</w:t>
      </w:r>
      <w:r w:rsidR="00EE3020">
        <w:t>es</w:t>
      </w:r>
      <w:r w:rsidR="00096C37">
        <w:t>verksamma medlemmar, vilket inneb</w:t>
      </w:r>
      <w:r w:rsidR="00B25E04">
        <w:t>ä</w:t>
      </w:r>
      <w:r w:rsidR="00096C37">
        <w:t xml:space="preserve">r att </w:t>
      </w:r>
      <w:r w:rsidR="09488FB9">
        <w:t>9</w:t>
      </w:r>
      <w:r w:rsidR="00096C37">
        <w:t xml:space="preserve"> valkretsombud sk</w:t>
      </w:r>
      <w:r w:rsidR="003B0A6F">
        <w:t>a</w:t>
      </w:r>
      <w:r>
        <w:t xml:space="preserve"> väljas. </w:t>
      </w:r>
    </w:p>
    <w:p w14:paraId="444DE2A9" w14:textId="77777777" w:rsidR="003B0A6F" w:rsidRDefault="003B0A6F" w:rsidP="00AD3463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772CC971" w14:textId="16B1F698" w:rsidR="00096C37" w:rsidRDefault="00096C37" w:rsidP="00AD3463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</w:t>
      </w:r>
      <w:r w:rsidR="009D627C">
        <w:t xml:space="preserve"> beslut</w:t>
      </w:r>
      <w:r w:rsidR="003B0A6F">
        <w:t>ar</w:t>
      </w:r>
    </w:p>
    <w:p w14:paraId="5DEE10F9" w14:textId="0D5AF2A4" w:rsidR="00723640" w:rsidRDefault="610BEBAB" w:rsidP="00723640">
      <w:pPr>
        <w:pStyle w:val="Indrag"/>
        <w:ind w:left="992"/>
      </w:pPr>
      <w:r>
        <w:lastRenderedPageBreak/>
        <w:t>V</w:t>
      </w:r>
      <w:r w:rsidR="003B0A6F">
        <w:t>älja</w:t>
      </w:r>
      <w:r>
        <w:t xml:space="preserve"> </w:t>
      </w:r>
      <w:r w:rsidR="22A0BB76">
        <w:t xml:space="preserve">att </w:t>
      </w:r>
      <w:r>
        <w:t xml:space="preserve">den på mötet nyvalda styrelsens ledamöter </w:t>
      </w:r>
      <w:r w:rsidR="1F92B490">
        <w:t xml:space="preserve">att </w:t>
      </w:r>
      <w:r>
        <w:t>sitt</w:t>
      </w:r>
      <w:r w:rsidR="505F5A9D">
        <w:t>a</w:t>
      </w:r>
      <w:r>
        <w:t xml:space="preserve"> som </w:t>
      </w:r>
      <w:r w:rsidR="009D627C">
        <w:t>valkretsombud för lokalförening</w:t>
      </w:r>
      <w:r w:rsidR="47BAC32A">
        <w:t xml:space="preserve"> Gällivare </w:t>
      </w:r>
      <w:r w:rsidR="00723640">
        <w:t>med mandatperiod från årsmötets avslutande till och med nästa ordinarie årsmöte</w:t>
      </w:r>
      <w:r w:rsidR="009618C2">
        <w:t>.</w:t>
      </w:r>
    </w:p>
    <w:p w14:paraId="67E090ED" w14:textId="110DF820" w:rsidR="0076558D" w:rsidRPr="00912FFF" w:rsidRDefault="00701360" w:rsidP="00DE4A11">
      <w:pPr>
        <w:pStyle w:val="Rubrik3"/>
      </w:pPr>
      <w:r w:rsidRPr="00912FFF">
        <w:t xml:space="preserve">§19. </w:t>
      </w:r>
      <w:r w:rsidR="0076558D" w:rsidRPr="00912FFF">
        <w:t>Val av minst en förtroendevald revisor jämte suppleant/-er</w:t>
      </w:r>
    </w:p>
    <w:p w14:paraId="00AA817B" w14:textId="5FF87044" w:rsidR="00701360" w:rsidRDefault="004B0DF2" w:rsidP="00912FFF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2544D7">
        <w:t>r</w:t>
      </w:r>
    </w:p>
    <w:p w14:paraId="2AB2DE1A" w14:textId="3877E024" w:rsidR="004B0DF2" w:rsidRDefault="009618C2" w:rsidP="00912FFF">
      <w:pPr>
        <w:pStyle w:val="Indrag"/>
        <w:ind w:left="992"/>
      </w:pPr>
      <w:r>
        <w:t xml:space="preserve">välja </w:t>
      </w:r>
      <w:r w:rsidR="25F1F7B3">
        <w:t>Cecilia Jönsson</w:t>
      </w:r>
      <w:r w:rsidR="004B0DF2">
        <w:t xml:space="preserve"> till förtroendevald</w:t>
      </w:r>
      <w:r w:rsidR="00960B16">
        <w:t>a revisorer</w:t>
      </w:r>
      <w:r w:rsidR="00912FFF">
        <w:t xml:space="preserve"> med mandatperiod från årsmötets avslutande till och med nästa ordinarie årsmöte</w:t>
      </w:r>
      <w:r>
        <w:t>.</w:t>
      </w:r>
      <w:r w:rsidR="00723640">
        <w:t xml:space="preserve"> </w:t>
      </w:r>
    </w:p>
    <w:p w14:paraId="1D0AA7FC" w14:textId="7B212AC9" w:rsidR="0076558D" w:rsidRPr="00883165" w:rsidRDefault="00D67F19" w:rsidP="00DE4A11">
      <w:pPr>
        <w:pStyle w:val="Rubrik3"/>
      </w:pPr>
      <w:r w:rsidRPr="00883165">
        <w:t xml:space="preserve">§20. </w:t>
      </w:r>
      <w:r w:rsidR="00BC77AA" w:rsidRPr="00883165">
        <w:t xml:space="preserve">Fastställande av valberedningens storlek </w:t>
      </w:r>
      <w:proofErr w:type="spellStart"/>
      <w:r w:rsidR="00BC77AA" w:rsidRPr="00883165">
        <w:t>inkl</w:t>
      </w:r>
      <w:proofErr w:type="spellEnd"/>
      <w:r w:rsidR="00BC77AA" w:rsidRPr="00883165">
        <w:t xml:space="preserve"> sammankallande</w:t>
      </w:r>
    </w:p>
    <w:p w14:paraId="42734F9D" w14:textId="4EF7C8F4" w:rsidR="00D67F19" w:rsidRDefault="00D67F19" w:rsidP="00883165">
      <w:pPr>
        <w:pStyle w:val="Numreradlista"/>
        <w:numPr>
          <w:ilvl w:val="0"/>
          <w:numId w:val="0"/>
        </w:numPr>
        <w:spacing w:after="0"/>
        <w:ind w:left="624" w:hanging="284"/>
      </w:pPr>
      <w:r>
        <w:t>Årsmötet besluta</w:t>
      </w:r>
      <w:r w:rsidR="009618C2">
        <w:t>r</w:t>
      </w:r>
    </w:p>
    <w:p w14:paraId="3AC0C973" w14:textId="46F5664A" w:rsidR="00594C65" w:rsidRDefault="00594C65" w:rsidP="005C4A0A">
      <w:pPr>
        <w:pStyle w:val="Indrag"/>
        <w:ind w:left="992"/>
      </w:pPr>
      <w:r>
        <w:t xml:space="preserve">fastställa valberedningens storlek inklusive sammankallande till </w:t>
      </w:r>
      <w:r w:rsidR="0426D5DC">
        <w:t>2</w:t>
      </w:r>
      <w:r>
        <w:t xml:space="preserve"> personer. </w:t>
      </w:r>
    </w:p>
    <w:p w14:paraId="1488DECA" w14:textId="54A7F193" w:rsidR="00594C65" w:rsidRDefault="00883165" w:rsidP="00DE4A11">
      <w:pPr>
        <w:pStyle w:val="Rubrik3"/>
      </w:pPr>
      <w:r w:rsidRPr="00883165">
        <w:t xml:space="preserve">§21. </w:t>
      </w:r>
      <w:r w:rsidR="00594C65" w:rsidRPr="00883165">
        <w:t xml:space="preserve">Val av valberedning </w:t>
      </w:r>
      <w:proofErr w:type="spellStart"/>
      <w:r w:rsidR="00594C65" w:rsidRPr="00883165">
        <w:t>inkl</w:t>
      </w:r>
      <w:proofErr w:type="spellEnd"/>
      <w:r w:rsidR="00594C65" w:rsidRPr="00883165">
        <w:t xml:space="preserve"> sammankallande</w:t>
      </w:r>
    </w:p>
    <w:p w14:paraId="49EB6EEA" w14:textId="768A9B91" w:rsidR="00883165" w:rsidRPr="00890DB6" w:rsidRDefault="00883165" w:rsidP="00890DB6">
      <w:pPr>
        <w:pStyle w:val="Indrag"/>
        <w:numPr>
          <w:ilvl w:val="0"/>
          <w:numId w:val="0"/>
        </w:numPr>
        <w:spacing w:after="0"/>
        <w:ind w:left="765" w:hanging="425"/>
      </w:pPr>
      <w:r w:rsidRPr="00890DB6">
        <w:t>Årsmötet beslu</w:t>
      </w:r>
      <w:r w:rsidR="00890DB6" w:rsidRPr="00890DB6">
        <w:t>ta</w:t>
      </w:r>
      <w:r w:rsidR="00E60BE7">
        <w:t>r</w:t>
      </w:r>
    </w:p>
    <w:p w14:paraId="7D594D08" w14:textId="3BC08A39" w:rsidR="00D67F19" w:rsidRDefault="3EFD1A69" w:rsidP="005C4A0A">
      <w:pPr>
        <w:pStyle w:val="Indrag"/>
        <w:ind w:left="992"/>
      </w:pPr>
      <w:r>
        <w:t>V</w:t>
      </w:r>
      <w:r w:rsidR="00E60BE7">
        <w:t>älja</w:t>
      </w:r>
      <w:r w:rsidR="55CC7E79">
        <w:t xml:space="preserve"> Oline</w:t>
      </w:r>
      <w:r w:rsidR="00D16FE5">
        <w:t xml:space="preserve"> </w:t>
      </w:r>
      <w:r w:rsidR="5516B6C0">
        <w:t xml:space="preserve">Malmberg </w:t>
      </w:r>
      <w:r w:rsidR="00D16FE5">
        <w:t>till sammankallande för valberedningen</w:t>
      </w:r>
      <w:r w:rsidR="009C4221">
        <w:t>.</w:t>
      </w:r>
    </w:p>
    <w:p w14:paraId="3B613C76" w14:textId="42789865" w:rsidR="009C4221" w:rsidRDefault="00E60BE7" w:rsidP="009C4221">
      <w:pPr>
        <w:pStyle w:val="Indrag"/>
        <w:ind w:left="992"/>
      </w:pPr>
      <w:r>
        <w:t xml:space="preserve">välja </w:t>
      </w:r>
      <w:r w:rsidR="52F677E2">
        <w:t>Viktoria Karlgren</w:t>
      </w:r>
      <w:r w:rsidR="009C4221">
        <w:t xml:space="preserve"> tillsammans med sammankallande </w:t>
      </w:r>
      <w:r w:rsidR="00462F51">
        <w:t xml:space="preserve">att utgöra föreningens </w:t>
      </w:r>
      <w:r w:rsidR="009C4221">
        <w:t xml:space="preserve">valberedning med mandatperiod från årsmötets avslutande till och med nästa ordinarie årsmöte </w:t>
      </w:r>
    </w:p>
    <w:p w14:paraId="289F40CD" w14:textId="187E1C7D" w:rsidR="00A142B1" w:rsidRPr="0051292F" w:rsidRDefault="00AB6730" w:rsidP="00DE4A11">
      <w:pPr>
        <w:pStyle w:val="Rubrik3"/>
      </w:pPr>
      <w:r w:rsidRPr="0051292F">
        <w:t xml:space="preserve">§22. </w:t>
      </w:r>
      <w:r w:rsidR="006954D3" w:rsidRPr="0051292F">
        <w:t>Eventuell information</w:t>
      </w:r>
    </w:p>
    <w:p w14:paraId="0E0A8DEA" w14:textId="31E6C352" w:rsidR="00AB6730" w:rsidRDefault="00AB6730" w:rsidP="0051292F">
      <w:pPr>
        <w:pStyle w:val="Numreradlista"/>
        <w:numPr>
          <w:ilvl w:val="0"/>
          <w:numId w:val="0"/>
        </w:numPr>
        <w:spacing w:after="0"/>
        <w:ind w:left="340"/>
      </w:pPr>
      <w:r>
        <w:t>Årsmötet t</w:t>
      </w:r>
      <w:r w:rsidR="005C10E3">
        <w:t>ar</w:t>
      </w:r>
      <w:r>
        <w:t xml:space="preserve"> del av information om</w:t>
      </w:r>
      <w:r w:rsidR="0051292F">
        <w:t xml:space="preserve"> </w:t>
      </w:r>
    </w:p>
    <w:p w14:paraId="20EA9B4B" w14:textId="61FCE334" w:rsidR="23723649" w:rsidRDefault="23723649" w:rsidP="7B897898">
      <w:pPr>
        <w:pStyle w:val="Numreradlista"/>
        <w:spacing w:after="0"/>
      </w:pPr>
      <w:r>
        <w:t xml:space="preserve">Att Gällivare och Kirunas </w:t>
      </w:r>
      <w:proofErr w:type="gramStart"/>
      <w:r>
        <w:t>lokalföreningar</w:t>
      </w:r>
      <w:r w:rsidR="707801B7">
        <w:t>s</w:t>
      </w:r>
      <w:r>
        <w:t xml:space="preserve"> ordföranden</w:t>
      </w:r>
      <w:proofErr w:type="gramEnd"/>
      <w:r>
        <w:t xml:space="preserve"> har skrivit en insändare om</w:t>
      </w:r>
      <w:r w:rsidR="7FBA6CCC">
        <w:t xml:space="preserve"> </w:t>
      </w:r>
      <w:r>
        <w:t>önskan att statens tar ett större ansvar för skolsituationen i Ma</w:t>
      </w:r>
      <w:r w:rsidR="6475374C">
        <w:t xml:space="preserve">lmfälten. </w:t>
      </w:r>
      <w:r w:rsidR="63E565B5">
        <w:t xml:space="preserve">Denna kommer att publiceras i Aftonbladet fredagen den 27/2. </w:t>
      </w:r>
    </w:p>
    <w:p w14:paraId="353B9B05" w14:textId="3F58FE08" w:rsidR="6475374C" w:rsidRDefault="6475374C" w:rsidP="7B897898">
      <w:pPr>
        <w:pStyle w:val="Numreradlista"/>
        <w:spacing w:after="0"/>
      </w:pPr>
      <w:r>
        <w:t xml:space="preserve">Att dialog förs med skolchef om kommande skolstruktur. </w:t>
      </w:r>
    </w:p>
    <w:p w14:paraId="0C7F349C" w14:textId="3917B4A9" w:rsidR="006954D3" w:rsidRPr="00C40E3B" w:rsidRDefault="003D083C" w:rsidP="00DE4A11">
      <w:pPr>
        <w:pStyle w:val="Rubrik3"/>
      </w:pPr>
      <w:r w:rsidRPr="00C40E3B">
        <w:t xml:space="preserve">§23. </w:t>
      </w:r>
      <w:r w:rsidR="006954D3" w:rsidRPr="00C40E3B">
        <w:t>Mötets avslutande</w:t>
      </w:r>
    </w:p>
    <w:p w14:paraId="5D7A9BA6" w14:textId="52A664F1" w:rsidR="003D083C" w:rsidRDefault="00C40E3B" w:rsidP="00C40E3B">
      <w:pPr>
        <w:pStyle w:val="Numreradlista"/>
        <w:numPr>
          <w:ilvl w:val="0"/>
          <w:numId w:val="0"/>
        </w:numPr>
        <w:spacing w:after="0"/>
        <w:ind w:left="624" w:hanging="284"/>
      </w:pPr>
      <w:r>
        <w:t>Mötesordförande tacka</w:t>
      </w:r>
      <w:r w:rsidR="005C10E3">
        <w:t>r</w:t>
      </w:r>
      <w:r>
        <w:t xml:space="preserve"> för visat intresse och förklara</w:t>
      </w:r>
      <w:r w:rsidR="005C10E3">
        <w:t>r</w:t>
      </w:r>
      <w:r>
        <w:t xml:space="preserve"> mötet avslutat. </w:t>
      </w:r>
    </w:p>
    <w:p w14:paraId="09544491" w14:textId="00D71B6A" w:rsidR="00C40E3B" w:rsidRDefault="00C40E3B" w:rsidP="00C40E3B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57434F7A" w14:textId="4C4CEE56" w:rsidR="00C40E3B" w:rsidRDefault="00C40E3B" w:rsidP="00C40E3B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343DEFFC" w14:textId="472C59D5" w:rsidR="00C40E3B" w:rsidRDefault="00C40E3B" w:rsidP="00C40E3B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0B7F1E91" w14:textId="26C46084" w:rsidR="00C40E3B" w:rsidRDefault="00C40E3B" w:rsidP="00C40E3B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5CCBCBCC" w14:textId="160A3111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  <w:r>
        <w:t>Ort och datum</w:t>
      </w:r>
    </w:p>
    <w:p w14:paraId="20091918" w14:textId="18145EE0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608870D8" w14:textId="6D5DF485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487A7B4A" w14:textId="1DD8B228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1D376E11" w14:textId="72864B3A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2500F419" w14:textId="30A118A8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2F3BBA00" w14:textId="215B6B18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3E702CC6" w14:textId="17F5872F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  <w:r>
        <w:t>________________________________</w:t>
      </w:r>
      <w:r w:rsidR="00F46CDC">
        <w:t>_______________</w:t>
      </w:r>
    </w:p>
    <w:p w14:paraId="73D26E28" w14:textId="463B4E13" w:rsidR="00D32EA8" w:rsidRDefault="00F46CDC" w:rsidP="00D32EA8">
      <w:pPr>
        <w:pStyle w:val="Numreradlista"/>
        <w:numPr>
          <w:ilvl w:val="0"/>
          <w:numId w:val="0"/>
        </w:numPr>
        <w:spacing w:after="0"/>
        <w:ind w:left="624" w:hanging="284"/>
      </w:pPr>
      <w:r>
        <w:t>Namn, m</w:t>
      </w:r>
      <w:r w:rsidR="00D32EA8">
        <w:t>ötesordförande</w:t>
      </w:r>
    </w:p>
    <w:p w14:paraId="4CDD34BD" w14:textId="2E0CE226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6A18082A" w14:textId="77777777" w:rsidR="003973A1" w:rsidRDefault="003973A1" w:rsidP="00F46CDC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209FDB51" w14:textId="6254CBB7" w:rsidR="00F46CDC" w:rsidRDefault="00F46CDC" w:rsidP="00F46CDC">
      <w:pPr>
        <w:pStyle w:val="Numreradlista"/>
        <w:numPr>
          <w:ilvl w:val="0"/>
          <w:numId w:val="0"/>
        </w:numPr>
        <w:spacing w:after="0"/>
        <w:ind w:left="624" w:hanging="284"/>
      </w:pPr>
      <w:r>
        <w:t>_______________________________________________</w:t>
      </w:r>
    </w:p>
    <w:p w14:paraId="2FAD6514" w14:textId="6A4D78D1" w:rsidR="00F46CDC" w:rsidRDefault="00F46CDC" w:rsidP="00F46CDC">
      <w:pPr>
        <w:pStyle w:val="Numreradlista"/>
        <w:numPr>
          <w:ilvl w:val="0"/>
          <w:numId w:val="0"/>
        </w:numPr>
        <w:spacing w:after="0"/>
        <w:ind w:left="624" w:hanging="284"/>
      </w:pPr>
      <w:r>
        <w:t>Namn, mötess</w:t>
      </w:r>
      <w:r w:rsidR="00C86A58">
        <w:t>ekreterare</w:t>
      </w:r>
    </w:p>
    <w:p w14:paraId="3920D141" w14:textId="3B087099" w:rsidR="00C86A58" w:rsidRDefault="00C86A58" w:rsidP="00F46CDC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4F3FFC1A" w14:textId="77777777" w:rsidR="003973A1" w:rsidRDefault="003973A1" w:rsidP="00F46CDC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68F692ED" w14:textId="77777777" w:rsidR="00C86A58" w:rsidRDefault="00C86A58" w:rsidP="00C86A58">
      <w:pPr>
        <w:pStyle w:val="Numreradlista"/>
        <w:numPr>
          <w:ilvl w:val="0"/>
          <w:numId w:val="0"/>
        </w:numPr>
        <w:spacing w:after="0"/>
        <w:ind w:left="624" w:hanging="284"/>
      </w:pPr>
      <w:r>
        <w:t>_______________________________________________</w:t>
      </w:r>
    </w:p>
    <w:p w14:paraId="566F6C22" w14:textId="7C163201" w:rsidR="00C86A58" w:rsidRDefault="00C86A58" w:rsidP="00C86A58">
      <w:pPr>
        <w:pStyle w:val="Numreradlista"/>
        <w:numPr>
          <w:ilvl w:val="0"/>
          <w:numId w:val="0"/>
        </w:numPr>
        <w:spacing w:after="0"/>
        <w:ind w:left="624" w:hanging="284"/>
      </w:pPr>
      <w:r>
        <w:t>Namn, protokolljusterare</w:t>
      </w:r>
    </w:p>
    <w:p w14:paraId="7A8951B0" w14:textId="77777777" w:rsidR="00C86A58" w:rsidRDefault="00C86A58" w:rsidP="00C86A5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4DD46A15" w14:textId="77777777" w:rsidR="00C86A58" w:rsidRDefault="00C86A58" w:rsidP="00F46CDC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3A5D1949" w14:textId="77777777" w:rsidR="00F46CDC" w:rsidRDefault="00F46CDC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0B2A6A9D" w14:textId="7548CAAB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049406D3" w14:textId="77777777" w:rsidR="00D32EA8" w:rsidRDefault="00D32EA8" w:rsidP="00D32EA8">
      <w:pPr>
        <w:pStyle w:val="Numreradlista"/>
        <w:numPr>
          <w:ilvl w:val="0"/>
          <w:numId w:val="0"/>
        </w:numPr>
        <w:spacing w:after="0"/>
        <w:ind w:left="624" w:hanging="284"/>
      </w:pPr>
    </w:p>
    <w:p w14:paraId="402D113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F013C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CEBB951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50D1E8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sectPr w:rsidR="006954D3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7607D" w14:textId="77777777" w:rsidR="000B209B" w:rsidRDefault="000B209B" w:rsidP="00ED6C6F">
      <w:pPr>
        <w:spacing w:after="0" w:line="240" w:lineRule="auto"/>
      </w:pPr>
      <w:r>
        <w:separator/>
      </w:r>
    </w:p>
    <w:p w14:paraId="24CD6C8F" w14:textId="77777777" w:rsidR="000B209B" w:rsidRDefault="000B209B"/>
    <w:p w14:paraId="77CA78EC" w14:textId="77777777" w:rsidR="000B209B" w:rsidRDefault="000B209B"/>
  </w:endnote>
  <w:endnote w:type="continuationSeparator" w:id="0">
    <w:p w14:paraId="36F62E68" w14:textId="77777777" w:rsidR="000B209B" w:rsidRDefault="000B209B" w:rsidP="00ED6C6F">
      <w:pPr>
        <w:spacing w:after="0" w:line="240" w:lineRule="auto"/>
      </w:pPr>
      <w:r>
        <w:continuationSeparator/>
      </w:r>
    </w:p>
    <w:p w14:paraId="1D5F1104" w14:textId="77777777" w:rsidR="000B209B" w:rsidRDefault="000B209B"/>
    <w:p w14:paraId="631C99FF" w14:textId="77777777" w:rsidR="000B209B" w:rsidRDefault="000B209B"/>
  </w:endnote>
  <w:endnote w:type="continuationNotice" w:id="1">
    <w:p w14:paraId="298007F2" w14:textId="77777777" w:rsidR="000B209B" w:rsidRDefault="000B2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2F5699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1D9703E4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FD3B62">
                <w:rPr>
                  <w:rFonts w:asciiTheme="majorHAnsi" w:hAnsiTheme="majorHAnsi"/>
                  <w:sz w:val="16"/>
                  <w:szCs w:val="16"/>
                </w:rPr>
                <w:t>Protokoll fört vid årsmöte 2026 för Sveriges Lärare lokalförening Gällivare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ECE2" w14:textId="77777777" w:rsidR="000B209B" w:rsidRDefault="000B209B" w:rsidP="00ED6C6F">
      <w:pPr>
        <w:spacing w:after="0" w:line="240" w:lineRule="auto"/>
      </w:pPr>
      <w:r>
        <w:separator/>
      </w:r>
    </w:p>
  </w:footnote>
  <w:footnote w:type="continuationSeparator" w:id="0">
    <w:p w14:paraId="49A8441B" w14:textId="77777777" w:rsidR="000B209B" w:rsidRDefault="000B209B" w:rsidP="00ED6C6F">
      <w:pPr>
        <w:spacing w:after="0" w:line="240" w:lineRule="auto"/>
      </w:pPr>
      <w:r>
        <w:continuationSeparator/>
      </w:r>
    </w:p>
  </w:footnote>
  <w:footnote w:type="continuationNotice" w:id="1">
    <w:p w14:paraId="3CF74E38" w14:textId="77777777" w:rsidR="000B209B" w:rsidRPr="00DC2F3F" w:rsidRDefault="000B209B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6-02-23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1090A1C6" w14:textId="453ECE57" w:rsidR="00280776" w:rsidRDefault="00FD3B62" w:rsidP="008E1E7B">
              <w:pPr>
                <w:pStyle w:val="Sidhuvud"/>
                <w:spacing w:before="100"/>
                <w:jc w:val="right"/>
              </w:pPr>
              <w:r>
                <w:t>23 februari 2026</w:t>
              </w:r>
            </w:p>
          </w:sdtContent>
        </w:sdt>
        <w:p w14:paraId="179AF090" w14:textId="6C9C3A35" w:rsidR="008B1CC0" w:rsidRPr="008B1CC0" w:rsidRDefault="008B1CC0" w:rsidP="008B1CC0">
          <w:pPr>
            <w:pStyle w:val="Sidhuvud"/>
            <w:spacing w:before="40"/>
            <w:jc w:val="right"/>
          </w:pPr>
        </w:p>
      </w:tc>
    </w:tr>
  </w:tbl>
  <w:p w14:paraId="0CB9A71F" w14:textId="303FFC3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662FF19"/>
    <w:multiLevelType w:val="hybridMultilevel"/>
    <w:tmpl w:val="4746D83C"/>
    <w:lvl w:ilvl="0" w:tplc="34C831DA">
      <w:start w:val="1"/>
      <w:numFmt w:val="lowerLetter"/>
      <w:lvlText w:val="%1."/>
      <w:lvlJc w:val="left"/>
      <w:pPr>
        <w:ind w:left="1080" w:hanging="360"/>
      </w:pPr>
    </w:lvl>
    <w:lvl w:ilvl="1" w:tplc="048E283C">
      <w:start w:val="1"/>
      <w:numFmt w:val="lowerLetter"/>
      <w:lvlText w:val="%2."/>
      <w:lvlJc w:val="left"/>
      <w:pPr>
        <w:ind w:left="1800" w:hanging="360"/>
      </w:pPr>
    </w:lvl>
    <w:lvl w:ilvl="2" w:tplc="F8FED848">
      <w:start w:val="1"/>
      <w:numFmt w:val="lowerRoman"/>
      <w:lvlText w:val="%3."/>
      <w:lvlJc w:val="right"/>
      <w:pPr>
        <w:ind w:left="2520" w:hanging="180"/>
      </w:pPr>
    </w:lvl>
    <w:lvl w:ilvl="3" w:tplc="EF505CCC">
      <w:start w:val="1"/>
      <w:numFmt w:val="decimal"/>
      <w:lvlText w:val="%4."/>
      <w:lvlJc w:val="left"/>
      <w:pPr>
        <w:ind w:left="3240" w:hanging="360"/>
      </w:pPr>
    </w:lvl>
    <w:lvl w:ilvl="4" w:tplc="6B9233F4">
      <w:start w:val="1"/>
      <w:numFmt w:val="lowerLetter"/>
      <w:lvlText w:val="%5."/>
      <w:lvlJc w:val="left"/>
      <w:pPr>
        <w:ind w:left="3960" w:hanging="360"/>
      </w:pPr>
    </w:lvl>
    <w:lvl w:ilvl="5" w:tplc="664030A0">
      <w:start w:val="1"/>
      <w:numFmt w:val="lowerRoman"/>
      <w:lvlText w:val="%6."/>
      <w:lvlJc w:val="right"/>
      <w:pPr>
        <w:ind w:left="4680" w:hanging="180"/>
      </w:pPr>
    </w:lvl>
    <w:lvl w:ilvl="6" w:tplc="C65EA4F4">
      <w:start w:val="1"/>
      <w:numFmt w:val="decimal"/>
      <w:lvlText w:val="%7."/>
      <w:lvlJc w:val="left"/>
      <w:pPr>
        <w:ind w:left="5400" w:hanging="360"/>
      </w:pPr>
    </w:lvl>
    <w:lvl w:ilvl="7" w:tplc="A00A2520">
      <w:start w:val="1"/>
      <w:numFmt w:val="lowerLetter"/>
      <w:lvlText w:val="%8."/>
      <w:lvlJc w:val="left"/>
      <w:pPr>
        <w:ind w:left="6120" w:hanging="360"/>
      </w:pPr>
    </w:lvl>
    <w:lvl w:ilvl="8" w:tplc="BF5018A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8FA82"/>
    <w:multiLevelType w:val="hybridMultilevel"/>
    <w:tmpl w:val="EA242438"/>
    <w:lvl w:ilvl="0" w:tplc="C3FC4784">
      <w:start w:val="1"/>
      <w:numFmt w:val="lowerLetter"/>
      <w:lvlText w:val="%1."/>
      <w:lvlJc w:val="left"/>
      <w:pPr>
        <w:ind w:left="785" w:hanging="360"/>
      </w:pPr>
    </w:lvl>
    <w:lvl w:ilvl="1" w:tplc="1EF4FC46">
      <w:start w:val="1"/>
      <w:numFmt w:val="lowerLetter"/>
      <w:lvlText w:val="%2."/>
      <w:lvlJc w:val="left"/>
      <w:pPr>
        <w:ind w:left="1505" w:hanging="360"/>
      </w:pPr>
    </w:lvl>
    <w:lvl w:ilvl="2" w:tplc="8CA40ED8">
      <w:start w:val="1"/>
      <w:numFmt w:val="lowerRoman"/>
      <w:lvlText w:val="%3."/>
      <w:lvlJc w:val="right"/>
      <w:pPr>
        <w:ind w:left="2225" w:hanging="180"/>
      </w:pPr>
    </w:lvl>
    <w:lvl w:ilvl="3" w:tplc="F16C4A40">
      <w:start w:val="1"/>
      <w:numFmt w:val="decimal"/>
      <w:lvlText w:val="%4."/>
      <w:lvlJc w:val="left"/>
      <w:pPr>
        <w:ind w:left="2945" w:hanging="360"/>
      </w:pPr>
    </w:lvl>
    <w:lvl w:ilvl="4" w:tplc="F8E2B8DE">
      <w:start w:val="1"/>
      <w:numFmt w:val="lowerLetter"/>
      <w:lvlText w:val="%5."/>
      <w:lvlJc w:val="left"/>
      <w:pPr>
        <w:ind w:left="3665" w:hanging="360"/>
      </w:pPr>
    </w:lvl>
    <w:lvl w:ilvl="5" w:tplc="BCA813A8">
      <w:start w:val="1"/>
      <w:numFmt w:val="lowerRoman"/>
      <w:lvlText w:val="%6."/>
      <w:lvlJc w:val="right"/>
      <w:pPr>
        <w:ind w:left="4385" w:hanging="180"/>
      </w:pPr>
    </w:lvl>
    <w:lvl w:ilvl="6" w:tplc="5E00A1D8">
      <w:start w:val="1"/>
      <w:numFmt w:val="decimal"/>
      <w:lvlText w:val="%7."/>
      <w:lvlJc w:val="left"/>
      <w:pPr>
        <w:ind w:left="5105" w:hanging="360"/>
      </w:pPr>
    </w:lvl>
    <w:lvl w:ilvl="7" w:tplc="6506FF2A">
      <w:start w:val="1"/>
      <w:numFmt w:val="lowerLetter"/>
      <w:lvlText w:val="%8."/>
      <w:lvlJc w:val="left"/>
      <w:pPr>
        <w:ind w:left="5825" w:hanging="360"/>
      </w:pPr>
    </w:lvl>
    <w:lvl w:ilvl="8" w:tplc="906C1B20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78B492"/>
    <w:multiLevelType w:val="hybridMultilevel"/>
    <w:tmpl w:val="9A6EE2CE"/>
    <w:lvl w:ilvl="0" w:tplc="B81A4E5E">
      <w:start w:val="1"/>
      <w:numFmt w:val="bullet"/>
      <w:lvlText w:val="-"/>
      <w:lvlJc w:val="left"/>
      <w:pPr>
        <w:ind w:left="700" w:hanging="360"/>
      </w:pPr>
      <w:rPr>
        <w:rFonts w:ascii="Aptos" w:hAnsi="Aptos" w:hint="default"/>
      </w:rPr>
    </w:lvl>
    <w:lvl w:ilvl="1" w:tplc="CA281E62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F5E4C34A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7DF6EE6A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290BD00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5B343184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1EE49BC6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6E485A0C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62403A8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47571D6"/>
    <w:multiLevelType w:val="multilevel"/>
    <w:tmpl w:val="C3C86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44B2A3"/>
    <w:multiLevelType w:val="hybridMultilevel"/>
    <w:tmpl w:val="4E7C4AD0"/>
    <w:lvl w:ilvl="0" w:tplc="93E064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585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E8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2A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C2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84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8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20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A6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6FC16BD"/>
    <w:multiLevelType w:val="hybridMultilevel"/>
    <w:tmpl w:val="68E46B4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46C86DF3"/>
    <w:multiLevelType w:val="hybridMultilevel"/>
    <w:tmpl w:val="C26EA9EA"/>
    <w:lvl w:ilvl="0" w:tplc="FBFEE9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501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AD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44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60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49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D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81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A9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4E02"/>
    <w:multiLevelType w:val="hybridMultilevel"/>
    <w:tmpl w:val="1BA28ACA"/>
    <w:lvl w:ilvl="0" w:tplc="F9C0E288">
      <w:start w:val="1"/>
      <w:numFmt w:val="lowerLetter"/>
      <w:lvlText w:val="%1."/>
      <w:lvlJc w:val="left"/>
      <w:pPr>
        <w:ind w:left="785" w:hanging="360"/>
      </w:pPr>
    </w:lvl>
    <w:lvl w:ilvl="1" w:tplc="154E9D4C">
      <w:start w:val="1"/>
      <w:numFmt w:val="lowerLetter"/>
      <w:lvlText w:val="%2."/>
      <w:lvlJc w:val="left"/>
      <w:pPr>
        <w:ind w:left="1505" w:hanging="360"/>
      </w:pPr>
    </w:lvl>
    <w:lvl w:ilvl="2" w:tplc="03287A4C">
      <w:start w:val="1"/>
      <w:numFmt w:val="lowerRoman"/>
      <w:lvlText w:val="%3."/>
      <w:lvlJc w:val="right"/>
      <w:pPr>
        <w:ind w:left="2225" w:hanging="180"/>
      </w:pPr>
    </w:lvl>
    <w:lvl w:ilvl="3" w:tplc="4D960CA2">
      <w:start w:val="1"/>
      <w:numFmt w:val="decimal"/>
      <w:lvlText w:val="%4."/>
      <w:lvlJc w:val="left"/>
      <w:pPr>
        <w:ind w:left="2945" w:hanging="360"/>
      </w:pPr>
    </w:lvl>
    <w:lvl w:ilvl="4" w:tplc="28628186">
      <w:start w:val="1"/>
      <w:numFmt w:val="lowerLetter"/>
      <w:lvlText w:val="%5."/>
      <w:lvlJc w:val="left"/>
      <w:pPr>
        <w:ind w:left="3665" w:hanging="360"/>
      </w:pPr>
    </w:lvl>
    <w:lvl w:ilvl="5" w:tplc="7264D2D8">
      <w:start w:val="1"/>
      <w:numFmt w:val="lowerRoman"/>
      <w:lvlText w:val="%6."/>
      <w:lvlJc w:val="right"/>
      <w:pPr>
        <w:ind w:left="4385" w:hanging="180"/>
      </w:pPr>
    </w:lvl>
    <w:lvl w:ilvl="6" w:tplc="22580590">
      <w:start w:val="1"/>
      <w:numFmt w:val="decimal"/>
      <w:lvlText w:val="%7."/>
      <w:lvlJc w:val="left"/>
      <w:pPr>
        <w:ind w:left="5105" w:hanging="360"/>
      </w:pPr>
    </w:lvl>
    <w:lvl w:ilvl="7" w:tplc="C4DA67F0">
      <w:start w:val="1"/>
      <w:numFmt w:val="lowerLetter"/>
      <w:lvlText w:val="%8."/>
      <w:lvlJc w:val="left"/>
      <w:pPr>
        <w:ind w:left="5825" w:hanging="360"/>
      </w:pPr>
    </w:lvl>
    <w:lvl w:ilvl="8" w:tplc="FDE61A1A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7B369D8"/>
    <w:multiLevelType w:val="hybridMultilevel"/>
    <w:tmpl w:val="F460A610"/>
    <w:lvl w:ilvl="0" w:tplc="27F8A65C">
      <w:start w:val="1"/>
      <w:numFmt w:val="bullet"/>
      <w:lvlText w:val="-"/>
      <w:lvlJc w:val="left"/>
      <w:pPr>
        <w:ind w:left="785" w:hanging="360"/>
      </w:pPr>
      <w:rPr>
        <w:rFonts w:ascii="Aptos" w:hAnsi="Aptos" w:hint="default"/>
      </w:rPr>
    </w:lvl>
    <w:lvl w:ilvl="1" w:tplc="BA864FDC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15C22DE4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EE847DC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2F63644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47F60AEE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B8CAAA10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AD0E9986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2B04AA7E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2835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29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3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0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08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4383112">
    <w:abstractNumId w:val="2"/>
  </w:num>
  <w:num w:numId="2" w16cid:durableId="1353457944">
    <w:abstractNumId w:val="11"/>
  </w:num>
  <w:num w:numId="3" w16cid:durableId="1930850638">
    <w:abstractNumId w:val="12"/>
  </w:num>
  <w:num w:numId="4" w16cid:durableId="1707565513">
    <w:abstractNumId w:val="3"/>
  </w:num>
  <w:num w:numId="5" w16cid:durableId="384068537">
    <w:abstractNumId w:val="10"/>
  </w:num>
  <w:num w:numId="6" w16cid:durableId="770205095">
    <w:abstractNumId w:val="1"/>
  </w:num>
  <w:num w:numId="7" w16cid:durableId="1588735025">
    <w:abstractNumId w:val="6"/>
  </w:num>
  <w:num w:numId="8" w16cid:durableId="523594961">
    <w:abstractNumId w:val="15"/>
  </w:num>
  <w:num w:numId="9" w16cid:durableId="308631158">
    <w:abstractNumId w:val="0"/>
  </w:num>
  <w:num w:numId="10" w16cid:durableId="2110272434">
    <w:abstractNumId w:val="5"/>
  </w:num>
  <w:num w:numId="11" w16cid:durableId="1618178141">
    <w:abstractNumId w:val="16"/>
  </w:num>
  <w:num w:numId="12" w16cid:durableId="1378897503">
    <w:abstractNumId w:val="14"/>
  </w:num>
  <w:num w:numId="13" w16cid:durableId="2050103288">
    <w:abstractNumId w:val="13"/>
  </w:num>
  <w:num w:numId="14" w16cid:durableId="1113934853">
    <w:abstractNumId w:val="9"/>
  </w:num>
  <w:num w:numId="15" w16cid:durableId="936788245">
    <w:abstractNumId w:val="7"/>
  </w:num>
  <w:num w:numId="16" w16cid:durableId="8535071">
    <w:abstractNumId w:val="8"/>
  </w:num>
  <w:num w:numId="17" w16cid:durableId="189480543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1B4"/>
    <w:rsid w:val="00023890"/>
    <w:rsid w:val="00023CF5"/>
    <w:rsid w:val="00025371"/>
    <w:rsid w:val="00027E77"/>
    <w:rsid w:val="000304A9"/>
    <w:rsid w:val="00033D4E"/>
    <w:rsid w:val="00033E34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1716"/>
    <w:rsid w:val="0006354C"/>
    <w:rsid w:val="00064E1D"/>
    <w:rsid w:val="00065910"/>
    <w:rsid w:val="00074923"/>
    <w:rsid w:val="0007730B"/>
    <w:rsid w:val="00080DE5"/>
    <w:rsid w:val="00081E07"/>
    <w:rsid w:val="00083807"/>
    <w:rsid w:val="0008554E"/>
    <w:rsid w:val="000879D1"/>
    <w:rsid w:val="000927CE"/>
    <w:rsid w:val="00092FEE"/>
    <w:rsid w:val="00093510"/>
    <w:rsid w:val="00095E23"/>
    <w:rsid w:val="00096C37"/>
    <w:rsid w:val="0009794A"/>
    <w:rsid w:val="00097AB2"/>
    <w:rsid w:val="000A259F"/>
    <w:rsid w:val="000A6AF5"/>
    <w:rsid w:val="000A6C78"/>
    <w:rsid w:val="000B1D44"/>
    <w:rsid w:val="000B209B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35A7"/>
    <w:rsid w:val="000D4286"/>
    <w:rsid w:val="000D4BE4"/>
    <w:rsid w:val="000D4E10"/>
    <w:rsid w:val="000D54F5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EB1"/>
    <w:rsid w:val="0011207E"/>
    <w:rsid w:val="00114C7B"/>
    <w:rsid w:val="0011555F"/>
    <w:rsid w:val="00121409"/>
    <w:rsid w:val="00121F0D"/>
    <w:rsid w:val="001261B8"/>
    <w:rsid w:val="001267F9"/>
    <w:rsid w:val="0012767E"/>
    <w:rsid w:val="001313C5"/>
    <w:rsid w:val="00136C6B"/>
    <w:rsid w:val="00140940"/>
    <w:rsid w:val="001417EA"/>
    <w:rsid w:val="00142663"/>
    <w:rsid w:val="00144248"/>
    <w:rsid w:val="00144E2C"/>
    <w:rsid w:val="00146BAE"/>
    <w:rsid w:val="00147EF2"/>
    <w:rsid w:val="00150C75"/>
    <w:rsid w:val="00150C92"/>
    <w:rsid w:val="00154B25"/>
    <w:rsid w:val="00157A63"/>
    <w:rsid w:val="001617CA"/>
    <w:rsid w:val="00164522"/>
    <w:rsid w:val="00166ECE"/>
    <w:rsid w:val="00167506"/>
    <w:rsid w:val="00170778"/>
    <w:rsid w:val="00173E92"/>
    <w:rsid w:val="00173E97"/>
    <w:rsid w:val="0017431A"/>
    <w:rsid w:val="00177900"/>
    <w:rsid w:val="00180F66"/>
    <w:rsid w:val="001826C0"/>
    <w:rsid w:val="00186A32"/>
    <w:rsid w:val="001912AC"/>
    <w:rsid w:val="00191311"/>
    <w:rsid w:val="001917A6"/>
    <w:rsid w:val="00194C02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D73F2"/>
    <w:rsid w:val="001E0828"/>
    <w:rsid w:val="001E690B"/>
    <w:rsid w:val="001F454A"/>
    <w:rsid w:val="001F4654"/>
    <w:rsid w:val="001F61EF"/>
    <w:rsid w:val="001F7092"/>
    <w:rsid w:val="002004CB"/>
    <w:rsid w:val="002070EA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573E"/>
    <w:rsid w:val="00237D8B"/>
    <w:rsid w:val="0024219B"/>
    <w:rsid w:val="00245206"/>
    <w:rsid w:val="00246566"/>
    <w:rsid w:val="00246DA6"/>
    <w:rsid w:val="00250E44"/>
    <w:rsid w:val="002544D7"/>
    <w:rsid w:val="00256B04"/>
    <w:rsid w:val="002611BD"/>
    <w:rsid w:val="00264D64"/>
    <w:rsid w:val="002659DC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97624"/>
    <w:rsid w:val="002A223C"/>
    <w:rsid w:val="002A2896"/>
    <w:rsid w:val="002A30F4"/>
    <w:rsid w:val="002A4B44"/>
    <w:rsid w:val="002A5836"/>
    <w:rsid w:val="002A76C5"/>
    <w:rsid w:val="002B1870"/>
    <w:rsid w:val="002B3F0C"/>
    <w:rsid w:val="002C7445"/>
    <w:rsid w:val="002DC3F3"/>
    <w:rsid w:val="002E64C7"/>
    <w:rsid w:val="002E6F41"/>
    <w:rsid w:val="002E71B3"/>
    <w:rsid w:val="002E797B"/>
    <w:rsid w:val="002F0106"/>
    <w:rsid w:val="002F2AEC"/>
    <w:rsid w:val="002F3FE8"/>
    <w:rsid w:val="002F5699"/>
    <w:rsid w:val="002F7366"/>
    <w:rsid w:val="0030201D"/>
    <w:rsid w:val="00304195"/>
    <w:rsid w:val="003049BF"/>
    <w:rsid w:val="00313B45"/>
    <w:rsid w:val="00315A4C"/>
    <w:rsid w:val="00321314"/>
    <w:rsid w:val="0032231D"/>
    <w:rsid w:val="00323FD0"/>
    <w:rsid w:val="00324BC6"/>
    <w:rsid w:val="0033095B"/>
    <w:rsid w:val="003327FE"/>
    <w:rsid w:val="00341501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5E70"/>
    <w:rsid w:val="003773EE"/>
    <w:rsid w:val="003810E4"/>
    <w:rsid w:val="00382138"/>
    <w:rsid w:val="00383107"/>
    <w:rsid w:val="00387586"/>
    <w:rsid w:val="00387FE6"/>
    <w:rsid w:val="003905E7"/>
    <w:rsid w:val="003931BA"/>
    <w:rsid w:val="00393DD6"/>
    <w:rsid w:val="003944C9"/>
    <w:rsid w:val="003973A1"/>
    <w:rsid w:val="003977E2"/>
    <w:rsid w:val="003A0FEC"/>
    <w:rsid w:val="003A2784"/>
    <w:rsid w:val="003A3DEF"/>
    <w:rsid w:val="003A4B09"/>
    <w:rsid w:val="003B0A6F"/>
    <w:rsid w:val="003B204F"/>
    <w:rsid w:val="003B37B7"/>
    <w:rsid w:val="003C0D1C"/>
    <w:rsid w:val="003C1822"/>
    <w:rsid w:val="003C2622"/>
    <w:rsid w:val="003C4287"/>
    <w:rsid w:val="003C65AC"/>
    <w:rsid w:val="003C6BD3"/>
    <w:rsid w:val="003D083C"/>
    <w:rsid w:val="003D094A"/>
    <w:rsid w:val="003D1AD5"/>
    <w:rsid w:val="003D3CB9"/>
    <w:rsid w:val="003D41C1"/>
    <w:rsid w:val="003D5037"/>
    <w:rsid w:val="003E06A0"/>
    <w:rsid w:val="003E33D2"/>
    <w:rsid w:val="003E3AB8"/>
    <w:rsid w:val="003E7E20"/>
    <w:rsid w:val="003F0BD7"/>
    <w:rsid w:val="003F109C"/>
    <w:rsid w:val="003F15DE"/>
    <w:rsid w:val="003F2EDD"/>
    <w:rsid w:val="003F5AF0"/>
    <w:rsid w:val="003F624C"/>
    <w:rsid w:val="003F63AD"/>
    <w:rsid w:val="00400DBE"/>
    <w:rsid w:val="00405159"/>
    <w:rsid w:val="00406AF5"/>
    <w:rsid w:val="00410604"/>
    <w:rsid w:val="00411375"/>
    <w:rsid w:val="00411FB3"/>
    <w:rsid w:val="00412435"/>
    <w:rsid w:val="004158A9"/>
    <w:rsid w:val="00417FB9"/>
    <w:rsid w:val="004211EB"/>
    <w:rsid w:val="00421300"/>
    <w:rsid w:val="00421480"/>
    <w:rsid w:val="00422853"/>
    <w:rsid w:val="004239CC"/>
    <w:rsid w:val="00431928"/>
    <w:rsid w:val="004333A3"/>
    <w:rsid w:val="00434C73"/>
    <w:rsid w:val="0043637D"/>
    <w:rsid w:val="004457CA"/>
    <w:rsid w:val="00445884"/>
    <w:rsid w:val="00447377"/>
    <w:rsid w:val="004475BC"/>
    <w:rsid w:val="00452802"/>
    <w:rsid w:val="004539FA"/>
    <w:rsid w:val="00455C4B"/>
    <w:rsid w:val="004579C9"/>
    <w:rsid w:val="00462F51"/>
    <w:rsid w:val="0046316C"/>
    <w:rsid w:val="00463969"/>
    <w:rsid w:val="00463F60"/>
    <w:rsid w:val="00464352"/>
    <w:rsid w:val="004660B8"/>
    <w:rsid w:val="00466ABB"/>
    <w:rsid w:val="00466C43"/>
    <w:rsid w:val="00466D60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9586A"/>
    <w:rsid w:val="004A4D33"/>
    <w:rsid w:val="004A57B5"/>
    <w:rsid w:val="004B0DF2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13BA"/>
    <w:rsid w:val="004E1E0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292F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1C41"/>
    <w:rsid w:val="00544562"/>
    <w:rsid w:val="00545826"/>
    <w:rsid w:val="005504D3"/>
    <w:rsid w:val="00550F6C"/>
    <w:rsid w:val="005537A8"/>
    <w:rsid w:val="00553BEC"/>
    <w:rsid w:val="005548B8"/>
    <w:rsid w:val="005551ED"/>
    <w:rsid w:val="005572BE"/>
    <w:rsid w:val="00564289"/>
    <w:rsid w:val="005660C4"/>
    <w:rsid w:val="00572664"/>
    <w:rsid w:val="0057427F"/>
    <w:rsid w:val="00575871"/>
    <w:rsid w:val="0058064D"/>
    <w:rsid w:val="00581EEB"/>
    <w:rsid w:val="00584B55"/>
    <w:rsid w:val="00584FD4"/>
    <w:rsid w:val="00586919"/>
    <w:rsid w:val="00591224"/>
    <w:rsid w:val="00591FAB"/>
    <w:rsid w:val="005927CB"/>
    <w:rsid w:val="00594C65"/>
    <w:rsid w:val="00594D98"/>
    <w:rsid w:val="00595EB1"/>
    <w:rsid w:val="005961B3"/>
    <w:rsid w:val="00596C45"/>
    <w:rsid w:val="00596DB3"/>
    <w:rsid w:val="005A041F"/>
    <w:rsid w:val="005A0B1A"/>
    <w:rsid w:val="005A1BFE"/>
    <w:rsid w:val="005A403A"/>
    <w:rsid w:val="005A5A14"/>
    <w:rsid w:val="005A6F62"/>
    <w:rsid w:val="005B10DD"/>
    <w:rsid w:val="005B1877"/>
    <w:rsid w:val="005B560E"/>
    <w:rsid w:val="005C0A4F"/>
    <w:rsid w:val="005C10E3"/>
    <w:rsid w:val="005C4A0A"/>
    <w:rsid w:val="005C4A0C"/>
    <w:rsid w:val="005C6423"/>
    <w:rsid w:val="005C7377"/>
    <w:rsid w:val="005D0BF7"/>
    <w:rsid w:val="005D1E7D"/>
    <w:rsid w:val="005D7F3C"/>
    <w:rsid w:val="005E0CDB"/>
    <w:rsid w:val="005E1C2D"/>
    <w:rsid w:val="005E52F9"/>
    <w:rsid w:val="005E7738"/>
    <w:rsid w:val="005F18C5"/>
    <w:rsid w:val="005F29FB"/>
    <w:rsid w:val="005F4D9C"/>
    <w:rsid w:val="0060057E"/>
    <w:rsid w:val="00601603"/>
    <w:rsid w:val="00603B30"/>
    <w:rsid w:val="00606B0F"/>
    <w:rsid w:val="00606F88"/>
    <w:rsid w:val="00610454"/>
    <w:rsid w:val="006105F9"/>
    <w:rsid w:val="0061131A"/>
    <w:rsid w:val="006137D6"/>
    <w:rsid w:val="00617D3F"/>
    <w:rsid w:val="00622258"/>
    <w:rsid w:val="006268AF"/>
    <w:rsid w:val="006276F9"/>
    <w:rsid w:val="00627A62"/>
    <w:rsid w:val="00632A51"/>
    <w:rsid w:val="006376DD"/>
    <w:rsid w:val="00647B67"/>
    <w:rsid w:val="00651091"/>
    <w:rsid w:val="006530A7"/>
    <w:rsid w:val="0065401A"/>
    <w:rsid w:val="006549F0"/>
    <w:rsid w:val="006601EC"/>
    <w:rsid w:val="00660219"/>
    <w:rsid w:val="00661DCA"/>
    <w:rsid w:val="00662055"/>
    <w:rsid w:val="00662C22"/>
    <w:rsid w:val="00664474"/>
    <w:rsid w:val="006731A8"/>
    <w:rsid w:val="00675AC8"/>
    <w:rsid w:val="00675F0F"/>
    <w:rsid w:val="00677C50"/>
    <w:rsid w:val="00681CFB"/>
    <w:rsid w:val="00684B74"/>
    <w:rsid w:val="00693273"/>
    <w:rsid w:val="00693CD6"/>
    <w:rsid w:val="00693ED8"/>
    <w:rsid w:val="006954D3"/>
    <w:rsid w:val="00697C2E"/>
    <w:rsid w:val="006A10BA"/>
    <w:rsid w:val="006A5179"/>
    <w:rsid w:val="006A5C33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0FD5"/>
    <w:rsid w:val="006E157C"/>
    <w:rsid w:val="006E332B"/>
    <w:rsid w:val="006E432E"/>
    <w:rsid w:val="006E43A5"/>
    <w:rsid w:val="006E6496"/>
    <w:rsid w:val="006F6862"/>
    <w:rsid w:val="00701360"/>
    <w:rsid w:val="00705F31"/>
    <w:rsid w:val="00711F64"/>
    <w:rsid w:val="00717C25"/>
    <w:rsid w:val="00720482"/>
    <w:rsid w:val="00720E16"/>
    <w:rsid w:val="00723640"/>
    <w:rsid w:val="007240C5"/>
    <w:rsid w:val="00726B41"/>
    <w:rsid w:val="00733EF2"/>
    <w:rsid w:val="00737177"/>
    <w:rsid w:val="00737193"/>
    <w:rsid w:val="0074176B"/>
    <w:rsid w:val="00743EC7"/>
    <w:rsid w:val="00744516"/>
    <w:rsid w:val="00746240"/>
    <w:rsid w:val="00746AF9"/>
    <w:rsid w:val="007473C7"/>
    <w:rsid w:val="0075566A"/>
    <w:rsid w:val="007579FB"/>
    <w:rsid w:val="007602AC"/>
    <w:rsid w:val="007630E6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BB3"/>
    <w:rsid w:val="00794C5A"/>
    <w:rsid w:val="007A0B53"/>
    <w:rsid w:val="007A1759"/>
    <w:rsid w:val="007A4941"/>
    <w:rsid w:val="007B3F7F"/>
    <w:rsid w:val="007B634A"/>
    <w:rsid w:val="007B68E5"/>
    <w:rsid w:val="007B7569"/>
    <w:rsid w:val="007C01AE"/>
    <w:rsid w:val="007C44D5"/>
    <w:rsid w:val="007C5139"/>
    <w:rsid w:val="007C7923"/>
    <w:rsid w:val="007D0291"/>
    <w:rsid w:val="007D3478"/>
    <w:rsid w:val="007D34BF"/>
    <w:rsid w:val="007D7071"/>
    <w:rsid w:val="007E16FA"/>
    <w:rsid w:val="007E5BF7"/>
    <w:rsid w:val="007F2B1D"/>
    <w:rsid w:val="007F3BE2"/>
    <w:rsid w:val="007F635B"/>
    <w:rsid w:val="007F6CAF"/>
    <w:rsid w:val="007F7AC6"/>
    <w:rsid w:val="007F7D92"/>
    <w:rsid w:val="00801540"/>
    <w:rsid w:val="00801BBF"/>
    <w:rsid w:val="008047BC"/>
    <w:rsid w:val="00805777"/>
    <w:rsid w:val="0080619D"/>
    <w:rsid w:val="0081348A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6FC"/>
    <w:rsid w:val="0086342D"/>
    <w:rsid w:val="00864143"/>
    <w:rsid w:val="00865408"/>
    <w:rsid w:val="0086735A"/>
    <w:rsid w:val="00870403"/>
    <w:rsid w:val="00871010"/>
    <w:rsid w:val="00875CBE"/>
    <w:rsid w:val="00881689"/>
    <w:rsid w:val="00883165"/>
    <w:rsid w:val="008833C0"/>
    <w:rsid w:val="0088437A"/>
    <w:rsid w:val="00890DB6"/>
    <w:rsid w:val="00891D06"/>
    <w:rsid w:val="00892B05"/>
    <w:rsid w:val="008961E7"/>
    <w:rsid w:val="008A4B73"/>
    <w:rsid w:val="008A525C"/>
    <w:rsid w:val="008B1CC0"/>
    <w:rsid w:val="008B1E89"/>
    <w:rsid w:val="008B548D"/>
    <w:rsid w:val="008B5B0A"/>
    <w:rsid w:val="008C3ABE"/>
    <w:rsid w:val="008C3CC6"/>
    <w:rsid w:val="008C5285"/>
    <w:rsid w:val="008D3113"/>
    <w:rsid w:val="008D4F31"/>
    <w:rsid w:val="008D7A97"/>
    <w:rsid w:val="008E1E7B"/>
    <w:rsid w:val="008E45B7"/>
    <w:rsid w:val="008E7A7A"/>
    <w:rsid w:val="008E7DD8"/>
    <w:rsid w:val="008F19F5"/>
    <w:rsid w:val="008F253B"/>
    <w:rsid w:val="008F4BC8"/>
    <w:rsid w:val="008F57B2"/>
    <w:rsid w:val="008F5CBF"/>
    <w:rsid w:val="00901CAE"/>
    <w:rsid w:val="00902C76"/>
    <w:rsid w:val="00907245"/>
    <w:rsid w:val="00907382"/>
    <w:rsid w:val="00907D3D"/>
    <w:rsid w:val="009105E3"/>
    <w:rsid w:val="00910C25"/>
    <w:rsid w:val="00911ACF"/>
    <w:rsid w:val="0091229C"/>
    <w:rsid w:val="00912FFF"/>
    <w:rsid w:val="00914898"/>
    <w:rsid w:val="00914C72"/>
    <w:rsid w:val="00915D6F"/>
    <w:rsid w:val="00916730"/>
    <w:rsid w:val="00920341"/>
    <w:rsid w:val="00921CC4"/>
    <w:rsid w:val="00923787"/>
    <w:rsid w:val="009255D9"/>
    <w:rsid w:val="00930E12"/>
    <w:rsid w:val="00934D21"/>
    <w:rsid w:val="00941608"/>
    <w:rsid w:val="00941CBF"/>
    <w:rsid w:val="00944660"/>
    <w:rsid w:val="00945983"/>
    <w:rsid w:val="009478BC"/>
    <w:rsid w:val="00947BCD"/>
    <w:rsid w:val="00952414"/>
    <w:rsid w:val="0095246F"/>
    <w:rsid w:val="00960B16"/>
    <w:rsid w:val="00960F24"/>
    <w:rsid w:val="009618C2"/>
    <w:rsid w:val="00961962"/>
    <w:rsid w:val="00964B17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93C"/>
    <w:rsid w:val="00992FF5"/>
    <w:rsid w:val="0099339E"/>
    <w:rsid w:val="00995F0D"/>
    <w:rsid w:val="00996C51"/>
    <w:rsid w:val="009A19A0"/>
    <w:rsid w:val="009B275E"/>
    <w:rsid w:val="009B2791"/>
    <w:rsid w:val="009B3608"/>
    <w:rsid w:val="009B3ACD"/>
    <w:rsid w:val="009C4221"/>
    <w:rsid w:val="009C59BF"/>
    <w:rsid w:val="009D03B5"/>
    <w:rsid w:val="009D2A9C"/>
    <w:rsid w:val="009D509B"/>
    <w:rsid w:val="009D627C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6D97"/>
    <w:rsid w:val="009F73CF"/>
    <w:rsid w:val="00A03E5D"/>
    <w:rsid w:val="00A05028"/>
    <w:rsid w:val="00A06402"/>
    <w:rsid w:val="00A076D6"/>
    <w:rsid w:val="00A142B1"/>
    <w:rsid w:val="00A14EFC"/>
    <w:rsid w:val="00A16575"/>
    <w:rsid w:val="00A17B37"/>
    <w:rsid w:val="00A205F7"/>
    <w:rsid w:val="00A2125B"/>
    <w:rsid w:val="00A2194E"/>
    <w:rsid w:val="00A23320"/>
    <w:rsid w:val="00A23B10"/>
    <w:rsid w:val="00A2610E"/>
    <w:rsid w:val="00A27470"/>
    <w:rsid w:val="00A27EC6"/>
    <w:rsid w:val="00A3108B"/>
    <w:rsid w:val="00A3367A"/>
    <w:rsid w:val="00A33B2D"/>
    <w:rsid w:val="00A431A5"/>
    <w:rsid w:val="00A454D7"/>
    <w:rsid w:val="00A46A21"/>
    <w:rsid w:val="00A516A9"/>
    <w:rsid w:val="00A51CEF"/>
    <w:rsid w:val="00A56FA1"/>
    <w:rsid w:val="00A61733"/>
    <w:rsid w:val="00A6449E"/>
    <w:rsid w:val="00A73DD5"/>
    <w:rsid w:val="00A73F1B"/>
    <w:rsid w:val="00A75972"/>
    <w:rsid w:val="00A80C68"/>
    <w:rsid w:val="00A87B49"/>
    <w:rsid w:val="00A90300"/>
    <w:rsid w:val="00A92B5D"/>
    <w:rsid w:val="00A93DFF"/>
    <w:rsid w:val="00A956A6"/>
    <w:rsid w:val="00A95AEC"/>
    <w:rsid w:val="00A969E9"/>
    <w:rsid w:val="00A96DA2"/>
    <w:rsid w:val="00A96E77"/>
    <w:rsid w:val="00A97534"/>
    <w:rsid w:val="00AA06C2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17A"/>
    <w:rsid w:val="00AB38ED"/>
    <w:rsid w:val="00AB3C07"/>
    <w:rsid w:val="00AB3D94"/>
    <w:rsid w:val="00AB57E2"/>
    <w:rsid w:val="00AB6730"/>
    <w:rsid w:val="00AC4625"/>
    <w:rsid w:val="00AD22E1"/>
    <w:rsid w:val="00AD3463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16A25"/>
    <w:rsid w:val="00B2172B"/>
    <w:rsid w:val="00B21D0A"/>
    <w:rsid w:val="00B220F7"/>
    <w:rsid w:val="00B241AD"/>
    <w:rsid w:val="00B258D4"/>
    <w:rsid w:val="00B25E04"/>
    <w:rsid w:val="00B26DCC"/>
    <w:rsid w:val="00B30455"/>
    <w:rsid w:val="00B32309"/>
    <w:rsid w:val="00B36975"/>
    <w:rsid w:val="00B42438"/>
    <w:rsid w:val="00B4285A"/>
    <w:rsid w:val="00B45834"/>
    <w:rsid w:val="00B5248F"/>
    <w:rsid w:val="00B528D3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803BC"/>
    <w:rsid w:val="00B90D6F"/>
    <w:rsid w:val="00B926DF"/>
    <w:rsid w:val="00B945CF"/>
    <w:rsid w:val="00B951FE"/>
    <w:rsid w:val="00BA4368"/>
    <w:rsid w:val="00BA6A58"/>
    <w:rsid w:val="00BA7B6B"/>
    <w:rsid w:val="00BB155F"/>
    <w:rsid w:val="00BB4022"/>
    <w:rsid w:val="00BB48AC"/>
    <w:rsid w:val="00BB7B8B"/>
    <w:rsid w:val="00BC104D"/>
    <w:rsid w:val="00BC2A13"/>
    <w:rsid w:val="00BC77AA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C08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0DD1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0E3B"/>
    <w:rsid w:val="00C4216C"/>
    <w:rsid w:val="00C422EC"/>
    <w:rsid w:val="00C50AEA"/>
    <w:rsid w:val="00C54951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86A58"/>
    <w:rsid w:val="00C90193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C3CDE"/>
    <w:rsid w:val="00CC62BA"/>
    <w:rsid w:val="00CD0B57"/>
    <w:rsid w:val="00CD1FA0"/>
    <w:rsid w:val="00CD2A1D"/>
    <w:rsid w:val="00CE010F"/>
    <w:rsid w:val="00CE4E3C"/>
    <w:rsid w:val="00CE5D6E"/>
    <w:rsid w:val="00CE64BB"/>
    <w:rsid w:val="00CE6B8F"/>
    <w:rsid w:val="00CE7438"/>
    <w:rsid w:val="00CF2A3F"/>
    <w:rsid w:val="00CF455D"/>
    <w:rsid w:val="00CF58A3"/>
    <w:rsid w:val="00CF5B32"/>
    <w:rsid w:val="00D01880"/>
    <w:rsid w:val="00D024C6"/>
    <w:rsid w:val="00D02A34"/>
    <w:rsid w:val="00D03D48"/>
    <w:rsid w:val="00D0528D"/>
    <w:rsid w:val="00D0529E"/>
    <w:rsid w:val="00D068F5"/>
    <w:rsid w:val="00D070FF"/>
    <w:rsid w:val="00D10A5E"/>
    <w:rsid w:val="00D16FE5"/>
    <w:rsid w:val="00D17290"/>
    <w:rsid w:val="00D2104B"/>
    <w:rsid w:val="00D2298A"/>
    <w:rsid w:val="00D236F8"/>
    <w:rsid w:val="00D25B2A"/>
    <w:rsid w:val="00D26584"/>
    <w:rsid w:val="00D2742D"/>
    <w:rsid w:val="00D32EA8"/>
    <w:rsid w:val="00D41B6B"/>
    <w:rsid w:val="00D42A88"/>
    <w:rsid w:val="00D45075"/>
    <w:rsid w:val="00D4779E"/>
    <w:rsid w:val="00D518F3"/>
    <w:rsid w:val="00D53295"/>
    <w:rsid w:val="00D57EC2"/>
    <w:rsid w:val="00D61399"/>
    <w:rsid w:val="00D61EDC"/>
    <w:rsid w:val="00D6514E"/>
    <w:rsid w:val="00D653B5"/>
    <w:rsid w:val="00D67BDA"/>
    <w:rsid w:val="00D67F19"/>
    <w:rsid w:val="00D753A8"/>
    <w:rsid w:val="00D754EF"/>
    <w:rsid w:val="00D76915"/>
    <w:rsid w:val="00D91CEB"/>
    <w:rsid w:val="00D946B6"/>
    <w:rsid w:val="00DA4100"/>
    <w:rsid w:val="00DA41F4"/>
    <w:rsid w:val="00DA5C90"/>
    <w:rsid w:val="00DA6D42"/>
    <w:rsid w:val="00DA786D"/>
    <w:rsid w:val="00DB18B0"/>
    <w:rsid w:val="00DB40C0"/>
    <w:rsid w:val="00DB5DA1"/>
    <w:rsid w:val="00DC2716"/>
    <w:rsid w:val="00DC2F3F"/>
    <w:rsid w:val="00DC3E8D"/>
    <w:rsid w:val="00DC4AEF"/>
    <w:rsid w:val="00DC7280"/>
    <w:rsid w:val="00DD0A7A"/>
    <w:rsid w:val="00DD123E"/>
    <w:rsid w:val="00DD3B5D"/>
    <w:rsid w:val="00DD512B"/>
    <w:rsid w:val="00DD5166"/>
    <w:rsid w:val="00DE36F3"/>
    <w:rsid w:val="00DE4A11"/>
    <w:rsid w:val="00DE6AD9"/>
    <w:rsid w:val="00DF0444"/>
    <w:rsid w:val="00DF0A16"/>
    <w:rsid w:val="00DF0B69"/>
    <w:rsid w:val="00DF19B1"/>
    <w:rsid w:val="00DF2386"/>
    <w:rsid w:val="00DF42CC"/>
    <w:rsid w:val="00DF63EC"/>
    <w:rsid w:val="00E02D87"/>
    <w:rsid w:val="00E04B1B"/>
    <w:rsid w:val="00E05261"/>
    <w:rsid w:val="00E05BFC"/>
    <w:rsid w:val="00E10A1C"/>
    <w:rsid w:val="00E12C9D"/>
    <w:rsid w:val="00E14247"/>
    <w:rsid w:val="00E15277"/>
    <w:rsid w:val="00E16C30"/>
    <w:rsid w:val="00E20288"/>
    <w:rsid w:val="00E20DCD"/>
    <w:rsid w:val="00E23045"/>
    <w:rsid w:val="00E23EE1"/>
    <w:rsid w:val="00E2678E"/>
    <w:rsid w:val="00E31EB8"/>
    <w:rsid w:val="00E33025"/>
    <w:rsid w:val="00E33EF4"/>
    <w:rsid w:val="00E3745C"/>
    <w:rsid w:val="00E40E1D"/>
    <w:rsid w:val="00E4156F"/>
    <w:rsid w:val="00E43D5A"/>
    <w:rsid w:val="00E4559E"/>
    <w:rsid w:val="00E47380"/>
    <w:rsid w:val="00E50040"/>
    <w:rsid w:val="00E50C18"/>
    <w:rsid w:val="00E55489"/>
    <w:rsid w:val="00E60BE7"/>
    <w:rsid w:val="00E61491"/>
    <w:rsid w:val="00E64A75"/>
    <w:rsid w:val="00E652A0"/>
    <w:rsid w:val="00E6697D"/>
    <w:rsid w:val="00E66CA0"/>
    <w:rsid w:val="00E67176"/>
    <w:rsid w:val="00E67BCE"/>
    <w:rsid w:val="00E70734"/>
    <w:rsid w:val="00E70A91"/>
    <w:rsid w:val="00E77A24"/>
    <w:rsid w:val="00E8017D"/>
    <w:rsid w:val="00E8034E"/>
    <w:rsid w:val="00E85597"/>
    <w:rsid w:val="00E8567D"/>
    <w:rsid w:val="00E85E07"/>
    <w:rsid w:val="00E8641C"/>
    <w:rsid w:val="00E90C2F"/>
    <w:rsid w:val="00E9345F"/>
    <w:rsid w:val="00E951CC"/>
    <w:rsid w:val="00E965EF"/>
    <w:rsid w:val="00E9690E"/>
    <w:rsid w:val="00E97B5C"/>
    <w:rsid w:val="00EA0520"/>
    <w:rsid w:val="00EA0724"/>
    <w:rsid w:val="00EA195B"/>
    <w:rsid w:val="00EA44C6"/>
    <w:rsid w:val="00EA5886"/>
    <w:rsid w:val="00EA71FF"/>
    <w:rsid w:val="00EA75DF"/>
    <w:rsid w:val="00EB0028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236"/>
    <w:rsid w:val="00ED6C6F"/>
    <w:rsid w:val="00EE3020"/>
    <w:rsid w:val="00EE35B9"/>
    <w:rsid w:val="00EE3A1C"/>
    <w:rsid w:val="00EE3BD0"/>
    <w:rsid w:val="00EE5CCD"/>
    <w:rsid w:val="00EF227C"/>
    <w:rsid w:val="00EF29E8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1611D"/>
    <w:rsid w:val="00F22623"/>
    <w:rsid w:val="00F25C6A"/>
    <w:rsid w:val="00F304A9"/>
    <w:rsid w:val="00F313CF"/>
    <w:rsid w:val="00F317DE"/>
    <w:rsid w:val="00F33C3E"/>
    <w:rsid w:val="00F372F6"/>
    <w:rsid w:val="00F40ED6"/>
    <w:rsid w:val="00F42152"/>
    <w:rsid w:val="00F458F0"/>
    <w:rsid w:val="00F46CDC"/>
    <w:rsid w:val="00F4778E"/>
    <w:rsid w:val="00F5205D"/>
    <w:rsid w:val="00F540EF"/>
    <w:rsid w:val="00F555EE"/>
    <w:rsid w:val="00F56831"/>
    <w:rsid w:val="00F600F5"/>
    <w:rsid w:val="00F6122E"/>
    <w:rsid w:val="00F61558"/>
    <w:rsid w:val="00F61F0E"/>
    <w:rsid w:val="00F62E9A"/>
    <w:rsid w:val="00F63AFC"/>
    <w:rsid w:val="00F6408C"/>
    <w:rsid w:val="00F64860"/>
    <w:rsid w:val="00F67E34"/>
    <w:rsid w:val="00F74FEB"/>
    <w:rsid w:val="00F78AFE"/>
    <w:rsid w:val="00F850E2"/>
    <w:rsid w:val="00F86687"/>
    <w:rsid w:val="00F9631D"/>
    <w:rsid w:val="00F96BE8"/>
    <w:rsid w:val="00FA6ECF"/>
    <w:rsid w:val="00FB04B8"/>
    <w:rsid w:val="00FB12B7"/>
    <w:rsid w:val="00FB2595"/>
    <w:rsid w:val="00FB3126"/>
    <w:rsid w:val="00FB73B3"/>
    <w:rsid w:val="00FC18B2"/>
    <w:rsid w:val="00FC1DD5"/>
    <w:rsid w:val="00FC1FF2"/>
    <w:rsid w:val="00FC226D"/>
    <w:rsid w:val="00FC4A16"/>
    <w:rsid w:val="00FC6F9F"/>
    <w:rsid w:val="00FC7808"/>
    <w:rsid w:val="00FD0D91"/>
    <w:rsid w:val="00FD1B0F"/>
    <w:rsid w:val="00FD3B62"/>
    <w:rsid w:val="00FD3CA6"/>
    <w:rsid w:val="00FD404C"/>
    <w:rsid w:val="00FD430C"/>
    <w:rsid w:val="00FD4A16"/>
    <w:rsid w:val="00FD7DFD"/>
    <w:rsid w:val="00FE4F6F"/>
    <w:rsid w:val="00FE6A8C"/>
    <w:rsid w:val="00FF12F2"/>
    <w:rsid w:val="00FF5062"/>
    <w:rsid w:val="00FF5673"/>
    <w:rsid w:val="00FF6DCC"/>
    <w:rsid w:val="00FF72DD"/>
    <w:rsid w:val="01542AEB"/>
    <w:rsid w:val="040045E0"/>
    <w:rsid w:val="0426D5DC"/>
    <w:rsid w:val="046FF7E1"/>
    <w:rsid w:val="04A6B830"/>
    <w:rsid w:val="04E7D373"/>
    <w:rsid w:val="0507EA6A"/>
    <w:rsid w:val="05C77D42"/>
    <w:rsid w:val="0625A1E1"/>
    <w:rsid w:val="0645B61A"/>
    <w:rsid w:val="065B0504"/>
    <w:rsid w:val="0667752C"/>
    <w:rsid w:val="07919439"/>
    <w:rsid w:val="07F6C2D3"/>
    <w:rsid w:val="085F1502"/>
    <w:rsid w:val="089C0CE9"/>
    <w:rsid w:val="08CD5614"/>
    <w:rsid w:val="09488FB9"/>
    <w:rsid w:val="09FD9B48"/>
    <w:rsid w:val="0A278837"/>
    <w:rsid w:val="0A691C1D"/>
    <w:rsid w:val="0AF6FB68"/>
    <w:rsid w:val="0BA9D5D4"/>
    <w:rsid w:val="0BF4CC26"/>
    <w:rsid w:val="0D483FAD"/>
    <w:rsid w:val="0DBBF7EE"/>
    <w:rsid w:val="0E19E056"/>
    <w:rsid w:val="0E9BFAFE"/>
    <w:rsid w:val="0E9F17C5"/>
    <w:rsid w:val="0ECB95EA"/>
    <w:rsid w:val="0ECE6704"/>
    <w:rsid w:val="0EDAF61C"/>
    <w:rsid w:val="0EEF37BA"/>
    <w:rsid w:val="0F722478"/>
    <w:rsid w:val="0FA6442A"/>
    <w:rsid w:val="11A1179C"/>
    <w:rsid w:val="11D20F2B"/>
    <w:rsid w:val="125D2F32"/>
    <w:rsid w:val="12BD9C36"/>
    <w:rsid w:val="159E17F5"/>
    <w:rsid w:val="16A13875"/>
    <w:rsid w:val="16FD4E61"/>
    <w:rsid w:val="180458C2"/>
    <w:rsid w:val="1999A829"/>
    <w:rsid w:val="1C3753DD"/>
    <w:rsid w:val="1C64EE8A"/>
    <w:rsid w:val="1D27B62A"/>
    <w:rsid w:val="1D64915F"/>
    <w:rsid w:val="1ECD4079"/>
    <w:rsid w:val="1F149DC5"/>
    <w:rsid w:val="1F92B490"/>
    <w:rsid w:val="200BE64D"/>
    <w:rsid w:val="2012F28B"/>
    <w:rsid w:val="21070B3B"/>
    <w:rsid w:val="2121C734"/>
    <w:rsid w:val="217B09C1"/>
    <w:rsid w:val="22A0BB76"/>
    <w:rsid w:val="22D8D5C2"/>
    <w:rsid w:val="23723649"/>
    <w:rsid w:val="242B9BD8"/>
    <w:rsid w:val="253E55A5"/>
    <w:rsid w:val="255C6A8F"/>
    <w:rsid w:val="25F1F7B3"/>
    <w:rsid w:val="2693F040"/>
    <w:rsid w:val="2718C0EE"/>
    <w:rsid w:val="27A86155"/>
    <w:rsid w:val="2894B67D"/>
    <w:rsid w:val="2A157C44"/>
    <w:rsid w:val="2A46F0BF"/>
    <w:rsid w:val="2AF6AE45"/>
    <w:rsid w:val="2AFF5BB3"/>
    <w:rsid w:val="2B332BDB"/>
    <w:rsid w:val="2DA445D6"/>
    <w:rsid w:val="2EF172E5"/>
    <w:rsid w:val="2F677DD4"/>
    <w:rsid w:val="300DCB6B"/>
    <w:rsid w:val="30CAD7FE"/>
    <w:rsid w:val="30D7F3D9"/>
    <w:rsid w:val="31C57AF0"/>
    <w:rsid w:val="32B72438"/>
    <w:rsid w:val="34850507"/>
    <w:rsid w:val="34CE2A05"/>
    <w:rsid w:val="352AE9A7"/>
    <w:rsid w:val="353D97E5"/>
    <w:rsid w:val="35B60620"/>
    <w:rsid w:val="366B5501"/>
    <w:rsid w:val="3746618F"/>
    <w:rsid w:val="380C3E8E"/>
    <w:rsid w:val="39F1EE8C"/>
    <w:rsid w:val="3A57FCD7"/>
    <w:rsid w:val="3E3F5C15"/>
    <w:rsid w:val="3ED2E2FC"/>
    <w:rsid w:val="3EFD1A69"/>
    <w:rsid w:val="406283E1"/>
    <w:rsid w:val="40B98F16"/>
    <w:rsid w:val="41337275"/>
    <w:rsid w:val="4180445C"/>
    <w:rsid w:val="4263F99C"/>
    <w:rsid w:val="42984110"/>
    <w:rsid w:val="43DAED11"/>
    <w:rsid w:val="447E1084"/>
    <w:rsid w:val="47730FB4"/>
    <w:rsid w:val="47983340"/>
    <w:rsid w:val="47BAC32A"/>
    <w:rsid w:val="47F834AC"/>
    <w:rsid w:val="48059A16"/>
    <w:rsid w:val="484921BD"/>
    <w:rsid w:val="494A5DFF"/>
    <w:rsid w:val="496CB363"/>
    <w:rsid w:val="4970FB01"/>
    <w:rsid w:val="49F0B897"/>
    <w:rsid w:val="4A1684AD"/>
    <w:rsid w:val="4AEB9A72"/>
    <w:rsid w:val="4AFEBA51"/>
    <w:rsid w:val="4B354EA1"/>
    <w:rsid w:val="4BD6211D"/>
    <w:rsid w:val="4EC54009"/>
    <w:rsid w:val="4ECFE186"/>
    <w:rsid w:val="4F7E5C5A"/>
    <w:rsid w:val="4F8A9DB4"/>
    <w:rsid w:val="503C649B"/>
    <w:rsid w:val="505F5A9D"/>
    <w:rsid w:val="50E5A864"/>
    <w:rsid w:val="51E46EA7"/>
    <w:rsid w:val="5217A11D"/>
    <w:rsid w:val="52790571"/>
    <w:rsid w:val="52BAD1D9"/>
    <w:rsid w:val="52F36CC8"/>
    <w:rsid w:val="52F677E2"/>
    <w:rsid w:val="5377DE5A"/>
    <w:rsid w:val="53A3D1DD"/>
    <w:rsid w:val="5454A983"/>
    <w:rsid w:val="54D6E63B"/>
    <w:rsid w:val="5516B6C0"/>
    <w:rsid w:val="556E68B6"/>
    <w:rsid w:val="55CC7E79"/>
    <w:rsid w:val="5668B7BC"/>
    <w:rsid w:val="570565D6"/>
    <w:rsid w:val="58575907"/>
    <w:rsid w:val="58C4ED10"/>
    <w:rsid w:val="59DAD483"/>
    <w:rsid w:val="5AECAB68"/>
    <w:rsid w:val="5B2D31B7"/>
    <w:rsid w:val="5DBC33E1"/>
    <w:rsid w:val="5E2A2A1C"/>
    <w:rsid w:val="5E45944D"/>
    <w:rsid w:val="5E800398"/>
    <w:rsid w:val="5EB487FB"/>
    <w:rsid w:val="6062DE78"/>
    <w:rsid w:val="6107E108"/>
    <w:rsid w:val="610BEBAB"/>
    <w:rsid w:val="616FC4D1"/>
    <w:rsid w:val="6317A66C"/>
    <w:rsid w:val="63E565B5"/>
    <w:rsid w:val="63E6234E"/>
    <w:rsid w:val="6475374C"/>
    <w:rsid w:val="66E934AB"/>
    <w:rsid w:val="676315E5"/>
    <w:rsid w:val="67A087EF"/>
    <w:rsid w:val="6811B56B"/>
    <w:rsid w:val="68235FAC"/>
    <w:rsid w:val="69F9BE00"/>
    <w:rsid w:val="69FA04B3"/>
    <w:rsid w:val="6A68F338"/>
    <w:rsid w:val="6B76B619"/>
    <w:rsid w:val="6BDF095E"/>
    <w:rsid w:val="6CAD8B6E"/>
    <w:rsid w:val="6D61A37C"/>
    <w:rsid w:val="6D814E44"/>
    <w:rsid w:val="6E8C74A4"/>
    <w:rsid w:val="6F37B6B9"/>
    <w:rsid w:val="6F3E2DAE"/>
    <w:rsid w:val="6F5DDC72"/>
    <w:rsid w:val="6FFBBAE1"/>
    <w:rsid w:val="707801B7"/>
    <w:rsid w:val="70E69E73"/>
    <w:rsid w:val="714C2579"/>
    <w:rsid w:val="720E2573"/>
    <w:rsid w:val="72B3AB5A"/>
    <w:rsid w:val="746989ED"/>
    <w:rsid w:val="75BD444B"/>
    <w:rsid w:val="76059B0E"/>
    <w:rsid w:val="76515380"/>
    <w:rsid w:val="77BBB581"/>
    <w:rsid w:val="77FFFB4E"/>
    <w:rsid w:val="7831E9FE"/>
    <w:rsid w:val="788BA1BE"/>
    <w:rsid w:val="78DE2D70"/>
    <w:rsid w:val="7905AD24"/>
    <w:rsid w:val="7A7C2C37"/>
    <w:rsid w:val="7AF53B67"/>
    <w:rsid w:val="7B4011BA"/>
    <w:rsid w:val="7B897898"/>
    <w:rsid w:val="7C4A5415"/>
    <w:rsid w:val="7DC63D24"/>
    <w:rsid w:val="7E4C3841"/>
    <w:rsid w:val="7EE5455F"/>
    <w:rsid w:val="7F37A5D7"/>
    <w:rsid w:val="7FB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D204B73-158C-42DD-99AC-B433C2BB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9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8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13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0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0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0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2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1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0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14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15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  <w:style w:type="numbering" w:customStyle="1" w:styleId="Aktuelllista1">
    <w:name w:val="Aktuell lista1"/>
    <w:uiPriority w:val="99"/>
    <w:rsid w:val="008F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03581B"/>
    <w:rsid w:val="001912AC"/>
    <w:rsid w:val="00252FD9"/>
    <w:rsid w:val="002F3FE8"/>
    <w:rsid w:val="00313F25"/>
    <w:rsid w:val="00417FB9"/>
    <w:rsid w:val="00684B74"/>
    <w:rsid w:val="008F19F5"/>
    <w:rsid w:val="00B62A2F"/>
    <w:rsid w:val="00B675C5"/>
    <w:rsid w:val="00C60B2E"/>
    <w:rsid w:val="00DB18B0"/>
    <w:rsid w:val="00E01DDB"/>
    <w:rsid w:val="00E65F1E"/>
    <w:rsid w:val="00F9631D"/>
    <w:rsid w:val="00F96BE8"/>
    <w:rsid w:val="00FC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765577894D44B9B552E66E37B8567" ma:contentTypeVersion="6" ma:contentTypeDescription="Skapa ett nytt dokument." ma:contentTypeScope="" ma:versionID="2130bb0f30db1bb43c607647d0508815">
  <xsd:schema xmlns:xsd="http://www.w3.org/2001/XMLSchema" xmlns:xs="http://www.w3.org/2001/XMLSchema" xmlns:p="http://schemas.microsoft.com/office/2006/metadata/properties" xmlns:ns2="82055c91-5974-4f76-bd58-2245c7cc8a57" xmlns:ns3="1a817abb-5d4f-4303-b0f9-257e88d9985b" targetNamespace="http://schemas.microsoft.com/office/2006/metadata/properties" ma:root="true" ma:fieldsID="1658e4288f0cbc2c96f0cc973193d2bc" ns2:_="" ns3:_="">
    <xsd:import namespace="82055c91-5974-4f76-bd58-2245c7cc8a57"/>
    <xsd:import namespace="1a817abb-5d4f-4303-b0f9-257e88d99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55c91-5974-4f76-bd58-2245c7cc8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17abb-5d4f-4303-b0f9-257e88d99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0AD584-C128-4C7A-89E0-467A4BAF0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55c91-5974-4f76-bd58-2245c7cc8a57"/>
    <ds:schemaRef ds:uri="1a817abb-5d4f-4303-b0f9-257e88d99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1</TotalTime>
  <Pages>7</Pages>
  <Words>1300</Words>
  <Characters>6892</Characters>
  <Application>Microsoft Office Word</Application>
  <DocSecurity>0</DocSecurity>
  <Lines>57</Lines>
  <Paragraphs>16</Paragraphs>
  <ScaleCrop>false</ScaleCrop>
  <Manager/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årsmöte 2026 för Sveriges Lärare lokalförening Gällivare</dc:title>
  <dc:subject/>
  <dc:creator>Sandra Wiström</dc:creator>
  <cp:keywords/>
  <dc:description/>
  <cp:lastModifiedBy>Amanda Mäki</cp:lastModifiedBy>
  <cp:revision>6</cp:revision>
  <cp:lastPrinted>2023-03-16T10:13:00Z</cp:lastPrinted>
  <dcterms:created xsi:type="dcterms:W3CDTF">2026-01-09T10:58:00Z</dcterms:created>
  <dcterms:modified xsi:type="dcterms:W3CDTF">2026-02-24T13:19:00Z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0x010100950765577894D44B9B552E66E37B8567</vt:lpwstr>
  </property>
  <property fmtid="{D5CDD505-2E9C-101B-9397-08002B2CF9AE}" pid="3" name="MediaServiceImageTags">
    <vt:lpwstr/>
  </property>
</Properties>
</file>