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0503" w14:textId="48B44067" w:rsidR="00424F7F" w:rsidRDefault="00424F7F" w:rsidP="005908D3">
      <w:pPr>
        <w:pStyle w:val="Rubrik1"/>
      </w:pPr>
      <w:r>
        <w:t>Förbundsplan Sveriges Lärare 2026</w:t>
      </w:r>
    </w:p>
    <w:p w14:paraId="576E69E2" w14:textId="25C3DFDE" w:rsidR="00FE4D90" w:rsidRDefault="00FE4D90" w:rsidP="00FE4D90">
      <w:pPr>
        <w:pStyle w:val="Rubrik2"/>
      </w:pPr>
      <w:r>
        <w:t>Inledning</w:t>
      </w:r>
    </w:p>
    <w:p w14:paraId="30B8E95A" w14:textId="77777777"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14:paraId="0F272B07" w14:textId="77777777"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14:paraId="0EAAE82B" w14:textId="5C1004AD"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14:paraId="40DCF70A" w14:textId="21BE0C14"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6D0F9E1F" w14:textId="367183E7" w:rsidR="00FE4D90" w:rsidRDefault="00C07A41" w:rsidP="00FE4D90">
      <w:pPr>
        <w:pStyle w:val="Rubrik2"/>
      </w:pPr>
      <w:r>
        <w:t>Förbundsplan för Sveriges Lärare 2026</w:t>
      </w:r>
    </w:p>
    <w:p w14:paraId="7997F20B" w14:textId="77777777"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14:paraId="0B320480" w14:textId="1E309F91" w:rsidR="009F15F7" w:rsidRDefault="00867B35" w:rsidP="009F15F7">
      <w:r>
        <w:t>Målen är till viss del språkligt justerade i jämförelse med de för 2025</w:t>
      </w:r>
      <w:r w:rsidR="009F15F7">
        <w:t>, men innehåll och riktning är i allt väsentligt samma som för 2025.</w:t>
      </w:r>
    </w:p>
    <w:p w14:paraId="7C1A880E" w14:textId="4FEBC59F" w:rsidR="00477AAC" w:rsidRDefault="00825B83" w:rsidP="00481FD1">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14:paraId="27C05019" w14:textId="77777777" w:rsidR="00F120B1" w:rsidRDefault="00F120B1" w:rsidP="001713E2">
      <w:pPr>
        <w:pStyle w:val="Liststycke"/>
        <w:spacing w:line="240" w:lineRule="auto"/>
      </w:pPr>
    </w:p>
    <w:p w14:paraId="4B577963" w14:textId="6B9F9A62"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14:paraId="75D8BB6E" w14:textId="77777777" w:rsidR="00CA20EF" w:rsidRDefault="00CA20EF" w:rsidP="001713E2">
      <w:pPr>
        <w:pStyle w:val="Liststycke"/>
        <w:spacing w:line="240" w:lineRule="auto"/>
      </w:pPr>
    </w:p>
    <w:p w14:paraId="18C5DA51" w14:textId="2ADFBD12"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24693605" w14:textId="77777777"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14:paraId="593EBE1C" w14:textId="77777777" w:rsidR="00F120B1" w:rsidRDefault="00F120B1" w:rsidP="001713E2">
      <w:pPr>
        <w:pStyle w:val="Liststycke"/>
        <w:spacing w:line="240" w:lineRule="auto"/>
      </w:pPr>
    </w:p>
    <w:p w14:paraId="286FDEFF" w14:textId="77777777"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14:paraId="4F8C7D59" w14:textId="306E35D9"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0651DFD4"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00F0C97B" w14:textId="21BAAF24" w:rsidR="005F6C4B" w:rsidRDefault="005F6C4B" w:rsidP="00537B2A">
      <w:pPr>
        <w:pStyle w:val="Liststycke"/>
        <w:numPr>
          <w:ilvl w:val="1"/>
          <w:numId w:val="14"/>
        </w:numPr>
      </w:pPr>
      <w:r>
        <w:t>påverka politiken lokalt och nationellt</w:t>
      </w:r>
    </w:p>
    <w:p w14:paraId="66CA9F65"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51B76F7C" w14:textId="5ABB60A6"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14:paraId="578E21B4" w14:textId="77777777"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14:paraId="1BA5CF27" w14:textId="425C7F16"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sdt>
        <w:sdtPr>
          <w:id w:val="-814185245"/>
          <w:placeholder>
            <w:docPart w:val="AE4E4796B2E949A4A16DFBD30DB86EB2"/>
          </w:placeholder>
          <w:dataBinding w:prefixMappings="xmlns:ns0='http://purl.org/dc/elements/1.1/' xmlns:ns1='http://schemas.openxmlformats.org/package/2006/metadata/core-properties' " w:xpath="/ns1:coreProperties[1]/ns0:title[1]" w:storeItemID="{6C3C8BC8-F283-45AE-878A-BAB7291924A1}"/>
          <w:text/>
        </w:sdtPr>
        <w:sdtContent>
          <w:r w:rsidR="00C4181C">
            <w:t>Gällivare</w:t>
          </w:r>
        </w:sdtContent>
      </w:sdt>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5B4F7C" w14:paraId="05A33254" w14:textId="59EC8034" w:rsidTr="001C2320">
        <w:tc>
          <w:tcPr>
            <w:tcW w:w="15307" w:type="dxa"/>
            <w:shd w:val="clear" w:color="auto" w:fill="F4EFD7"/>
          </w:tcPr>
          <w:p w14:paraId="60FF26AD" w14:textId="6579CC8F" w:rsidR="005B4F7C" w:rsidRPr="009D040F" w:rsidRDefault="003E3FB3" w:rsidP="00426420">
            <w:pPr>
              <w:pStyle w:val="Faktabrdtext"/>
            </w:pPr>
            <w:bookmarkStart w:id="0" w:name="_Hlk182399889"/>
            <w:r w:rsidRPr="00546EA3">
              <w:rPr>
                <w:b/>
                <w:sz w:val="20"/>
                <w:szCs w:val="20"/>
              </w:rPr>
              <w:t>Instruktioner:</w:t>
            </w:r>
            <w:r w:rsidRPr="00546EA3">
              <w:rPr>
                <w:bCs/>
                <w:sz w:val="20"/>
                <w:szCs w:val="20"/>
              </w:rPr>
              <w:t xml:space="preserve"> I </w:t>
            </w:r>
            <w:r w:rsidRPr="00546EA3">
              <w:rPr>
                <w:sz w:val="20"/>
                <w:szCs w:val="20"/>
              </w:rPr>
              <w:t>arbetet med verksamhetsplanen, börja med att följa upp förra årets verksamhet och fundera över vad verksamhetsplanens olika mål betyder för oss och vad som behöver göras under kommande år.</w:t>
            </w:r>
            <w:r w:rsidR="0077118E" w:rsidRPr="00546EA3">
              <w:rPr>
                <w:sz w:val="20"/>
                <w:szCs w:val="20"/>
              </w:rPr>
              <w:t xml:space="preserve"> </w:t>
            </w:r>
            <w:r w:rsidR="00426420" w:rsidRPr="00546EA3">
              <w:rPr>
                <w:sz w:val="20"/>
                <w:szCs w:val="20"/>
              </w:rPr>
              <w:t>Följ instruktionerna under respektive mål där ni fyller i strategier och liknande i textrutan. Fyll därefter i aktiviteterna för att få målen att hända</w:t>
            </w:r>
            <w:r w:rsidR="00C85962" w:rsidRPr="00546EA3">
              <w:rPr>
                <w:sz w:val="20"/>
                <w:szCs w:val="20"/>
              </w:rPr>
              <w:t>.</w:t>
            </w:r>
            <w:r w:rsidR="00953D47" w:rsidRPr="00546EA3">
              <w:rPr>
                <w:sz w:val="20"/>
                <w:szCs w:val="20"/>
              </w:rPr>
              <w:t xml:space="preserve"> Ta gärna bort </w:t>
            </w:r>
            <w:r w:rsidR="00405854" w:rsidRPr="00546EA3">
              <w:rPr>
                <w:sz w:val="20"/>
                <w:szCs w:val="20"/>
              </w:rPr>
              <w:t xml:space="preserve">denna gula ruta samt </w:t>
            </w:r>
            <w:r w:rsidR="003B3919" w:rsidRPr="00546EA3">
              <w:rPr>
                <w:sz w:val="20"/>
                <w:szCs w:val="20"/>
              </w:rPr>
              <w:t xml:space="preserve">de ljusgröna rutorna med </w:t>
            </w:r>
            <w:r w:rsidR="00953D47" w:rsidRPr="00546EA3">
              <w:rPr>
                <w:sz w:val="20"/>
                <w:szCs w:val="20"/>
              </w:rPr>
              <w:t>frågeställningarna</w:t>
            </w:r>
            <w:r w:rsidR="003B3919" w:rsidRPr="00546EA3">
              <w:rPr>
                <w:sz w:val="20"/>
                <w:szCs w:val="20"/>
              </w:rPr>
              <w:t xml:space="preserve"> när dokumentet är redo att skickas ut.  </w:t>
            </w:r>
          </w:p>
        </w:tc>
      </w:tr>
    </w:tbl>
    <w:bookmarkEnd w:id="0"/>
    <w:p w14:paraId="5B5BF18F" w14:textId="23904386"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47D1B" w:rsidRPr="00546EA3" w14:paraId="20C3496C" w14:textId="77777777" w:rsidTr="00747D1B">
        <w:tc>
          <w:tcPr>
            <w:tcW w:w="15307" w:type="dxa"/>
            <w:shd w:val="clear" w:color="auto" w:fill="D8E6DB" w:themeFill="accent1" w:themeFillTint="33"/>
          </w:tcPr>
          <w:p w14:paraId="1CE5D847" w14:textId="764F74FF" w:rsidR="00747D1B" w:rsidRPr="00546EA3" w:rsidRDefault="00FD4C26">
            <w:pPr>
              <w:pStyle w:val="Faktabrdtext"/>
              <w:rPr>
                <w:bCs/>
                <w:sz w:val="20"/>
                <w:szCs w:val="20"/>
              </w:rPr>
            </w:pPr>
            <w:r w:rsidRPr="00546EA3">
              <w:rPr>
                <w:b/>
                <w:sz w:val="20"/>
                <w:szCs w:val="20"/>
              </w:rPr>
              <w:t xml:space="preserve">Utgå från </w:t>
            </w:r>
            <w:r w:rsidR="00F20074" w:rsidRPr="003A2269">
              <w:rPr>
                <w:b/>
                <w:sz w:val="20"/>
                <w:szCs w:val="20"/>
              </w:rPr>
              <w:t>dessa frågeställningar</w:t>
            </w:r>
            <w:r w:rsidR="00747D1B" w:rsidRPr="00546EA3">
              <w:rPr>
                <w:b/>
                <w:sz w:val="20"/>
                <w:szCs w:val="20"/>
              </w:rPr>
              <w:t>:</w:t>
            </w:r>
            <w:r w:rsidR="00747D1B" w:rsidRPr="00546EA3">
              <w:rPr>
                <w:bCs/>
                <w:sz w:val="20"/>
                <w:szCs w:val="20"/>
              </w:rPr>
              <w:t xml:space="preserve"> </w:t>
            </w:r>
          </w:p>
          <w:p w14:paraId="38A6EF6A" w14:textId="3B590393" w:rsidR="00FD4C26" w:rsidRPr="00546EA3" w:rsidRDefault="00FD4C26" w:rsidP="00FD4C26">
            <w:pPr>
              <w:pStyle w:val="Faktapunktlista"/>
              <w:rPr>
                <w:b/>
                <w:bCs/>
                <w:sz w:val="20"/>
                <w:szCs w:val="20"/>
              </w:rPr>
            </w:pPr>
            <w:r w:rsidRPr="00546EA3">
              <w:rPr>
                <w:sz w:val="20"/>
                <w:szCs w:val="20"/>
              </w:rPr>
              <w:t xml:space="preserve">Beskriv hur </w:t>
            </w:r>
            <w:r w:rsidR="001D74DF" w:rsidRPr="00546EA3">
              <w:rPr>
                <w:sz w:val="20"/>
                <w:szCs w:val="20"/>
              </w:rPr>
              <w:t>det</w:t>
            </w:r>
            <w:r w:rsidRPr="00546EA3">
              <w:rPr>
                <w:sz w:val="20"/>
                <w:szCs w:val="20"/>
              </w:rPr>
              <w:t xml:space="preserve"> önskade läge</w:t>
            </w:r>
            <w:r w:rsidR="00DA157D" w:rsidRPr="00546EA3">
              <w:rPr>
                <w:sz w:val="20"/>
                <w:szCs w:val="20"/>
              </w:rPr>
              <w:t>t</w:t>
            </w:r>
            <w:r w:rsidRPr="00546EA3">
              <w:rPr>
                <w:sz w:val="20"/>
                <w:szCs w:val="20"/>
              </w:rPr>
              <w:t xml:space="preserve"> ser ut kopplat till målet. </w:t>
            </w:r>
          </w:p>
          <w:p w14:paraId="773B8441" w14:textId="77777777" w:rsidR="00FD4C26" w:rsidRPr="00546EA3" w:rsidRDefault="00FD4C26" w:rsidP="00FD4C26">
            <w:pPr>
              <w:pStyle w:val="Faktapunktlista"/>
              <w:rPr>
                <w:b/>
                <w:bCs/>
                <w:sz w:val="20"/>
                <w:szCs w:val="20"/>
              </w:rPr>
            </w:pPr>
            <w:r w:rsidRPr="00546EA3">
              <w:rPr>
                <w:sz w:val="20"/>
                <w:szCs w:val="20"/>
              </w:rPr>
              <w:t>Utifrån föreningens nuläge. Fundera över hur vi kan öka möjligheter för medlemmarna att ha dialog, vilka mötesplatser som ska finnas under året på arbetsplatser, i föreningen och tillsammans i distriktet.</w:t>
            </w:r>
          </w:p>
          <w:p w14:paraId="414DAE25" w14:textId="77777777" w:rsidR="00FD4C26" w:rsidRPr="00546EA3" w:rsidRDefault="00FD4C26" w:rsidP="00FD4C26">
            <w:pPr>
              <w:pStyle w:val="Faktapunktlista"/>
              <w:rPr>
                <w:b/>
                <w:bCs/>
                <w:sz w:val="20"/>
                <w:szCs w:val="20"/>
              </w:rPr>
            </w:pPr>
            <w:r w:rsidRPr="00546EA3">
              <w:rPr>
                <w:sz w:val="20"/>
                <w:szCs w:val="20"/>
              </w:rPr>
              <w:t xml:space="preserve">Beskriv vilka strategier som föreningen kommer använda sig av för att nå det önskade läget. </w:t>
            </w:r>
          </w:p>
          <w:p w14:paraId="5F8F8A8E" w14:textId="58F1C006" w:rsidR="00747D1B" w:rsidRPr="00546EA3" w:rsidRDefault="00FD4C26" w:rsidP="00FD4C26">
            <w:pPr>
              <w:pStyle w:val="Faktapunktlista"/>
              <w:rPr>
                <w:sz w:val="20"/>
                <w:szCs w:val="20"/>
              </w:rPr>
            </w:pPr>
            <w:r w:rsidRPr="00546EA3">
              <w:rPr>
                <w:sz w:val="20"/>
                <w:szCs w:val="20"/>
              </w:rPr>
              <w:t>Fundera om det finns några hinder för att nå det önskade läget</w:t>
            </w:r>
            <w:r w:rsidR="00566FC2" w:rsidRPr="00546EA3">
              <w:rPr>
                <w:sz w:val="20"/>
                <w:szCs w:val="20"/>
              </w:rPr>
              <w:t>. S</w:t>
            </w:r>
            <w:r w:rsidRPr="00546EA3">
              <w:rPr>
                <w:sz w:val="20"/>
                <w:szCs w:val="20"/>
              </w:rPr>
              <w:t>kriv hur ni ska hantera de identifierade hindren.</w:t>
            </w:r>
          </w:p>
        </w:tc>
      </w:tr>
    </w:tbl>
    <w:p w14:paraId="1740CEBE"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2253CA0C" w14:textId="77777777" w:rsidTr="00180077">
        <w:tc>
          <w:tcPr>
            <w:tcW w:w="15307" w:type="dxa"/>
            <w:shd w:val="clear" w:color="auto" w:fill="4D7955" w:themeFill="accent1"/>
          </w:tcPr>
          <w:p w14:paraId="6036687F" w14:textId="32C49072"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112DBBBC" w14:textId="77777777"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40E0039F" w14:textId="13C90426" w:rsidR="008F624D" w:rsidRPr="008F624D" w:rsidRDefault="008F624D" w:rsidP="008F624D">
            <w:pPr>
              <w:pStyle w:val="Faktabrdtext"/>
              <w:rPr>
                <w:b/>
                <w:bCs/>
              </w:rPr>
            </w:pPr>
            <w:r w:rsidRPr="008F624D">
              <w:t xml:space="preserve">Vi önskar skapa ett större fackligt engagemang och ombud på alla arbetsplatser. Genom att </w:t>
            </w:r>
            <w:r>
              <w:t xml:space="preserve">ombuden </w:t>
            </w:r>
            <w:r w:rsidRPr="008F624D">
              <w:t xml:space="preserve">träffas regelbundet och erbjuda olika aktiviteter tillsammans så hoppas vi nå ökad gemenskap och därigenom få ett större engagemang. </w:t>
            </w:r>
          </w:p>
          <w:p w14:paraId="333EF445" w14:textId="7787736C" w:rsidR="00853BF8" w:rsidRPr="009D040F" w:rsidRDefault="00FD4C26" w:rsidP="00FD4C26">
            <w:pPr>
              <w:pStyle w:val="Faktabrdtext"/>
            </w:pPr>
            <w:r>
              <w:br/>
            </w:r>
          </w:p>
        </w:tc>
      </w:tr>
    </w:tbl>
    <w:p w14:paraId="7B1D5A55" w14:textId="40E14DE6"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14:paraId="061D1E4A" w14:textId="77777777" w:rsidTr="0064271A">
        <w:tc>
          <w:tcPr>
            <w:tcW w:w="15307" w:type="dxa"/>
            <w:gridSpan w:val="5"/>
            <w:tcBorders>
              <w:bottom w:val="single" w:sz="2" w:space="0" w:color="4D7955" w:themeColor="accent1"/>
            </w:tcBorders>
            <w:shd w:val="clear" w:color="auto" w:fill="4D7955" w:themeFill="accent1"/>
          </w:tcPr>
          <w:p w14:paraId="72BE35A6" w14:textId="472D056C" w:rsidR="00CB3B9F" w:rsidRPr="003A2269" w:rsidRDefault="00CB3B9F" w:rsidP="00A67D4F">
            <w:pPr>
              <w:pStyle w:val="Tabellrubrikvnsterstlld"/>
              <w:spacing w:before="0"/>
              <w:rPr>
                <w:color w:val="F4EFD7"/>
                <w:sz w:val="20"/>
                <w:szCs w:val="20"/>
              </w:rPr>
            </w:pPr>
            <w:r w:rsidRPr="003A2269">
              <w:rPr>
                <w:color w:val="F4EFD7"/>
                <w:sz w:val="20"/>
                <w:szCs w:val="20"/>
              </w:rPr>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14:paraId="289B0CA6" w14:textId="77777777" w:rsidTr="001D4C84">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E0E7252" w14:textId="066CBCB4" w:rsidR="00A531FF" w:rsidRPr="003A2269" w:rsidRDefault="00EA5DEE" w:rsidP="00A67D4F">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14:paraId="1B449593" w14:textId="75AA6AE2" w:rsidR="00A531FF" w:rsidRPr="003A2269" w:rsidRDefault="00EA5DEE" w:rsidP="00A67D4F">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14:paraId="312ADD74" w14:textId="35860CF1" w:rsidR="00A531FF" w:rsidRPr="003A2269" w:rsidRDefault="00EA5DEE" w:rsidP="00A67D4F">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547E75B1" w14:textId="11FD1296" w:rsidR="00A531FF" w:rsidRPr="003A2269" w:rsidRDefault="00EA5DEE" w:rsidP="00A67D4F">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261FAF76" w14:textId="0666830C" w:rsidR="00A531FF" w:rsidRPr="003A2269" w:rsidRDefault="00EA5DEE" w:rsidP="00A67D4F">
            <w:pPr>
              <w:pStyle w:val="Faktabrdtext"/>
              <w:rPr>
                <w:b/>
                <w:bCs/>
                <w:sz w:val="20"/>
                <w:szCs w:val="20"/>
              </w:rPr>
            </w:pPr>
            <w:r w:rsidRPr="003A2269">
              <w:rPr>
                <w:b/>
                <w:bCs/>
                <w:sz w:val="20"/>
                <w:szCs w:val="20"/>
              </w:rPr>
              <w:t>Kommentar</w:t>
            </w:r>
          </w:p>
        </w:tc>
      </w:tr>
      <w:tr w:rsidR="00A531FF" w:rsidRPr="003A2269" w14:paraId="3FFA9175" w14:textId="77777777" w:rsidTr="001D4C84">
        <w:trPr>
          <w:trHeight w:val="32"/>
        </w:trPr>
        <w:tc>
          <w:tcPr>
            <w:tcW w:w="4392" w:type="dxa"/>
            <w:tcBorders>
              <w:top w:val="single" w:sz="18" w:space="0" w:color="4D7955" w:themeColor="accent1"/>
            </w:tcBorders>
            <w:shd w:val="clear" w:color="auto" w:fill="D8E6DB" w:themeFill="accent1" w:themeFillTint="33"/>
          </w:tcPr>
          <w:p w14:paraId="12B5279A" w14:textId="49926638" w:rsidR="00A531FF" w:rsidRPr="003A2269" w:rsidRDefault="00EA5DEE" w:rsidP="00A67D4F">
            <w:pPr>
              <w:pStyle w:val="Faktabrdtext"/>
              <w:rPr>
                <w:sz w:val="20"/>
                <w:szCs w:val="20"/>
              </w:rPr>
            </w:pPr>
            <w:r w:rsidRPr="003A2269">
              <w:rPr>
                <w:sz w:val="20"/>
                <w:szCs w:val="20"/>
              </w:rPr>
              <w:lastRenderedPageBreak/>
              <w:t xml:space="preserve">Fyll i aktivitet </w:t>
            </w:r>
            <w:r w:rsidR="001D4C84" w:rsidRPr="003A2269">
              <w:rPr>
                <w:sz w:val="20"/>
                <w:szCs w:val="20"/>
              </w:rPr>
              <w:t>här</w:t>
            </w:r>
          </w:p>
        </w:tc>
        <w:tc>
          <w:tcPr>
            <w:tcW w:w="1730" w:type="dxa"/>
            <w:tcBorders>
              <w:top w:val="single" w:sz="18" w:space="0" w:color="4D7955" w:themeColor="accent1"/>
            </w:tcBorders>
            <w:shd w:val="clear" w:color="auto" w:fill="D8E6DB" w:themeFill="accent1" w:themeFillTint="33"/>
          </w:tcPr>
          <w:p w14:paraId="4ABCF139" w14:textId="2F36C429" w:rsidR="00A531FF" w:rsidRPr="003A2269" w:rsidRDefault="00EA5DEE" w:rsidP="00A67D4F">
            <w:pPr>
              <w:pStyle w:val="Faktabrdtext"/>
              <w:rPr>
                <w:sz w:val="20"/>
                <w:szCs w:val="20"/>
              </w:rPr>
            </w:pPr>
            <w:r w:rsidRPr="003A2269">
              <w:rPr>
                <w:sz w:val="20"/>
                <w:szCs w:val="20"/>
              </w:rPr>
              <w:t>Fyll i datum/period</w:t>
            </w:r>
          </w:p>
        </w:tc>
        <w:tc>
          <w:tcPr>
            <w:tcW w:w="3062" w:type="dxa"/>
            <w:tcBorders>
              <w:top w:val="single" w:sz="18" w:space="0" w:color="4D7955" w:themeColor="accent1"/>
            </w:tcBorders>
            <w:shd w:val="clear" w:color="auto" w:fill="D8E6DB" w:themeFill="accent1" w:themeFillTint="33"/>
          </w:tcPr>
          <w:p w14:paraId="4D7EECFA" w14:textId="5F479E56" w:rsidR="00A531FF" w:rsidRPr="003A2269" w:rsidRDefault="00EA5DEE" w:rsidP="00A67D4F">
            <w:pPr>
              <w:pStyle w:val="Faktabrdtext"/>
              <w:rPr>
                <w:sz w:val="20"/>
                <w:szCs w:val="20"/>
              </w:rPr>
            </w:pPr>
            <w:r w:rsidRPr="003A2269">
              <w:rPr>
                <w:sz w:val="20"/>
                <w:szCs w:val="20"/>
              </w:rPr>
              <w:t>Fyll i namn eller funktion</w:t>
            </w:r>
            <w:r w:rsidR="001D4C84" w:rsidRPr="003A2269">
              <w:rPr>
                <w:sz w:val="20"/>
                <w:szCs w:val="20"/>
              </w:rPr>
              <w:t xml:space="preserve"> här</w:t>
            </w:r>
          </w:p>
        </w:tc>
        <w:tc>
          <w:tcPr>
            <w:tcW w:w="3061" w:type="dxa"/>
            <w:tcBorders>
              <w:top w:val="single" w:sz="18" w:space="0" w:color="4D7955" w:themeColor="accent1"/>
            </w:tcBorders>
            <w:shd w:val="clear" w:color="auto" w:fill="D8E6DB" w:themeFill="accent1" w:themeFillTint="33"/>
          </w:tcPr>
          <w:p w14:paraId="1956016C" w14:textId="77777777" w:rsidR="00A531FF" w:rsidRPr="003A2269" w:rsidRDefault="00A531FF" w:rsidP="00A67D4F">
            <w:pPr>
              <w:pStyle w:val="Faktabrdtext"/>
              <w:rPr>
                <w:sz w:val="20"/>
                <w:szCs w:val="20"/>
              </w:rPr>
            </w:pPr>
          </w:p>
        </w:tc>
        <w:tc>
          <w:tcPr>
            <w:tcW w:w="3062" w:type="dxa"/>
            <w:tcBorders>
              <w:top w:val="single" w:sz="18" w:space="0" w:color="4D7955" w:themeColor="accent1"/>
            </w:tcBorders>
            <w:shd w:val="clear" w:color="auto" w:fill="D8E6DB" w:themeFill="accent1" w:themeFillTint="33"/>
          </w:tcPr>
          <w:p w14:paraId="6BB2A897" w14:textId="52F16B7B" w:rsidR="00A531FF" w:rsidRPr="003A2269" w:rsidRDefault="00A531FF" w:rsidP="00A67D4F">
            <w:pPr>
              <w:pStyle w:val="Faktabrdtext"/>
              <w:rPr>
                <w:sz w:val="20"/>
                <w:szCs w:val="20"/>
              </w:rPr>
            </w:pPr>
          </w:p>
        </w:tc>
      </w:tr>
      <w:tr w:rsidR="00A531FF" w:rsidRPr="003A2269" w14:paraId="5D001117"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74FCD851" w14:textId="29B0FEC9" w:rsidR="00A531FF" w:rsidRPr="003A2269" w:rsidRDefault="00275AE3" w:rsidP="00A67D4F">
            <w:pPr>
              <w:pStyle w:val="Faktabrdtext"/>
              <w:rPr>
                <w:sz w:val="20"/>
                <w:szCs w:val="20"/>
              </w:rPr>
            </w:pPr>
            <w:r>
              <w:rPr>
                <w:sz w:val="20"/>
                <w:szCs w:val="20"/>
              </w:rPr>
              <w:t>Facklig punkt på APT</w:t>
            </w:r>
          </w:p>
        </w:tc>
        <w:tc>
          <w:tcPr>
            <w:tcW w:w="1730" w:type="dxa"/>
            <w:shd w:val="clear" w:color="auto" w:fill="auto"/>
          </w:tcPr>
          <w:p w14:paraId="23038A79" w14:textId="6D25134A" w:rsidR="00A531FF" w:rsidRPr="003A2269" w:rsidRDefault="006C65EB" w:rsidP="00A67D4F">
            <w:pPr>
              <w:pStyle w:val="Faktabrdtext"/>
              <w:rPr>
                <w:sz w:val="20"/>
                <w:szCs w:val="20"/>
              </w:rPr>
            </w:pPr>
            <w:r>
              <w:rPr>
                <w:sz w:val="20"/>
                <w:szCs w:val="20"/>
              </w:rPr>
              <w:t>Rullande</w:t>
            </w:r>
          </w:p>
        </w:tc>
        <w:tc>
          <w:tcPr>
            <w:tcW w:w="3062" w:type="dxa"/>
            <w:shd w:val="clear" w:color="auto" w:fill="auto"/>
          </w:tcPr>
          <w:p w14:paraId="59E3FEC6" w14:textId="3942137C" w:rsidR="00A531FF" w:rsidRPr="003A2269" w:rsidRDefault="006C65EB" w:rsidP="00A67D4F">
            <w:pPr>
              <w:pStyle w:val="Faktabrdtext"/>
              <w:rPr>
                <w:sz w:val="20"/>
                <w:szCs w:val="20"/>
              </w:rPr>
            </w:pPr>
            <w:r>
              <w:rPr>
                <w:sz w:val="20"/>
                <w:szCs w:val="20"/>
              </w:rPr>
              <w:t>Medlemmarna på arbetsplatsen</w:t>
            </w:r>
          </w:p>
        </w:tc>
        <w:tc>
          <w:tcPr>
            <w:tcW w:w="3061" w:type="dxa"/>
            <w:shd w:val="clear" w:color="auto" w:fill="auto"/>
          </w:tcPr>
          <w:p w14:paraId="1AB1E253" w14:textId="3A7CBE2E" w:rsidR="00A531FF" w:rsidRPr="003A2269" w:rsidRDefault="006C65EB" w:rsidP="00A67D4F">
            <w:pPr>
              <w:pStyle w:val="Faktabrdtext"/>
              <w:rPr>
                <w:sz w:val="20"/>
                <w:szCs w:val="20"/>
              </w:rPr>
            </w:pPr>
            <w:r>
              <w:rPr>
                <w:sz w:val="20"/>
                <w:szCs w:val="20"/>
              </w:rPr>
              <w:t>Lyfter punkter på styrelsemöte</w:t>
            </w:r>
          </w:p>
        </w:tc>
        <w:tc>
          <w:tcPr>
            <w:tcW w:w="3062" w:type="dxa"/>
            <w:shd w:val="clear" w:color="auto" w:fill="auto"/>
          </w:tcPr>
          <w:p w14:paraId="0AAAFEDD" w14:textId="50D0CAB1" w:rsidR="00A531FF" w:rsidRPr="003A2269" w:rsidRDefault="00A531FF" w:rsidP="00A67D4F">
            <w:pPr>
              <w:pStyle w:val="Faktabrdtext"/>
              <w:rPr>
                <w:sz w:val="20"/>
                <w:szCs w:val="20"/>
              </w:rPr>
            </w:pPr>
          </w:p>
        </w:tc>
      </w:tr>
      <w:tr w:rsidR="00A531FF" w:rsidRPr="003A2269" w14:paraId="1F745BB6" w14:textId="77777777" w:rsidTr="001D4C84">
        <w:trPr>
          <w:trHeight w:val="32"/>
        </w:trPr>
        <w:tc>
          <w:tcPr>
            <w:tcW w:w="4392" w:type="dxa"/>
            <w:shd w:val="clear" w:color="auto" w:fill="D8E6DB" w:themeFill="accent1" w:themeFillTint="33"/>
          </w:tcPr>
          <w:p w14:paraId="77096B83" w14:textId="7C730B4B" w:rsidR="00A531FF" w:rsidRPr="003A2269" w:rsidRDefault="00AF43CC" w:rsidP="00A67D4F">
            <w:pPr>
              <w:pStyle w:val="Faktabrdtext"/>
              <w:rPr>
                <w:sz w:val="20"/>
                <w:szCs w:val="20"/>
              </w:rPr>
            </w:pPr>
            <w:r>
              <w:rPr>
                <w:sz w:val="20"/>
                <w:szCs w:val="20"/>
              </w:rPr>
              <w:t>Årsmöte</w:t>
            </w:r>
          </w:p>
        </w:tc>
        <w:tc>
          <w:tcPr>
            <w:tcW w:w="1730" w:type="dxa"/>
            <w:shd w:val="clear" w:color="auto" w:fill="D8E6DB" w:themeFill="accent1" w:themeFillTint="33"/>
          </w:tcPr>
          <w:p w14:paraId="3F6E854A" w14:textId="369947F0" w:rsidR="00A531FF" w:rsidRPr="003A2269" w:rsidRDefault="00AF43CC" w:rsidP="00A67D4F">
            <w:pPr>
              <w:pStyle w:val="Faktabrdtext"/>
              <w:rPr>
                <w:sz w:val="20"/>
                <w:szCs w:val="20"/>
              </w:rPr>
            </w:pPr>
            <w:r>
              <w:rPr>
                <w:sz w:val="20"/>
                <w:szCs w:val="20"/>
              </w:rPr>
              <w:t>23/2-2026</w:t>
            </w:r>
          </w:p>
        </w:tc>
        <w:tc>
          <w:tcPr>
            <w:tcW w:w="3062" w:type="dxa"/>
            <w:shd w:val="clear" w:color="auto" w:fill="D8E6DB" w:themeFill="accent1" w:themeFillTint="33"/>
          </w:tcPr>
          <w:p w14:paraId="0DFC35BD" w14:textId="4DD00940" w:rsidR="00A531FF" w:rsidRPr="003A2269" w:rsidRDefault="00385866" w:rsidP="00A67D4F">
            <w:pPr>
              <w:pStyle w:val="Faktabrdtext"/>
              <w:rPr>
                <w:sz w:val="20"/>
                <w:szCs w:val="20"/>
              </w:rPr>
            </w:pPr>
            <w:r>
              <w:rPr>
                <w:sz w:val="20"/>
                <w:szCs w:val="20"/>
              </w:rPr>
              <w:t>Alla medlemmar</w:t>
            </w:r>
          </w:p>
        </w:tc>
        <w:tc>
          <w:tcPr>
            <w:tcW w:w="3061" w:type="dxa"/>
            <w:shd w:val="clear" w:color="auto" w:fill="D8E6DB" w:themeFill="accent1" w:themeFillTint="33"/>
          </w:tcPr>
          <w:p w14:paraId="1FA63C93" w14:textId="5325BAF5" w:rsidR="00A531FF" w:rsidRPr="003A2269" w:rsidRDefault="00385866" w:rsidP="00A67D4F">
            <w:pPr>
              <w:pStyle w:val="Faktabrdtext"/>
              <w:rPr>
                <w:sz w:val="20"/>
                <w:szCs w:val="20"/>
              </w:rPr>
            </w:pPr>
            <w:r>
              <w:rPr>
                <w:sz w:val="20"/>
                <w:szCs w:val="20"/>
              </w:rPr>
              <w:t xml:space="preserve">Se </w:t>
            </w:r>
            <w:r w:rsidR="00481DC6">
              <w:rPr>
                <w:sz w:val="20"/>
                <w:szCs w:val="20"/>
              </w:rPr>
              <w:t>deltagarantal</w:t>
            </w:r>
          </w:p>
        </w:tc>
        <w:tc>
          <w:tcPr>
            <w:tcW w:w="3062" w:type="dxa"/>
            <w:shd w:val="clear" w:color="auto" w:fill="D8E6DB" w:themeFill="accent1" w:themeFillTint="33"/>
          </w:tcPr>
          <w:p w14:paraId="669C9105" w14:textId="6936D154" w:rsidR="00A531FF" w:rsidRPr="003A2269" w:rsidRDefault="00A531FF" w:rsidP="00A67D4F">
            <w:pPr>
              <w:pStyle w:val="Faktabrdtext"/>
              <w:rPr>
                <w:sz w:val="20"/>
                <w:szCs w:val="20"/>
              </w:rPr>
            </w:pPr>
          </w:p>
        </w:tc>
      </w:tr>
      <w:tr w:rsidR="00A531FF" w:rsidRPr="003A2269" w14:paraId="6AEC4A0E"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7597BF89" w14:textId="6141F302" w:rsidR="00A531FF" w:rsidRPr="003A2269" w:rsidRDefault="001E6645" w:rsidP="00A67D4F">
            <w:pPr>
              <w:pStyle w:val="Faktabrdtext"/>
              <w:rPr>
                <w:sz w:val="20"/>
                <w:szCs w:val="20"/>
              </w:rPr>
            </w:pPr>
            <w:r>
              <w:rPr>
                <w:sz w:val="20"/>
                <w:szCs w:val="20"/>
              </w:rPr>
              <w:t>Medlemsaktivitet och middag</w:t>
            </w:r>
          </w:p>
        </w:tc>
        <w:tc>
          <w:tcPr>
            <w:tcW w:w="1730" w:type="dxa"/>
            <w:shd w:val="clear" w:color="auto" w:fill="auto"/>
          </w:tcPr>
          <w:p w14:paraId="599BDBE9" w14:textId="4EB961ED" w:rsidR="00A531FF" w:rsidRPr="003A2269" w:rsidRDefault="001E6645" w:rsidP="00A67D4F">
            <w:pPr>
              <w:pStyle w:val="Faktabrdtext"/>
              <w:rPr>
                <w:sz w:val="20"/>
                <w:szCs w:val="20"/>
              </w:rPr>
            </w:pPr>
            <w:r>
              <w:rPr>
                <w:sz w:val="20"/>
                <w:szCs w:val="20"/>
              </w:rPr>
              <w:t>Maj 2026</w:t>
            </w:r>
          </w:p>
        </w:tc>
        <w:tc>
          <w:tcPr>
            <w:tcW w:w="3062" w:type="dxa"/>
            <w:shd w:val="clear" w:color="auto" w:fill="auto"/>
          </w:tcPr>
          <w:p w14:paraId="4B505E1F" w14:textId="5488C0E3" w:rsidR="00A531FF" w:rsidRPr="003A2269" w:rsidRDefault="00481DC6" w:rsidP="00A67D4F">
            <w:pPr>
              <w:pStyle w:val="Faktabrdtext"/>
              <w:rPr>
                <w:sz w:val="20"/>
                <w:szCs w:val="20"/>
              </w:rPr>
            </w:pPr>
            <w:r>
              <w:rPr>
                <w:sz w:val="20"/>
                <w:szCs w:val="20"/>
              </w:rPr>
              <w:t>Medlemmar, max 70 platser</w:t>
            </w:r>
          </w:p>
        </w:tc>
        <w:tc>
          <w:tcPr>
            <w:tcW w:w="3061" w:type="dxa"/>
            <w:shd w:val="clear" w:color="auto" w:fill="auto"/>
          </w:tcPr>
          <w:p w14:paraId="6537BB5A" w14:textId="1950C98D" w:rsidR="00A531FF" w:rsidRPr="003A2269" w:rsidRDefault="00481DC6" w:rsidP="00A67D4F">
            <w:pPr>
              <w:pStyle w:val="Faktabrdtext"/>
              <w:rPr>
                <w:sz w:val="20"/>
                <w:szCs w:val="20"/>
              </w:rPr>
            </w:pPr>
            <w:r>
              <w:rPr>
                <w:sz w:val="20"/>
                <w:szCs w:val="20"/>
              </w:rPr>
              <w:t>Se deltagarantal</w:t>
            </w:r>
          </w:p>
        </w:tc>
        <w:tc>
          <w:tcPr>
            <w:tcW w:w="3062" w:type="dxa"/>
            <w:shd w:val="clear" w:color="auto" w:fill="auto"/>
          </w:tcPr>
          <w:p w14:paraId="4DEF285D" w14:textId="5779C56D" w:rsidR="00A531FF" w:rsidRPr="003A2269" w:rsidRDefault="00A531FF" w:rsidP="00A67D4F">
            <w:pPr>
              <w:pStyle w:val="Faktabrdtext"/>
              <w:rPr>
                <w:sz w:val="20"/>
                <w:szCs w:val="20"/>
              </w:rPr>
            </w:pPr>
          </w:p>
        </w:tc>
      </w:tr>
      <w:tr w:rsidR="00A531FF" w:rsidRPr="003A2269" w14:paraId="463BFC9E" w14:textId="77777777" w:rsidTr="001D4C84">
        <w:trPr>
          <w:trHeight w:val="32"/>
        </w:trPr>
        <w:tc>
          <w:tcPr>
            <w:tcW w:w="4392" w:type="dxa"/>
            <w:shd w:val="clear" w:color="auto" w:fill="D8E6DB" w:themeFill="accent1" w:themeFillTint="33"/>
          </w:tcPr>
          <w:p w14:paraId="475F8A84" w14:textId="19BB9EAD" w:rsidR="00A531FF" w:rsidRPr="003A2269" w:rsidRDefault="008F49C6" w:rsidP="00A67D4F">
            <w:pPr>
              <w:pStyle w:val="Faktabrdtext"/>
              <w:rPr>
                <w:sz w:val="20"/>
                <w:szCs w:val="20"/>
              </w:rPr>
            </w:pPr>
            <w:proofErr w:type="spellStart"/>
            <w:r>
              <w:rPr>
                <w:sz w:val="20"/>
                <w:szCs w:val="20"/>
              </w:rPr>
              <w:t>Julfika</w:t>
            </w:r>
            <w:proofErr w:type="spellEnd"/>
          </w:p>
        </w:tc>
        <w:tc>
          <w:tcPr>
            <w:tcW w:w="1730" w:type="dxa"/>
            <w:shd w:val="clear" w:color="auto" w:fill="D8E6DB" w:themeFill="accent1" w:themeFillTint="33"/>
          </w:tcPr>
          <w:p w14:paraId="3751D76D" w14:textId="25CF5EBA" w:rsidR="00A531FF" w:rsidRPr="003A2269" w:rsidRDefault="008F49C6" w:rsidP="00A67D4F">
            <w:pPr>
              <w:pStyle w:val="Faktabrdtext"/>
              <w:rPr>
                <w:sz w:val="20"/>
                <w:szCs w:val="20"/>
              </w:rPr>
            </w:pPr>
            <w:r>
              <w:rPr>
                <w:sz w:val="20"/>
                <w:szCs w:val="20"/>
              </w:rPr>
              <w:t>December 2026</w:t>
            </w:r>
          </w:p>
        </w:tc>
        <w:tc>
          <w:tcPr>
            <w:tcW w:w="3062" w:type="dxa"/>
            <w:shd w:val="clear" w:color="auto" w:fill="D8E6DB" w:themeFill="accent1" w:themeFillTint="33"/>
          </w:tcPr>
          <w:p w14:paraId="59C23289" w14:textId="4ABB04AC" w:rsidR="00A531FF" w:rsidRPr="003A2269" w:rsidRDefault="00D353CE" w:rsidP="00A67D4F">
            <w:pPr>
              <w:pStyle w:val="Faktabrdtext"/>
              <w:rPr>
                <w:sz w:val="20"/>
                <w:szCs w:val="20"/>
              </w:rPr>
            </w:pPr>
            <w:r>
              <w:rPr>
                <w:sz w:val="20"/>
                <w:szCs w:val="20"/>
              </w:rPr>
              <w:t>Ombud</w:t>
            </w:r>
          </w:p>
        </w:tc>
        <w:tc>
          <w:tcPr>
            <w:tcW w:w="3061" w:type="dxa"/>
            <w:shd w:val="clear" w:color="auto" w:fill="D8E6DB" w:themeFill="accent1" w:themeFillTint="33"/>
          </w:tcPr>
          <w:p w14:paraId="0A19859E" w14:textId="351F6D2C" w:rsidR="00A531FF" w:rsidRPr="003A2269" w:rsidRDefault="008F49C6" w:rsidP="00A67D4F">
            <w:pPr>
              <w:pStyle w:val="Faktabrdtext"/>
              <w:rPr>
                <w:sz w:val="20"/>
                <w:szCs w:val="20"/>
              </w:rPr>
            </w:pPr>
            <w:r>
              <w:rPr>
                <w:sz w:val="20"/>
                <w:szCs w:val="20"/>
              </w:rPr>
              <w:t>Se deltagarantal</w:t>
            </w:r>
          </w:p>
        </w:tc>
        <w:tc>
          <w:tcPr>
            <w:tcW w:w="3062" w:type="dxa"/>
            <w:shd w:val="clear" w:color="auto" w:fill="D8E6DB" w:themeFill="accent1" w:themeFillTint="33"/>
          </w:tcPr>
          <w:p w14:paraId="05E1E5DD" w14:textId="7F53A7F6" w:rsidR="00A531FF" w:rsidRPr="003A2269" w:rsidRDefault="00A531FF" w:rsidP="00A67D4F">
            <w:pPr>
              <w:pStyle w:val="Faktabrdtext"/>
              <w:rPr>
                <w:sz w:val="20"/>
                <w:szCs w:val="20"/>
              </w:rPr>
            </w:pPr>
          </w:p>
        </w:tc>
      </w:tr>
    </w:tbl>
    <w:p w14:paraId="59538B9D" w14:textId="77777777" w:rsidR="006739C9" w:rsidRPr="00975D2B" w:rsidRDefault="006739C9" w:rsidP="00975D2B">
      <w:pPr>
        <w:pStyle w:val="Ingetavstnd"/>
        <w:rPr>
          <w:sz w:val="4"/>
          <w:szCs w:val="4"/>
        </w:rPr>
      </w:pPr>
      <w:r w:rsidRPr="00975D2B">
        <w:rPr>
          <w:sz w:val="4"/>
          <w:szCs w:val="4"/>
        </w:rPr>
        <w:br w:type="page"/>
      </w:r>
    </w:p>
    <w:p w14:paraId="5DA8BBBC" w14:textId="5FCFBF5F"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9C342B" w:rsidRPr="003A2269" w14:paraId="79EFAAC5" w14:textId="77777777">
        <w:tc>
          <w:tcPr>
            <w:tcW w:w="15307" w:type="dxa"/>
            <w:shd w:val="clear" w:color="auto" w:fill="D8E6DB" w:themeFill="accent1" w:themeFillTint="33"/>
          </w:tcPr>
          <w:p w14:paraId="74750B5A" w14:textId="77777777" w:rsidR="009C342B" w:rsidRPr="003A2269" w:rsidRDefault="009C342B">
            <w:pPr>
              <w:pStyle w:val="Faktabrdtext"/>
              <w:rPr>
                <w:bCs/>
                <w:sz w:val="20"/>
                <w:szCs w:val="20"/>
              </w:rPr>
            </w:pPr>
            <w:r w:rsidRPr="003A2269">
              <w:rPr>
                <w:b/>
                <w:sz w:val="20"/>
                <w:szCs w:val="20"/>
              </w:rPr>
              <w:t>Utgå från dessa frågeställningar:</w:t>
            </w:r>
            <w:r w:rsidRPr="003A2269">
              <w:rPr>
                <w:bCs/>
                <w:sz w:val="20"/>
                <w:szCs w:val="20"/>
              </w:rPr>
              <w:t xml:space="preserve"> </w:t>
            </w:r>
          </w:p>
          <w:p w14:paraId="6F25F6AA" w14:textId="10F40D65" w:rsidR="009C342B" w:rsidRPr="003A2269" w:rsidRDefault="009C342B">
            <w:pPr>
              <w:pStyle w:val="Faktapunktlista"/>
              <w:rPr>
                <w:sz w:val="20"/>
                <w:szCs w:val="20"/>
              </w:rPr>
            </w:pPr>
            <w:r w:rsidRPr="003A2269">
              <w:rPr>
                <w:sz w:val="20"/>
                <w:szCs w:val="20"/>
              </w:rPr>
              <w:t xml:space="preserve">Beskriv hur det önskade läget ser ut kopplat till målet. </w:t>
            </w:r>
          </w:p>
          <w:p w14:paraId="1E74D946" w14:textId="2DE911D7" w:rsidR="009C342B" w:rsidRPr="003A2269" w:rsidRDefault="009C342B">
            <w:pPr>
              <w:pStyle w:val="Faktapunktlista"/>
              <w:rPr>
                <w:sz w:val="20"/>
                <w:szCs w:val="20"/>
              </w:rPr>
            </w:pPr>
            <w:r w:rsidRPr="003A2269">
              <w:rPr>
                <w:sz w:val="20"/>
                <w:szCs w:val="20"/>
              </w:rPr>
              <w:t>Utifrån föreningens nuläge</w:t>
            </w:r>
            <w:r w:rsidR="00FF4F97" w:rsidRPr="003A2269">
              <w:rPr>
                <w:sz w:val="20"/>
                <w:szCs w:val="20"/>
              </w:rPr>
              <w:t>:</w:t>
            </w:r>
            <w:r w:rsidRPr="003A2269">
              <w:rPr>
                <w:sz w:val="20"/>
                <w:szCs w:val="20"/>
              </w:rPr>
              <w:t xml:space="preserve"> </w:t>
            </w:r>
            <w:r w:rsidR="00EB0BB9" w:rsidRPr="003A2269">
              <w:rPr>
                <w:sz w:val="20"/>
                <w:szCs w:val="20"/>
              </w:rPr>
              <w:t xml:space="preserve">Hur </w:t>
            </w:r>
            <w:r w:rsidR="00252003" w:rsidRPr="003A2269">
              <w:rPr>
                <w:sz w:val="20"/>
                <w:szCs w:val="20"/>
              </w:rPr>
              <w:t xml:space="preserve">ser </w:t>
            </w:r>
            <w:r w:rsidR="00EB0BB9" w:rsidRPr="003A2269">
              <w:rPr>
                <w:sz w:val="20"/>
                <w:szCs w:val="20"/>
              </w:rPr>
              <w:t>rekryteringspotentialen ut samt hur många nya yrkesverksamma medlemmar föreningen har som mål att rekrytera under 202</w:t>
            </w:r>
            <w:r w:rsidR="00F20074">
              <w:rPr>
                <w:sz w:val="20"/>
                <w:szCs w:val="20"/>
              </w:rPr>
              <w:t>6</w:t>
            </w:r>
            <w:r w:rsidRPr="003A2269">
              <w:rPr>
                <w:sz w:val="20"/>
                <w:szCs w:val="20"/>
              </w:rPr>
              <w:t>.</w:t>
            </w:r>
          </w:p>
          <w:p w14:paraId="03C017E4" w14:textId="77777777" w:rsidR="009C342B" w:rsidRPr="003A2269" w:rsidRDefault="009C342B">
            <w:pPr>
              <w:pStyle w:val="Faktapunktlista"/>
              <w:rPr>
                <w:sz w:val="20"/>
                <w:szCs w:val="20"/>
              </w:rPr>
            </w:pPr>
            <w:r w:rsidRPr="003A2269">
              <w:rPr>
                <w:sz w:val="20"/>
                <w:szCs w:val="20"/>
              </w:rPr>
              <w:t xml:space="preserve">Beskriv vilka strategier som föreningen kommer använda sig av för att nå det önskade läget. </w:t>
            </w:r>
          </w:p>
          <w:p w14:paraId="6D94A0F4" w14:textId="4E5E7249" w:rsidR="009C342B" w:rsidRPr="003A2269" w:rsidRDefault="009C342B">
            <w:pPr>
              <w:pStyle w:val="Faktapunktlista"/>
              <w:rPr>
                <w:sz w:val="20"/>
                <w:szCs w:val="20"/>
              </w:rPr>
            </w:pPr>
            <w:r w:rsidRPr="003A2269">
              <w:rPr>
                <w:sz w:val="20"/>
                <w:szCs w:val="20"/>
              </w:rPr>
              <w:t>Fundera om det finns några hinder för att nå det önskade läget</w:t>
            </w:r>
            <w:r w:rsidR="00B14A24" w:rsidRPr="003A2269">
              <w:rPr>
                <w:sz w:val="20"/>
                <w:szCs w:val="20"/>
              </w:rPr>
              <w:t>. S</w:t>
            </w:r>
            <w:r w:rsidR="00EB0BB9" w:rsidRPr="003A2269">
              <w:rPr>
                <w:sz w:val="20"/>
                <w:szCs w:val="20"/>
              </w:rPr>
              <w:t>kriv</w:t>
            </w:r>
            <w:r w:rsidRPr="003A2269">
              <w:rPr>
                <w:sz w:val="20"/>
                <w:szCs w:val="20"/>
              </w:rPr>
              <w:t xml:space="preserve"> hur ni ska hantera de identifierade </w:t>
            </w:r>
            <w:r w:rsidR="00EB0BB9" w:rsidRPr="003A2269">
              <w:rPr>
                <w:sz w:val="20"/>
                <w:szCs w:val="20"/>
              </w:rPr>
              <w:t>hindren</w:t>
            </w:r>
            <w:r w:rsidRPr="003A2269">
              <w:rPr>
                <w:sz w:val="20"/>
                <w:szCs w:val="20"/>
              </w:rPr>
              <w:t>.</w:t>
            </w:r>
          </w:p>
        </w:tc>
      </w:tr>
    </w:tbl>
    <w:p w14:paraId="671608F3"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7C1A6056" w14:textId="77777777" w:rsidTr="00A67D4F">
        <w:tc>
          <w:tcPr>
            <w:tcW w:w="15307" w:type="dxa"/>
            <w:shd w:val="clear" w:color="auto" w:fill="4D7955" w:themeFill="accent1"/>
          </w:tcPr>
          <w:p w14:paraId="536245BE" w14:textId="56540BC5" w:rsidR="00247DC9" w:rsidRPr="0056435D" w:rsidRDefault="0048005F" w:rsidP="00A67D4F">
            <w:pPr>
              <w:pStyle w:val="Tabellrubrikvnsterstlld"/>
              <w:spacing w:before="0"/>
              <w:rPr>
                <w:color w:val="F4EFD7"/>
              </w:rPr>
            </w:pPr>
            <w:r>
              <w:rPr>
                <w:color w:val="F4EFD7"/>
              </w:rPr>
              <w:t>Föreningens plan</w:t>
            </w:r>
          </w:p>
        </w:tc>
      </w:tr>
      <w:tr w:rsidR="00247DC9" w14:paraId="563CAD9B" w14:textId="77777777" w:rsidTr="00A67D4F">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1AEECD0A" w14:textId="159E75A9" w:rsidR="00247DC9" w:rsidRPr="003A2269" w:rsidRDefault="002D40B5" w:rsidP="00A67D4F">
            <w:pPr>
              <w:pStyle w:val="Faktabrdtext"/>
              <w:rPr>
                <w:sz w:val="20"/>
                <w:szCs w:val="20"/>
              </w:rPr>
            </w:pPr>
            <w:r w:rsidRPr="002D40B5">
              <w:rPr>
                <w:sz w:val="20"/>
                <w:szCs w:val="20"/>
              </w:rPr>
              <w:t>Vi kommer inte kunna rekrytera fler medlemmar utöver de som </w:t>
            </w:r>
            <w:proofErr w:type="spellStart"/>
            <w:r w:rsidRPr="002D40B5">
              <w:rPr>
                <w:sz w:val="20"/>
                <w:szCs w:val="20"/>
              </w:rPr>
              <w:t>ev</w:t>
            </w:r>
            <w:proofErr w:type="spellEnd"/>
            <w:r w:rsidRPr="002D40B5">
              <w:rPr>
                <w:sz w:val="20"/>
                <w:szCs w:val="20"/>
              </w:rPr>
              <w:t> flyttar in och börjar arbeta i kommunen. I dagsläget är alla som arbetar inom förskola och grundskola redan anslutna. Rekryteringsantalet beror alltså på hur många lärare som flyttar in till kommunen eller som väljer att komma tillbaka till läraryrket, därför har vi svårt att ge någon siffra på nya rekryteringar.</w:t>
            </w:r>
          </w:p>
        </w:tc>
      </w:tr>
    </w:tbl>
    <w:p w14:paraId="70DCFD41"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58DCBC47" w14:textId="77777777" w:rsidTr="00A67D4F">
        <w:tc>
          <w:tcPr>
            <w:tcW w:w="15307" w:type="dxa"/>
            <w:gridSpan w:val="5"/>
            <w:tcBorders>
              <w:bottom w:val="single" w:sz="2" w:space="0" w:color="4D7955" w:themeColor="accent1"/>
            </w:tcBorders>
            <w:shd w:val="clear" w:color="auto" w:fill="4D7955" w:themeFill="accent1"/>
          </w:tcPr>
          <w:p w14:paraId="68ECA0AB" w14:textId="77777777" w:rsidR="00247DC9" w:rsidRPr="0056435D" w:rsidRDefault="00247DC9" w:rsidP="00A67D4F">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14:paraId="4E63B803" w14:textId="77777777" w:rsidTr="00A67D4F">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272FC8CF" w14:textId="77777777" w:rsidR="00247DC9" w:rsidRPr="0064271A" w:rsidRDefault="00247DC9" w:rsidP="00A67D4F">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6F377EF2" w14:textId="77777777" w:rsidR="00247DC9" w:rsidRPr="0064271A" w:rsidRDefault="00247DC9" w:rsidP="00A67D4F">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3F0DEA46" w14:textId="77777777" w:rsidR="00247DC9" w:rsidRPr="0064271A" w:rsidRDefault="00247DC9" w:rsidP="00A67D4F">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13E14989" w14:textId="77777777" w:rsidR="00247DC9" w:rsidRPr="0064271A" w:rsidRDefault="00247DC9" w:rsidP="00A67D4F">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4CED8E6" w14:textId="77777777" w:rsidR="00247DC9" w:rsidRPr="0064271A" w:rsidRDefault="00247DC9" w:rsidP="00A67D4F">
            <w:pPr>
              <w:pStyle w:val="Faktabrdtext"/>
              <w:rPr>
                <w:b/>
                <w:bCs/>
              </w:rPr>
            </w:pPr>
            <w:r w:rsidRPr="0064271A">
              <w:rPr>
                <w:b/>
                <w:bCs/>
              </w:rPr>
              <w:t>Kommentar</w:t>
            </w:r>
          </w:p>
        </w:tc>
      </w:tr>
      <w:tr w:rsidR="00247DC9" w14:paraId="79DE9F46" w14:textId="77777777" w:rsidTr="00A67D4F">
        <w:trPr>
          <w:trHeight w:val="32"/>
        </w:trPr>
        <w:tc>
          <w:tcPr>
            <w:tcW w:w="4392" w:type="dxa"/>
            <w:tcBorders>
              <w:top w:val="single" w:sz="18" w:space="0" w:color="4D7955" w:themeColor="accent1"/>
            </w:tcBorders>
            <w:shd w:val="clear" w:color="auto" w:fill="D8E6DB" w:themeFill="accent1" w:themeFillTint="33"/>
          </w:tcPr>
          <w:p w14:paraId="6297175D" w14:textId="668A2A19" w:rsidR="00247DC9" w:rsidRDefault="008E7AC5" w:rsidP="00A67D4F">
            <w:pPr>
              <w:pStyle w:val="Faktabrdtext"/>
            </w:pPr>
            <w:r>
              <w:t xml:space="preserve">Samtala om facklig anslutning med studenter på VFU och dela ut en </w:t>
            </w:r>
            <w:proofErr w:type="spellStart"/>
            <w:r>
              <w:t>goodie</w:t>
            </w:r>
            <w:proofErr w:type="spellEnd"/>
            <w:r>
              <w:t xml:space="preserve"> bag</w:t>
            </w:r>
          </w:p>
        </w:tc>
        <w:tc>
          <w:tcPr>
            <w:tcW w:w="1730" w:type="dxa"/>
            <w:tcBorders>
              <w:top w:val="single" w:sz="18" w:space="0" w:color="4D7955" w:themeColor="accent1"/>
            </w:tcBorders>
            <w:shd w:val="clear" w:color="auto" w:fill="D8E6DB" w:themeFill="accent1" w:themeFillTint="33"/>
          </w:tcPr>
          <w:p w14:paraId="5968478A" w14:textId="1D25DDCD" w:rsidR="00247DC9" w:rsidRDefault="008E7AC5" w:rsidP="00A67D4F">
            <w:pPr>
              <w:pStyle w:val="Faktabrdtext"/>
            </w:pPr>
            <w:r>
              <w:t>Studenter vid VFU-placering</w:t>
            </w:r>
          </w:p>
        </w:tc>
        <w:tc>
          <w:tcPr>
            <w:tcW w:w="3062" w:type="dxa"/>
            <w:tcBorders>
              <w:top w:val="single" w:sz="18" w:space="0" w:color="4D7955" w:themeColor="accent1"/>
            </w:tcBorders>
            <w:shd w:val="clear" w:color="auto" w:fill="D8E6DB" w:themeFill="accent1" w:themeFillTint="33"/>
          </w:tcPr>
          <w:p w14:paraId="108D6389" w14:textId="16E1631B" w:rsidR="00247DC9" w:rsidRDefault="008E7AC5" w:rsidP="00A67D4F">
            <w:pPr>
              <w:pStyle w:val="Faktabrdtext"/>
            </w:pPr>
            <w:r>
              <w:t>Ansvariga för VFU på kommunen? Rektorer</w:t>
            </w:r>
          </w:p>
        </w:tc>
        <w:tc>
          <w:tcPr>
            <w:tcW w:w="3061" w:type="dxa"/>
            <w:tcBorders>
              <w:top w:val="single" w:sz="18" w:space="0" w:color="4D7955" w:themeColor="accent1"/>
            </w:tcBorders>
            <w:shd w:val="clear" w:color="auto" w:fill="D8E6DB" w:themeFill="accent1" w:themeFillTint="33"/>
          </w:tcPr>
          <w:p w14:paraId="1B302F8D" w14:textId="77777777" w:rsidR="00247DC9" w:rsidRDefault="00247DC9" w:rsidP="00A67D4F">
            <w:pPr>
              <w:pStyle w:val="Faktabrdtext"/>
            </w:pPr>
          </w:p>
        </w:tc>
        <w:tc>
          <w:tcPr>
            <w:tcW w:w="3062" w:type="dxa"/>
            <w:tcBorders>
              <w:top w:val="single" w:sz="18" w:space="0" w:color="4D7955" w:themeColor="accent1"/>
            </w:tcBorders>
            <w:shd w:val="clear" w:color="auto" w:fill="D8E6DB" w:themeFill="accent1" w:themeFillTint="33"/>
          </w:tcPr>
          <w:p w14:paraId="229CF137" w14:textId="77777777" w:rsidR="00247DC9" w:rsidRDefault="00247DC9" w:rsidP="00A67D4F">
            <w:pPr>
              <w:pStyle w:val="Faktabrdtext"/>
            </w:pPr>
          </w:p>
        </w:tc>
      </w:tr>
      <w:tr w:rsidR="00247DC9" w14:paraId="60E28599" w14:textId="77777777" w:rsidTr="00A67D4F">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C912787" w14:textId="657181E0" w:rsidR="00247DC9" w:rsidRDefault="009428FB" w:rsidP="00A67D4F">
            <w:pPr>
              <w:pStyle w:val="Faktabrdtext"/>
            </w:pPr>
            <w:r>
              <w:t xml:space="preserve">Träffa utbildade lärare som är nya i vår kommun och dela ut en </w:t>
            </w:r>
            <w:proofErr w:type="spellStart"/>
            <w:r>
              <w:t>goodie</w:t>
            </w:r>
            <w:proofErr w:type="spellEnd"/>
            <w:r>
              <w:t xml:space="preserve"> bag</w:t>
            </w:r>
          </w:p>
        </w:tc>
        <w:tc>
          <w:tcPr>
            <w:tcW w:w="1730" w:type="dxa"/>
            <w:shd w:val="clear" w:color="auto" w:fill="auto"/>
          </w:tcPr>
          <w:p w14:paraId="17A663DA" w14:textId="5A047903" w:rsidR="00247DC9" w:rsidRDefault="009428FB" w:rsidP="00A67D4F">
            <w:pPr>
              <w:pStyle w:val="Faktabrdtext"/>
            </w:pPr>
            <w:r>
              <w:t xml:space="preserve">Hela året, </w:t>
            </w:r>
            <w:r w:rsidR="007433CD">
              <w:t xml:space="preserve">vid anställning </w:t>
            </w:r>
          </w:p>
        </w:tc>
        <w:tc>
          <w:tcPr>
            <w:tcW w:w="3062" w:type="dxa"/>
            <w:shd w:val="clear" w:color="auto" w:fill="auto"/>
          </w:tcPr>
          <w:p w14:paraId="655154C5" w14:textId="4CB3175D" w:rsidR="00247DC9" w:rsidRDefault="003F5AE0" w:rsidP="00A67D4F">
            <w:pPr>
              <w:pStyle w:val="Faktabrdtext"/>
            </w:pPr>
            <w:r>
              <w:t>Samarbete med rektorer.</w:t>
            </w:r>
          </w:p>
        </w:tc>
        <w:tc>
          <w:tcPr>
            <w:tcW w:w="3061" w:type="dxa"/>
            <w:shd w:val="clear" w:color="auto" w:fill="auto"/>
          </w:tcPr>
          <w:p w14:paraId="7C2DFAB4" w14:textId="77777777" w:rsidR="00247DC9" w:rsidRDefault="00247DC9" w:rsidP="00A67D4F">
            <w:pPr>
              <w:pStyle w:val="Faktabrdtext"/>
            </w:pPr>
          </w:p>
        </w:tc>
        <w:tc>
          <w:tcPr>
            <w:tcW w:w="3062" w:type="dxa"/>
            <w:shd w:val="clear" w:color="auto" w:fill="auto"/>
          </w:tcPr>
          <w:p w14:paraId="0AF7D63C" w14:textId="77777777" w:rsidR="00247DC9" w:rsidRDefault="00247DC9" w:rsidP="00A67D4F">
            <w:pPr>
              <w:pStyle w:val="Faktabrdtext"/>
            </w:pPr>
          </w:p>
        </w:tc>
      </w:tr>
      <w:tr w:rsidR="00247DC9" w14:paraId="7D2AC44F" w14:textId="77777777" w:rsidTr="00A67D4F">
        <w:trPr>
          <w:trHeight w:val="32"/>
        </w:trPr>
        <w:tc>
          <w:tcPr>
            <w:tcW w:w="4392" w:type="dxa"/>
            <w:shd w:val="clear" w:color="auto" w:fill="D8E6DB" w:themeFill="accent1" w:themeFillTint="33"/>
          </w:tcPr>
          <w:p w14:paraId="6D2C3B8F" w14:textId="25438F39" w:rsidR="00247DC9" w:rsidRDefault="003F5AE0" w:rsidP="00A67D4F">
            <w:pPr>
              <w:pStyle w:val="Faktabrdtext"/>
            </w:pPr>
            <w:r>
              <w:t>Prata med lärare som valt att lämna yrket. Försöka få tillbaka dessa.</w:t>
            </w:r>
          </w:p>
        </w:tc>
        <w:tc>
          <w:tcPr>
            <w:tcW w:w="1730" w:type="dxa"/>
            <w:shd w:val="clear" w:color="auto" w:fill="D8E6DB" w:themeFill="accent1" w:themeFillTint="33"/>
          </w:tcPr>
          <w:p w14:paraId="54F5DC40" w14:textId="22D73C14" w:rsidR="00247DC9" w:rsidRDefault="003F5AE0" w:rsidP="00A67D4F">
            <w:pPr>
              <w:pStyle w:val="Faktabrdtext"/>
            </w:pPr>
            <w:r>
              <w:t>Hela året.</w:t>
            </w:r>
          </w:p>
        </w:tc>
        <w:tc>
          <w:tcPr>
            <w:tcW w:w="3062" w:type="dxa"/>
            <w:shd w:val="clear" w:color="auto" w:fill="D8E6DB" w:themeFill="accent1" w:themeFillTint="33"/>
          </w:tcPr>
          <w:p w14:paraId="770F7477" w14:textId="1FFDAB5A" w:rsidR="00247DC9" w:rsidRDefault="003F5AE0" w:rsidP="00A67D4F">
            <w:pPr>
              <w:pStyle w:val="Faktabrdtext"/>
            </w:pPr>
            <w:r>
              <w:t>Styrelsen.</w:t>
            </w:r>
          </w:p>
        </w:tc>
        <w:tc>
          <w:tcPr>
            <w:tcW w:w="3061" w:type="dxa"/>
            <w:shd w:val="clear" w:color="auto" w:fill="D8E6DB" w:themeFill="accent1" w:themeFillTint="33"/>
          </w:tcPr>
          <w:p w14:paraId="26F3E4AE" w14:textId="77777777" w:rsidR="00247DC9" w:rsidRDefault="00247DC9" w:rsidP="00A67D4F">
            <w:pPr>
              <w:pStyle w:val="Faktabrdtext"/>
            </w:pPr>
          </w:p>
        </w:tc>
        <w:tc>
          <w:tcPr>
            <w:tcW w:w="3062" w:type="dxa"/>
            <w:shd w:val="clear" w:color="auto" w:fill="D8E6DB" w:themeFill="accent1" w:themeFillTint="33"/>
          </w:tcPr>
          <w:p w14:paraId="7598ACD1" w14:textId="77777777" w:rsidR="00247DC9" w:rsidRDefault="00247DC9" w:rsidP="00A67D4F">
            <w:pPr>
              <w:pStyle w:val="Faktabrdtext"/>
            </w:pPr>
          </w:p>
        </w:tc>
      </w:tr>
    </w:tbl>
    <w:p w14:paraId="4BE59060" w14:textId="77777777" w:rsidR="00247DC9" w:rsidRPr="00975D2B" w:rsidRDefault="00247DC9" w:rsidP="00247DC9">
      <w:pPr>
        <w:pStyle w:val="Ingetavstnd"/>
        <w:rPr>
          <w:sz w:val="4"/>
          <w:szCs w:val="4"/>
        </w:rPr>
      </w:pPr>
      <w:r w:rsidRPr="00975D2B">
        <w:rPr>
          <w:sz w:val="4"/>
          <w:szCs w:val="4"/>
        </w:rPr>
        <w:br w:type="page"/>
      </w:r>
    </w:p>
    <w:p w14:paraId="4BB7A333" w14:textId="54E9B903" w:rsidR="000260F7" w:rsidRDefault="000260F7" w:rsidP="00B050C7">
      <w:pPr>
        <w:pStyle w:val="Rubrik2"/>
        <w:numPr>
          <w:ilvl w:val="0"/>
          <w:numId w:val="10"/>
        </w:numPr>
        <w:spacing w:after="240"/>
        <w:ind w:left="425" w:hanging="425"/>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7DD7" w:rsidRPr="003A2269" w14:paraId="536FA9E7" w14:textId="77777777">
        <w:tc>
          <w:tcPr>
            <w:tcW w:w="15307" w:type="dxa"/>
            <w:shd w:val="clear" w:color="auto" w:fill="D8E6DB" w:themeFill="accent1" w:themeFillTint="33"/>
          </w:tcPr>
          <w:p w14:paraId="1649AB27" w14:textId="77777777" w:rsidR="00767DD7" w:rsidRPr="003A2269" w:rsidRDefault="00767DD7">
            <w:pPr>
              <w:pStyle w:val="Faktabrdtext"/>
              <w:rPr>
                <w:bCs/>
                <w:sz w:val="20"/>
                <w:szCs w:val="20"/>
              </w:rPr>
            </w:pPr>
            <w:r w:rsidRPr="003A2269">
              <w:rPr>
                <w:b/>
                <w:sz w:val="20"/>
                <w:szCs w:val="20"/>
              </w:rPr>
              <w:t>Utgå från dessa frågeställningar:</w:t>
            </w:r>
            <w:r w:rsidRPr="003A2269">
              <w:rPr>
                <w:bCs/>
                <w:sz w:val="20"/>
                <w:szCs w:val="20"/>
              </w:rPr>
              <w:t xml:space="preserve"> </w:t>
            </w:r>
          </w:p>
          <w:p w14:paraId="18A10211" w14:textId="6C14F189" w:rsidR="00767DD7" w:rsidRPr="003A2269" w:rsidRDefault="00767DD7" w:rsidP="00767DD7">
            <w:pPr>
              <w:pStyle w:val="Faktapunktlista"/>
              <w:rPr>
                <w:sz w:val="20"/>
                <w:szCs w:val="20"/>
              </w:rPr>
            </w:pPr>
            <w:r w:rsidRPr="003A2269">
              <w:rPr>
                <w:sz w:val="20"/>
                <w:szCs w:val="20"/>
              </w:rPr>
              <w:t xml:space="preserve">Beskriv hur det önskade läget ser ut kopplat till målet. </w:t>
            </w:r>
          </w:p>
          <w:p w14:paraId="73D8F753" w14:textId="0DE4480F" w:rsidR="00767DD7" w:rsidRPr="003A2269" w:rsidRDefault="00767DD7" w:rsidP="00767DD7">
            <w:pPr>
              <w:pStyle w:val="Faktapunktlista"/>
              <w:rPr>
                <w:sz w:val="20"/>
                <w:szCs w:val="20"/>
              </w:rPr>
            </w:pPr>
            <w:r w:rsidRPr="003A2269">
              <w:rPr>
                <w:sz w:val="20"/>
                <w:szCs w:val="20"/>
              </w:rPr>
              <w:t>Utifrån föreningens nuläge. Beskriv hur antalet arbetsplatser med arbetsplats- och skyddsombud kan öka. Fundera hur kompetensutvecklingsplanen bör se ut för arbetsplatsombud, skyddsombud, förhandlingsombud, huvudskyddsombud och föreningsstyrelsen under 202</w:t>
            </w:r>
            <w:r w:rsidR="00164045">
              <w:rPr>
                <w:sz w:val="20"/>
                <w:szCs w:val="20"/>
              </w:rPr>
              <w:t>6</w:t>
            </w:r>
            <w:r w:rsidRPr="003A2269">
              <w:rPr>
                <w:sz w:val="20"/>
                <w:szCs w:val="20"/>
              </w:rPr>
              <w:t xml:space="preserve">. </w:t>
            </w:r>
          </w:p>
          <w:p w14:paraId="65953159" w14:textId="77777777" w:rsidR="00767DD7" w:rsidRPr="003A2269" w:rsidRDefault="00767DD7" w:rsidP="00767DD7">
            <w:pPr>
              <w:pStyle w:val="Faktapunktlista"/>
              <w:rPr>
                <w:sz w:val="20"/>
                <w:szCs w:val="20"/>
              </w:rPr>
            </w:pPr>
            <w:r w:rsidRPr="003A2269">
              <w:rPr>
                <w:sz w:val="20"/>
                <w:szCs w:val="20"/>
              </w:rPr>
              <w:t xml:space="preserve">Beskriv vilka strategier som föreningen kommer använda sig av för att nå det önskade läget. </w:t>
            </w:r>
          </w:p>
          <w:p w14:paraId="58D73741" w14:textId="64AC6B8B" w:rsidR="00767DD7" w:rsidRPr="003A2269" w:rsidRDefault="00767DD7" w:rsidP="00767DD7">
            <w:pPr>
              <w:pStyle w:val="Faktapunktlista"/>
              <w:rPr>
                <w:sz w:val="20"/>
                <w:szCs w:val="20"/>
              </w:rPr>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1FDC4A6B"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07141389" w14:textId="77777777" w:rsidTr="00A67D4F">
        <w:tc>
          <w:tcPr>
            <w:tcW w:w="15307" w:type="dxa"/>
            <w:shd w:val="clear" w:color="auto" w:fill="4D7955" w:themeFill="accent1"/>
          </w:tcPr>
          <w:p w14:paraId="2EE0F497" w14:textId="5C2E99E7" w:rsidR="00844698" w:rsidRPr="0056435D" w:rsidRDefault="00407A09" w:rsidP="00A67D4F">
            <w:pPr>
              <w:pStyle w:val="Tabellrubrikvnsterstlld"/>
              <w:spacing w:before="0"/>
              <w:rPr>
                <w:color w:val="F4EFD7"/>
              </w:rPr>
            </w:pPr>
            <w:r>
              <w:rPr>
                <w:color w:val="F4EFD7"/>
              </w:rPr>
              <w:t>Föreningens plan</w:t>
            </w:r>
          </w:p>
        </w:tc>
      </w:tr>
      <w:tr w:rsidR="00844698" w14:paraId="711C6EEC" w14:textId="77777777" w:rsidTr="00A67D4F">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283E179B" w14:textId="4A0B9F8A" w:rsidR="00844698" w:rsidRPr="009D040F" w:rsidRDefault="002121EA" w:rsidP="00A67D4F">
            <w:pPr>
              <w:pStyle w:val="Faktabrdtext"/>
            </w:pPr>
            <w:r w:rsidRPr="002121EA">
              <w:rPr>
                <w:sz w:val="20"/>
                <w:szCs w:val="20"/>
              </w:rPr>
              <w:t xml:space="preserve">Fler ombud på våra förskolor och på högstadieskolan i centralorten, eller åtminstone </w:t>
            </w:r>
            <w:r w:rsidR="008571D6">
              <w:rPr>
                <w:sz w:val="20"/>
                <w:szCs w:val="20"/>
              </w:rPr>
              <w:t xml:space="preserve">en </w:t>
            </w:r>
            <w:r w:rsidRPr="002121EA">
              <w:rPr>
                <w:sz w:val="20"/>
                <w:szCs w:val="20"/>
              </w:rPr>
              <w:t>kontaktperson på våra enheter. Detta innebär att vi har en kontaktperson som vi kan be om hjälp med att sätta upp information </w:t>
            </w:r>
            <w:proofErr w:type="spellStart"/>
            <w:r w:rsidRPr="002121EA">
              <w:rPr>
                <w:sz w:val="20"/>
                <w:szCs w:val="20"/>
              </w:rPr>
              <w:t>m.m</w:t>
            </w:r>
            <w:proofErr w:type="spellEnd"/>
            <w:r w:rsidRPr="002121EA">
              <w:rPr>
                <w:sz w:val="20"/>
                <w:szCs w:val="20"/>
              </w:rPr>
              <w:t> på varje enhet. Vi kommer under nuvarande verksamhetsår se över behovet av kompetensutveckling för våra olika ombud och representanter i styrelsen.</w:t>
            </w:r>
          </w:p>
        </w:tc>
      </w:tr>
    </w:tbl>
    <w:p w14:paraId="6AD836DD"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1D0106AF" w14:textId="77777777" w:rsidTr="00A67D4F">
        <w:tc>
          <w:tcPr>
            <w:tcW w:w="15307" w:type="dxa"/>
            <w:gridSpan w:val="5"/>
            <w:tcBorders>
              <w:bottom w:val="single" w:sz="2" w:space="0" w:color="4D7955" w:themeColor="accent1"/>
            </w:tcBorders>
            <w:shd w:val="clear" w:color="auto" w:fill="4D7955" w:themeFill="accent1"/>
          </w:tcPr>
          <w:p w14:paraId="03BDA21E" w14:textId="77777777" w:rsidR="00844698" w:rsidRPr="0056435D" w:rsidRDefault="00844698" w:rsidP="00A67D4F">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14:paraId="3EB511D4" w14:textId="77777777" w:rsidTr="00A67D4F">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B6A1A60" w14:textId="77777777" w:rsidR="00844698" w:rsidRPr="0064271A" w:rsidRDefault="00844698" w:rsidP="00A67D4F">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4082B48F" w14:textId="77777777" w:rsidR="00844698" w:rsidRPr="0064271A" w:rsidRDefault="00844698" w:rsidP="00A67D4F">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7155AA10" w14:textId="77777777" w:rsidR="00844698" w:rsidRPr="0064271A" w:rsidRDefault="00844698" w:rsidP="00A67D4F">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7E6A1907" w14:textId="77777777" w:rsidR="00844698" w:rsidRPr="0064271A" w:rsidRDefault="00844698" w:rsidP="00A67D4F">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74F0D11" w14:textId="77777777" w:rsidR="00844698" w:rsidRPr="0064271A" w:rsidRDefault="00844698" w:rsidP="00A67D4F">
            <w:pPr>
              <w:pStyle w:val="Faktabrdtext"/>
              <w:rPr>
                <w:b/>
                <w:bCs/>
              </w:rPr>
            </w:pPr>
            <w:r w:rsidRPr="0064271A">
              <w:rPr>
                <w:b/>
                <w:bCs/>
              </w:rPr>
              <w:t>Kommentar</w:t>
            </w:r>
          </w:p>
        </w:tc>
      </w:tr>
      <w:tr w:rsidR="00844698" w14:paraId="23863474" w14:textId="77777777" w:rsidTr="00A67D4F">
        <w:trPr>
          <w:trHeight w:val="32"/>
        </w:trPr>
        <w:tc>
          <w:tcPr>
            <w:tcW w:w="4392" w:type="dxa"/>
            <w:tcBorders>
              <w:top w:val="single" w:sz="18" w:space="0" w:color="4D7955" w:themeColor="accent1"/>
            </w:tcBorders>
            <w:shd w:val="clear" w:color="auto" w:fill="D8E6DB" w:themeFill="accent1" w:themeFillTint="33"/>
          </w:tcPr>
          <w:p w14:paraId="4379C4E3" w14:textId="356BA342" w:rsidR="00844698" w:rsidRDefault="00636989" w:rsidP="00A67D4F">
            <w:pPr>
              <w:pStyle w:val="Faktabrdtext"/>
            </w:pPr>
            <w:r>
              <w:t>Verksamhetsbesök</w:t>
            </w:r>
          </w:p>
        </w:tc>
        <w:tc>
          <w:tcPr>
            <w:tcW w:w="1730" w:type="dxa"/>
            <w:tcBorders>
              <w:top w:val="single" w:sz="18" w:space="0" w:color="4D7955" w:themeColor="accent1"/>
            </w:tcBorders>
            <w:shd w:val="clear" w:color="auto" w:fill="D8E6DB" w:themeFill="accent1" w:themeFillTint="33"/>
          </w:tcPr>
          <w:p w14:paraId="31830E42" w14:textId="361BDE23" w:rsidR="00844698" w:rsidRDefault="00636989" w:rsidP="00A67D4F">
            <w:pPr>
              <w:pStyle w:val="Faktabrdtext"/>
            </w:pPr>
            <w:r>
              <w:t>Rullande</w:t>
            </w:r>
          </w:p>
        </w:tc>
        <w:tc>
          <w:tcPr>
            <w:tcW w:w="3062" w:type="dxa"/>
            <w:tcBorders>
              <w:top w:val="single" w:sz="18" w:space="0" w:color="4D7955" w:themeColor="accent1"/>
            </w:tcBorders>
            <w:shd w:val="clear" w:color="auto" w:fill="D8E6DB" w:themeFill="accent1" w:themeFillTint="33"/>
          </w:tcPr>
          <w:p w14:paraId="0BC6D2FF" w14:textId="550D4119" w:rsidR="00844698" w:rsidRDefault="00636989" w:rsidP="00A67D4F">
            <w:pPr>
              <w:pStyle w:val="Faktabrdtext"/>
            </w:pPr>
            <w:r>
              <w:t>Ordförande och HSO</w:t>
            </w:r>
          </w:p>
        </w:tc>
        <w:tc>
          <w:tcPr>
            <w:tcW w:w="3061" w:type="dxa"/>
            <w:tcBorders>
              <w:top w:val="single" w:sz="18" w:space="0" w:color="4D7955" w:themeColor="accent1"/>
            </w:tcBorders>
            <w:shd w:val="clear" w:color="auto" w:fill="D8E6DB" w:themeFill="accent1" w:themeFillTint="33"/>
          </w:tcPr>
          <w:p w14:paraId="65992C05" w14:textId="77777777" w:rsidR="00844698" w:rsidRDefault="00844698" w:rsidP="00A67D4F">
            <w:pPr>
              <w:pStyle w:val="Faktabrdtext"/>
            </w:pPr>
          </w:p>
        </w:tc>
        <w:tc>
          <w:tcPr>
            <w:tcW w:w="3062" w:type="dxa"/>
            <w:tcBorders>
              <w:top w:val="single" w:sz="18" w:space="0" w:color="4D7955" w:themeColor="accent1"/>
            </w:tcBorders>
            <w:shd w:val="clear" w:color="auto" w:fill="D8E6DB" w:themeFill="accent1" w:themeFillTint="33"/>
          </w:tcPr>
          <w:p w14:paraId="403A9C2D" w14:textId="77777777" w:rsidR="00844698" w:rsidRDefault="00844698" w:rsidP="00A67D4F">
            <w:pPr>
              <w:pStyle w:val="Faktabrdtext"/>
            </w:pPr>
          </w:p>
        </w:tc>
      </w:tr>
      <w:tr w:rsidR="00844698" w14:paraId="748D60B2" w14:textId="77777777" w:rsidTr="00A67D4F">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E971244" w14:textId="08ABC9D5" w:rsidR="00844698" w:rsidRDefault="005E5C81" w:rsidP="00A67D4F">
            <w:pPr>
              <w:pStyle w:val="Faktabrdtext"/>
            </w:pPr>
            <w:r>
              <w:t>Kontaktperson</w:t>
            </w:r>
          </w:p>
        </w:tc>
        <w:tc>
          <w:tcPr>
            <w:tcW w:w="1730" w:type="dxa"/>
            <w:shd w:val="clear" w:color="auto" w:fill="auto"/>
          </w:tcPr>
          <w:p w14:paraId="34A4A986" w14:textId="18E9BD37" w:rsidR="00844698" w:rsidRDefault="005E5C81" w:rsidP="00A67D4F">
            <w:pPr>
              <w:pStyle w:val="Faktabrdtext"/>
            </w:pPr>
            <w:r>
              <w:t>Rullande</w:t>
            </w:r>
          </w:p>
        </w:tc>
        <w:tc>
          <w:tcPr>
            <w:tcW w:w="3062" w:type="dxa"/>
            <w:shd w:val="clear" w:color="auto" w:fill="auto"/>
          </w:tcPr>
          <w:p w14:paraId="2C084608" w14:textId="3F91ECAD" w:rsidR="00844698" w:rsidRDefault="005E5C81" w:rsidP="00A67D4F">
            <w:pPr>
              <w:pStyle w:val="Faktabrdtext"/>
            </w:pPr>
            <w:r>
              <w:t>Medlemmar på arbetsplatsen</w:t>
            </w:r>
          </w:p>
        </w:tc>
        <w:tc>
          <w:tcPr>
            <w:tcW w:w="3061" w:type="dxa"/>
            <w:shd w:val="clear" w:color="auto" w:fill="auto"/>
          </w:tcPr>
          <w:p w14:paraId="54737E44" w14:textId="77777777" w:rsidR="00844698" w:rsidRDefault="00844698" w:rsidP="00A67D4F">
            <w:pPr>
              <w:pStyle w:val="Faktabrdtext"/>
            </w:pPr>
          </w:p>
        </w:tc>
        <w:tc>
          <w:tcPr>
            <w:tcW w:w="3062" w:type="dxa"/>
            <w:shd w:val="clear" w:color="auto" w:fill="auto"/>
          </w:tcPr>
          <w:p w14:paraId="6DBFDCFA" w14:textId="77777777" w:rsidR="00844698" w:rsidRDefault="00844698" w:rsidP="00A67D4F">
            <w:pPr>
              <w:pStyle w:val="Faktabrdtext"/>
            </w:pPr>
          </w:p>
        </w:tc>
      </w:tr>
      <w:tr w:rsidR="00844698" w14:paraId="4A9E769D" w14:textId="77777777" w:rsidTr="00A67D4F">
        <w:trPr>
          <w:trHeight w:val="32"/>
        </w:trPr>
        <w:tc>
          <w:tcPr>
            <w:tcW w:w="4392" w:type="dxa"/>
            <w:shd w:val="clear" w:color="auto" w:fill="D8E6DB" w:themeFill="accent1" w:themeFillTint="33"/>
          </w:tcPr>
          <w:p w14:paraId="6EC392DC" w14:textId="21FD3D13" w:rsidR="00844698" w:rsidRDefault="00444EA1" w:rsidP="00A67D4F">
            <w:pPr>
              <w:pStyle w:val="Faktabrdtext"/>
            </w:pPr>
            <w:r>
              <w:t>Distriktsråd</w:t>
            </w:r>
          </w:p>
        </w:tc>
        <w:tc>
          <w:tcPr>
            <w:tcW w:w="1730" w:type="dxa"/>
            <w:shd w:val="clear" w:color="auto" w:fill="D8E6DB" w:themeFill="accent1" w:themeFillTint="33"/>
          </w:tcPr>
          <w:p w14:paraId="5FE5E80C" w14:textId="578FDCCC" w:rsidR="00844698" w:rsidRDefault="00444EA1" w:rsidP="00A67D4F">
            <w:pPr>
              <w:pStyle w:val="Faktabrdtext"/>
            </w:pPr>
            <w:r>
              <w:t>4 ggr om året</w:t>
            </w:r>
          </w:p>
        </w:tc>
        <w:tc>
          <w:tcPr>
            <w:tcW w:w="3062" w:type="dxa"/>
            <w:shd w:val="clear" w:color="auto" w:fill="D8E6DB" w:themeFill="accent1" w:themeFillTint="33"/>
          </w:tcPr>
          <w:p w14:paraId="12040461" w14:textId="648C7F41" w:rsidR="00844698" w:rsidRDefault="00444EA1" w:rsidP="00A67D4F">
            <w:pPr>
              <w:pStyle w:val="Faktabrdtext"/>
            </w:pPr>
            <w:r>
              <w:t>HSO och F</w:t>
            </w:r>
            <w:r w:rsidR="0041034A">
              <w:t>O</w:t>
            </w:r>
          </w:p>
        </w:tc>
        <w:tc>
          <w:tcPr>
            <w:tcW w:w="3061" w:type="dxa"/>
            <w:shd w:val="clear" w:color="auto" w:fill="D8E6DB" w:themeFill="accent1" w:themeFillTint="33"/>
          </w:tcPr>
          <w:p w14:paraId="3F28C5EB" w14:textId="77777777" w:rsidR="00844698" w:rsidRDefault="00844698" w:rsidP="00A67D4F">
            <w:pPr>
              <w:pStyle w:val="Faktabrdtext"/>
            </w:pPr>
          </w:p>
        </w:tc>
        <w:tc>
          <w:tcPr>
            <w:tcW w:w="3062" w:type="dxa"/>
            <w:shd w:val="clear" w:color="auto" w:fill="D8E6DB" w:themeFill="accent1" w:themeFillTint="33"/>
          </w:tcPr>
          <w:p w14:paraId="1A3DA98E" w14:textId="77777777" w:rsidR="00844698" w:rsidRDefault="00844698" w:rsidP="00A67D4F">
            <w:pPr>
              <w:pStyle w:val="Faktabrdtext"/>
            </w:pPr>
          </w:p>
        </w:tc>
      </w:tr>
      <w:tr w:rsidR="0041034A" w14:paraId="73F303E2" w14:textId="77777777" w:rsidTr="0041034A">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A4FC2E6" w14:textId="0F97E312" w:rsidR="0041034A" w:rsidRDefault="0041034A" w:rsidP="00A67D4F">
            <w:pPr>
              <w:pStyle w:val="Faktabrdtext"/>
            </w:pPr>
            <w:r>
              <w:t>Ordförandeträffar</w:t>
            </w:r>
          </w:p>
        </w:tc>
        <w:tc>
          <w:tcPr>
            <w:tcW w:w="1730" w:type="dxa"/>
            <w:shd w:val="clear" w:color="auto" w:fill="auto"/>
          </w:tcPr>
          <w:p w14:paraId="10F4D822" w14:textId="4471E8FC" w:rsidR="0041034A" w:rsidRDefault="0041034A" w:rsidP="00A67D4F">
            <w:pPr>
              <w:pStyle w:val="Faktabrdtext"/>
            </w:pPr>
            <w:r>
              <w:t>2 ggr om året</w:t>
            </w:r>
          </w:p>
        </w:tc>
        <w:tc>
          <w:tcPr>
            <w:tcW w:w="3062" w:type="dxa"/>
            <w:shd w:val="clear" w:color="auto" w:fill="auto"/>
          </w:tcPr>
          <w:p w14:paraId="1C145D61" w14:textId="21A2F305" w:rsidR="0041034A" w:rsidRDefault="0041034A" w:rsidP="00A67D4F">
            <w:pPr>
              <w:pStyle w:val="Faktabrdtext"/>
            </w:pPr>
            <w:r>
              <w:t>Ordförande</w:t>
            </w:r>
          </w:p>
        </w:tc>
        <w:tc>
          <w:tcPr>
            <w:tcW w:w="3061" w:type="dxa"/>
            <w:shd w:val="clear" w:color="auto" w:fill="auto"/>
          </w:tcPr>
          <w:p w14:paraId="544F2196" w14:textId="77777777" w:rsidR="0041034A" w:rsidRDefault="0041034A" w:rsidP="00A67D4F">
            <w:pPr>
              <w:pStyle w:val="Faktabrdtext"/>
            </w:pPr>
          </w:p>
        </w:tc>
        <w:tc>
          <w:tcPr>
            <w:tcW w:w="3062" w:type="dxa"/>
            <w:shd w:val="clear" w:color="auto" w:fill="auto"/>
          </w:tcPr>
          <w:p w14:paraId="7AC85F0A" w14:textId="77777777" w:rsidR="0041034A" w:rsidRDefault="0041034A" w:rsidP="00A67D4F">
            <w:pPr>
              <w:pStyle w:val="Faktabrdtext"/>
            </w:pPr>
          </w:p>
        </w:tc>
      </w:tr>
      <w:tr w:rsidR="0041034A" w14:paraId="4653B8AC" w14:textId="77777777" w:rsidTr="00F313AD">
        <w:trPr>
          <w:trHeight w:val="32"/>
        </w:trPr>
        <w:tc>
          <w:tcPr>
            <w:tcW w:w="4392" w:type="dxa"/>
            <w:shd w:val="clear" w:color="auto" w:fill="D8E6DB" w:themeFill="accent1" w:themeFillTint="33"/>
          </w:tcPr>
          <w:p w14:paraId="5E11F412" w14:textId="5E396C9A" w:rsidR="0041034A" w:rsidRDefault="0041034A" w:rsidP="00A67D4F">
            <w:pPr>
              <w:pStyle w:val="Faktabrdtext"/>
            </w:pPr>
            <w:r>
              <w:t>Ombudsträff, fika.</w:t>
            </w:r>
          </w:p>
        </w:tc>
        <w:tc>
          <w:tcPr>
            <w:tcW w:w="1730" w:type="dxa"/>
            <w:shd w:val="clear" w:color="auto" w:fill="D8E6DB" w:themeFill="accent1" w:themeFillTint="33"/>
          </w:tcPr>
          <w:p w14:paraId="71CD3027" w14:textId="09658DBD" w:rsidR="0041034A" w:rsidRDefault="00F313AD" w:rsidP="00A67D4F">
            <w:pPr>
              <w:pStyle w:val="Faktabrdtext"/>
            </w:pPr>
            <w:r>
              <w:t>2 ggr om året</w:t>
            </w:r>
          </w:p>
        </w:tc>
        <w:tc>
          <w:tcPr>
            <w:tcW w:w="3062" w:type="dxa"/>
            <w:shd w:val="clear" w:color="auto" w:fill="D8E6DB" w:themeFill="accent1" w:themeFillTint="33"/>
          </w:tcPr>
          <w:p w14:paraId="67BD2B4C" w14:textId="78F77124" w:rsidR="0041034A" w:rsidRDefault="00F313AD" w:rsidP="00A67D4F">
            <w:pPr>
              <w:pStyle w:val="Faktabrdtext"/>
            </w:pPr>
            <w:r>
              <w:t>Ombud</w:t>
            </w:r>
          </w:p>
        </w:tc>
        <w:tc>
          <w:tcPr>
            <w:tcW w:w="3061" w:type="dxa"/>
            <w:shd w:val="clear" w:color="auto" w:fill="D8E6DB" w:themeFill="accent1" w:themeFillTint="33"/>
          </w:tcPr>
          <w:p w14:paraId="5F32E86F" w14:textId="77777777" w:rsidR="0041034A" w:rsidRDefault="0041034A" w:rsidP="00A67D4F">
            <w:pPr>
              <w:pStyle w:val="Faktabrdtext"/>
            </w:pPr>
          </w:p>
        </w:tc>
        <w:tc>
          <w:tcPr>
            <w:tcW w:w="3062" w:type="dxa"/>
            <w:shd w:val="clear" w:color="auto" w:fill="D8E6DB" w:themeFill="accent1" w:themeFillTint="33"/>
          </w:tcPr>
          <w:p w14:paraId="3F0BE4C2" w14:textId="77777777" w:rsidR="0041034A" w:rsidRDefault="0041034A" w:rsidP="00A67D4F">
            <w:pPr>
              <w:pStyle w:val="Faktabrdtext"/>
            </w:pPr>
          </w:p>
        </w:tc>
      </w:tr>
      <w:tr w:rsidR="00254925" w14:paraId="570A30E9" w14:textId="77777777" w:rsidTr="009C5348">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FFFFFF" w:themeFill="background1"/>
          </w:tcPr>
          <w:p w14:paraId="708240CF" w14:textId="56E6D9BA" w:rsidR="00254925" w:rsidRDefault="00C24AF0" w:rsidP="00A67D4F">
            <w:pPr>
              <w:pStyle w:val="Faktabrdtext"/>
            </w:pPr>
            <w:r>
              <w:t>Delta på olika samhällsevent, till exempel vårmarknad och Pride.</w:t>
            </w:r>
          </w:p>
        </w:tc>
        <w:tc>
          <w:tcPr>
            <w:tcW w:w="1730" w:type="dxa"/>
            <w:shd w:val="clear" w:color="auto" w:fill="FFFFFF" w:themeFill="background1"/>
          </w:tcPr>
          <w:p w14:paraId="4FFD3272" w14:textId="4E3ABC6A" w:rsidR="00254925" w:rsidRDefault="009C5348" w:rsidP="00A67D4F">
            <w:pPr>
              <w:pStyle w:val="Faktabrdtext"/>
            </w:pPr>
            <w:r>
              <w:t>Januari och mars</w:t>
            </w:r>
          </w:p>
        </w:tc>
        <w:tc>
          <w:tcPr>
            <w:tcW w:w="3062" w:type="dxa"/>
            <w:shd w:val="clear" w:color="auto" w:fill="FFFFFF" w:themeFill="background1"/>
          </w:tcPr>
          <w:p w14:paraId="3F8512F6" w14:textId="1290E8A8" w:rsidR="00254925" w:rsidRDefault="009C5348" w:rsidP="00A67D4F">
            <w:pPr>
              <w:pStyle w:val="Faktabrdtext"/>
            </w:pPr>
            <w:r>
              <w:t>Styrelsen</w:t>
            </w:r>
          </w:p>
        </w:tc>
        <w:tc>
          <w:tcPr>
            <w:tcW w:w="3061" w:type="dxa"/>
            <w:shd w:val="clear" w:color="auto" w:fill="FFFFFF" w:themeFill="background1"/>
          </w:tcPr>
          <w:p w14:paraId="6F352F25" w14:textId="77777777" w:rsidR="00254925" w:rsidRDefault="00254925" w:rsidP="00A67D4F">
            <w:pPr>
              <w:pStyle w:val="Faktabrdtext"/>
            </w:pPr>
          </w:p>
        </w:tc>
        <w:tc>
          <w:tcPr>
            <w:tcW w:w="3062" w:type="dxa"/>
            <w:shd w:val="clear" w:color="auto" w:fill="FFFFFF" w:themeFill="background1"/>
          </w:tcPr>
          <w:p w14:paraId="665E9F17" w14:textId="77777777" w:rsidR="00254925" w:rsidRDefault="00254925" w:rsidP="00A67D4F">
            <w:pPr>
              <w:pStyle w:val="Faktabrdtext"/>
            </w:pPr>
          </w:p>
        </w:tc>
      </w:tr>
    </w:tbl>
    <w:p w14:paraId="3C39508F" w14:textId="77777777" w:rsidR="00844698" w:rsidRPr="00975D2B" w:rsidRDefault="00844698" w:rsidP="00844698">
      <w:pPr>
        <w:pStyle w:val="Ingetavstnd"/>
        <w:rPr>
          <w:sz w:val="4"/>
          <w:szCs w:val="4"/>
        </w:rPr>
      </w:pPr>
      <w:r w:rsidRPr="00975D2B">
        <w:rPr>
          <w:sz w:val="4"/>
          <w:szCs w:val="4"/>
        </w:rPr>
        <w:br w:type="page"/>
      </w:r>
    </w:p>
    <w:p w14:paraId="6D674B1C" w14:textId="122CB7E1" w:rsidR="000260F7" w:rsidRDefault="00F4732E" w:rsidP="008D7CE4">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14:paraId="56C7407C" w14:textId="77777777" w:rsidR="000A1A31" w:rsidRPr="000A1A31" w:rsidRDefault="000A1A31" w:rsidP="000A1A31"/>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2145" w14:paraId="5878EF99" w14:textId="77777777">
        <w:tc>
          <w:tcPr>
            <w:tcW w:w="15307" w:type="dxa"/>
            <w:shd w:val="clear" w:color="auto" w:fill="D8E6DB" w:themeFill="accent1" w:themeFillTint="33"/>
          </w:tcPr>
          <w:p w14:paraId="5119C62B" w14:textId="129A0F5F" w:rsidR="00762145" w:rsidRPr="003A2269" w:rsidRDefault="00762145">
            <w:pPr>
              <w:pStyle w:val="Faktabrdtext"/>
              <w:rPr>
                <w:bCs/>
                <w:sz w:val="20"/>
                <w:szCs w:val="20"/>
              </w:rPr>
            </w:pPr>
            <w:r w:rsidRPr="003A2269">
              <w:rPr>
                <w:b/>
                <w:sz w:val="20"/>
                <w:szCs w:val="20"/>
              </w:rPr>
              <w:t>Utgå från dessa frågeställningar:</w:t>
            </w:r>
            <w:r w:rsidRPr="003A2269">
              <w:rPr>
                <w:bCs/>
                <w:sz w:val="20"/>
                <w:szCs w:val="20"/>
              </w:rPr>
              <w:t xml:space="preserve"> </w:t>
            </w:r>
          </w:p>
          <w:p w14:paraId="3236D36F" w14:textId="6883BF46" w:rsidR="00762145" w:rsidRPr="003A2269" w:rsidRDefault="00762145" w:rsidP="00762145">
            <w:pPr>
              <w:pStyle w:val="Faktapunktlista"/>
              <w:rPr>
                <w:sz w:val="20"/>
                <w:szCs w:val="20"/>
              </w:rPr>
            </w:pPr>
            <w:r w:rsidRPr="003A2269">
              <w:rPr>
                <w:sz w:val="20"/>
                <w:szCs w:val="20"/>
              </w:rPr>
              <w:t xml:space="preserve">Beskriv hur det önskade läget ser ut kopplat till målet. </w:t>
            </w:r>
          </w:p>
          <w:p w14:paraId="7C5A2868" w14:textId="77777777" w:rsidR="00762145" w:rsidRPr="003A2269" w:rsidRDefault="00762145" w:rsidP="00762145">
            <w:pPr>
              <w:pStyle w:val="Faktapunktlista"/>
              <w:rPr>
                <w:sz w:val="20"/>
                <w:szCs w:val="20"/>
              </w:rPr>
            </w:pPr>
            <w:r w:rsidRPr="003A2269">
              <w:rPr>
                <w:sz w:val="20"/>
                <w:szCs w:val="20"/>
              </w:rPr>
              <w:t xml:space="preserve">Beskriv vilka strategier som föreningen kommer använda sig av för att nå det önskade läget. </w:t>
            </w:r>
          </w:p>
          <w:p w14:paraId="01F96A8A" w14:textId="4BCFCD23" w:rsidR="00762145" w:rsidRPr="009D040F" w:rsidRDefault="00762145" w:rsidP="00762145">
            <w:pPr>
              <w:pStyle w:val="Faktapunktlista"/>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7153A495"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616EF068" w14:textId="77777777" w:rsidTr="00A67D4F">
        <w:tc>
          <w:tcPr>
            <w:tcW w:w="15307" w:type="dxa"/>
            <w:shd w:val="clear" w:color="auto" w:fill="4D7955" w:themeFill="accent1"/>
          </w:tcPr>
          <w:p w14:paraId="3D00C413" w14:textId="299B59F7" w:rsidR="00320BBB" w:rsidRPr="0056435D" w:rsidRDefault="00407A09" w:rsidP="00A67D4F">
            <w:pPr>
              <w:pStyle w:val="Tabellrubrikvnsterstlld"/>
              <w:spacing w:before="0"/>
              <w:rPr>
                <w:color w:val="F4EFD7"/>
              </w:rPr>
            </w:pPr>
            <w:r>
              <w:rPr>
                <w:color w:val="F4EFD7"/>
              </w:rPr>
              <w:t>Föreningens plan</w:t>
            </w:r>
          </w:p>
        </w:tc>
      </w:tr>
      <w:tr w:rsidR="00320BBB" w14:paraId="257F59F3" w14:textId="77777777" w:rsidTr="00A67D4F">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7809A802" w14:textId="2F231323" w:rsidR="00320BBB" w:rsidRPr="009D040F" w:rsidRDefault="004C1E8C" w:rsidP="00A67D4F">
            <w:pPr>
              <w:pStyle w:val="Faktabrdtext"/>
            </w:pPr>
            <w:r>
              <w:t xml:space="preserve">Vara mer delaktiga i kommunens </w:t>
            </w:r>
            <w:r w:rsidR="00ED6A0C">
              <w:t>skolpolitiska arbete. Till exempel medverka under utbildningsnämndens möten.</w:t>
            </w:r>
            <w:r w:rsidR="00581821">
              <w:t xml:space="preserve"> Se över tjänstefördelningen samt </w:t>
            </w:r>
            <w:r w:rsidR="009548A7">
              <w:t xml:space="preserve">samarbeta </w:t>
            </w:r>
            <w:r w:rsidR="00581821">
              <w:t>med förvaltningen om hur vi säkerställer en rättvis och hållbar tjänstefördelning.</w:t>
            </w:r>
            <w:r w:rsidR="009548A7">
              <w:t xml:space="preserve"> </w:t>
            </w:r>
          </w:p>
        </w:tc>
      </w:tr>
    </w:tbl>
    <w:p w14:paraId="21AA9778"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1126D1D6" w14:textId="77777777" w:rsidTr="00A67D4F">
        <w:tc>
          <w:tcPr>
            <w:tcW w:w="15307" w:type="dxa"/>
            <w:gridSpan w:val="5"/>
            <w:tcBorders>
              <w:bottom w:val="single" w:sz="2" w:space="0" w:color="4D7955" w:themeColor="accent1"/>
            </w:tcBorders>
            <w:shd w:val="clear" w:color="auto" w:fill="4D7955" w:themeFill="accent1"/>
          </w:tcPr>
          <w:p w14:paraId="2881A86B" w14:textId="77777777" w:rsidR="00320BBB" w:rsidRPr="0056435D" w:rsidRDefault="00320BBB" w:rsidP="00A67D4F">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14:paraId="50F8A0BD" w14:textId="77777777" w:rsidTr="00A67D4F">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194CC4BA" w14:textId="77777777" w:rsidR="00320BBB" w:rsidRPr="0064271A" w:rsidRDefault="00320BBB" w:rsidP="00A67D4F">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3123E013" w14:textId="77777777" w:rsidR="00320BBB" w:rsidRPr="0064271A" w:rsidRDefault="00320BBB" w:rsidP="00A67D4F">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4857FDD6" w14:textId="77777777" w:rsidR="00320BBB" w:rsidRPr="0064271A" w:rsidRDefault="00320BBB" w:rsidP="00A67D4F">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72B1D8C6" w14:textId="77777777" w:rsidR="00320BBB" w:rsidRPr="0064271A" w:rsidRDefault="00320BBB" w:rsidP="00A67D4F">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2BD6228F" w14:textId="77777777" w:rsidR="00320BBB" w:rsidRPr="0064271A" w:rsidRDefault="00320BBB" w:rsidP="00A67D4F">
            <w:pPr>
              <w:pStyle w:val="Faktabrdtext"/>
              <w:rPr>
                <w:b/>
                <w:bCs/>
              </w:rPr>
            </w:pPr>
            <w:r w:rsidRPr="0064271A">
              <w:rPr>
                <w:b/>
                <w:bCs/>
              </w:rPr>
              <w:t>Kommentar</w:t>
            </w:r>
          </w:p>
        </w:tc>
      </w:tr>
      <w:tr w:rsidR="00320BBB" w14:paraId="65AAC316" w14:textId="77777777" w:rsidTr="00A67D4F">
        <w:trPr>
          <w:trHeight w:val="32"/>
        </w:trPr>
        <w:tc>
          <w:tcPr>
            <w:tcW w:w="4392" w:type="dxa"/>
            <w:tcBorders>
              <w:top w:val="single" w:sz="18" w:space="0" w:color="4D7955" w:themeColor="accent1"/>
            </w:tcBorders>
            <w:shd w:val="clear" w:color="auto" w:fill="D8E6DB" w:themeFill="accent1" w:themeFillTint="33"/>
          </w:tcPr>
          <w:p w14:paraId="6D3B55DD" w14:textId="2DD181E9" w:rsidR="00320BBB" w:rsidRDefault="00581821" w:rsidP="00A67D4F">
            <w:pPr>
              <w:pStyle w:val="Faktabrdtext"/>
            </w:pPr>
            <w:r>
              <w:t>Tjänstefördelning</w:t>
            </w:r>
          </w:p>
        </w:tc>
        <w:tc>
          <w:tcPr>
            <w:tcW w:w="1730" w:type="dxa"/>
            <w:tcBorders>
              <w:top w:val="single" w:sz="18" w:space="0" w:color="4D7955" w:themeColor="accent1"/>
            </w:tcBorders>
            <w:shd w:val="clear" w:color="auto" w:fill="D8E6DB" w:themeFill="accent1" w:themeFillTint="33"/>
          </w:tcPr>
          <w:p w14:paraId="1859EC02" w14:textId="73338379" w:rsidR="00320BBB" w:rsidRDefault="000A2C15" w:rsidP="00A67D4F">
            <w:pPr>
              <w:pStyle w:val="Faktabrdtext"/>
            </w:pPr>
            <w:r>
              <w:t>När tjänstefördelning lyfts</w:t>
            </w:r>
          </w:p>
        </w:tc>
        <w:tc>
          <w:tcPr>
            <w:tcW w:w="3062" w:type="dxa"/>
            <w:tcBorders>
              <w:top w:val="single" w:sz="18" w:space="0" w:color="4D7955" w:themeColor="accent1"/>
            </w:tcBorders>
            <w:shd w:val="clear" w:color="auto" w:fill="D8E6DB" w:themeFill="accent1" w:themeFillTint="33"/>
          </w:tcPr>
          <w:p w14:paraId="4CBFD1C8" w14:textId="50C25E42" w:rsidR="00320BBB" w:rsidRDefault="000A2C15" w:rsidP="00A67D4F">
            <w:pPr>
              <w:pStyle w:val="Faktabrdtext"/>
            </w:pPr>
            <w:r>
              <w:t>Ombud</w:t>
            </w:r>
          </w:p>
        </w:tc>
        <w:tc>
          <w:tcPr>
            <w:tcW w:w="3061" w:type="dxa"/>
            <w:tcBorders>
              <w:top w:val="single" w:sz="18" w:space="0" w:color="4D7955" w:themeColor="accent1"/>
            </w:tcBorders>
            <w:shd w:val="clear" w:color="auto" w:fill="D8E6DB" w:themeFill="accent1" w:themeFillTint="33"/>
          </w:tcPr>
          <w:p w14:paraId="75DFC350" w14:textId="77777777" w:rsidR="00320BBB" w:rsidRDefault="00320BBB" w:rsidP="00A67D4F">
            <w:pPr>
              <w:pStyle w:val="Faktabrdtext"/>
            </w:pPr>
          </w:p>
        </w:tc>
        <w:tc>
          <w:tcPr>
            <w:tcW w:w="3062" w:type="dxa"/>
            <w:tcBorders>
              <w:top w:val="single" w:sz="18" w:space="0" w:color="4D7955" w:themeColor="accent1"/>
            </w:tcBorders>
            <w:shd w:val="clear" w:color="auto" w:fill="D8E6DB" w:themeFill="accent1" w:themeFillTint="33"/>
          </w:tcPr>
          <w:p w14:paraId="2454D637" w14:textId="77777777" w:rsidR="00320BBB" w:rsidRDefault="00320BBB" w:rsidP="00A67D4F">
            <w:pPr>
              <w:pStyle w:val="Faktabrdtext"/>
            </w:pPr>
          </w:p>
        </w:tc>
      </w:tr>
      <w:tr w:rsidR="00320BBB" w14:paraId="2312E324" w14:textId="77777777" w:rsidTr="00A67D4F">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30B0B4A" w14:textId="2FD9B2D7" w:rsidR="00320BBB" w:rsidRDefault="0095197D" w:rsidP="00A67D4F">
            <w:pPr>
              <w:pStyle w:val="Faktabrdtext"/>
            </w:pPr>
            <w:r>
              <w:t>Önskan om att delta vi</w:t>
            </w:r>
            <w:r w:rsidR="00D044BB">
              <w:t>d nämndsmöte</w:t>
            </w:r>
          </w:p>
        </w:tc>
        <w:tc>
          <w:tcPr>
            <w:tcW w:w="1730" w:type="dxa"/>
            <w:shd w:val="clear" w:color="auto" w:fill="auto"/>
          </w:tcPr>
          <w:p w14:paraId="39BD1017" w14:textId="04A9CFAF" w:rsidR="00320BBB" w:rsidRDefault="00D044BB" w:rsidP="00A67D4F">
            <w:pPr>
              <w:pStyle w:val="Faktabrdtext"/>
            </w:pPr>
            <w:r>
              <w:t>Något tillfälle</w:t>
            </w:r>
          </w:p>
        </w:tc>
        <w:tc>
          <w:tcPr>
            <w:tcW w:w="3062" w:type="dxa"/>
            <w:shd w:val="clear" w:color="auto" w:fill="auto"/>
          </w:tcPr>
          <w:p w14:paraId="251F2603" w14:textId="305FC057" w:rsidR="00320BBB" w:rsidRDefault="00D044BB" w:rsidP="00A67D4F">
            <w:pPr>
              <w:pStyle w:val="Faktabrdtext"/>
            </w:pPr>
            <w:r>
              <w:t>Ordförande</w:t>
            </w:r>
          </w:p>
        </w:tc>
        <w:tc>
          <w:tcPr>
            <w:tcW w:w="3061" w:type="dxa"/>
            <w:shd w:val="clear" w:color="auto" w:fill="auto"/>
          </w:tcPr>
          <w:p w14:paraId="37020AE5" w14:textId="77777777" w:rsidR="00320BBB" w:rsidRDefault="00320BBB" w:rsidP="00A67D4F">
            <w:pPr>
              <w:pStyle w:val="Faktabrdtext"/>
            </w:pPr>
          </w:p>
        </w:tc>
        <w:tc>
          <w:tcPr>
            <w:tcW w:w="3062" w:type="dxa"/>
            <w:shd w:val="clear" w:color="auto" w:fill="auto"/>
          </w:tcPr>
          <w:p w14:paraId="6468C9CE" w14:textId="77777777" w:rsidR="00320BBB" w:rsidRDefault="00320BBB" w:rsidP="00A67D4F">
            <w:pPr>
              <w:pStyle w:val="Faktabrdtext"/>
            </w:pPr>
          </w:p>
        </w:tc>
      </w:tr>
      <w:tr w:rsidR="00320BBB" w14:paraId="1E2C6B60" w14:textId="77777777" w:rsidTr="00A67D4F">
        <w:trPr>
          <w:trHeight w:val="32"/>
        </w:trPr>
        <w:tc>
          <w:tcPr>
            <w:tcW w:w="4392" w:type="dxa"/>
            <w:shd w:val="clear" w:color="auto" w:fill="D8E6DB" w:themeFill="accent1" w:themeFillTint="33"/>
          </w:tcPr>
          <w:p w14:paraId="26A0A6DC" w14:textId="7D35ACED" w:rsidR="00320BBB" w:rsidRDefault="00A273E2" w:rsidP="00A67D4F">
            <w:pPr>
              <w:pStyle w:val="Faktabrdtext"/>
            </w:pPr>
            <w:r>
              <w:t>Samverkan kring skolomvandlingen</w:t>
            </w:r>
          </w:p>
        </w:tc>
        <w:tc>
          <w:tcPr>
            <w:tcW w:w="1730" w:type="dxa"/>
            <w:shd w:val="clear" w:color="auto" w:fill="D8E6DB" w:themeFill="accent1" w:themeFillTint="33"/>
          </w:tcPr>
          <w:p w14:paraId="7C2E0409" w14:textId="27F2BB71" w:rsidR="00320BBB" w:rsidRDefault="004910DA" w:rsidP="00A67D4F">
            <w:pPr>
              <w:pStyle w:val="Faktabrdtext"/>
            </w:pPr>
            <w:r>
              <w:t>Snarast</w:t>
            </w:r>
          </w:p>
        </w:tc>
        <w:tc>
          <w:tcPr>
            <w:tcW w:w="3062" w:type="dxa"/>
            <w:shd w:val="clear" w:color="auto" w:fill="D8E6DB" w:themeFill="accent1" w:themeFillTint="33"/>
          </w:tcPr>
          <w:p w14:paraId="0C5DBD5E" w14:textId="06258C12" w:rsidR="00320BBB" w:rsidRDefault="004910DA" w:rsidP="00A67D4F">
            <w:pPr>
              <w:pStyle w:val="Faktabrdtext"/>
            </w:pPr>
            <w:r>
              <w:t>Alla</w:t>
            </w:r>
          </w:p>
        </w:tc>
        <w:tc>
          <w:tcPr>
            <w:tcW w:w="3061" w:type="dxa"/>
            <w:shd w:val="clear" w:color="auto" w:fill="D8E6DB" w:themeFill="accent1" w:themeFillTint="33"/>
          </w:tcPr>
          <w:p w14:paraId="03366870" w14:textId="77777777" w:rsidR="00320BBB" w:rsidRDefault="00320BBB" w:rsidP="00A67D4F">
            <w:pPr>
              <w:pStyle w:val="Faktabrdtext"/>
            </w:pPr>
          </w:p>
        </w:tc>
        <w:tc>
          <w:tcPr>
            <w:tcW w:w="3062" w:type="dxa"/>
            <w:shd w:val="clear" w:color="auto" w:fill="D8E6DB" w:themeFill="accent1" w:themeFillTint="33"/>
          </w:tcPr>
          <w:p w14:paraId="59514762" w14:textId="77777777" w:rsidR="00320BBB" w:rsidRDefault="00320BBB" w:rsidP="00A67D4F">
            <w:pPr>
              <w:pStyle w:val="Faktabrdtext"/>
            </w:pPr>
          </w:p>
        </w:tc>
      </w:tr>
    </w:tbl>
    <w:p w14:paraId="291FF427" w14:textId="77777777" w:rsidR="00320BBB" w:rsidRPr="00975D2B" w:rsidRDefault="00320BBB" w:rsidP="00320BBB">
      <w:pPr>
        <w:pStyle w:val="Ingetavstnd"/>
        <w:rPr>
          <w:sz w:val="4"/>
          <w:szCs w:val="4"/>
        </w:rPr>
      </w:pPr>
      <w:r w:rsidRPr="00975D2B">
        <w:rPr>
          <w:sz w:val="4"/>
          <w:szCs w:val="4"/>
        </w:rPr>
        <w:br w:type="page"/>
      </w:r>
    </w:p>
    <w:p w14:paraId="6C12B9A1" w14:textId="6540E611" w:rsidR="000966FA" w:rsidRPr="00E83071" w:rsidRDefault="00667997" w:rsidP="00043BFD">
      <w:pPr>
        <w:pStyle w:val="Rubrik2"/>
        <w:spacing w:after="240"/>
      </w:pPr>
      <w:r>
        <w:lastRenderedPageBreak/>
        <w:t>Övriga</w:t>
      </w:r>
      <w:r w:rsidR="000260F7">
        <w:t xml:space="preserve">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14:paraId="2D6A4789" w14:textId="77777777" w:rsidTr="00A67D4F">
        <w:tc>
          <w:tcPr>
            <w:tcW w:w="15307" w:type="dxa"/>
            <w:shd w:val="clear" w:color="auto" w:fill="4D7955" w:themeFill="accent1"/>
          </w:tcPr>
          <w:p w14:paraId="25684D4D" w14:textId="346B15B7" w:rsidR="000966FA" w:rsidRPr="0056435D" w:rsidRDefault="006A0CB6" w:rsidP="00A67D4F">
            <w:pPr>
              <w:pStyle w:val="Tabellrubrikvnsterstlld"/>
              <w:spacing w:before="0"/>
              <w:rPr>
                <w:color w:val="F4EFD7"/>
              </w:rPr>
            </w:pPr>
            <w:r>
              <w:rPr>
                <w:color w:val="F4EFD7"/>
              </w:rPr>
              <w:t>Föreningens plan</w:t>
            </w:r>
          </w:p>
        </w:tc>
      </w:tr>
      <w:tr w:rsidR="000966FA" w14:paraId="7DEF833C" w14:textId="77777777" w:rsidTr="00A67D4F">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61470DF6" w14:textId="3CA38F4D" w:rsidR="000966FA" w:rsidRPr="009D040F" w:rsidRDefault="00712158" w:rsidP="00A67D4F">
            <w:pPr>
              <w:pStyle w:val="Faktabrdtext"/>
            </w:pPr>
            <w:r w:rsidRPr="00712158">
              <w:t>Våra pensionärsmedlemmar ställer ofta upp som vikarier inom förskola och skola. För att visa vår uppskattning så avsätter vi medel till fika i december. Det har vi gjort under några år och det har visat sig vara uppskattat.</w:t>
            </w:r>
            <w:r w:rsidR="006A0CB6">
              <w:br/>
            </w:r>
          </w:p>
        </w:tc>
      </w:tr>
    </w:tbl>
    <w:p w14:paraId="688A9213" w14:textId="77777777"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14:paraId="18EA6824" w14:textId="77777777" w:rsidTr="00A67D4F">
        <w:tc>
          <w:tcPr>
            <w:tcW w:w="15307" w:type="dxa"/>
            <w:gridSpan w:val="5"/>
            <w:tcBorders>
              <w:bottom w:val="single" w:sz="2" w:space="0" w:color="4D7955" w:themeColor="accent1"/>
            </w:tcBorders>
            <w:shd w:val="clear" w:color="auto" w:fill="4D7955" w:themeFill="accent1"/>
          </w:tcPr>
          <w:p w14:paraId="2712D7B8" w14:textId="51BA8880" w:rsidR="000966FA" w:rsidRPr="0056435D" w:rsidRDefault="000966FA" w:rsidP="00A67D4F">
            <w:pPr>
              <w:pStyle w:val="Tabellrubrikvnsterstlld"/>
              <w:spacing w:before="0"/>
              <w:rPr>
                <w:color w:val="F4EFD7"/>
              </w:rPr>
            </w:pPr>
            <w:r>
              <w:rPr>
                <w:color w:val="F4EFD7"/>
              </w:rPr>
              <w:t xml:space="preserve">Aktiviteter </w:t>
            </w:r>
            <w:r w:rsidRPr="00AE6D44">
              <w:rPr>
                <w:b w:val="0"/>
                <w:bCs w:val="0"/>
                <w:color w:val="F4EFD7"/>
                <w:sz w:val="18"/>
                <w:szCs w:val="18"/>
              </w:rPr>
              <w:t>— Fyll i aktiviteterna</w:t>
            </w:r>
            <w:r w:rsidR="008D3B48">
              <w:rPr>
                <w:b w:val="0"/>
                <w:bCs w:val="0"/>
                <w:color w:val="F4EFD7"/>
                <w:sz w:val="18"/>
                <w:szCs w:val="18"/>
              </w:rPr>
              <w:t>, e</w:t>
            </w:r>
            <w:r w:rsidRPr="00AE6D44">
              <w:rPr>
                <w:b w:val="0"/>
                <w:bCs w:val="0"/>
                <w:color w:val="F4EFD7"/>
                <w:sz w:val="18"/>
                <w:szCs w:val="18"/>
              </w:rPr>
              <w:t xml:space="preserve">n </w:t>
            </w:r>
            <w:r>
              <w:rPr>
                <w:b w:val="0"/>
                <w:bCs w:val="0"/>
                <w:color w:val="F4EFD7"/>
                <w:sz w:val="18"/>
                <w:szCs w:val="18"/>
              </w:rPr>
              <w:t>tabell</w:t>
            </w:r>
            <w:r w:rsidRPr="00AE6D44">
              <w:rPr>
                <w:b w:val="0"/>
                <w:bCs w:val="0"/>
                <w:color w:val="F4EFD7"/>
                <w:sz w:val="18"/>
                <w:szCs w:val="18"/>
              </w:rPr>
              <w:t>rad per aktivitet.</w:t>
            </w:r>
          </w:p>
        </w:tc>
      </w:tr>
      <w:tr w:rsidR="000966FA" w14:paraId="31C3774F" w14:textId="77777777" w:rsidTr="00A67D4F">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73A9ECB0" w14:textId="77777777" w:rsidR="000966FA" w:rsidRPr="0064271A" w:rsidRDefault="000966FA" w:rsidP="00A67D4F">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58EA244E" w14:textId="77777777" w:rsidR="000966FA" w:rsidRPr="0064271A" w:rsidRDefault="000966FA" w:rsidP="00A67D4F">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297FB4A8" w14:textId="77777777" w:rsidR="000966FA" w:rsidRPr="0064271A" w:rsidRDefault="000966FA" w:rsidP="00A67D4F">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23424F39" w14:textId="77777777" w:rsidR="000966FA" w:rsidRPr="0064271A" w:rsidRDefault="000966FA" w:rsidP="00A67D4F">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1E60E68" w14:textId="77777777" w:rsidR="000966FA" w:rsidRPr="0064271A" w:rsidRDefault="000966FA" w:rsidP="00A67D4F">
            <w:pPr>
              <w:pStyle w:val="Faktabrdtext"/>
              <w:rPr>
                <w:b/>
                <w:bCs/>
              </w:rPr>
            </w:pPr>
            <w:r w:rsidRPr="0064271A">
              <w:rPr>
                <w:b/>
                <w:bCs/>
              </w:rPr>
              <w:t>Kommentar</w:t>
            </w:r>
          </w:p>
        </w:tc>
      </w:tr>
      <w:tr w:rsidR="000966FA" w14:paraId="2F9BE746" w14:textId="77777777" w:rsidTr="00A67D4F">
        <w:trPr>
          <w:trHeight w:val="32"/>
        </w:trPr>
        <w:tc>
          <w:tcPr>
            <w:tcW w:w="4392" w:type="dxa"/>
            <w:tcBorders>
              <w:top w:val="single" w:sz="18" w:space="0" w:color="4D7955" w:themeColor="accent1"/>
            </w:tcBorders>
            <w:shd w:val="clear" w:color="auto" w:fill="D8E6DB" w:themeFill="accent1" w:themeFillTint="33"/>
          </w:tcPr>
          <w:p w14:paraId="32C4EF23" w14:textId="69C73968" w:rsidR="000966FA" w:rsidRDefault="00BD3822" w:rsidP="00A67D4F">
            <w:pPr>
              <w:pStyle w:val="Faktabrdtext"/>
            </w:pPr>
            <w:r>
              <w:t>Fika för pensionärer</w:t>
            </w:r>
          </w:p>
        </w:tc>
        <w:tc>
          <w:tcPr>
            <w:tcW w:w="1730" w:type="dxa"/>
            <w:tcBorders>
              <w:top w:val="single" w:sz="18" w:space="0" w:color="4D7955" w:themeColor="accent1"/>
            </w:tcBorders>
            <w:shd w:val="clear" w:color="auto" w:fill="D8E6DB" w:themeFill="accent1" w:themeFillTint="33"/>
          </w:tcPr>
          <w:p w14:paraId="4816D899" w14:textId="5260D5F6" w:rsidR="000966FA" w:rsidRDefault="00BD3822" w:rsidP="00A67D4F">
            <w:pPr>
              <w:pStyle w:val="Faktabrdtext"/>
            </w:pPr>
            <w:r>
              <w:t>Höstterminen</w:t>
            </w:r>
          </w:p>
        </w:tc>
        <w:tc>
          <w:tcPr>
            <w:tcW w:w="3062" w:type="dxa"/>
            <w:tcBorders>
              <w:top w:val="single" w:sz="18" w:space="0" w:color="4D7955" w:themeColor="accent1"/>
            </w:tcBorders>
            <w:shd w:val="clear" w:color="auto" w:fill="D8E6DB" w:themeFill="accent1" w:themeFillTint="33"/>
          </w:tcPr>
          <w:p w14:paraId="2F8038FB" w14:textId="0D62353B" w:rsidR="000966FA" w:rsidRDefault="00BD3822" w:rsidP="00A67D4F">
            <w:pPr>
              <w:pStyle w:val="Faktabrdtext"/>
            </w:pPr>
            <w:r>
              <w:t>Pensionärsmedlemmar</w:t>
            </w:r>
            <w:r w:rsidR="002A1F4F">
              <w:t>. Ombud?</w:t>
            </w:r>
          </w:p>
        </w:tc>
        <w:tc>
          <w:tcPr>
            <w:tcW w:w="3061" w:type="dxa"/>
            <w:tcBorders>
              <w:top w:val="single" w:sz="18" w:space="0" w:color="4D7955" w:themeColor="accent1"/>
            </w:tcBorders>
            <w:shd w:val="clear" w:color="auto" w:fill="D8E6DB" w:themeFill="accent1" w:themeFillTint="33"/>
          </w:tcPr>
          <w:p w14:paraId="6516AF07" w14:textId="77777777" w:rsidR="000966FA" w:rsidRDefault="000966FA" w:rsidP="00A67D4F">
            <w:pPr>
              <w:pStyle w:val="Faktabrdtext"/>
            </w:pPr>
          </w:p>
        </w:tc>
        <w:tc>
          <w:tcPr>
            <w:tcW w:w="3062" w:type="dxa"/>
            <w:tcBorders>
              <w:top w:val="single" w:sz="18" w:space="0" w:color="4D7955" w:themeColor="accent1"/>
            </w:tcBorders>
            <w:shd w:val="clear" w:color="auto" w:fill="D8E6DB" w:themeFill="accent1" w:themeFillTint="33"/>
          </w:tcPr>
          <w:p w14:paraId="32458213" w14:textId="77777777" w:rsidR="000966FA" w:rsidRDefault="000966FA" w:rsidP="00A67D4F">
            <w:pPr>
              <w:pStyle w:val="Faktabrdtext"/>
            </w:pPr>
          </w:p>
        </w:tc>
      </w:tr>
      <w:tr w:rsidR="000966FA" w14:paraId="5032BB86" w14:textId="77777777" w:rsidTr="00A67D4F">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0B043024" w14:textId="77777777" w:rsidR="000966FA" w:rsidRDefault="000966FA" w:rsidP="00A67D4F">
            <w:pPr>
              <w:pStyle w:val="Faktabrdtext"/>
            </w:pPr>
          </w:p>
        </w:tc>
        <w:tc>
          <w:tcPr>
            <w:tcW w:w="1730" w:type="dxa"/>
            <w:shd w:val="clear" w:color="auto" w:fill="auto"/>
          </w:tcPr>
          <w:p w14:paraId="3AB78209" w14:textId="77777777" w:rsidR="000966FA" w:rsidRDefault="000966FA" w:rsidP="00A67D4F">
            <w:pPr>
              <w:pStyle w:val="Faktabrdtext"/>
            </w:pPr>
          </w:p>
        </w:tc>
        <w:tc>
          <w:tcPr>
            <w:tcW w:w="3062" w:type="dxa"/>
            <w:shd w:val="clear" w:color="auto" w:fill="auto"/>
          </w:tcPr>
          <w:p w14:paraId="2D046C83" w14:textId="77777777" w:rsidR="000966FA" w:rsidRDefault="000966FA" w:rsidP="00A67D4F">
            <w:pPr>
              <w:pStyle w:val="Faktabrdtext"/>
            </w:pPr>
          </w:p>
        </w:tc>
        <w:tc>
          <w:tcPr>
            <w:tcW w:w="3061" w:type="dxa"/>
            <w:shd w:val="clear" w:color="auto" w:fill="auto"/>
          </w:tcPr>
          <w:p w14:paraId="1DC39DE1" w14:textId="77777777" w:rsidR="000966FA" w:rsidRDefault="000966FA" w:rsidP="00A67D4F">
            <w:pPr>
              <w:pStyle w:val="Faktabrdtext"/>
            </w:pPr>
          </w:p>
        </w:tc>
        <w:tc>
          <w:tcPr>
            <w:tcW w:w="3062" w:type="dxa"/>
            <w:shd w:val="clear" w:color="auto" w:fill="auto"/>
          </w:tcPr>
          <w:p w14:paraId="748C94BB" w14:textId="77777777" w:rsidR="000966FA" w:rsidRDefault="000966FA" w:rsidP="00A67D4F">
            <w:pPr>
              <w:pStyle w:val="Faktabrdtext"/>
            </w:pPr>
          </w:p>
        </w:tc>
      </w:tr>
      <w:tr w:rsidR="000966FA" w14:paraId="6C65D78B" w14:textId="77777777" w:rsidTr="00A67D4F">
        <w:trPr>
          <w:trHeight w:val="32"/>
        </w:trPr>
        <w:tc>
          <w:tcPr>
            <w:tcW w:w="4392" w:type="dxa"/>
            <w:shd w:val="clear" w:color="auto" w:fill="D8E6DB" w:themeFill="accent1" w:themeFillTint="33"/>
          </w:tcPr>
          <w:p w14:paraId="4550EB9B" w14:textId="77777777" w:rsidR="000966FA" w:rsidRDefault="000966FA" w:rsidP="00A67D4F">
            <w:pPr>
              <w:pStyle w:val="Faktabrdtext"/>
            </w:pPr>
          </w:p>
        </w:tc>
        <w:tc>
          <w:tcPr>
            <w:tcW w:w="1730" w:type="dxa"/>
            <w:shd w:val="clear" w:color="auto" w:fill="D8E6DB" w:themeFill="accent1" w:themeFillTint="33"/>
          </w:tcPr>
          <w:p w14:paraId="4C6B70AD" w14:textId="77777777" w:rsidR="000966FA" w:rsidRDefault="000966FA" w:rsidP="00A67D4F">
            <w:pPr>
              <w:pStyle w:val="Faktabrdtext"/>
            </w:pPr>
          </w:p>
        </w:tc>
        <w:tc>
          <w:tcPr>
            <w:tcW w:w="3062" w:type="dxa"/>
            <w:shd w:val="clear" w:color="auto" w:fill="D8E6DB" w:themeFill="accent1" w:themeFillTint="33"/>
          </w:tcPr>
          <w:p w14:paraId="50CE6EBE" w14:textId="77777777" w:rsidR="000966FA" w:rsidRDefault="000966FA" w:rsidP="00A67D4F">
            <w:pPr>
              <w:pStyle w:val="Faktabrdtext"/>
            </w:pPr>
          </w:p>
        </w:tc>
        <w:tc>
          <w:tcPr>
            <w:tcW w:w="3061" w:type="dxa"/>
            <w:shd w:val="clear" w:color="auto" w:fill="D8E6DB" w:themeFill="accent1" w:themeFillTint="33"/>
          </w:tcPr>
          <w:p w14:paraId="1A7B5D52" w14:textId="77777777" w:rsidR="000966FA" w:rsidRDefault="000966FA" w:rsidP="00A67D4F">
            <w:pPr>
              <w:pStyle w:val="Faktabrdtext"/>
            </w:pPr>
          </w:p>
        </w:tc>
        <w:tc>
          <w:tcPr>
            <w:tcW w:w="3062" w:type="dxa"/>
            <w:shd w:val="clear" w:color="auto" w:fill="D8E6DB" w:themeFill="accent1" w:themeFillTint="33"/>
          </w:tcPr>
          <w:p w14:paraId="09B7D4A8" w14:textId="77777777" w:rsidR="000966FA" w:rsidRDefault="000966FA" w:rsidP="00A67D4F">
            <w:pPr>
              <w:pStyle w:val="Faktabrdtext"/>
            </w:pPr>
          </w:p>
        </w:tc>
      </w:tr>
    </w:tbl>
    <w:p w14:paraId="74EAF7B7" w14:textId="77777777" w:rsidR="00765DE9" w:rsidRDefault="00765DE9" w:rsidP="000966FA">
      <w:pPr>
        <w:pStyle w:val="Ingetavstnd"/>
        <w:rPr>
          <w:sz w:val="4"/>
          <w:szCs w:val="4"/>
        </w:rPr>
      </w:pPr>
    </w:p>
    <w:p w14:paraId="06DD7484" w14:textId="77777777" w:rsidR="00765DE9" w:rsidRDefault="00765DE9" w:rsidP="00971D4E">
      <w:pPr>
        <w:pStyle w:val="Faktabrdtext"/>
      </w:pPr>
    </w:p>
    <w:p w14:paraId="4CD4CE89" w14:textId="064F1111"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0F1D8795" w14:textId="77777777" w:rsidTr="00A67D4F">
        <w:tc>
          <w:tcPr>
            <w:tcW w:w="15307" w:type="dxa"/>
            <w:shd w:val="clear" w:color="auto" w:fill="4D7955" w:themeFill="accent1"/>
          </w:tcPr>
          <w:p w14:paraId="1B044D7D" w14:textId="40633793" w:rsidR="008D3B48" w:rsidRPr="0056435D" w:rsidRDefault="008D3B48" w:rsidP="00A67D4F">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14:paraId="1153ACDC" w14:textId="77777777" w:rsidTr="00A67D4F">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7AE72A6E" w14:textId="55082E3A" w:rsidR="008D3B48" w:rsidRPr="009D040F" w:rsidRDefault="009D200F" w:rsidP="00A67D4F">
            <w:pPr>
              <w:pStyle w:val="Faktabrdtext"/>
            </w:pPr>
            <w:r w:rsidRPr="009D200F">
              <w:rPr>
                <w:sz w:val="20"/>
                <w:szCs w:val="20"/>
              </w:rPr>
              <w:t>Ha verksamhetsplanen som en stående punkt på dagordningen vid styrelsemöten.</w:t>
            </w:r>
            <w:r w:rsidR="00A63F2C">
              <w:rPr>
                <w:sz w:val="20"/>
                <w:szCs w:val="20"/>
              </w:rPr>
              <w:t xml:space="preserve"> </w:t>
            </w:r>
            <w:r w:rsidR="00102F3A">
              <w:rPr>
                <w:sz w:val="20"/>
                <w:szCs w:val="20"/>
              </w:rPr>
              <w:t>Ha en styrelseplaneringsdag där bland annat verksamhetsplanen</w:t>
            </w:r>
            <w:r w:rsidR="006D1088">
              <w:rPr>
                <w:sz w:val="20"/>
                <w:szCs w:val="20"/>
              </w:rPr>
              <w:t xml:space="preserve"> ses över. </w:t>
            </w:r>
            <w:r w:rsidR="006A0CB6">
              <w:br/>
            </w:r>
          </w:p>
        </w:tc>
      </w:tr>
    </w:tbl>
    <w:p w14:paraId="521B20CE" w14:textId="77777777" w:rsidR="008D3B48" w:rsidRDefault="008D3B48" w:rsidP="008D3B48">
      <w:pPr>
        <w:pStyle w:val="Faktapunktlista"/>
        <w:numPr>
          <w:ilvl w:val="0"/>
          <w:numId w:val="0"/>
        </w:numPr>
      </w:pPr>
    </w:p>
    <w:p w14:paraId="5D04616C" w14:textId="0DB05368" w:rsidR="00B227A7" w:rsidRDefault="00B227A7" w:rsidP="00043BFD">
      <w:pPr>
        <w:pStyle w:val="Rubrik2"/>
        <w:spacing w:after="240"/>
      </w:pPr>
      <w:r>
        <w:lastRenderedPageBreak/>
        <w:t>Budget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C81B57" w:rsidRPr="009D040F" w14:paraId="2CA1DFB2" w14:textId="77777777" w:rsidTr="00A67D4F">
        <w:tc>
          <w:tcPr>
            <w:tcW w:w="15307" w:type="dxa"/>
            <w:shd w:val="clear" w:color="auto" w:fill="F4EFD7"/>
          </w:tcPr>
          <w:p w14:paraId="164D4021" w14:textId="3C80F045" w:rsidR="00C81B57" w:rsidRPr="009D040F" w:rsidRDefault="00A018DA" w:rsidP="00F4029F">
            <w:pPr>
              <w:pStyle w:val="Faktabrdtext"/>
            </w:pPr>
            <w:r>
              <w:rPr>
                <w:noProof/>
              </w:rPr>
              <w:drawing>
                <wp:inline distT="0" distB="0" distL="0" distR="0" wp14:anchorId="398E60AE" wp14:editId="261FD658">
                  <wp:extent cx="3817951" cy="5410669"/>
                  <wp:effectExtent l="0" t="0" r="0" b="0"/>
                  <wp:docPr id="329482075" name="Bildobjekt 1" descr="En bild som visar text, skärmbild, kvitto,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82075" name="Bildobjekt 1" descr="En bild som visar text, skärmbild, kvitto, Teckensnitt&#10;&#10;AI-genererat innehåll kan vara felaktigt."/>
                          <pic:cNvPicPr/>
                        </pic:nvPicPr>
                        <pic:blipFill>
                          <a:blip r:embed="rId14">
                            <a:extLst>
                              <a:ext uri="{28A0092B-C50C-407E-A947-70E740481C1C}">
                                <a14:useLocalDpi xmlns:a14="http://schemas.microsoft.com/office/drawing/2010/main" val="0"/>
                              </a:ext>
                            </a:extLst>
                          </a:blip>
                          <a:stretch>
                            <a:fillRect/>
                          </a:stretch>
                        </pic:blipFill>
                        <pic:spPr>
                          <a:xfrm>
                            <a:off x="0" y="0"/>
                            <a:ext cx="3817951" cy="5410669"/>
                          </a:xfrm>
                          <a:prstGeom prst="rect">
                            <a:avLst/>
                          </a:prstGeom>
                        </pic:spPr>
                      </pic:pic>
                    </a:graphicData>
                  </a:graphic>
                </wp:inline>
              </w:drawing>
            </w:r>
          </w:p>
        </w:tc>
      </w:tr>
    </w:tbl>
    <w:p w14:paraId="09467A35" w14:textId="2B82303A" w:rsidR="00A51BD1" w:rsidRDefault="00A51BD1" w:rsidP="000E6136"/>
    <w:sectPr w:rsidR="00A51BD1"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106B" w14:textId="77777777" w:rsidR="0082561F" w:rsidRDefault="0082561F" w:rsidP="00ED6C6F">
      <w:pPr>
        <w:spacing w:after="0" w:line="240" w:lineRule="auto"/>
      </w:pPr>
      <w:r>
        <w:separator/>
      </w:r>
    </w:p>
    <w:p w14:paraId="5669B063" w14:textId="77777777" w:rsidR="0082561F" w:rsidRDefault="0082561F"/>
    <w:p w14:paraId="2FA0A5CD" w14:textId="77777777" w:rsidR="0082561F" w:rsidRDefault="0082561F"/>
  </w:endnote>
  <w:endnote w:type="continuationSeparator" w:id="0">
    <w:p w14:paraId="07A032DF" w14:textId="77777777" w:rsidR="0082561F" w:rsidRDefault="0082561F" w:rsidP="00ED6C6F">
      <w:pPr>
        <w:spacing w:after="0" w:line="240" w:lineRule="auto"/>
      </w:pPr>
      <w:r>
        <w:continuationSeparator/>
      </w:r>
    </w:p>
    <w:p w14:paraId="27CC5AD9" w14:textId="77777777" w:rsidR="0082561F" w:rsidRDefault="0082561F"/>
    <w:p w14:paraId="65C5F565" w14:textId="77777777" w:rsidR="0082561F" w:rsidRDefault="0082561F"/>
  </w:endnote>
  <w:endnote w:type="continuationNotice" w:id="1">
    <w:p w14:paraId="78DC0FB7" w14:textId="77777777" w:rsidR="0082561F" w:rsidRDefault="00825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5ED4"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63DEF27A" w14:textId="77777777" w:rsidTr="00580E75">
      <w:trPr>
        <w:trHeight w:val="567"/>
      </w:trPr>
      <w:tc>
        <w:tcPr>
          <w:tcW w:w="1560" w:type="dxa"/>
          <w:vAlign w:val="bottom"/>
        </w:tcPr>
        <w:p w14:paraId="3F7FD4F7" w14:textId="77777777" w:rsidR="00580E75" w:rsidRPr="00BE40E6" w:rsidRDefault="00580E75" w:rsidP="00580E75">
          <w:pPr>
            <w:pStyle w:val="Sidhuvud"/>
            <w:spacing w:before="40" w:after="40"/>
            <w:ind w:right="80"/>
          </w:pPr>
          <w:r w:rsidRPr="00DF63EC">
            <w:rPr>
              <w:noProof/>
            </w:rPr>
            <w:drawing>
              <wp:inline distT="0" distB="0" distL="0" distR="0" wp14:anchorId="61E74717" wp14:editId="009F2489">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2619E9D0" w14:textId="785E6268"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placeholder>
                <w:docPart w:val="49B8B37D1E884CC98931F50348FEC153"/>
              </w:placeholder>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C4181C">
                <w:rPr>
                  <w:sz w:val="16"/>
                  <w:szCs w:val="16"/>
                </w:rPr>
                <w:t>Gällivare</w:t>
              </w:r>
            </w:sdtContent>
          </w:sdt>
        </w:p>
      </w:tc>
      <w:tc>
        <w:tcPr>
          <w:tcW w:w="1206" w:type="dxa"/>
          <w:vAlign w:val="bottom"/>
        </w:tcPr>
        <w:p w14:paraId="4B2BA17C"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ABCACE5"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C97C"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351D0934" w14:textId="77777777" w:rsidTr="00637FDB">
      <w:tc>
        <w:tcPr>
          <w:tcW w:w="14220" w:type="dxa"/>
          <w:tcBorders>
            <w:top w:val="single" w:sz="4" w:space="0" w:color="13504F" w:themeColor="text2"/>
          </w:tcBorders>
        </w:tcPr>
        <w:p w14:paraId="05D64DC0"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09717EF8" w14:textId="77777777" w:rsidR="00B97861" w:rsidRDefault="00B97861" w:rsidP="00B97861">
          <w:pPr>
            <w:pStyle w:val="Sidfot"/>
          </w:pPr>
          <w:r>
            <w:t xml:space="preserve">Box 17061, 104 62 Stockholm • Peter </w:t>
          </w:r>
          <w:proofErr w:type="spellStart"/>
          <w:r>
            <w:t>Myndes</w:t>
          </w:r>
          <w:proofErr w:type="spellEnd"/>
          <w:r>
            <w:t xml:space="preserve"> backe 16, Stockholm • 077-515 05 00</w:t>
          </w:r>
        </w:p>
        <w:p w14:paraId="622096C1" w14:textId="77777777" w:rsidR="00E12C9D" w:rsidRPr="00BE40E6" w:rsidRDefault="00B97861" w:rsidP="00B97861">
          <w:pPr>
            <w:pStyle w:val="Sidfot"/>
          </w:pPr>
          <w:r>
            <w:t>sverigeslarare.se/kontakt • Bg 5932-4509 • Org. nr 802540-5542</w:t>
          </w:r>
        </w:p>
      </w:tc>
      <w:tc>
        <w:tcPr>
          <w:tcW w:w="1206" w:type="dxa"/>
          <w:tcBorders>
            <w:top w:val="single" w:sz="4" w:space="0" w:color="13504F" w:themeColor="text2"/>
          </w:tcBorders>
          <w:vAlign w:val="bottom"/>
        </w:tcPr>
        <w:p w14:paraId="17445FD4"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6061A843"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D39FF" w14:textId="77777777" w:rsidR="0082561F" w:rsidRDefault="0082561F" w:rsidP="00ED6C6F">
      <w:pPr>
        <w:spacing w:after="0" w:line="240" w:lineRule="auto"/>
      </w:pPr>
      <w:r>
        <w:separator/>
      </w:r>
    </w:p>
  </w:footnote>
  <w:footnote w:type="continuationSeparator" w:id="0">
    <w:p w14:paraId="51444BA3" w14:textId="77777777" w:rsidR="0082561F" w:rsidRDefault="0082561F" w:rsidP="00ED6C6F">
      <w:pPr>
        <w:spacing w:after="0" w:line="240" w:lineRule="auto"/>
      </w:pPr>
      <w:r>
        <w:continuationSeparator/>
      </w:r>
    </w:p>
  </w:footnote>
  <w:footnote w:type="continuationNotice" w:id="1">
    <w:p w14:paraId="3226D5F8" w14:textId="77777777" w:rsidR="0082561F" w:rsidRPr="00DC2F3F" w:rsidRDefault="0082561F"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C0F4" w14:textId="77777777" w:rsidR="000563C3" w:rsidRPr="000563C3" w:rsidRDefault="000563C3"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7688DCA0" w14:textId="77777777" w:rsidTr="00637FDB">
      <w:tc>
        <w:tcPr>
          <w:tcW w:w="6200" w:type="dxa"/>
        </w:tcPr>
        <w:p w14:paraId="5768205D" w14:textId="77777777" w:rsidR="00280776" w:rsidRDefault="00280776" w:rsidP="00280776">
          <w:pPr>
            <w:pStyle w:val="Sidhuvud"/>
          </w:pPr>
          <w:r>
            <w:rPr>
              <w:noProof/>
            </w:rPr>
            <w:drawing>
              <wp:inline distT="0" distB="0" distL="0" distR="0" wp14:anchorId="744953D0" wp14:editId="3C214DAC">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8CC730EB77D14548A9CFDA603DFFCF8A"/>
            </w:placeholder>
            <w:date w:fullDate="2026-02-23T00:00:00Z">
              <w:dateFormat w:val="d MMMM yyyy"/>
              <w:lid w:val="sv-SE"/>
              <w:storeMappedDataAs w:val="dateTime"/>
              <w:calendar w:val="gregorian"/>
            </w:date>
          </w:sdtPr>
          <w:sdtContent>
            <w:p w14:paraId="50AE73D0" w14:textId="59D1B073" w:rsidR="00280776" w:rsidRDefault="004B1BDD" w:rsidP="008E1E7B">
              <w:pPr>
                <w:pStyle w:val="Sidhuvud"/>
                <w:spacing w:before="100"/>
                <w:jc w:val="right"/>
              </w:pPr>
              <w:r>
                <w:t>23 februari 2026</w:t>
              </w:r>
            </w:p>
          </w:sdtContent>
        </w:sdt>
        <w:p w14:paraId="4F9DDF35" w14:textId="17FD4E94" w:rsidR="004B1BDD" w:rsidRPr="008B1CC0" w:rsidRDefault="00824904" w:rsidP="004B1BDD">
          <w:pPr>
            <w:pStyle w:val="Sidhuvud"/>
            <w:spacing w:before="40"/>
            <w:jc w:val="right"/>
          </w:pPr>
          <w:r>
            <w:t>Verksamhetsplan 202</w:t>
          </w:r>
          <w:r w:rsidR="00DA7E1B">
            <w:t>6</w:t>
          </w:r>
          <w:r>
            <w:t xml:space="preserve"> för </w:t>
          </w:r>
          <w:r w:rsidR="004B1BDD">
            <w:t>Gällivare</w:t>
          </w:r>
        </w:p>
      </w:tc>
    </w:tr>
  </w:tbl>
  <w:p w14:paraId="58F75D73" w14:textId="77777777"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0"/>
  </w:num>
  <w:num w:numId="2" w16cid:durableId="308631158">
    <w:abstractNumId w:val="0"/>
  </w:num>
  <w:num w:numId="3" w16cid:durableId="2110272434">
    <w:abstractNumId w:val="1"/>
  </w:num>
  <w:num w:numId="4" w16cid:durableId="1618178141">
    <w:abstractNumId w:val="11"/>
  </w:num>
  <w:num w:numId="5" w16cid:durableId="1378897503">
    <w:abstractNumId w:val="9"/>
  </w:num>
  <w:num w:numId="6" w16cid:durableId="2050103288">
    <w:abstractNumId w:val="7"/>
  </w:num>
  <w:num w:numId="7" w16cid:durableId="1113934853">
    <w:abstractNumId w:val="4"/>
  </w:num>
  <w:num w:numId="8" w16cid:durableId="1606233793">
    <w:abstractNumId w:val="2"/>
  </w:num>
  <w:num w:numId="9" w16cid:durableId="568267715">
    <w:abstractNumId w:val="3"/>
  </w:num>
  <w:num w:numId="10" w16cid:durableId="735206465">
    <w:abstractNumId w:val="8"/>
  </w:num>
  <w:num w:numId="11" w16cid:durableId="174535670">
    <w:abstractNumId w:val="3"/>
  </w:num>
  <w:num w:numId="12" w16cid:durableId="1948153647">
    <w:abstractNumId w:val="3"/>
  </w:num>
  <w:num w:numId="13" w16cid:durableId="704406399">
    <w:abstractNumId w:val="6"/>
  </w:num>
  <w:num w:numId="14" w16cid:durableId="109274850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75"/>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2C15"/>
    <w:rsid w:val="000A6AF5"/>
    <w:rsid w:val="000A6C78"/>
    <w:rsid w:val="000B1D44"/>
    <w:rsid w:val="000B23DD"/>
    <w:rsid w:val="000B4AFD"/>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2F3A"/>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25"/>
    <w:rsid w:val="0016371F"/>
    <w:rsid w:val="00164045"/>
    <w:rsid w:val="00164522"/>
    <w:rsid w:val="00165F4A"/>
    <w:rsid w:val="00166ECE"/>
    <w:rsid w:val="001675AE"/>
    <w:rsid w:val="00170778"/>
    <w:rsid w:val="001713E2"/>
    <w:rsid w:val="00173E92"/>
    <w:rsid w:val="00173E97"/>
    <w:rsid w:val="00177900"/>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645"/>
    <w:rsid w:val="001E690B"/>
    <w:rsid w:val="001F2631"/>
    <w:rsid w:val="001F2C24"/>
    <w:rsid w:val="001F4654"/>
    <w:rsid w:val="001F61EF"/>
    <w:rsid w:val="001F7092"/>
    <w:rsid w:val="00204B58"/>
    <w:rsid w:val="0020542F"/>
    <w:rsid w:val="0020603F"/>
    <w:rsid w:val="0021179B"/>
    <w:rsid w:val="002121EA"/>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4925"/>
    <w:rsid w:val="00256B04"/>
    <w:rsid w:val="002611BD"/>
    <w:rsid w:val="002633A9"/>
    <w:rsid w:val="00264AE2"/>
    <w:rsid w:val="00270B04"/>
    <w:rsid w:val="00271725"/>
    <w:rsid w:val="00274473"/>
    <w:rsid w:val="00275AE3"/>
    <w:rsid w:val="00277CCE"/>
    <w:rsid w:val="00280776"/>
    <w:rsid w:val="00281F22"/>
    <w:rsid w:val="00281F76"/>
    <w:rsid w:val="00282755"/>
    <w:rsid w:val="002830AE"/>
    <w:rsid w:val="0029019A"/>
    <w:rsid w:val="00293281"/>
    <w:rsid w:val="002955B9"/>
    <w:rsid w:val="0029612A"/>
    <w:rsid w:val="00296168"/>
    <w:rsid w:val="00296D42"/>
    <w:rsid w:val="002A034E"/>
    <w:rsid w:val="002A1F4F"/>
    <w:rsid w:val="002A223C"/>
    <w:rsid w:val="002A278B"/>
    <w:rsid w:val="002A2896"/>
    <w:rsid w:val="002A30F4"/>
    <w:rsid w:val="002A37FC"/>
    <w:rsid w:val="002A4B44"/>
    <w:rsid w:val="002A76C5"/>
    <w:rsid w:val="002B0579"/>
    <w:rsid w:val="002B5BD5"/>
    <w:rsid w:val="002C3789"/>
    <w:rsid w:val="002C3D1E"/>
    <w:rsid w:val="002C7445"/>
    <w:rsid w:val="002D40B5"/>
    <w:rsid w:val="002E2C65"/>
    <w:rsid w:val="002E64C7"/>
    <w:rsid w:val="002E6F41"/>
    <w:rsid w:val="002E71B3"/>
    <w:rsid w:val="002E797B"/>
    <w:rsid w:val="002F0106"/>
    <w:rsid w:val="002F7366"/>
    <w:rsid w:val="0030201D"/>
    <w:rsid w:val="00303B89"/>
    <w:rsid w:val="00304195"/>
    <w:rsid w:val="003049BF"/>
    <w:rsid w:val="00304FA7"/>
    <w:rsid w:val="0030697A"/>
    <w:rsid w:val="00313B45"/>
    <w:rsid w:val="00315A4C"/>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72994"/>
    <w:rsid w:val="0037361F"/>
    <w:rsid w:val="00375738"/>
    <w:rsid w:val="00375BC4"/>
    <w:rsid w:val="003773EE"/>
    <w:rsid w:val="003810E4"/>
    <w:rsid w:val="00382138"/>
    <w:rsid w:val="00383107"/>
    <w:rsid w:val="00385866"/>
    <w:rsid w:val="00385D46"/>
    <w:rsid w:val="003874B2"/>
    <w:rsid w:val="00387586"/>
    <w:rsid w:val="00387FE6"/>
    <w:rsid w:val="003905E7"/>
    <w:rsid w:val="003931BA"/>
    <w:rsid w:val="0039394D"/>
    <w:rsid w:val="00395A93"/>
    <w:rsid w:val="00396B02"/>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E0"/>
    <w:rsid w:val="003F5AF0"/>
    <w:rsid w:val="003F624C"/>
    <w:rsid w:val="003F73D6"/>
    <w:rsid w:val="003F7CD7"/>
    <w:rsid w:val="00400DBE"/>
    <w:rsid w:val="00402D4D"/>
    <w:rsid w:val="00405159"/>
    <w:rsid w:val="00405854"/>
    <w:rsid w:val="00406AB7"/>
    <w:rsid w:val="00406AF5"/>
    <w:rsid w:val="00407A09"/>
    <w:rsid w:val="0041034A"/>
    <w:rsid w:val="0041170D"/>
    <w:rsid w:val="00411FB3"/>
    <w:rsid w:val="00412435"/>
    <w:rsid w:val="0041716C"/>
    <w:rsid w:val="0041735C"/>
    <w:rsid w:val="00417FB9"/>
    <w:rsid w:val="004208CB"/>
    <w:rsid w:val="00420DFD"/>
    <w:rsid w:val="004211EB"/>
    <w:rsid w:val="00421300"/>
    <w:rsid w:val="00421480"/>
    <w:rsid w:val="004239CC"/>
    <w:rsid w:val="00424F7F"/>
    <w:rsid w:val="00426420"/>
    <w:rsid w:val="00431928"/>
    <w:rsid w:val="004333A3"/>
    <w:rsid w:val="0043637D"/>
    <w:rsid w:val="00444EA1"/>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1060"/>
    <w:rsid w:val="00481DC6"/>
    <w:rsid w:val="00483F66"/>
    <w:rsid w:val="004852FD"/>
    <w:rsid w:val="00485304"/>
    <w:rsid w:val="0048717A"/>
    <w:rsid w:val="00490D5D"/>
    <w:rsid w:val="004910DA"/>
    <w:rsid w:val="004923E3"/>
    <w:rsid w:val="004973AF"/>
    <w:rsid w:val="00497FFE"/>
    <w:rsid w:val="004A15E3"/>
    <w:rsid w:val="004A57B5"/>
    <w:rsid w:val="004B17AB"/>
    <w:rsid w:val="004B1BDD"/>
    <w:rsid w:val="004B4BD4"/>
    <w:rsid w:val="004B7579"/>
    <w:rsid w:val="004C01A9"/>
    <w:rsid w:val="004C189A"/>
    <w:rsid w:val="004C1E8C"/>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0D05"/>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C91"/>
    <w:rsid w:val="00544562"/>
    <w:rsid w:val="00545826"/>
    <w:rsid w:val="00546EA3"/>
    <w:rsid w:val="0054767F"/>
    <w:rsid w:val="00550F6C"/>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821"/>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B10DD"/>
    <w:rsid w:val="005B173A"/>
    <w:rsid w:val="005B1877"/>
    <w:rsid w:val="005B4F7C"/>
    <w:rsid w:val="005B733A"/>
    <w:rsid w:val="005C0A4F"/>
    <w:rsid w:val="005C0F58"/>
    <w:rsid w:val="005C4A0C"/>
    <w:rsid w:val="005C6423"/>
    <w:rsid w:val="005D0BF7"/>
    <w:rsid w:val="005D4BA2"/>
    <w:rsid w:val="005E0CDB"/>
    <w:rsid w:val="005E1C2D"/>
    <w:rsid w:val="005E3D6C"/>
    <w:rsid w:val="005E52F9"/>
    <w:rsid w:val="005E5C81"/>
    <w:rsid w:val="005E7369"/>
    <w:rsid w:val="005F18C5"/>
    <w:rsid w:val="005F29FB"/>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6989"/>
    <w:rsid w:val="006376DD"/>
    <w:rsid w:val="00637FDB"/>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C65EB"/>
    <w:rsid w:val="006D006F"/>
    <w:rsid w:val="006D100D"/>
    <w:rsid w:val="006D1088"/>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158"/>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3CD"/>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3478"/>
    <w:rsid w:val="007D34BF"/>
    <w:rsid w:val="007D5D1E"/>
    <w:rsid w:val="007E16FA"/>
    <w:rsid w:val="007E33A3"/>
    <w:rsid w:val="007E4B9F"/>
    <w:rsid w:val="007E57F1"/>
    <w:rsid w:val="007E5949"/>
    <w:rsid w:val="007E7DEF"/>
    <w:rsid w:val="007F1FC4"/>
    <w:rsid w:val="007F2B1D"/>
    <w:rsid w:val="007F635B"/>
    <w:rsid w:val="007F6CAF"/>
    <w:rsid w:val="007F7D92"/>
    <w:rsid w:val="00801926"/>
    <w:rsid w:val="00801BBF"/>
    <w:rsid w:val="008102DE"/>
    <w:rsid w:val="00811550"/>
    <w:rsid w:val="00814C57"/>
    <w:rsid w:val="00814E11"/>
    <w:rsid w:val="008155CC"/>
    <w:rsid w:val="00815895"/>
    <w:rsid w:val="00816FA9"/>
    <w:rsid w:val="008215CB"/>
    <w:rsid w:val="008229C3"/>
    <w:rsid w:val="00822A22"/>
    <w:rsid w:val="00822DE5"/>
    <w:rsid w:val="00824904"/>
    <w:rsid w:val="0082561F"/>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71D6"/>
    <w:rsid w:val="008574B7"/>
    <w:rsid w:val="00857FC5"/>
    <w:rsid w:val="0086342D"/>
    <w:rsid w:val="00864143"/>
    <w:rsid w:val="00864AFA"/>
    <w:rsid w:val="00865408"/>
    <w:rsid w:val="00867B35"/>
    <w:rsid w:val="00870403"/>
    <w:rsid w:val="00872EFC"/>
    <w:rsid w:val="00873F8F"/>
    <w:rsid w:val="008745C5"/>
    <w:rsid w:val="00875CBE"/>
    <w:rsid w:val="00881689"/>
    <w:rsid w:val="00881976"/>
    <w:rsid w:val="008833C0"/>
    <w:rsid w:val="0088437A"/>
    <w:rsid w:val="00884CDD"/>
    <w:rsid w:val="00885FF9"/>
    <w:rsid w:val="00891A5B"/>
    <w:rsid w:val="00891D06"/>
    <w:rsid w:val="00892B05"/>
    <w:rsid w:val="00892D53"/>
    <w:rsid w:val="008961E7"/>
    <w:rsid w:val="00896FCC"/>
    <w:rsid w:val="008A525C"/>
    <w:rsid w:val="008A5CD0"/>
    <w:rsid w:val="008B1CC0"/>
    <w:rsid w:val="008B1E89"/>
    <w:rsid w:val="008B416A"/>
    <w:rsid w:val="008B548D"/>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AC5"/>
    <w:rsid w:val="008E7DD8"/>
    <w:rsid w:val="008F19F5"/>
    <w:rsid w:val="008F253B"/>
    <w:rsid w:val="008F49C6"/>
    <w:rsid w:val="008F57B2"/>
    <w:rsid w:val="008F5FD5"/>
    <w:rsid w:val="008F624D"/>
    <w:rsid w:val="008F6D17"/>
    <w:rsid w:val="00900085"/>
    <w:rsid w:val="0090595E"/>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28FB"/>
    <w:rsid w:val="00944660"/>
    <w:rsid w:val="00945983"/>
    <w:rsid w:val="009478BC"/>
    <w:rsid w:val="00947BCD"/>
    <w:rsid w:val="00950D61"/>
    <w:rsid w:val="0095197D"/>
    <w:rsid w:val="0095246F"/>
    <w:rsid w:val="00953636"/>
    <w:rsid w:val="00953D47"/>
    <w:rsid w:val="009548A7"/>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348"/>
    <w:rsid w:val="009C59BF"/>
    <w:rsid w:val="009D03B5"/>
    <w:rsid w:val="009D15CC"/>
    <w:rsid w:val="009D200F"/>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18DA"/>
    <w:rsid w:val="00A03E5D"/>
    <w:rsid w:val="00A04687"/>
    <w:rsid w:val="00A05028"/>
    <w:rsid w:val="00A06402"/>
    <w:rsid w:val="00A076D6"/>
    <w:rsid w:val="00A14EFC"/>
    <w:rsid w:val="00A16575"/>
    <w:rsid w:val="00A16F7C"/>
    <w:rsid w:val="00A17B37"/>
    <w:rsid w:val="00A20271"/>
    <w:rsid w:val="00A205F7"/>
    <w:rsid w:val="00A2125B"/>
    <w:rsid w:val="00A23320"/>
    <w:rsid w:val="00A23B10"/>
    <w:rsid w:val="00A25D2A"/>
    <w:rsid w:val="00A2610E"/>
    <w:rsid w:val="00A273E2"/>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D32"/>
    <w:rsid w:val="00A56FA1"/>
    <w:rsid w:val="00A60975"/>
    <w:rsid w:val="00A61733"/>
    <w:rsid w:val="00A63F2C"/>
    <w:rsid w:val="00A641F3"/>
    <w:rsid w:val="00A6449E"/>
    <w:rsid w:val="00A64D58"/>
    <w:rsid w:val="00A667DC"/>
    <w:rsid w:val="00A71B54"/>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89E"/>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43CC"/>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46031"/>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6A72"/>
    <w:rsid w:val="00BD1AB7"/>
    <w:rsid w:val="00BD3822"/>
    <w:rsid w:val="00BD4170"/>
    <w:rsid w:val="00BD4CAC"/>
    <w:rsid w:val="00BD5E57"/>
    <w:rsid w:val="00BD6D32"/>
    <w:rsid w:val="00BE0327"/>
    <w:rsid w:val="00BE0C15"/>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3434"/>
    <w:rsid w:val="00C151F9"/>
    <w:rsid w:val="00C154E5"/>
    <w:rsid w:val="00C15CE4"/>
    <w:rsid w:val="00C16AEB"/>
    <w:rsid w:val="00C17539"/>
    <w:rsid w:val="00C22E39"/>
    <w:rsid w:val="00C24AF0"/>
    <w:rsid w:val="00C25204"/>
    <w:rsid w:val="00C258D3"/>
    <w:rsid w:val="00C27393"/>
    <w:rsid w:val="00C339E9"/>
    <w:rsid w:val="00C3470D"/>
    <w:rsid w:val="00C34EC5"/>
    <w:rsid w:val="00C37A63"/>
    <w:rsid w:val="00C40AC0"/>
    <w:rsid w:val="00C4181C"/>
    <w:rsid w:val="00C42117"/>
    <w:rsid w:val="00C4216C"/>
    <w:rsid w:val="00C422EC"/>
    <w:rsid w:val="00C436D5"/>
    <w:rsid w:val="00C44026"/>
    <w:rsid w:val="00C44C71"/>
    <w:rsid w:val="00C50AEA"/>
    <w:rsid w:val="00C51272"/>
    <w:rsid w:val="00C51AD3"/>
    <w:rsid w:val="00C5333F"/>
    <w:rsid w:val="00C61711"/>
    <w:rsid w:val="00C63BEA"/>
    <w:rsid w:val="00C63DA4"/>
    <w:rsid w:val="00C71B3F"/>
    <w:rsid w:val="00C72E8D"/>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4BB"/>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53CE"/>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5C90"/>
    <w:rsid w:val="00DA6D42"/>
    <w:rsid w:val="00DA786D"/>
    <w:rsid w:val="00DA79A1"/>
    <w:rsid w:val="00DA7E1B"/>
    <w:rsid w:val="00DB5DA1"/>
    <w:rsid w:val="00DB643F"/>
    <w:rsid w:val="00DC2716"/>
    <w:rsid w:val="00DC2F3F"/>
    <w:rsid w:val="00DC32F2"/>
    <w:rsid w:val="00DC3E8D"/>
    <w:rsid w:val="00DC402F"/>
    <w:rsid w:val="00DC4AEF"/>
    <w:rsid w:val="00DC6CFC"/>
    <w:rsid w:val="00DC7280"/>
    <w:rsid w:val="00DD0A7A"/>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26D4A"/>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0E5"/>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75C"/>
    <w:rsid w:val="00ED5BAF"/>
    <w:rsid w:val="00ED61C8"/>
    <w:rsid w:val="00ED6A0C"/>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6F00"/>
    <w:rsid w:val="00F108AD"/>
    <w:rsid w:val="00F10D5D"/>
    <w:rsid w:val="00F120B1"/>
    <w:rsid w:val="00F20074"/>
    <w:rsid w:val="00F2007F"/>
    <w:rsid w:val="00F203E9"/>
    <w:rsid w:val="00F22623"/>
    <w:rsid w:val="00F242CF"/>
    <w:rsid w:val="00F25C6A"/>
    <w:rsid w:val="00F27F51"/>
    <w:rsid w:val="00F304A9"/>
    <w:rsid w:val="00F313AD"/>
    <w:rsid w:val="00F313CF"/>
    <w:rsid w:val="00F31450"/>
    <w:rsid w:val="00F317DE"/>
    <w:rsid w:val="00F324DD"/>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9631D"/>
    <w:rsid w:val="00FA6ECF"/>
    <w:rsid w:val="00FB04B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4F97"/>
    <w:rsid w:val="00FF5062"/>
    <w:rsid w:val="00FF5673"/>
    <w:rsid w:val="00FF6DCC"/>
    <w:rsid w:val="00FF72DD"/>
    <w:rsid w:val="00FF7573"/>
    <w:rsid w:val="4B6EB8A8"/>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EA827"/>
  <w15:chartTrackingRefBased/>
  <w15:docId w15:val="{66A5660A-30E2-465C-A2EA-8244B9EE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Yu Mincho" w:hAnsi="Yu Mincho"/>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Ligga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C730EB77D14548A9CFDA603DFFCF8A"/>
        <w:category>
          <w:name w:val="Allmänt"/>
          <w:gallery w:val="placeholder"/>
        </w:category>
        <w:types>
          <w:type w:val="bbPlcHdr"/>
        </w:types>
        <w:behaviors>
          <w:behavior w:val="content"/>
        </w:behaviors>
        <w:guid w:val="{B295D499-BB55-4028-BB47-B552316D9AF7}"/>
      </w:docPartPr>
      <w:docPartBody>
        <w:p w:rsidR="0020542F" w:rsidRDefault="0020542F" w:rsidP="0020542F">
          <w:pPr>
            <w:pStyle w:val="8CC730EB77D14548A9CFDA603DFFCF8A"/>
          </w:pPr>
          <w:r>
            <w:rPr>
              <w:rStyle w:val="Platshllartext"/>
            </w:rPr>
            <w:t>Klicka här för att ange datum</w:t>
          </w:r>
        </w:p>
      </w:docPartBody>
    </w:docPart>
    <w:docPart>
      <w:docPartPr>
        <w:name w:val="49B8B37D1E884CC98931F50348FEC153"/>
        <w:category>
          <w:name w:val="Allmänt"/>
          <w:gallery w:val="placeholder"/>
        </w:category>
        <w:types>
          <w:type w:val="bbPlcHdr"/>
        </w:types>
        <w:behaviors>
          <w:behavior w:val="content"/>
        </w:behaviors>
        <w:guid w:val="{13045802-C361-47CE-BDBA-A50FCA9C68C7}"/>
      </w:docPartPr>
      <w:docPartBody>
        <w:p w:rsidR="0020542F" w:rsidRDefault="0020542F" w:rsidP="0020542F">
          <w:pPr>
            <w:pStyle w:val="49B8B37D1E884CC98931F50348FEC153"/>
          </w:pPr>
          <w:r>
            <w:rPr>
              <w:color w:val="000000" w:themeColor="text1"/>
              <w:sz w:val="16"/>
              <w:szCs w:val="18"/>
              <w:shd w:val="clear" w:color="auto" w:fill="F8DD99"/>
            </w:rPr>
            <w:t>Föreningsnamn</w:t>
          </w:r>
        </w:p>
      </w:docPartBody>
    </w:docPart>
    <w:docPart>
      <w:docPartPr>
        <w:name w:val="AE4E4796B2E949A4A16DFBD30DB86EB2"/>
        <w:category>
          <w:name w:val="Allmänt"/>
          <w:gallery w:val="placeholder"/>
        </w:category>
        <w:types>
          <w:type w:val="bbPlcHdr"/>
        </w:types>
        <w:behaviors>
          <w:behavior w:val="content"/>
        </w:behaviors>
        <w:guid w:val="{6DEC4AE1-1F6B-48A2-A15A-8295B4F8F915}"/>
      </w:docPartPr>
      <w:docPartBody>
        <w:p w:rsidR="0020542F" w:rsidRDefault="0020542F" w:rsidP="0020542F">
          <w:pPr>
            <w:pStyle w:val="AE4E4796B2E949A4A16DFBD30DB86EB2"/>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AC"/>
    <w:rsid w:val="0016371F"/>
    <w:rsid w:val="00165BF4"/>
    <w:rsid w:val="0020542F"/>
    <w:rsid w:val="002303F7"/>
    <w:rsid w:val="003F0D23"/>
    <w:rsid w:val="00417FB9"/>
    <w:rsid w:val="005740AE"/>
    <w:rsid w:val="005823B8"/>
    <w:rsid w:val="006A02DF"/>
    <w:rsid w:val="00753168"/>
    <w:rsid w:val="008E0B69"/>
    <w:rsid w:val="008F19F5"/>
    <w:rsid w:val="00924A6A"/>
    <w:rsid w:val="00965334"/>
    <w:rsid w:val="00BC466A"/>
    <w:rsid w:val="00CC180C"/>
    <w:rsid w:val="00CF7965"/>
    <w:rsid w:val="00E26D4A"/>
    <w:rsid w:val="00E9029E"/>
    <w:rsid w:val="00EF5BB4"/>
    <w:rsid w:val="00F57313"/>
    <w:rsid w:val="00F9631D"/>
    <w:rsid w:val="00FF21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FC2B4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20542F"/>
    <w:rPr>
      <w:color w:val="000000" w:themeColor="text1"/>
      <w:bdr w:val="none" w:sz="0" w:space="0" w:color="auto"/>
      <w:shd w:val="clear" w:color="auto" w:fill="F8DD99"/>
    </w:rPr>
  </w:style>
  <w:style w:type="paragraph" w:customStyle="1" w:styleId="8CC730EB77D14548A9CFDA603DFFCF8A">
    <w:name w:val="8CC730EB77D14548A9CFDA603DFFCF8A"/>
    <w:rsid w:val="0020542F"/>
    <w:pPr>
      <w:spacing w:line="278" w:lineRule="auto"/>
    </w:pPr>
    <w:rPr>
      <w:sz w:val="24"/>
      <w:szCs w:val="24"/>
    </w:rPr>
  </w:style>
  <w:style w:type="paragraph" w:customStyle="1" w:styleId="49B8B37D1E884CC98931F50348FEC153">
    <w:name w:val="49B8B37D1E884CC98931F50348FEC153"/>
    <w:rsid w:val="0020542F"/>
    <w:pPr>
      <w:spacing w:line="278" w:lineRule="auto"/>
    </w:pPr>
    <w:rPr>
      <w:sz w:val="24"/>
      <w:szCs w:val="24"/>
    </w:rPr>
  </w:style>
  <w:style w:type="paragraph" w:customStyle="1" w:styleId="AE4E4796B2E949A4A16DFBD30DB86EB2">
    <w:name w:val="AE4E4796B2E949A4A16DFBD30DB86EB2"/>
    <w:rsid w:val="0020542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50765577894D44B9B552E66E37B8567" ma:contentTypeVersion="6" ma:contentTypeDescription="Skapa ett nytt dokument." ma:contentTypeScope="" ma:versionID="2130bb0f30db1bb43c607647d0508815">
  <xsd:schema xmlns:xsd="http://www.w3.org/2001/XMLSchema" xmlns:xs="http://www.w3.org/2001/XMLSchema" xmlns:p="http://schemas.microsoft.com/office/2006/metadata/properties" xmlns:ns2="82055c91-5974-4f76-bd58-2245c7cc8a57" xmlns:ns3="1a817abb-5d4f-4303-b0f9-257e88d9985b" targetNamespace="http://schemas.microsoft.com/office/2006/metadata/properties" ma:root="true" ma:fieldsID="1658e4288f0cbc2c96f0cc973193d2bc" ns2:_="" ns3:_="">
    <xsd:import namespace="82055c91-5974-4f76-bd58-2245c7cc8a57"/>
    <xsd:import namespace="1a817abb-5d4f-4303-b0f9-257e88d99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55c91-5974-4f76-bd58-2245c7cc8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817abb-5d4f-4303-b0f9-257e88d9985b"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2BB915A4-1F6B-4AEA-AA3E-2B5145EB2D88}"/>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Basmall - Liggande v0.8</Template>
  <TotalTime>41</TotalTime>
  <Pages>9</Pages>
  <Words>1453</Words>
  <Characters>7702</Characters>
  <Application>Microsoft Office Word</Application>
  <DocSecurity>0</DocSecurity>
  <Lines>64</Lines>
  <Paragraphs>18</Paragraphs>
  <ScaleCrop>false</ScaleCrop>
  <Manager/>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Gällivare</dc:title>
  <dc:subject/>
  <dc:creator>Erik Uppenberg</dc:creator>
  <cp:keywords/>
  <dc:description/>
  <cp:lastModifiedBy>Petter Lundin</cp:lastModifiedBy>
  <cp:revision>51</cp:revision>
  <cp:lastPrinted>2024-11-12T13:24:00Z</cp:lastPrinted>
  <dcterms:created xsi:type="dcterms:W3CDTF">2026-01-09T11:00:00Z</dcterms:created>
  <dcterms:modified xsi:type="dcterms:W3CDTF">2026-02-16T18:17:00Z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0x010100950765577894D44B9B552E66E37B8567</vt:lpwstr>
  </property>
  <property fmtid="{D5CDD505-2E9C-101B-9397-08002B2CF9AE}" pid="3" name="MediaServiceImageTags">
    <vt:lpwstr/>
  </property>
</Properties>
</file>