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46EAA605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2F7B50AD" w14:textId="1442551D" w:rsidR="007C2E15" w:rsidRDefault="007C2E15" w:rsidP="003437C5">
      <w:r w:rsidRPr="007C2E15">
        <w:t xml:space="preserve">Härmed kallas medlemmar i Sveriges Lärare lokalförening/regionalförening </w:t>
      </w:r>
      <w:r w:rsidR="005B597A">
        <w:t>Gällivare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399485DB" w14:textId="55022C75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5B597A">
        <w:rPr>
          <w:b/>
          <w:bCs/>
        </w:rPr>
        <w:t xml:space="preserve"> 18:00</w:t>
      </w:r>
    </w:p>
    <w:p w14:paraId="75210208" w14:textId="05EC803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5B597A">
        <w:rPr>
          <w:b/>
          <w:bCs/>
        </w:rPr>
        <w:t>Teams</w:t>
      </w:r>
    </w:p>
    <w:p w14:paraId="020424BF" w14:textId="3D425926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r w:rsidRPr="003F1105">
        <w:rPr>
          <w:b/>
          <w:bCs/>
        </w:rPr>
        <w:t>www.sverigeslarare.se/</w:t>
      </w:r>
      <w:r w:rsidR="003F1105">
        <w:rPr>
          <w:b/>
          <w:bCs/>
        </w:rPr>
        <w:t>gallivare</w:t>
      </w:r>
      <w:r w:rsidRPr="007C2E15">
        <w:t> </w:t>
      </w:r>
      <w:r>
        <w:t xml:space="preserve"> </w:t>
      </w:r>
    </w:p>
    <w:p w14:paraId="1831807E" w14:textId="6A1492E1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  <w:r w:rsidR="003F1105">
        <w:t>Ingen anmälan krävs</w:t>
      </w:r>
    </w:p>
    <w:p w14:paraId="3197B813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248220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58E7E96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7A0D9D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72E3EC5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0491390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385FA2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5F70BF9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50635F3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53EA94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24A91B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2DC822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64C3409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1F65F8E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F43814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7458A5B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373B818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51FB6A7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51A88552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Xx</w:t>
      </w:r>
      <w:proofErr w:type="spellEnd"/>
      <w:r w:rsidRPr="007C2E15">
        <w:t> </w:t>
      </w:r>
      <w:r>
        <w:t xml:space="preserve"> </w:t>
      </w:r>
    </w:p>
    <w:p w14:paraId="73641A5A" w14:textId="77777777" w:rsidR="007C2E15" w:rsidRDefault="007C2E15" w:rsidP="007C2E15">
      <w:pPr>
        <w:pStyle w:val="Liststycke"/>
        <w:numPr>
          <w:ilvl w:val="0"/>
          <w:numId w:val="13"/>
        </w:numPr>
      </w:pPr>
      <w:proofErr w:type="spellStart"/>
      <w:r w:rsidRPr="007C2E15">
        <w:t>Yy</w:t>
      </w:r>
      <w:proofErr w:type="spellEnd"/>
      <w:r w:rsidRPr="007C2E15">
        <w:t> </w:t>
      </w:r>
      <w:r>
        <w:t xml:space="preserve"> </w:t>
      </w:r>
    </w:p>
    <w:p w14:paraId="5DE9CAE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03DB80AE" w14:textId="10566C0D" w:rsidR="007C2E15" w:rsidRDefault="000E171B" w:rsidP="007C2E15">
      <w:pPr>
        <w:pStyle w:val="Liststycke"/>
        <w:numPr>
          <w:ilvl w:val="0"/>
          <w:numId w:val="14"/>
        </w:numPr>
      </w:pPr>
      <w:r>
        <w:t>Dundret Runt</w:t>
      </w:r>
      <w:r w:rsidR="003A2666">
        <w:t xml:space="preserve"> avgift</w:t>
      </w:r>
    </w:p>
    <w:p w14:paraId="46A3304F" w14:textId="5BA3CD86" w:rsidR="000E171B" w:rsidRDefault="003A2666" w:rsidP="007C2E15">
      <w:pPr>
        <w:pStyle w:val="Liststycke"/>
        <w:numPr>
          <w:ilvl w:val="0"/>
          <w:numId w:val="14"/>
        </w:numPr>
      </w:pPr>
      <w:r>
        <w:t>Friskvårdsbidrag</w:t>
      </w:r>
    </w:p>
    <w:p w14:paraId="2BC68263" w14:textId="30A2CF32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76D745DF" w14:textId="7CC47560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54089C59" w14:textId="77777777" w:rsidR="00583765" w:rsidRDefault="00583765" w:rsidP="00583765"/>
    <w:p w14:paraId="3E9FDCB6" w14:textId="77777777" w:rsidR="00583765" w:rsidRDefault="00583765" w:rsidP="00583765"/>
    <w:p w14:paraId="17BB90D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lastRenderedPageBreak/>
        <w:t>Val av föreningens styrelse </w:t>
      </w:r>
      <w:r>
        <w:t xml:space="preserve"> </w:t>
      </w:r>
    </w:p>
    <w:p w14:paraId="11FFFD8F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397DB9D0" w14:textId="3E8DB2C2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147203BB" w14:textId="65EAF2B2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3E4CD1E1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7E5AB84F" w14:textId="61E728A8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3793CF4B" w14:textId="75386974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5E28FE9B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06C6EAE0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1BBAE00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BD15BD9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3A9667D" w14:textId="01C774C0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3BC9904A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56A203F3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A749FD5" w14:textId="2BAE94E2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AF5D2C8" w14:textId="63925FEA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8D7D1F7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494C8F05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38FD0960" w14:textId="77777777" w:rsidR="00337FC1" w:rsidRDefault="00337FC1" w:rsidP="00337FC1">
      <w:pPr>
        <w:ind w:left="360"/>
      </w:pPr>
    </w:p>
    <w:p w14:paraId="41F0360D" w14:textId="77777777" w:rsidR="00337FC1" w:rsidRDefault="00337FC1" w:rsidP="00337FC1">
      <w:pPr>
        <w:ind w:left="360"/>
      </w:pPr>
    </w:p>
    <w:p w14:paraId="66A164AC" w14:textId="3756774D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6DA2" w14:textId="77777777" w:rsidR="00AA7ECA" w:rsidRDefault="00AA7ECA" w:rsidP="00ED6C6F">
      <w:pPr>
        <w:spacing w:after="0" w:line="240" w:lineRule="auto"/>
      </w:pPr>
      <w:r>
        <w:separator/>
      </w:r>
    </w:p>
    <w:p w14:paraId="1696986D" w14:textId="77777777" w:rsidR="00AA7ECA" w:rsidRDefault="00AA7ECA"/>
    <w:p w14:paraId="2A624665" w14:textId="77777777" w:rsidR="00AA7ECA" w:rsidRDefault="00AA7ECA"/>
  </w:endnote>
  <w:endnote w:type="continuationSeparator" w:id="0">
    <w:p w14:paraId="28B90A08" w14:textId="77777777" w:rsidR="00AA7ECA" w:rsidRDefault="00AA7ECA" w:rsidP="00ED6C6F">
      <w:pPr>
        <w:spacing w:after="0" w:line="240" w:lineRule="auto"/>
      </w:pPr>
      <w:r>
        <w:continuationSeparator/>
      </w:r>
    </w:p>
    <w:p w14:paraId="5DC2975E" w14:textId="77777777" w:rsidR="00AA7ECA" w:rsidRDefault="00AA7ECA"/>
    <w:p w14:paraId="0D35CF69" w14:textId="77777777" w:rsidR="00AA7ECA" w:rsidRDefault="00AA7ECA"/>
  </w:endnote>
  <w:endnote w:type="continuationNotice" w:id="1">
    <w:p w14:paraId="39EB1E11" w14:textId="77777777" w:rsidR="00AA7ECA" w:rsidRDefault="00AA7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3A7F93B8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A0BE" w14:textId="77777777" w:rsidR="00AA7ECA" w:rsidRDefault="00AA7ECA" w:rsidP="00ED6C6F">
      <w:pPr>
        <w:spacing w:after="0" w:line="240" w:lineRule="auto"/>
      </w:pPr>
      <w:r>
        <w:separator/>
      </w:r>
    </w:p>
  </w:footnote>
  <w:footnote w:type="continuationSeparator" w:id="0">
    <w:p w14:paraId="1B915D2D" w14:textId="77777777" w:rsidR="00AA7ECA" w:rsidRDefault="00AA7ECA" w:rsidP="00ED6C6F">
      <w:pPr>
        <w:spacing w:after="0" w:line="240" w:lineRule="auto"/>
      </w:pPr>
      <w:r>
        <w:continuationSeparator/>
      </w:r>
    </w:p>
  </w:footnote>
  <w:footnote w:type="continuationNotice" w:id="1">
    <w:p w14:paraId="30AD6138" w14:textId="77777777" w:rsidR="00AA7ECA" w:rsidRPr="00DC2F3F" w:rsidRDefault="00AA7EC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152FC98F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6-02-23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2499A310" w:rsidR="00280776" w:rsidRDefault="005B597A" w:rsidP="008E1E7B">
              <w:pPr>
                <w:pStyle w:val="Sidhuvud"/>
                <w:spacing w:before="100"/>
                <w:jc w:val="right"/>
              </w:pPr>
              <w:r>
                <w:t>23 februari 2026</w:t>
              </w:r>
            </w:p>
          </w:sdtContent>
        </w:sdt>
        <w:p w14:paraId="179AF090" w14:textId="20C383FB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171B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4B5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666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1105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6F8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3765"/>
    <w:rsid w:val="00586919"/>
    <w:rsid w:val="00591224"/>
    <w:rsid w:val="00591FAB"/>
    <w:rsid w:val="005927CB"/>
    <w:rsid w:val="0059371A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B597A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A7ECA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31D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912AC"/>
    <w:rsid w:val="002B0EF9"/>
    <w:rsid w:val="003A591A"/>
    <w:rsid w:val="00405FF6"/>
    <w:rsid w:val="00417FB9"/>
    <w:rsid w:val="0059371A"/>
    <w:rsid w:val="00657BBC"/>
    <w:rsid w:val="00684B74"/>
    <w:rsid w:val="00706734"/>
    <w:rsid w:val="008146A7"/>
    <w:rsid w:val="0082175F"/>
    <w:rsid w:val="008C1345"/>
    <w:rsid w:val="008F19F5"/>
    <w:rsid w:val="00B675C5"/>
    <w:rsid w:val="00CC180C"/>
    <w:rsid w:val="00E317DF"/>
    <w:rsid w:val="00F259B5"/>
    <w:rsid w:val="00F9631D"/>
    <w:rsid w:val="00F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765577894D44B9B552E66E37B8567" ma:contentTypeVersion="6" ma:contentTypeDescription="Skapa ett nytt dokument." ma:contentTypeScope="" ma:versionID="2130bb0f30db1bb43c607647d0508815">
  <xsd:schema xmlns:xsd="http://www.w3.org/2001/XMLSchema" xmlns:xs="http://www.w3.org/2001/XMLSchema" xmlns:p="http://schemas.microsoft.com/office/2006/metadata/properties" xmlns:ns2="82055c91-5974-4f76-bd58-2245c7cc8a57" xmlns:ns3="1a817abb-5d4f-4303-b0f9-257e88d9985b" targetNamespace="http://schemas.microsoft.com/office/2006/metadata/properties" ma:root="true" ma:fieldsID="1658e4288f0cbc2c96f0cc973193d2bc" ns2:_="" ns3:_="">
    <xsd:import namespace="82055c91-5974-4f76-bd58-2245c7cc8a57"/>
    <xsd:import namespace="1a817abb-5d4f-4303-b0f9-257e88d99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55c91-5974-4f76-bd58-2245c7cc8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17abb-5d4f-4303-b0f9-257e88d99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9647D-FAB7-4C81-9A28-B3A076039EE3}"/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4</TotalTime>
  <Pages>2</Pages>
  <Words>319</Words>
  <Characters>1691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Johanna Strand</dc:creator>
  <cp:keywords/>
  <dc:description/>
  <cp:lastModifiedBy>Petter Lundin</cp:lastModifiedBy>
  <cp:revision>6</cp:revision>
  <cp:lastPrinted>2023-03-16T10:13:00Z</cp:lastPrinted>
  <dcterms:created xsi:type="dcterms:W3CDTF">2026-01-09T10:57:00Z</dcterms:created>
  <dcterms:modified xsi:type="dcterms:W3CDTF">2026-02-16T17:27:00Z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0x010100950765577894D44B9B552E66E37B8567</vt:lpwstr>
  </property>
  <property fmtid="{D5CDD505-2E9C-101B-9397-08002B2CF9AE}" pid="3" name="MediaServiceImageTags">
    <vt:lpwstr/>
  </property>
</Properties>
</file>