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F7F" w:rsidP="005908D3" w:rsidRDefault="00424F7F" w14:paraId="4BFE63B4" w14:textId="77777777">
      <w:pPr>
        <w:pStyle w:val="Heading1"/>
      </w:pPr>
      <w:r>
        <w:t>Förbundsplan Sveriges Lärare 2026</w:t>
      </w:r>
    </w:p>
    <w:p w:rsidR="00FE4D90" w:rsidP="00FE4D90" w:rsidRDefault="00FE4D90" w14:paraId="7943D970" w14:textId="77777777">
      <w:pPr>
        <w:pStyle w:val="Heading2"/>
      </w:pPr>
      <w:r>
        <w:t>Inledning</w:t>
      </w:r>
    </w:p>
    <w:p w:rsidR="007651EA" w:rsidP="00FE4D90" w:rsidRDefault="007651EA" w14:paraId="3AF990DA" w14:textId="77777777">
      <w:pPr>
        <w:sectPr w:rsidR="007651EA" w:rsidSect="00AC75EB"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702" w:right="709" w:bottom="1701" w:left="709" w:header="709" w:footer="227" w:gutter="0"/>
          <w:cols w:space="708"/>
          <w:titlePg/>
          <w:docGrid w:linePitch="360"/>
        </w:sectPr>
      </w:pPr>
    </w:p>
    <w:p w:rsidR="00DD684F" w:rsidP="00FE4D90" w:rsidRDefault="00DA7E1B" w14:paraId="1336DC15" w14:textId="77777777">
      <w:r>
        <w:t>2026 fortsätter Sveriges Lärare sitt målmedvetna arbete med att verkställa</w:t>
      </w:r>
      <w:r w:rsidR="007219A6">
        <w:t xml:space="preserve"> kongressen beslut och det är en förbundsgemensam uppgift för såväl medlemmar med förtroendeuppdrag</w:t>
      </w:r>
      <w:r w:rsidR="00811550">
        <w:t xml:space="preserve"> med stöd av förbundets kanslipersonal att l</w:t>
      </w:r>
      <w:r w:rsidR="00C97DF6">
        <w:t xml:space="preserve">everera på kongressens beslut. </w:t>
      </w:r>
    </w:p>
    <w:p w:rsidR="00757B31" w:rsidP="00FE4D90" w:rsidRDefault="00DD684F" w14:paraId="3AA5BFC9" w14:textId="77777777">
      <w:r>
        <w:t>Namnbytet från ”verksamhetsplan” till ”förbundsplan” är för att betona att det är ett förbundsgemensamt</w:t>
      </w:r>
      <w:r w:rsidR="0041170D">
        <w:t xml:space="preserve"> åtagande och ett gemensamt arbete som kommer att leda till resultat. Förbundsplanen </w:t>
      </w:r>
      <w:r w:rsidR="00757B31">
        <w:t>blir då vägledande för hela förbundet med dess föreningar, distrikt och kansli.</w:t>
      </w:r>
      <w:r w:rsidR="00F0450C">
        <w:t xml:space="preserve"> Förbundet behöver ha ett fortsatt fokus på att ha </w:t>
      </w:r>
      <w:r w:rsidR="00AC75EB">
        <w:t>en framtidssäkrad och effektiv organisation</w:t>
      </w:r>
      <w:r w:rsidR="0057373B">
        <w:t xml:space="preserve"> med budget i balans, det vill säga att medlemmarnas avgifter används på bästa sätt</w:t>
      </w:r>
      <w:r w:rsidR="00AC75EB">
        <w:t>.</w:t>
      </w:r>
      <w:r w:rsidR="00F120B1">
        <w:t xml:space="preserve">                                                                                                                                                             </w:t>
      </w:r>
    </w:p>
    <w:p w:rsidR="007651EA" w:rsidP="00A667DC" w:rsidRDefault="00864AFA" w14:paraId="03BB57AB" w14:textId="77777777">
      <w:pPr>
        <w:sectPr w:rsidR="007651EA" w:rsidSect="00AC75EB">
          <w:type w:val="continuous"/>
          <w:pgSz w:w="16838" w:h="11906" w:orient="landscape"/>
          <w:pgMar w:top="1985" w:right="709" w:bottom="1701" w:left="709" w:header="709" w:footer="232" w:gutter="0"/>
          <w:cols w:space="284"/>
          <w:titlePg/>
          <w:docGrid w:linePitch="360"/>
        </w:sectPr>
      </w:pPr>
      <w:r>
        <w:t xml:space="preserve">Särskilda händelser under 2026 är de allmänna valen som äger rum på lokal, regional och nationell nivå i september 2026, vilket kommer att kräva förbundets agerande på olika sätt </w:t>
      </w:r>
      <w:r w:rsidR="00E57EFA">
        <w:t>under 202</w:t>
      </w:r>
      <w:r w:rsidR="00BB2940">
        <w:t>6</w:t>
      </w:r>
    </w:p>
    <w:p w:rsidR="00FE4D90" w:rsidP="00FE4D90" w:rsidRDefault="00C07A41" w14:paraId="451EDFD6" w14:textId="77777777">
      <w:pPr>
        <w:pStyle w:val="Heading2"/>
      </w:pPr>
      <w:r>
        <w:t>Förbundsplan för Sveriges Lärare 2026</w:t>
      </w:r>
    </w:p>
    <w:p w:rsidR="00C151F9" w:rsidP="00AC47D9" w:rsidRDefault="00C151F9" w14:paraId="4C7DEEBB" w14:textId="77777777">
      <w:pPr>
        <w:sectPr w:rsidR="00C151F9" w:rsidSect="005908D3">
          <w:type w:val="continuous"/>
          <w:pgSz w:w="16838" w:h="11906" w:orient="landscape"/>
          <w:pgMar w:top="2407" w:right="709" w:bottom="1701" w:left="709" w:header="709" w:footer="232" w:gutter="0"/>
          <w:cols w:space="708"/>
          <w:titlePg/>
          <w:docGrid w:linePitch="360"/>
        </w:sectPr>
      </w:pPr>
    </w:p>
    <w:p w:rsidR="009F15F7" w:rsidP="009F15F7" w:rsidRDefault="00867B35" w14:paraId="163C5B8C" w14:textId="77777777">
      <w:r>
        <w:t>Målen är till viss del språkligt justerade i jämförelse med de för 2025</w:t>
      </w:r>
      <w:r w:rsidR="009F15F7">
        <w:t>, men innehåll och riktning är i allt väsentligt samma som för 2025.</w:t>
      </w:r>
    </w:p>
    <w:p w:rsidR="00477AAC" w:rsidP="00BA6E25" w:rsidRDefault="00825B83" w14:paraId="2490B4A5" w14:textId="77777777">
      <w:pPr>
        <w:pStyle w:val="ListParagraph"/>
        <w:numPr>
          <w:ilvl w:val="0"/>
          <w:numId w:val="14"/>
        </w:numPr>
        <w:spacing w:line="240" w:lineRule="auto"/>
      </w:pPr>
      <w:r>
        <w:t>Säkerställa demokratiska arenor</w:t>
      </w:r>
      <w:r w:rsidR="00363762">
        <w:t xml:space="preserve"> präglade av delaktighet och dialog på alla nivåer i förbundet.</w:t>
      </w:r>
      <w:r w:rsidR="00477AAC">
        <w:t xml:space="preserve"> </w:t>
      </w:r>
    </w:p>
    <w:p w:rsidR="00F120B1" w:rsidP="001713E2" w:rsidRDefault="00F120B1" w14:paraId="5E6EECEA" w14:textId="77777777">
      <w:pPr>
        <w:pStyle w:val="ListParagraph"/>
        <w:spacing w:line="240" w:lineRule="auto"/>
      </w:pPr>
    </w:p>
    <w:p w:rsidR="00CA20EF" w:rsidP="001713E2" w:rsidRDefault="00C86BB1" w14:paraId="6083B814" w14:textId="77777777">
      <w:pPr>
        <w:pStyle w:val="ListParagraph"/>
        <w:numPr>
          <w:ilvl w:val="0"/>
          <w:numId w:val="14"/>
        </w:numPr>
        <w:spacing w:line="240" w:lineRule="auto"/>
      </w:pPr>
      <w:r>
        <w:t>Rekrytera fler medlemmar och därmed öka</w:t>
      </w:r>
      <w:r w:rsidR="005D4BA2">
        <w:t xml:space="preserve"> </w:t>
      </w:r>
      <w:r>
        <w:t>vår fackliga styrka.</w:t>
      </w:r>
      <w:r w:rsidR="00477AAC">
        <w:t xml:space="preserve">   </w:t>
      </w:r>
    </w:p>
    <w:p w:rsidR="00CA20EF" w:rsidP="001713E2" w:rsidRDefault="00CA20EF" w14:paraId="3839C6C2" w14:textId="77777777">
      <w:pPr>
        <w:pStyle w:val="ListParagraph"/>
        <w:spacing w:line="240" w:lineRule="auto"/>
      </w:pPr>
    </w:p>
    <w:p w:rsidR="00F120B1" w:rsidP="001713E2" w:rsidRDefault="00CA20EF" w14:paraId="1B8AE51C" w14:textId="77777777">
      <w:pPr>
        <w:pStyle w:val="ListParagraph"/>
        <w:numPr>
          <w:ilvl w:val="0"/>
          <w:numId w:val="14"/>
        </w:numPr>
        <w:spacing w:line="240" w:lineRule="auto"/>
      </w:pPr>
      <w:r>
        <w:t xml:space="preserve">Stärka vårt fackliga inflytande lokalt och nationellt, </w:t>
      </w:r>
      <w:r w:rsidR="00F203E9">
        <w:t xml:space="preserve">med särskilt fokus på rätt förutsättningar för förtroendevalda i föreningar och på arbetsplatser. Lokalt även genom </w:t>
      </w:r>
      <w:r w:rsidR="00A16F7C">
        <w:t xml:space="preserve">att </w:t>
      </w:r>
      <w:r w:rsidR="00F203E9">
        <w:t xml:space="preserve">fler </w:t>
      </w:r>
      <w:r w:rsidR="00A16F7C">
        <w:t>blir ombud på arbetsplatserna.</w:t>
      </w:r>
    </w:p>
    <w:p w:rsidR="005908D3" w:rsidP="001713E2" w:rsidRDefault="005908D3" w14:paraId="3A84147A" w14:textId="77777777">
      <w:pPr>
        <w:pStyle w:val="ListParagraph"/>
        <w:spacing w:line="240" w:lineRule="auto"/>
        <w:sectPr w:rsidR="005908D3" w:rsidSect="005908D3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="00F120B1" w:rsidP="001713E2" w:rsidRDefault="00F120B1" w14:paraId="781253B9" w14:textId="77777777">
      <w:pPr>
        <w:pStyle w:val="ListParagraph"/>
        <w:spacing w:line="240" w:lineRule="auto"/>
      </w:pPr>
    </w:p>
    <w:p w:rsidR="00AC75EB" w:rsidP="001713E2" w:rsidRDefault="00AC75EB" w14:paraId="7222E461" w14:textId="77777777">
      <w:pPr>
        <w:pStyle w:val="ListParagraph"/>
        <w:numPr>
          <w:ilvl w:val="0"/>
          <w:numId w:val="14"/>
        </w:numPr>
        <w:spacing w:line="240" w:lineRule="auto"/>
        <w:sectPr w:rsidR="00AC75EB" w:rsidSect="0011132C">
          <w:type w:val="continuous"/>
          <w:pgSz w:w="16838" w:h="11906" w:orient="landscape"/>
          <w:pgMar w:top="2407" w:right="709" w:bottom="1701" w:left="709" w:header="709" w:footer="232" w:gutter="0"/>
          <w:cols w:space="284" w:num="2"/>
          <w:titlePg/>
          <w:docGrid w:linePitch="360"/>
        </w:sectPr>
      </w:pPr>
    </w:p>
    <w:p w:rsidR="00402D4D" w:rsidP="001713E2" w:rsidRDefault="00C44026" w14:paraId="3FA046F6" w14:textId="77777777">
      <w:pPr>
        <w:pStyle w:val="ListParagraph"/>
        <w:numPr>
          <w:ilvl w:val="0"/>
          <w:numId w:val="14"/>
        </w:numPr>
        <w:spacing w:line="240" w:lineRule="auto"/>
      </w:pPr>
      <w:r>
        <w:t xml:space="preserve">Stärka medlemmarnas inflytande över sitt professionella uppdrag </w:t>
      </w:r>
      <w:r w:rsidR="00ED575C">
        <w:t>och säkerställa en långsiktigt hållbar arbetsbelastning</w:t>
      </w:r>
      <w:r w:rsidR="00537B2A">
        <w:t>, värna kärnuppdraget och främja en uthållig relativlöneutveckling genom att</w:t>
      </w:r>
      <w:r w:rsidR="005F6C4B">
        <w:t>:</w:t>
      </w:r>
    </w:p>
    <w:p w:rsidR="00AC75EB" w:rsidP="00537B2A" w:rsidRDefault="00AC75EB" w14:paraId="02CF3099" w14:textId="77777777">
      <w:pPr>
        <w:pStyle w:val="ListParagraph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="005F6C4B" w:rsidP="00537B2A" w:rsidRDefault="005F6C4B" w14:paraId="61882044" w14:textId="77777777">
      <w:pPr>
        <w:pStyle w:val="ListParagraph"/>
        <w:numPr>
          <w:ilvl w:val="1"/>
          <w:numId w:val="14"/>
        </w:numPr>
      </w:pPr>
      <w:r>
        <w:t>påverka politiken lokalt och nationellt</w:t>
      </w:r>
    </w:p>
    <w:p w:rsidR="00AC75EB" w:rsidP="00537B2A" w:rsidRDefault="00AC75EB" w14:paraId="3E4AC3DF" w14:textId="77777777">
      <w:pPr>
        <w:pStyle w:val="ListParagraph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Pr="6AD260B3" w:rsidR="00537B2A" w:rsidP="00537B2A" w:rsidRDefault="005F6C4B" w14:paraId="55491375" w14:textId="77777777">
      <w:pPr>
        <w:pStyle w:val="ListParagraph"/>
        <w:numPr>
          <w:ilvl w:val="1"/>
          <w:numId w:val="14"/>
        </w:numPr>
      </w:pPr>
      <w:r>
        <w:t>teckna nationella och lokala kollektivavtal samt förhandla och samverka med arbetsgivar</w:t>
      </w:r>
      <w:r w:rsidR="00AA3B89">
        <w:t>parten.</w:t>
      </w:r>
    </w:p>
    <w:p w:rsidR="0011132C" w:rsidP="00AC47D9" w:rsidRDefault="0011132C" w14:paraId="6F7C5A59" w14:textId="77777777">
      <w:pPr>
        <w:sectPr w:rsidR="0011132C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Pr="00F841CD" w:rsidR="00B06F9D" w:rsidP="00BF27F1" w:rsidRDefault="009E53E7" w14:paraId="10A30949" w14:textId="382C5A07">
      <w:pPr>
        <w:pStyle w:val="Heading1"/>
      </w:pPr>
      <w:r w:rsidR="009E53E7">
        <w:rPr/>
        <w:t>V</w:t>
      </w:r>
      <w:r w:rsidR="0010650C">
        <w:rPr/>
        <w:t>e</w:t>
      </w:r>
      <w:r w:rsidR="00F841CD">
        <w:rPr/>
        <w:t>rksamhetsplan med målsättningar och aktiviteter</w:t>
      </w:r>
      <w:r w:rsidR="00F841CD">
        <w:br/>
      </w:r>
      <w:r w:rsidR="00F841CD">
        <w:rPr/>
        <w:t xml:space="preserve">för förening </w:t>
      </w:r>
      <w:sdt>
        <w:sdtPr>
          <w:id w:val="-814185245"/>
          <w:placeholder>
            <w:docPart w:val="6D616D87AE8246688D2BCE823293909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1407E">
            <w:rPr/>
            <w:t>Helsingborg</w:t>
          </w:r>
        </w:sdtContent>
      </w:sdt>
    </w:p>
    <w:bookmarkStart w:name="_Hlk182399889" w:id="0"/>
    <w:bookmarkEnd w:id="0"/>
    <w:p w:rsidR="009E0766" w:rsidP="00B050C7" w:rsidRDefault="000260F7" w14:paraId="0C33FA33" w14:textId="77777777">
      <w:pPr>
        <w:pStyle w:val="Heading2"/>
        <w:numPr>
          <w:ilvl w:val="0"/>
          <w:numId w:val="10"/>
        </w:numPr>
        <w:spacing w:after="240"/>
        <w:ind w:left="284" w:hanging="284"/>
        <w:rPr>
          <w:lang w:eastAsia="sv-SE"/>
        </w:rPr>
      </w:pPr>
      <w:r w:rsidRPr="7A15E71C" w:rsidR="000260F7">
        <w:rPr>
          <w:lang w:eastAsia="sv-SE"/>
        </w:rPr>
        <w:t>S</w:t>
      </w:r>
      <w:r w:rsidRPr="7A15E71C" w:rsidR="000260F7">
        <w:rPr>
          <w:lang w:eastAsia="sv-SE"/>
        </w:rPr>
        <w:t>äkerställa demokratiska arenor präglade av delaktighet och dialog på alla nivåer i förbundet.</w:t>
      </w:r>
    </w:p>
    <w:p w:rsidRPr="00FD4C26" w:rsidR="00646A97" w:rsidP="00FD4C26" w:rsidRDefault="00646A97" w14:paraId="0B178676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E83071" w:rsidTr="5E1D0A0B" w14:paraId="02B74CE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4D7955" w:themeFill="accent1"/>
            <w:tcMar/>
          </w:tcPr>
          <w:p w:rsidRPr="00FD4C26" w:rsidR="000019C4" w:rsidP="00FD4C26" w:rsidRDefault="008B416A" w14:paraId="208E0089" w14:textId="0C22481D">
            <w:pPr>
              <w:pStyle w:val="Tabellrubrikvnsterstlld"/>
              <w:spacing w:before="0"/>
              <w:rPr>
                <w:b w:val="0"/>
                <w:color w:val="F4EFD7"/>
                <w:sz w:val="18"/>
                <w:szCs w:val="18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53BF8" w:rsidTr="5E1D0A0B" w14:paraId="565A328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auto"/>
            <w:tcMar/>
          </w:tcPr>
          <w:p w:rsidR="00AC3BD0" w:rsidP="00AC3BD0" w:rsidRDefault="00AC3BD0" w14:paraId="055E512C" w14:textId="74812EE8">
            <w:pPr>
              <w:pStyle w:val="ListParagraph"/>
              <w:numPr>
                <w:ilvl w:val="0"/>
                <w:numId w:val="20"/>
              </w:numPr>
            </w:pPr>
            <w:r w:rsidRPr="00AC3BD0">
              <w:t>Öka delaktigheten och skapa förutsättningar för att ha dialog. </w:t>
            </w:r>
          </w:p>
          <w:p w:rsidRPr="00AC3BD0" w:rsidR="00AC3BD0" w:rsidP="00AC3BD0" w:rsidRDefault="00AC3BD0" w14:paraId="04DC6AAE" w14:textId="486AECAF">
            <w:pPr>
              <w:pStyle w:val="ListParagraph"/>
              <w:numPr>
                <w:ilvl w:val="0"/>
                <w:numId w:val="20"/>
              </w:numPr>
            </w:pPr>
            <w:r>
              <w:t>Ha ombud på varje enhet/skolan/förskola</w:t>
            </w:r>
          </w:p>
          <w:tbl>
            <w:tblPr>
              <w:tblW w:w="1530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shd w:val="clear" w:color="auto" w:fill="4D795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0"/>
              <w:gridCol w:w="2010"/>
              <w:gridCol w:w="2775"/>
              <w:gridCol w:w="3060"/>
              <w:gridCol w:w="3075"/>
            </w:tblGrid>
            <w:tr w:rsidRPr="00AC3BD0" w:rsidR="00AC3BD0" w:rsidTr="00AC3BD0" w14:paraId="05AF664F" w14:textId="77777777">
              <w:trPr>
                <w:trHeight w:val="300"/>
              </w:trPr>
              <w:tc>
                <w:tcPr>
                  <w:tcW w:w="15300" w:type="dxa"/>
                  <w:gridSpan w:val="5"/>
                  <w:tcBorders>
                    <w:top w:val="single" w:color="4D7955" w:sz="6" w:space="0"/>
                    <w:left w:val="single" w:color="4D7955" w:sz="6" w:space="0"/>
                    <w:bottom w:val="single" w:color="4D7955" w:sz="6" w:space="0"/>
                    <w:right w:val="single" w:color="4D7955" w:sz="6" w:space="0"/>
                  </w:tcBorders>
                  <w:shd w:val="clear" w:color="auto" w:fill="4D7955"/>
                  <w:hideMark/>
                </w:tcPr>
                <w:p w:rsidR="00AC3BD0" w:rsidP="00AC3BD0" w:rsidRDefault="00AC3BD0" w14:paraId="0E8E821D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color w:val="F4EFD7"/>
                      <w:lang w:eastAsia="sv-SE"/>
                    </w:rPr>
                  </w:pPr>
                </w:p>
                <w:p w:rsidRPr="00AC3BD0" w:rsidR="00AC3BD0" w:rsidP="00AC3BD0" w:rsidRDefault="00AC3BD0" w14:paraId="24164706" w14:textId="7DACDA7B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Pr="00AC3BD0" w:rsidR="00AC3BD0" w:rsidTr="00AC3BD0" w14:paraId="7ACCE00C" w14:textId="77777777">
              <w:trPr>
                <w:trHeight w:val="30"/>
              </w:trPr>
              <w:tc>
                <w:tcPr>
                  <w:tcW w:w="4380" w:type="dxa"/>
                  <w:tcBorders>
                    <w:top w:val="single" w:color="4D7955" w:sz="6" w:space="0"/>
                    <w:left w:val="single" w:color="4D7955" w:sz="6" w:space="0"/>
                    <w:bottom w:val="single" w:color="4D7955" w:sz="18" w:space="0"/>
                    <w:right w:val="single" w:color="4D7955" w:sz="6" w:space="0"/>
                  </w:tcBorders>
                  <w:hideMark/>
                </w:tcPr>
                <w:p w:rsidRPr="00AC3BD0" w:rsidR="00AC3BD0" w:rsidP="00AC3BD0" w:rsidRDefault="00AC3BD0" w14:paraId="34F48FDC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  <w:lang w:eastAsia="sv-SE"/>
                    </w:rPr>
                  </w:pPr>
                  <w:r w:rsidRPr="00AC3BD0">
                    <w:rPr>
                      <w:rFonts w:ascii="Segoe UI" w:hAnsi="Segoe UI" w:eastAsia="Times New Roman" w:cs="Segoe UI"/>
                      <w:b/>
                      <w:bCs/>
                      <w:lang w:eastAsia="sv-SE"/>
                    </w:rPr>
                    <w:t>Aktivitet</w:t>
                  </w:r>
                  <w:r w:rsidRPr="00AC3BD0">
                    <w:rPr>
                      <w:rFonts w:ascii="Segoe UI" w:hAnsi="Segoe UI" w:eastAsia="Times New Roman" w:cs="Segoe UI"/>
                      <w:lang w:eastAsia="sv-SE"/>
                    </w:rPr>
                    <w:t> </w:t>
                  </w:r>
                </w:p>
              </w:tc>
              <w:tc>
                <w:tcPr>
                  <w:tcW w:w="2010" w:type="dxa"/>
                  <w:tcBorders>
                    <w:top w:val="single" w:color="4D7955" w:sz="6" w:space="0"/>
                    <w:left w:val="single" w:color="4D7955" w:sz="6" w:space="0"/>
                    <w:bottom w:val="single" w:color="4D7955" w:sz="18" w:space="0"/>
                    <w:right w:val="single" w:color="4D7955" w:sz="6" w:space="0"/>
                  </w:tcBorders>
                  <w:hideMark/>
                </w:tcPr>
                <w:p w:rsidRPr="00AC3BD0" w:rsidR="00AC3BD0" w:rsidP="00AC3BD0" w:rsidRDefault="00AC3BD0" w14:paraId="253FB660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  <w:lang w:eastAsia="sv-SE"/>
                    </w:rPr>
                  </w:pPr>
                  <w:r w:rsidRPr="00AC3BD0">
                    <w:rPr>
                      <w:rFonts w:ascii="Segoe UI" w:hAnsi="Segoe UI" w:eastAsia="Times New Roman" w:cs="Segoe UI"/>
                      <w:b/>
                      <w:bCs/>
                      <w:lang w:eastAsia="sv-SE"/>
                    </w:rPr>
                    <w:t>När?</w:t>
                  </w:r>
                  <w:r w:rsidRPr="00AC3BD0">
                    <w:rPr>
                      <w:rFonts w:ascii="Segoe UI" w:hAnsi="Segoe UI" w:eastAsia="Times New Roman" w:cs="Segoe UI"/>
                      <w:lang w:eastAsia="sv-SE"/>
                    </w:rPr>
                    <w:t> </w:t>
                  </w:r>
                </w:p>
              </w:tc>
              <w:tc>
                <w:tcPr>
                  <w:tcW w:w="2775" w:type="dxa"/>
                  <w:tcBorders>
                    <w:top w:val="single" w:color="4D7955" w:sz="6" w:space="0"/>
                    <w:left w:val="single" w:color="4D7955" w:sz="6" w:space="0"/>
                    <w:bottom w:val="single" w:color="4D7955" w:sz="18" w:space="0"/>
                    <w:right w:val="single" w:color="4D7955" w:sz="6" w:space="0"/>
                  </w:tcBorders>
                  <w:hideMark/>
                </w:tcPr>
                <w:p w:rsidRPr="00AC3BD0" w:rsidR="00AC3BD0" w:rsidP="00AC3BD0" w:rsidRDefault="00AC3BD0" w14:paraId="18445758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  <w:lang w:eastAsia="sv-SE"/>
                    </w:rPr>
                  </w:pPr>
                  <w:r w:rsidRPr="00AC3BD0">
                    <w:rPr>
                      <w:rFonts w:ascii="Segoe UI" w:hAnsi="Segoe UI" w:eastAsia="Times New Roman" w:cs="Segoe UI"/>
                      <w:b/>
                      <w:bCs/>
                      <w:lang w:eastAsia="sv-SE"/>
                    </w:rPr>
                    <w:t>Vem/vilka?</w:t>
                  </w:r>
                  <w:r w:rsidRPr="00AC3BD0">
                    <w:rPr>
                      <w:rFonts w:ascii="Segoe UI" w:hAnsi="Segoe UI" w:eastAsia="Times New Roman" w:cs="Segoe UI"/>
                      <w:lang w:eastAsia="sv-SE"/>
                    </w:rPr>
                    <w:t> </w:t>
                  </w:r>
                </w:p>
              </w:tc>
              <w:tc>
                <w:tcPr>
                  <w:tcW w:w="3060" w:type="dxa"/>
                  <w:tcBorders>
                    <w:top w:val="single" w:color="4D7955" w:sz="6" w:space="0"/>
                    <w:left w:val="single" w:color="4D7955" w:sz="6" w:space="0"/>
                    <w:bottom w:val="single" w:color="4D7955" w:sz="18" w:space="0"/>
                    <w:right w:val="single" w:color="4D7955" w:sz="6" w:space="0"/>
                  </w:tcBorders>
                  <w:hideMark/>
                </w:tcPr>
                <w:p w:rsidRPr="00AC3BD0" w:rsidR="00AC3BD0" w:rsidP="00AC3BD0" w:rsidRDefault="00AC3BD0" w14:paraId="10D795F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  <w:lang w:eastAsia="sv-SE"/>
                    </w:rPr>
                  </w:pPr>
                  <w:r w:rsidRPr="00AC3BD0">
                    <w:rPr>
                      <w:rFonts w:ascii="Segoe UI" w:hAnsi="Segoe UI" w:eastAsia="Times New Roman" w:cs="Segoe UI"/>
                      <w:b/>
                      <w:bCs/>
                      <w:lang w:eastAsia="sv-SE"/>
                    </w:rPr>
                    <w:t>Hur följer vi upp?</w:t>
                  </w:r>
                  <w:r w:rsidRPr="00AC3BD0">
                    <w:rPr>
                      <w:rFonts w:ascii="Segoe UI" w:hAnsi="Segoe UI" w:eastAsia="Times New Roman" w:cs="Segoe UI"/>
                      <w:lang w:eastAsia="sv-SE"/>
                    </w:rPr>
                    <w:t> </w:t>
                  </w:r>
                </w:p>
              </w:tc>
              <w:tc>
                <w:tcPr>
                  <w:tcW w:w="3075" w:type="dxa"/>
                  <w:tcBorders>
                    <w:top w:val="single" w:color="4D7955" w:sz="6" w:space="0"/>
                    <w:left w:val="single" w:color="4D7955" w:sz="6" w:space="0"/>
                    <w:bottom w:val="single" w:color="4D7955" w:sz="18" w:space="0"/>
                    <w:right w:val="single" w:color="4D7955" w:sz="6" w:space="0"/>
                  </w:tcBorders>
                  <w:hideMark/>
                </w:tcPr>
                <w:p w:rsidRPr="00AC3BD0" w:rsidR="00AC3BD0" w:rsidP="00AC3BD0" w:rsidRDefault="00AC3BD0" w14:paraId="39A1447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  <w:lang w:eastAsia="sv-SE"/>
                    </w:rPr>
                  </w:pPr>
                  <w:r w:rsidRPr="00AC3BD0">
                    <w:rPr>
                      <w:rFonts w:ascii="Segoe UI" w:hAnsi="Segoe UI" w:eastAsia="Times New Roman" w:cs="Segoe UI"/>
                      <w:b/>
                      <w:bCs/>
                      <w:lang w:eastAsia="sv-SE"/>
                    </w:rPr>
                    <w:t>Kommentar</w:t>
                  </w:r>
                  <w:r w:rsidRPr="00AC3BD0">
                    <w:rPr>
                      <w:rFonts w:ascii="Segoe UI" w:hAnsi="Segoe UI" w:eastAsia="Times New Roman" w:cs="Segoe UI"/>
                      <w:lang w:eastAsia="sv-SE"/>
                    </w:rPr>
                    <w:t> </w:t>
                  </w:r>
                </w:p>
              </w:tc>
            </w:tr>
          </w:tbl>
          <w:p w:rsidRPr="009D040F" w:rsidR="00853BF8" w:rsidP="00AC3BD0" w:rsidRDefault="00853BF8" w14:paraId="4D0F130A" w14:textId="697D0EC7">
            <w:pPr>
              <w:pStyle w:val="Faktabrdtext"/>
              <w:ind w:left="360"/>
            </w:pPr>
          </w:p>
        </w:tc>
      </w:tr>
      <w:tr w:rsidR="0041407E" w:rsidTr="5E1D0A0B" w14:paraId="68D51A6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tcMar/>
          </w:tcPr>
          <w:tbl>
            <w:tblPr>
              <w:tblW w:w="15285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shd w:val="clear" w:color="auto" w:fill="4D795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0"/>
              <w:gridCol w:w="2010"/>
              <w:gridCol w:w="2775"/>
              <w:gridCol w:w="3060"/>
              <w:gridCol w:w="3060"/>
            </w:tblGrid>
            <w:tr w:rsidRPr="0041407E" w:rsidR="0041407E" w:rsidTr="5E1D0A0B" w14:paraId="4E0C7D22" w14:textId="77777777">
              <w:trPr>
                <w:trHeight w:val="30"/>
              </w:trPr>
              <w:tc>
                <w:tcPr>
                  <w:tcW w:w="438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5E1D0A0B" w:rsidRDefault="0041407E" w14:paraId="6724D2C8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Årligt medlemsmöte  </w:t>
                  </w:r>
                </w:p>
                <w:p w:rsidRPr="0041407E" w:rsidR="0041407E" w:rsidP="6400314B" w:rsidRDefault="0041407E" w14:paraId="0AB72C15" w14:textId="57B23EB0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sz w:val="18"/>
                      <w:szCs w:val="18"/>
                      <w:lang w:eastAsia="sv-SE"/>
                    </w:rPr>
                  </w:pPr>
                  <w:r w:rsidRPr="537E88E0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 </w:t>
                  </w:r>
                </w:p>
                <w:p w:rsidRPr="0041407E" w:rsidR="0041407E" w:rsidP="537E88E0" w:rsidRDefault="64C9FC74" w14:paraId="1880C2A6" w14:textId="54D9F4EF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  <w:r w:rsidRPr="537E88E0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Prata med AG om att få ha detta innan tjänstefördelning,. Gäller grundskola och gymnasiet.</w:t>
                  </w:r>
                </w:p>
                <w:p w:rsidRPr="0041407E" w:rsidR="0041407E" w:rsidP="537E88E0" w:rsidRDefault="0041407E" w14:paraId="3022EAE9" w14:textId="2BF18530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sz w:val="18"/>
                      <w:szCs w:val="18"/>
                      <w:lang w:eastAsia="sv-SE"/>
                    </w:rPr>
                  </w:pPr>
                  <w:r w:rsidRPr="537E88E0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(Prata med AG om vi skulle kunna få ha detta under junidagarna/augustidagarna. Vårens sista eller hösten första kompetensutvecklingsdag för förskolan) </w:t>
                  </w:r>
                </w:p>
              </w:tc>
              <w:tc>
                <w:tcPr>
                  <w:tcW w:w="201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537E88E0" w:rsidRDefault="0041407E" w14:paraId="469AB8D9" w14:textId="489574F9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sz w:val="18"/>
                      <w:szCs w:val="18"/>
                      <w:lang w:eastAsia="sv-SE"/>
                    </w:rPr>
                  </w:pPr>
                  <w:r w:rsidRPr="5E1D0A0B" w:rsidR="4C5EE73D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Se</w:t>
                  </w: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nast 30/9 202</w:t>
                  </w:r>
                  <w:r w:rsidRPr="5E1D0A0B" w:rsidR="68BD6E9A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6</w:t>
                  </w:r>
                </w:p>
              </w:tc>
              <w:tc>
                <w:tcPr>
                  <w:tcW w:w="2775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5E1D0A0B" w:rsidRDefault="0041407E" w14:paraId="38B22C42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Arbetsplatsombud (om sådant finns) kallar till  </w:t>
                  </w:r>
                  <w:r>
                    <w:br/>
                  </w: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årligt medlemsmöte. </w:t>
                  </w:r>
                </w:p>
                <w:p w:rsidRPr="0041407E" w:rsidR="0041407E" w:rsidP="5E1D0A0B" w:rsidRDefault="0041407E" w14:paraId="2658A822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Medlemmarna ute på de olika skolenheterna 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5E1D0A0B" w:rsidRDefault="0041407E" w14:paraId="3236F71F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Genom att varje enhet skickar in protokoll från sina årliga medlemsmöten. Varje skolform markerar i ombudslistan vilka ombud som har haft det årliga medlemsmötet. </w:t>
                  </w:r>
                </w:p>
                <w:p w:rsidRPr="0041407E" w:rsidR="0041407E" w:rsidP="5E1D0A0B" w:rsidRDefault="0041407E" w14:paraId="01B320C7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Nya ombud registreras i portalen, vi uppdaterar våra ombudslistor, SO rapporteras till SLF. 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5E1D0A0B" w:rsidRDefault="0041407E" w14:paraId="4FFD34D4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Från central nivå kan vi bistå med stöd vid det årliga medlemsmötet. Vi skickar även ut material och påminnelse.  </w:t>
                  </w:r>
                </w:p>
                <w:p w:rsidRPr="0041407E" w:rsidR="0041407E" w:rsidP="5E1D0A0B" w:rsidRDefault="0041407E" w14:paraId="3FE08E3F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24BDE094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De enheter som inte har </w:t>
                  </w: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haft  årligt</w:t>
                  </w: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medlemsmöte innan  </w:t>
                  </w:r>
                </w:p>
                <w:p w:rsidRPr="0041407E" w:rsidR="0041407E" w:rsidP="5E1D0A0B" w:rsidRDefault="0041407E" w14:paraId="235D5181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september, kommer vi att kontakta och ge förslag på datum. </w:t>
                  </w:r>
                </w:p>
              </w:tc>
            </w:tr>
            <w:tr w:rsidRPr="0041407E" w:rsidR="0041407E" w:rsidTr="5E1D0A0B" w14:paraId="40DE531D" w14:textId="77777777">
              <w:trPr>
                <w:trHeight w:val="30"/>
              </w:trPr>
              <w:tc>
                <w:tcPr>
                  <w:tcW w:w="438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5E1D0A0B" w:rsidRDefault="0041407E" w14:paraId="50294ED4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Årsmöte (årsmötesguiden) </w:t>
                  </w:r>
                </w:p>
              </w:tc>
              <w:tc>
                <w:tcPr>
                  <w:tcW w:w="201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5E1D0A0B" w:rsidRDefault="0041407E" w14:paraId="5BC1EDCF" w14:textId="6F31F0A1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5/3 202</w:t>
                  </w:r>
                  <w:r w:rsidRPr="5E1D0A0B" w:rsidR="68BD6E9A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6</w:t>
                  </w: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</w:tc>
              <w:tc>
                <w:tcPr>
                  <w:tcW w:w="2775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5E1D0A0B" w:rsidRDefault="0041407E" w14:paraId="39CD1363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Styrelsen </w:t>
                  </w:r>
                </w:p>
                <w:p w:rsidRPr="0041407E" w:rsidR="0041407E" w:rsidP="5E1D0A0B" w:rsidRDefault="0041407E" w14:paraId="0B6D9A1B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Valberedning </w:t>
                  </w:r>
                </w:p>
                <w:p w:rsidRPr="0041407E" w:rsidR="0041407E" w:rsidP="5E1D0A0B" w:rsidRDefault="0041407E" w14:paraId="06BDA8D2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Revisorer 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5E1D0A0B" w:rsidRDefault="0041407E" w14:paraId="35023DCE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Vid konstituerande styrelsemöte 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5E1D0A0B" w:rsidRDefault="0041407E" w14:paraId="3209E68C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Att följa årsmötesguiden </w:t>
                  </w:r>
                </w:p>
              </w:tc>
            </w:tr>
            <w:tr w:rsidRPr="0041407E" w:rsidR="0041407E" w:rsidTr="5E1D0A0B" w14:paraId="1F186E15" w14:textId="77777777">
              <w:trPr>
                <w:trHeight w:val="30"/>
              </w:trPr>
              <w:tc>
                <w:tcPr>
                  <w:tcW w:w="438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5E1D0A0B" w:rsidRDefault="0041407E" w14:paraId="2C27599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Medlemsmöte </w:t>
                  </w:r>
                </w:p>
                <w:p w:rsidRPr="0041407E" w:rsidR="0041407E" w:rsidP="5E1D0A0B" w:rsidRDefault="0041407E" w14:paraId="7CA52928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6728D6EB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24C9EB16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714C6C2D" w14:textId="6280C1BE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 xml:space="preserve">Möteskvarten </w:t>
                  </w:r>
                  <w:r w:rsidRPr="5E1D0A0B" w:rsidR="2B898418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 xml:space="preserve">i </w:t>
                  </w:r>
                  <w:r w:rsidRPr="5E1D0A0B" w:rsidR="114F0C25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samband</w:t>
                  </w:r>
                  <w:r w:rsidRPr="5E1D0A0B" w:rsidR="2B898418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 xml:space="preserve"> med</w:t>
                  </w: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 xml:space="preserve"> APT </w:t>
                  </w:r>
                </w:p>
                <w:p w:rsidRPr="0041407E" w:rsidR="0041407E" w:rsidP="5E1D0A0B" w:rsidRDefault="0041407E" w14:paraId="1BDEFB9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54670328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0EF108ED" w14:textId="4647B1D9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Teamsmöten (</w:t>
                  </w: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nichade</w:t>
                  </w: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) Ställ din fråga </w:t>
                  </w:r>
                </w:p>
              </w:tc>
              <w:tc>
                <w:tcPr>
                  <w:tcW w:w="201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5E1D0A0B" w:rsidRDefault="0041407E" w14:paraId="4FF01515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Varje enhet ska ha minst ett medlemsmöte/termin.  </w:t>
                  </w:r>
                </w:p>
                <w:p w:rsidRPr="0041407E" w:rsidR="0041407E" w:rsidP="5E1D0A0B" w:rsidRDefault="0041407E" w14:paraId="7FD7F598" w14:textId="57BF8896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 xml:space="preserve"> Möteskvarten </w:t>
                  </w:r>
                  <w:r w:rsidRPr="5E1D0A0B" w:rsidR="39DF623B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 xml:space="preserve">i samband med </w:t>
                  </w: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APT </w:t>
                  </w:r>
                </w:p>
                <w:p w:rsidRPr="0041407E" w:rsidR="0041407E" w:rsidP="5E1D0A0B" w:rsidRDefault="0041407E" w14:paraId="1AF5D516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63FC730C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En till två gånger per  </w:t>
                  </w:r>
                </w:p>
                <w:p w:rsidRPr="0041407E" w:rsidR="0041407E" w:rsidP="5E1D0A0B" w:rsidRDefault="0041407E" w14:paraId="66D68D31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termin </w:t>
                  </w:r>
                </w:p>
              </w:tc>
              <w:tc>
                <w:tcPr>
                  <w:tcW w:w="2775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5E1D0A0B" w:rsidRDefault="0041407E" w14:paraId="4FF377F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Ombuden håller i detta </w:t>
                  </w:r>
                </w:p>
                <w:p w:rsidRPr="0041407E" w:rsidR="0041407E" w:rsidP="5E1D0A0B" w:rsidRDefault="0041407E" w14:paraId="4A4E903B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42FFFC2D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717A34E5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784C1A44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Ombud och medlemmar på enheterna </w:t>
                  </w:r>
                </w:p>
                <w:p w:rsidRPr="0041407E" w:rsidR="0041407E" w:rsidP="5E1D0A0B" w:rsidRDefault="0041407E" w14:paraId="1A98A442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6CE22DB3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Lokalföreningen/Skolformerna 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5E1D0A0B" w:rsidRDefault="0041407E" w14:paraId="3C000EEF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Vid skolformsmötena 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tcMar/>
                  <w:hideMark/>
                </w:tcPr>
                <w:p w:rsidRPr="0041407E" w:rsidR="0041407E" w:rsidP="5E1D0A0B" w:rsidRDefault="0041407E" w14:paraId="6949B7AB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4C181AF3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53CEB178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3B7B3697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00EA0B36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Skicka ut 2 g/termin, skolform ansvar. </w:t>
                  </w:r>
                </w:p>
                <w:p w:rsidRPr="0041407E" w:rsidR="0041407E" w:rsidP="5E1D0A0B" w:rsidRDefault="0041407E" w14:paraId="2DBCCD9E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3F28E650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Affish</w:t>
                  </w: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, </w:t>
                  </w: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Qr-kod</w:t>
                  </w: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till arbetsplatsen </w:t>
                  </w:r>
                </w:p>
              </w:tc>
            </w:tr>
            <w:tr w:rsidRPr="0041407E" w:rsidR="0041407E" w:rsidTr="5E1D0A0B" w14:paraId="2DA7D7C8" w14:textId="77777777">
              <w:trPr>
                <w:trHeight w:val="30"/>
              </w:trPr>
              <w:tc>
                <w:tcPr>
                  <w:tcW w:w="438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5E1D0A0B" w:rsidRDefault="0041407E" w14:paraId="0743E3B7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Skolformsmöte </w:t>
                  </w:r>
                </w:p>
              </w:tc>
              <w:tc>
                <w:tcPr>
                  <w:tcW w:w="201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5E1D0A0B" w:rsidRDefault="0041407E" w14:paraId="52838CE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Minst två gånger per termin.  </w:t>
                  </w:r>
                </w:p>
                <w:p w:rsidRPr="0041407E" w:rsidR="0041407E" w:rsidP="5E1D0A0B" w:rsidRDefault="0041407E" w14:paraId="1BC1D802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768886E3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Följa tjänsteplaneringen </w:t>
                  </w:r>
                </w:p>
              </w:tc>
              <w:tc>
                <w:tcPr>
                  <w:tcW w:w="2775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5E1D0A0B" w:rsidRDefault="0041407E" w14:paraId="6EAB9B36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Styrelseledamöter samt ombud som tillhör respektive skolform. </w:t>
                  </w:r>
                </w:p>
                <w:p w:rsidRPr="0041407E" w:rsidR="0041407E" w:rsidP="5E1D0A0B" w:rsidRDefault="0041407E" w14:paraId="486E646C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4E0F5C2C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 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5E1D0A0B" w:rsidRDefault="0041407E" w14:paraId="3E4FF520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Minnesanteckningar från </w:t>
                  </w:r>
                  <w:r>
                    <w:br/>
                  </w: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möten. Styrelsen kan ta del av dessa på digitalplattform. </w:t>
                  </w:r>
                </w:p>
                <w:p w:rsidRPr="0041407E" w:rsidR="0041407E" w:rsidP="5E1D0A0B" w:rsidRDefault="0041407E" w14:paraId="1C7BB11B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Minnesanteckningarna skickas ut till ombuden inom respektive skolform. 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5E1D0A0B" w:rsidRDefault="0041407E" w14:paraId="5046228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auto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auto"/>
                      <w:lang w:eastAsia="sv-SE"/>
                    </w:rPr>
                    <w:t>Information kan även delges på kontorsmöten. Information från skolformsmötena ska delges på styrelsemötet. </w:t>
                  </w:r>
                </w:p>
              </w:tc>
            </w:tr>
            <w:tr w:rsidRPr="0041407E" w:rsidR="0041407E" w:rsidTr="5E1D0A0B" w14:paraId="79E290B4" w14:textId="77777777">
              <w:trPr>
                <w:trHeight w:val="300"/>
              </w:trPr>
              <w:tc>
                <w:tcPr>
                  <w:tcW w:w="438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5E1D0A0B" w:rsidRDefault="0041407E" w14:paraId="6BB94DE6" w14:textId="413D1E05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Medlems</w:t>
                  </w:r>
                  <w:r w:rsidRPr="5E1D0A0B" w:rsidR="086208B4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aktivitet för skolformerna</w:t>
                  </w:r>
                </w:p>
                <w:p w:rsidRPr="0041407E" w:rsidR="0041407E" w:rsidP="5E1D0A0B" w:rsidRDefault="0041407E" w14:paraId="70863440" w14:textId="04096325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</w:p>
                <w:p w:rsidRPr="0041407E" w:rsidR="0041407E" w:rsidP="5E1D0A0B" w:rsidRDefault="0041407E" w14:paraId="0F3E994E" w14:textId="24A850E0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</w:p>
                <w:p w:rsidRPr="0041407E" w:rsidR="0041407E" w:rsidP="537E88E0" w:rsidRDefault="0041407E" w14:paraId="1B0DF0B8" w14:textId="60E0F792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  <w:r w:rsidRPr="5E1D0A0B" w:rsidR="178CE79D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Medlemsaktiviteter för alla</w:t>
                  </w:r>
                  <w:r w:rsidRPr="5E1D0A0B" w:rsidR="547D6180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 xml:space="preserve"> kombinerat med facklig information</w:t>
                  </w:r>
                </w:p>
              </w:tc>
              <w:tc>
                <w:tcPr>
                  <w:tcW w:w="201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5E1D0A0B" w:rsidRDefault="0D30A756" w14:paraId="04AD48BC" w14:textId="035669EA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lang w:eastAsia="sv-SE"/>
                    </w:rPr>
                  </w:pPr>
                  <w:r w:rsidRPr="5E1D0A0B" w:rsidR="68FFA4BF">
                    <w:rPr>
                      <w:rFonts w:ascii="Segoe UI" w:hAnsi="Segoe UI" w:eastAsia="Times New Roman" w:cs="Segoe UI"/>
                      <w:lang w:eastAsia="sv-SE"/>
                    </w:rPr>
                    <w:t>1g/år</w:t>
                  </w:r>
                </w:p>
                <w:p w:rsidRPr="0041407E" w:rsidR="0041407E" w:rsidP="5E1D0A0B" w:rsidRDefault="0D30A756" w14:paraId="3350E0B6" w14:textId="38C69FD3">
                  <w:pPr>
                    <w:pStyle w:val="Normal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lang w:eastAsia="sv-SE"/>
                    </w:rPr>
                  </w:pPr>
                </w:p>
                <w:p w:rsidRPr="0041407E" w:rsidR="0041407E" w:rsidP="5E1D0A0B" w:rsidRDefault="0D30A756" w14:paraId="55E27EEA" w14:textId="3A18224B">
                  <w:pPr>
                    <w:pStyle w:val="Normal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</w:p>
                <w:p w:rsidRPr="0041407E" w:rsidR="0041407E" w:rsidP="5E1D0A0B" w:rsidRDefault="0D30A756" w14:paraId="00D88D40" w14:textId="022A1C5C">
                  <w:pPr>
                    <w:pStyle w:val="Normal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  <w:r w:rsidRPr="5E1D0A0B" w:rsidR="5E1D0A0B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1-</w:t>
                  </w:r>
                  <w:r w:rsidRPr="5E1D0A0B" w:rsidR="074AA369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2g/ termin</w:t>
                  </w:r>
                </w:p>
              </w:tc>
              <w:tc>
                <w:tcPr>
                  <w:tcW w:w="2775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5E1D0A0B" w:rsidRDefault="0041407E" w14:paraId="56599AEC" w14:textId="5035AE7A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lang w:eastAsia="sv-SE"/>
                    </w:rPr>
                    <w:t>Skolformsförening/de med facklig tid </w:t>
                  </w:r>
                </w:p>
                <w:p w:rsidRPr="0041407E" w:rsidR="0041407E" w:rsidP="5E1D0A0B" w:rsidRDefault="0041407E" w14:paraId="5D4A4920" w14:textId="7A617DF3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lang w:eastAsia="sv-SE"/>
                    </w:rPr>
                  </w:pPr>
                </w:p>
                <w:p w:rsidRPr="0041407E" w:rsidR="0041407E" w:rsidP="5E1D0A0B" w:rsidRDefault="0041407E" w14:paraId="0EAF91E4" w14:textId="2BBA4EA0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  <w:r w:rsidRPr="5E1D0A0B" w:rsidR="178A76BD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Medlemsaktivtetsgruppen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5E1D0A0B" w:rsidRDefault="0041407E" w14:paraId="34E431FA" w14:textId="7428D15B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sz w:val="18"/>
                      <w:szCs w:val="18"/>
                      <w:lang w:eastAsia="sv-SE"/>
                    </w:rPr>
                  </w:pPr>
                  <w:r w:rsidRPr="5E1D0A0B" w:rsidR="0041407E">
                    <w:rPr>
                      <w:rFonts w:ascii="Segoe UI" w:hAnsi="Segoe UI" w:eastAsia="Times New Roman" w:cs="Segoe UI"/>
                      <w:lang w:eastAsia="sv-SE"/>
                    </w:rPr>
                    <w:t>Utvärdering i skolformsföreningen </w:t>
                  </w:r>
                  <w:r w:rsidRPr="5E1D0A0B" w:rsidR="0041407E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 </w:t>
                  </w:r>
                </w:p>
                <w:p w:rsidRPr="0041407E" w:rsidR="0041407E" w:rsidP="5E1D0A0B" w:rsidRDefault="0041407E" w14:paraId="181F0FEE" w14:textId="302FCA22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</w:p>
                <w:p w:rsidRPr="0041407E" w:rsidR="0041407E" w:rsidP="5E1D0A0B" w:rsidRDefault="0041407E" w14:paraId="007C8FCE" w14:textId="4264D80F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  <w:r w:rsidRPr="5E1D0A0B" w:rsidR="52D46C24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Efter varje aktivitet på styrelsemötet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  <w:hideMark/>
                </w:tcPr>
                <w:p w:rsidRPr="0041407E" w:rsidR="0041407E" w:rsidP="537E88E0" w:rsidRDefault="0041407E" w14:paraId="45A584C0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sz w:val="18"/>
                      <w:szCs w:val="18"/>
                      <w:lang w:eastAsia="sv-SE"/>
                    </w:rPr>
                  </w:pPr>
                  <w:r w:rsidRPr="537E88E0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 </w:t>
                  </w:r>
                </w:p>
              </w:tc>
            </w:tr>
            <w:tr w:rsidRPr="0041407E" w:rsidR="00AC3BD0" w:rsidTr="5E1D0A0B" w14:paraId="41F92076" w14:textId="77777777">
              <w:trPr>
                <w:trHeight w:val="300"/>
              </w:trPr>
              <w:tc>
                <w:tcPr>
                  <w:tcW w:w="438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Pr="0041407E" w:rsidR="00AC3BD0" w:rsidP="49F7E40E" w:rsidRDefault="00AC3BD0" w14:paraId="5A0619DE" w14:textId="3D75577F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  <w:r w:rsidRPr="49F7E40E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Delta på distriktsråd, HSO-nätverk</w:t>
                  </w:r>
                  <w:r w:rsidRPr="49F7E40E" w:rsidR="0593DABF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, nätverksträffar</w:t>
                  </w:r>
                </w:p>
              </w:tc>
              <w:tc>
                <w:tcPr>
                  <w:tcW w:w="201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Pr="0041407E" w:rsidR="00AC3BD0" w:rsidP="537E88E0" w:rsidRDefault="00AC3BD0" w14:paraId="371B2D1F" w14:textId="01F8895C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  <w:r w:rsidRPr="537E88E0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2026</w:t>
                  </w:r>
                </w:p>
              </w:tc>
              <w:tc>
                <w:tcPr>
                  <w:tcW w:w="2775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Pr="0041407E" w:rsidR="00AC3BD0" w:rsidP="537E88E0" w:rsidRDefault="00AC3BD0" w14:paraId="289EBF14" w14:textId="79C53D96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  <w:r w:rsidRPr="537E88E0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 xml:space="preserve">Representant samt intressenter 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Pr="0041407E" w:rsidR="00AC3BD0" w:rsidP="537E88E0" w:rsidRDefault="00AC3BD0" w14:paraId="6D151A4F" w14:textId="08503A83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  <w:r w:rsidRPr="5E1D0A0B" w:rsidR="03BB0B07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Uppföljning vid styrelsemöte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Pr="0041407E" w:rsidR="00AC3BD0" w:rsidP="537E88E0" w:rsidRDefault="00AC3BD0" w14:paraId="5D9F43CE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</w:p>
              </w:tc>
            </w:tr>
            <w:tr w:rsidR="5E1D0A0B" w:rsidTr="5E1D0A0B" w14:paraId="45806E67">
              <w:trPr>
                <w:trHeight w:val="300"/>
              </w:trPr>
              <w:tc>
                <w:tcPr>
                  <w:tcW w:w="438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="15E15B79" w:rsidP="5E1D0A0B" w:rsidRDefault="15E15B79" w14:paraId="50ECE61C" w14:textId="31148BF4">
                  <w:pPr>
                    <w:pStyle w:val="Normal"/>
                    <w:spacing w:line="240" w:lineRule="auto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  <w:r w:rsidRPr="5E1D0A0B" w:rsidR="15E15B79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 xml:space="preserve">Mikroengagemang inom opinion (Be medlemmar kontrolläsa artiklar, bolla </w:t>
                  </w:r>
                  <w:r w:rsidRPr="5E1D0A0B" w:rsidR="15E15B79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ideer</w:t>
                  </w:r>
                  <w:r w:rsidRPr="5E1D0A0B" w:rsidR="15E15B79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 xml:space="preserve"> osv)</w:t>
                  </w:r>
                </w:p>
              </w:tc>
              <w:tc>
                <w:tcPr>
                  <w:tcW w:w="201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="4DE2D5DD" w:rsidP="5E1D0A0B" w:rsidRDefault="4DE2D5DD" w14:paraId="28D826A1" w14:textId="3BA87F7E">
                  <w:pPr>
                    <w:pStyle w:val="Normal"/>
                    <w:spacing w:line="240" w:lineRule="auto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  <w:r w:rsidRPr="5E1D0A0B" w:rsidR="4DE2D5DD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2/termin</w:t>
                  </w:r>
                </w:p>
              </w:tc>
              <w:tc>
                <w:tcPr>
                  <w:tcW w:w="2775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="4DE2D5DD" w:rsidP="5E1D0A0B" w:rsidRDefault="4DE2D5DD" w14:paraId="1A0160AC" w14:textId="643BE588">
                  <w:pPr>
                    <w:pStyle w:val="Normal"/>
                    <w:spacing w:line="240" w:lineRule="auto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  <w:r w:rsidRPr="5E1D0A0B" w:rsidR="4DE2D5DD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>Opinionsgruppen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="4DE2D5DD" w:rsidP="5E1D0A0B" w:rsidRDefault="4DE2D5DD" w14:paraId="1A16D086" w14:textId="6ECC6A9A">
                  <w:pPr>
                    <w:pStyle w:val="Normal"/>
                    <w:spacing w:line="240" w:lineRule="auto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  <w:r w:rsidRPr="5E1D0A0B" w:rsidR="4DE2D5DD"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  <w:t xml:space="preserve">Opinionsgruppen efter varje tillfälle. </w:t>
                  </w:r>
                </w:p>
              </w:tc>
              <w:tc>
                <w:tcPr>
                  <w:tcW w:w="3060" w:type="dxa"/>
                  <w:tcBorders>
                    <w:top w:val="single" w:color="4D7955" w:themeColor="accent1" w:sz="6" w:space="0"/>
                    <w:left w:val="single" w:color="4D7955" w:themeColor="accent1" w:sz="6" w:space="0"/>
                    <w:bottom w:val="single" w:color="4D7955" w:themeColor="accent1" w:sz="6" w:space="0"/>
                    <w:right w:val="single" w:color="4D7955" w:themeColor="accent1" w:sz="6" w:space="0"/>
                  </w:tcBorders>
                  <w:shd w:val="clear" w:color="auto" w:fill="D8E6DB" w:themeFill="accent1" w:themeFillTint="33"/>
                  <w:tcMar/>
                </w:tcPr>
                <w:p w:rsidR="5E1D0A0B" w:rsidP="5E1D0A0B" w:rsidRDefault="5E1D0A0B" w14:paraId="2827EC2C" w14:textId="0A3BBEDA">
                  <w:pPr>
                    <w:pStyle w:val="Normal"/>
                    <w:spacing w:line="240" w:lineRule="auto"/>
                    <w:rPr>
                      <w:rFonts w:ascii="Segoe UI" w:hAnsi="Segoe UI" w:eastAsia="Times New Roman" w:cs="Segoe UI"/>
                      <w:color w:val="FF0000"/>
                      <w:lang w:eastAsia="sv-SE"/>
                    </w:rPr>
                  </w:pPr>
                </w:p>
              </w:tc>
            </w:tr>
          </w:tbl>
          <w:p w:rsidRPr="00546EA3" w:rsidR="0041407E" w:rsidP="537E88E0" w:rsidRDefault="0041407E" w14:paraId="22B730BA" w14:textId="3494519E">
            <w:pPr>
              <w:pStyle w:val="Faktabrdtext"/>
              <w:rPr>
                <w:color w:val="FF0000"/>
                <w:sz w:val="20"/>
                <w:szCs w:val="20"/>
              </w:rPr>
            </w:pPr>
          </w:p>
        </w:tc>
      </w:tr>
    </w:tbl>
    <w:p w:rsidR="000260F7" w:rsidP="00B050C7" w:rsidRDefault="000260F7" w14:paraId="27F2F5F6" w14:textId="77777777">
      <w:pPr>
        <w:pStyle w:val="Heading2"/>
        <w:numPr>
          <w:ilvl w:val="0"/>
          <w:numId w:val="10"/>
        </w:numPr>
        <w:spacing w:after="240"/>
        <w:ind w:left="425" w:hanging="425"/>
        <w:rPr/>
      </w:pPr>
      <w:r w:rsidR="000260F7">
        <w:rPr/>
        <w:t xml:space="preserve">Rekrytera fler medlemmar och </w:t>
      </w:r>
      <w:r w:rsidR="00A56D32">
        <w:rPr/>
        <w:t xml:space="preserve">därmed </w:t>
      </w:r>
      <w:r w:rsidR="000260F7">
        <w:rPr/>
        <w:t xml:space="preserve">öka vår </w:t>
      </w:r>
      <w:r w:rsidR="000260F7">
        <w:rPr/>
        <w:t>fackliga</w:t>
      </w:r>
      <w:r w:rsidR="000260F7">
        <w:rPr/>
        <w:t xml:space="preserve"> styrka. </w:t>
      </w:r>
    </w:p>
    <w:p w:rsidRPr="0048005F" w:rsidR="00247DC9" w:rsidP="00971D4E" w:rsidRDefault="00247DC9" w14:paraId="2C66D202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247DC9" w:rsidTr="5E1D0A0B" w14:paraId="55F080BE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4D7955" w:themeFill="accent1"/>
            <w:tcMar/>
          </w:tcPr>
          <w:p w:rsidRPr="0056435D" w:rsidR="00247DC9" w:rsidP="00BA6E25" w:rsidRDefault="0048005F" w14:paraId="7F936E04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247DC9" w:rsidTr="5E1D0A0B" w14:paraId="27600F8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auto"/>
            <w:tcMar/>
          </w:tcPr>
          <w:p w:rsidRPr="00805760" w:rsidR="00805760" w:rsidP="00805760" w:rsidRDefault="00805760" w14:paraId="36DBDBE3" w14:textId="77777777">
            <w:pPr>
              <w:pStyle w:val="Faktabrdtext"/>
              <w:numPr>
                <w:ilvl w:val="0"/>
                <w:numId w:val="16"/>
              </w:numPr>
            </w:pPr>
            <w:r w:rsidRPr="00805760">
              <w:t>Att öka den fackliga närvaron och den fackliga styrkan på arbetsplatserna </w:t>
            </w:r>
          </w:p>
          <w:p w:rsidR="00805760" w:rsidP="00805760" w:rsidRDefault="00805760" w14:paraId="2B8F61EB" w14:textId="71272BD5">
            <w:pPr>
              <w:pStyle w:val="Faktabrdtext"/>
              <w:numPr>
                <w:ilvl w:val="0"/>
                <w:numId w:val="17"/>
              </w:numPr>
            </w:pPr>
            <w:r w:rsidRPr="00805760">
              <w:t>Att öka organisationsgraden för Sveriges Lärare genom att öka antalet medlemmar. </w:t>
            </w:r>
            <w:r>
              <w:t xml:space="preserve"> 2280 (yrkesaktiva 2026-01-12)</w:t>
            </w:r>
          </w:p>
          <w:p w:rsidR="009F295A" w:rsidP="050A7A2A" w:rsidRDefault="005D50FD" w14:paraId="4CF48441" w14:textId="4D46FE08">
            <w:pPr>
              <w:pStyle w:val="Faktabrdtext"/>
              <w:numPr>
                <w:ilvl w:val="0"/>
                <w:numId w:val="17"/>
              </w:numPr>
              <w:rPr>
                <w:color w:val="FF0000"/>
              </w:rPr>
            </w:pPr>
            <w:r w:rsidRPr="5E1D0A0B" w:rsidR="4CF9BA8D">
              <w:rPr>
                <w:color w:val="FF0000"/>
              </w:rPr>
              <w:t>Få studerandemedlemmar att förbli yrkesaktiva medlemmar</w:t>
            </w:r>
          </w:p>
          <w:p w:rsidRPr="00805760" w:rsidR="00B23CD2" w:rsidP="050A7A2A" w:rsidRDefault="00E1304E" w14:paraId="2C605240" w14:textId="3D8B0629">
            <w:pPr>
              <w:pStyle w:val="Faktabrdtext"/>
              <w:numPr>
                <w:ilvl w:val="0"/>
                <w:numId w:val="17"/>
              </w:numPr>
              <w:rPr>
                <w:color w:val="FF0000"/>
              </w:rPr>
            </w:pPr>
            <w:r w:rsidRPr="050A7A2A">
              <w:rPr>
                <w:color w:val="FF0000"/>
              </w:rPr>
              <w:t xml:space="preserve">Visa våra fackliga framgångar -rekryteringstillfälle </w:t>
            </w:r>
          </w:p>
          <w:p w:rsidRPr="003A2269" w:rsidR="00247DC9" w:rsidP="00BA6E25" w:rsidRDefault="00247DC9" w14:paraId="0687EB71" w14:textId="170CD7E0">
            <w:pPr>
              <w:pStyle w:val="Faktabrdtext"/>
              <w:rPr>
                <w:sz w:val="20"/>
                <w:szCs w:val="20"/>
              </w:rPr>
            </w:pPr>
          </w:p>
        </w:tc>
      </w:tr>
    </w:tbl>
    <w:p w:rsidR="00805760" w:rsidP="00247DC9" w:rsidRDefault="00805760" w14:paraId="7A9761BD" w14:textId="77777777">
      <w:pPr>
        <w:pStyle w:val="NoSpacing"/>
        <w:rPr>
          <w:sz w:val="4"/>
          <w:szCs w:val="4"/>
        </w:rPr>
      </w:pPr>
    </w:p>
    <w:p w:rsidR="00805760" w:rsidP="00247DC9" w:rsidRDefault="00805760" w14:paraId="7BD819FF" w14:textId="77777777">
      <w:pPr>
        <w:pStyle w:val="NoSpacing"/>
        <w:rPr>
          <w:sz w:val="4"/>
          <w:szCs w:val="4"/>
        </w:rPr>
      </w:pPr>
    </w:p>
    <w:tbl>
      <w:tblPr>
        <w:tblW w:w="1557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shd w:val="clear" w:color="auto" w:fill="4D795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  <w:gridCol w:w="1756"/>
        <w:gridCol w:w="3115"/>
        <w:gridCol w:w="3115"/>
        <w:gridCol w:w="3133"/>
      </w:tblGrid>
      <w:tr w:rsidRPr="00805760" w:rsidR="00805760" w:rsidTr="7A10799B" w14:paraId="0948E8EC" w14:textId="77777777">
        <w:trPr>
          <w:trHeight w:val="689"/>
        </w:trPr>
        <w:tc>
          <w:tcPr>
            <w:tcW w:w="15579" w:type="dxa"/>
            <w:gridSpan w:val="5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4D7955" w:themeFill="accent1"/>
            <w:tcMar/>
            <w:hideMark/>
          </w:tcPr>
          <w:p w:rsidRPr="00805760" w:rsidR="00805760" w:rsidP="00805760" w:rsidRDefault="00805760" w14:paraId="04429488" w14:textId="77777777">
            <w:pPr>
              <w:pStyle w:val="NoSpacing"/>
              <w:rPr>
                <w:b/>
                <w:bCs/>
              </w:rPr>
            </w:pPr>
            <w:r w:rsidRPr="00805760">
              <w:rPr>
                <w:b/>
                <w:bCs/>
              </w:rPr>
              <w:t>Aktiviteter </w:t>
            </w:r>
            <w:r w:rsidRPr="00805760">
              <w:t>— Fyll i aktiviteterna som behövs för att nå det önskade läget. En tabellrad per aktivitet.</w:t>
            </w:r>
            <w:r w:rsidRPr="00805760">
              <w:rPr>
                <w:b/>
                <w:bCs/>
              </w:rPr>
              <w:t> </w:t>
            </w:r>
          </w:p>
        </w:tc>
      </w:tr>
      <w:tr w:rsidRPr="00805760" w:rsidR="00805760" w:rsidTr="7A10799B" w14:paraId="6CEA775E" w14:textId="77777777">
        <w:trPr>
          <w:trHeight w:val="68"/>
        </w:trPr>
        <w:tc>
          <w:tcPr>
            <w:tcW w:w="44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805760" w:rsidR="00805760" w:rsidP="00805760" w:rsidRDefault="00805760" w14:paraId="4D1C4C19" w14:textId="77777777">
            <w:pPr>
              <w:pStyle w:val="NoSpacing"/>
            </w:pPr>
            <w:r w:rsidRPr="00805760">
              <w:rPr>
                <w:b/>
                <w:bCs/>
              </w:rPr>
              <w:t>Aktivitet</w:t>
            </w:r>
            <w:r w:rsidRPr="00805760">
              <w:t> </w:t>
            </w:r>
          </w:p>
        </w:tc>
        <w:tc>
          <w:tcPr>
            <w:tcW w:w="1756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805760" w:rsidR="00805760" w:rsidP="00805760" w:rsidRDefault="00805760" w14:paraId="51A034EC" w14:textId="77777777">
            <w:pPr>
              <w:pStyle w:val="NoSpacing"/>
            </w:pPr>
            <w:r w:rsidRPr="00805760">
              <w:rPr>
                <w:b/>
                <w:bCs/>
              </w:rPr>
              <w:t>När?</w:t>
            </w:r>
            <w:r w:rsidRPr="00805760">
              <w:t> 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805760" w:rsidR="00805760" w:rsidP="00805760" w:rsidRDefault="00805760" w14:paraId="0A1B1369" w14:textId="77777777">
            <w:pPr>
              <w:pStyle w:val="NoSpacing"/>
            </w:pPr>
            <w:r w:rsidRPr="00805760">
              <w:rPr>
                <w:b/>
                <w:bCs/>
              </w:rPr>
              <w:t>Vem/vilka?</w:t>
            </w:r>
            <w:r w:rsidRPr="00805760">
              <w:t> 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805760" w:rsidR="00805760" w:rsidP="00805760" w:rsidRDefault="00805760" w14:paraId="4BC4562C" w14:textId="77777777">
            <w:pPr>
              <w:pStyle w:val="NoSpacing"/>
            </w:pPr>
            <w:r w:rsidRPr="00805760">
              <w:rPr>
                <w:b/>
                <w:bCs/>
              </w:rPr>
              <w:t>Hur följer vi upp?</w:t>
            </w:r>
            <w:r w:rsidRPr="00805760">
              <w:t> </w:t>
            </w:r>
          </w:p>
        </w:tc>
        <w:tc>
          <w:tcPr>
            <w:tcW w:w="3133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805760" w:rsidR="00805760" w:rsidP="00805760" w:rsidRDefault="00805760" w14:paraId="462AA436" w14:textId="77777777">
            <w:pPr>
              <w:pStyle w:val="NoSpacing"/>
            </w:pPr>
            <w:r w:rsidRPr="00805760">
              <w:rPr>
                <w:b/>
                <w:bCs/>
              </w:rPr>
              <w:t>Kommentar</w:t>
            </w:r>
            <w:r w:rsidRPr="00805760">
              <w:t> </w:t>
            </w:r>
          </w:p>
        </w:tc>
      </w:tr>
      <w:tr w:rsidRPr="00805760" w:rsidR="00805760" w:rsidTr="7A10799B" w14:paraId="17C69AA5" w14:textId="77777777">
        <w:trPr>
          <w:trHeight w:val="68"/>
        </w:trPr>
        <w:tc>
          <w:tcPr>
            <w:tcW w:w="446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00805760" w:rsidRDefault="00805760" w14:paraId="79F2437C" w14:textId="77777777">
            <w:pPr>
              <w:pStyle w:val="NoSpacing"/>
            </w:pPr>
            <w:r w:rsidRPr="00805760">
              <w:t>Att få upp antalet medlemmar på varje enhet </w:t>
            </w:r>
          </w:p>
          <w:p w:rsidRPr="00805760" w:rsidR="00805760" w:rsidP="5E1D0A0B" w:rsidRDefault="00805760" w14:paraId="30E0B212" w14:textId="68EFD810">
            <w:pPr>
              <w:pStyle w:val="NoSpacing"/>
              <w:rPr>
                <w:color w:val="FF0000"/>
              </w:rPr>
            </w:pPr>
            <w:r w:rsidR="039B8D69">
              <w:rPr/>
              <w:t>(ombuden inventerar antalet medlemmar på hens arbetsplats) </w:t>
            </w:r>
            <w:r w:rsidRPr="5E1D0A0B" w:rsidR="039B8D69">
              <w:rPr>
                <w:color w:val="FF0000"/>
              </w:rPr>
              <w:t>Detta behöver vi arbeta mer med.</w:t>
            </w:r>
          </w:p>
          <w:p w:rsidRPr="00805760" w:rsidR="00805760" w:rsidP="00805760" w:rsidRDefault="00805760" w14:paraId="5E13F371" w14:textId="3CF69D75">
            <w:pPr>
              <w:pStyle w:val="NoSpacing"/>
              <w:rPr>
                <w:color w:val="FF0000"/>
              </w:rPr>
            </w:pPr>
            <w:r w:rsidRPr="5E1D0A0B" w:rsidR="31E8C0E2">
              <w:rPr>
                <w:color w:val="FF0000"/>
              </w:rPr>
              <w:t>Vi behöver en rekryteringssiffra men vi måste kolla upp hur många potentiella medlemmar som vi har att rekrytera</w:t>
            </w:r>
            <w:r w:rsidRPr="5E1D0A0B" w:rsidR="6FE0CE49">
              <w:rPr>
                <w:color w:val="FF0000"/>
              </w:rPr>
              <w:t>. Emir gör detta.</w:t>
            </w:r>
          </w:p>
        </w:tc>
        <w:tc>
          <w:tcPr>
            <w:tcW w:w="1756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00805760" w:rsidRDefault="00805760" w14:paraId="3E6F1895" w14:textId="77777777">
            <w:pPr>
              <w:pStyle w:val="NoSpacing"/>
            </w:pPr>
            <w:r w:rsidRPr="00805760">
              <w:t>Under kommande år </w:t>
            </w:r>
          </w:p>
        </w:tc>
        <w:tc>
          <w:tcPr>
            <w:tcW w:w="3115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00805760" w:rsidRDefault="00805760" w14:paraId="470EE080" w14:textId="77777777">
            <w:pPr>
              <w:pStyle w:val="NoSpacing"/>
            </w:pPr>
            <w:r w:rsidRPr="00805760">
              <w:t>Ombuden på enheterna med stöd av lokalföreningen </w:t>
            </w:r>
          </w:p>
        </w:tc>
        <w:tc>
          <w:tcPr>
            <w:tcW w:w="3115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00805760" w:rsidRDefault="00805760" w14:paraId="20C75635" w14:textId="77777777">
            <w:pPr>
              <w:pStyle w:val="NoSpacing"/>
            </w:pPr>
            <w:r w:rsidRPr="00805760">
              <w:t>Genom statistik/dialog med ombuden </w:t>
            </w:r>
          </w:p>
        </w:tc>
        <w:tc>
          <w:tcPr>
            <w:tcW w:w="3133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00805760" w:rsidRDefault="00805760" w14:paraId="1A430294" w14:textId="77777777">
            <w:pPr>
              <w:pStyle w:val="NoSpacing"/>
            </w:pPr>
            <w:r w:rsidRPr="00805760">
              <w:t>Få in statistik på antal medlemmar och antalet anställda lärare/SYV på varje arbetsplats. </w:t>
            </w:r>
          </w:p>
        </w:tc>
      </w:tr>
      <w:tr w:rsidRPr="00805760" w:rsidR="00805760" w:rsidTr="7A10799B" w14:paraId="12EA9011" w14:textId="77777777">
        <w:trPr>
          <w:trHeight w:val="68"/>
        </w:trPr>
        <w:tc>
          <w:tcPr>
            <w:tcW w:w="44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00805760" w:rsidRDefault="00805760" w14:paraId="0332FB62" w14:textId="2A0A8E8D">
            <w:pPr>
              <w:pStyle w:val="NoSpacing"/>
            </w:pPr>
            <w:r w:rsidR="039B8D69">
              <w:rPr/>
              <w:t>Introduktionsdagar för nyanställda </w:t>
            </w:r>
          </w:p>
          <w:p w:rsidRPr="00805760" w:rsidR="00805760" w:rsidP="00805760" w:rsidRDefault="00805760" w14:paraId="13C1DA7C" w14:textId="4FABE8B9">
            <w:pPr>
              <w:pStyle w:val="NoSpacing"/>
            </w:pPr>
          </w:p>
          <w:p w:rsidRPr="00805760" w:rsidR="00805760" w:rsidP="00805760" w:rsidRDefault="00805760" w14:paraId="574AECB3" w14:textId="459F3803">
            <w:pPr>
              <w:pStyle w:val="NoSpacing"/>
            </w:pPr>
          </w:p>
          <w:p w:rsidRPr="00805760" w:rsidR="00805760" w:rsidP="5E1D0A0B" w:rsidRDefault="00805760" w14:paraId="39276C3B" w14:textId="39AA270B">
            <w:pPr>
              <w:pStyle w:val="NoSpacing"/>
              <w:rPr>
                <w:color w:val="FF0000"/>
              </w:rPr>
            </w:pPr>
            <w:r w:rsidRPr="5E1D0A0B" w:rsidR="5E51548C">
              <w:rPr>
                <w:color w:val="FF0000"/>
              </w:rPr>
              <w:t>Läromedelsmässan</w:t>
            </w:r>
          </w:p>
        </w:tc>
        <w:tc>
          <w:tcPr>
            <w:tcW w:w="1756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00805760" w:rsidRDefault="00805760" w14:paraId="3156EEE0" w14:textId="24EB121C">
            <w:pPr>
              <w:pStyle w:val="NoSpacing"/>
            </w:pPr>
            <w:r w:rsidR="66192520">
              <w:rPr/>
              <w:t>s</w:t>
            </w:r>
            <w:r w:rsidR="039B8D69">
              <w:rPr/>
              <w:t>eptember/</w:t>
            </w:r>
          </w:p>
          <w:p w:rsidRPr="00805760" w:rsidR="00805760" w:rsidP="00805760" w:rsidRDefault="00805760" w14:paraId="6D024658" w14:textId="77FBEEED">
            <w:pPr>
              <w:pStyle w:val="NoSpacing"/>
            </w:pPr>
            <w:r w:rsidR="35CE06DC">
              <w:rPr/>
              <w:t>F</w:t>
            </w:r>
            <w:r w:rsidR="6E43B500">
              <w:rPr/>
              <w:t>ebruari</w:t>
            </w:r>
            <w:r w:rsidR="039B8D69">
              <w:rPr/>
              <w:t> </w:t>
            </w:r>
          </w:p>
          <w:p w:rsidRPr="00805760" w:rsidR="00805760" w:rsidP="00805760" w:rsidRDefault="00805760" w14:paraId="2679EF13" w14:textId="5C13830E">
            <w:pPr>
              <w:pStyle w:val="NoSpacing"/>
            </w:pPr>
          </w:p>
          <w:p w:rsidRPr="00805760" w:rsidR="00805760" w:rsidP="5E1D0A0B" w:rsidRDefault="00805760" w14:paraId="386FE76E" w14:textId="35333F2A">
            <w:pPr>
              <w:pStyle w:val="NoSpacing"/>
              <w:rPr>
                <w:color w:val="FF0000"/>
              </w:rPr>
            </w:pPr>
            <w:r w:rsidRPr="5E1D0A0B" w:rsidR="5139B633">
              <w:rPr>
                <w:color w:val="FF0000"/>
              </w:rPr>
              <w:t>11 mars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00805760" w:rsidRDefault="00805760" w14:paraId="7E5C35F9" w14:textId="20BFB505">
            <w:pPr>
              <w:pStyle w:val="NoSpacing"/>
            </w:pPr>
            <w:r w:rsidR="039B8D69">
              <w:rPr/>
              <w:t>Lokalföreningen </w:t>
            </w:r>
          </w:p>
          <w:p w:rsidRPr="00805760" w:rsidR="00805760" w:rsidP="00805760" w:rsidRDefault="00805760" w14:paraId="2623B383" w14:textId="72D7EE85">
            <w:pPr>
              <w:pStyle w:val="NoSpacing"/>
            </w:pPr>
          </w:p>
          <w:p w:rsidRPr="00805760" w:rsidR="00805760" w:rsidP="00805760" w:rsidRDefault="00805760" w14:paraId="132CD3E1" w14:textId="217A3776">
            <w:pPr>
              <w:pStyle w:val="NoSpacing"/>
            </w:pPr>
          </w:p>
          <w:p w:rsidRPr="00805760" w:rsidR="00805760" w:rsidP="5E1D0A0B" w:rsidRDefault="00805760" w14:paraId="380E3231" w14:textId="1BE5AD95">
            <w:pPr>
              <w:pStyle w:val="NoSpacing"/>
              <w:rPr>
                <w:color w:val="FF0000"/>
              </w:rPr>
            </w:pPr>
            <w:r w:rsidRPr="5E1D0A0B" w:rsidR="525CB8C5">
              <w:rPr>
                <w:color w:val="FF0000"/>
              </w:rPr>
              <w:t>Lokalföreningen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5E1D0A0B" w:rsidRDefault="00805760" w14:paraId="65B08240" w14:textId="37612824">
            <w:pPr>
              <w:pStyle w:val="NoSpacing"/>
              <w:rPr>
                <w:color w:val="FF0000"/>
              </w:rPr>
            </w:pPr>
            <w:r w:rsidRPr="7A10799B" w:rsidR="50541929">
              <w:rPr>
                <w:color w:val="FF0000"/>
              </w:rPr>
              <w:t xml:space="preserve">Hur många fick erbjudande </w:t>
            </w:r>
            <w:r w:rsidRPr="7A10799B" w:rsidR="25F5A5D4">
              <w:rPr>
                <w:color w:val="FF0000"/>
              </w:rPr>
              <w:t>om</w:t>
            </w:r>
            <w:r w:rsidRPr="7A10799B" w:rsidR="50541929">
              <w:rPr>
                <w:color w:val="FF0000"/>
              </w:rPr>
              <w:t xml:space="preserve"> medlemskap.</w:t>
            </w:r>
          </w:p>
          <w:p w:rsidRPr="00805760" w:rsidR="00805760" w:rsidP="5E1D0A0B" w:rsidRDefault="00805760" w14:paraId="655A1020" w14:textId="23BFE8B7">
            <w:pPr>
              <w:pStyle w:val="NoSpacing"/>
              <w:rPr>
                <w:color w:val="FF0000"/>
              </w:rPr>
            </w:pPr>
          </w:p>
          <w:p w:rsidRPr="00805760" w:rsidR="00805760" w:rsidP="5E1D0A0B" w:rsidRDefault="00805760" w14:paraId="13A8435E" w14:textId="7F6E5547">
            <w:pPr>
              <w:pStyle w:val="NoSpacing"/>
              <w:rPr>
                <w:color w:val="FF0000"/>
              </w:rPr>
            </w:pPr>
            <w:r w:rsidRPr="7A10799B" w:rsidR="77BEA947">
              <w:rPr>
                <w:color w:val="FF0000"/>
              </w:rPr>
              <w:t xml:space="preserve">Hur många fick erbjudande </w:t>
            </w:r>
            <w:r w:rsidRPr="7A10799B" w:rsidR="1B648054">
              <w:rPr>
                <w:color w:val="FF0000"/>
              </w:rPr>
              <w:t>om</w:t>
            </w:r>
            <w:r w:rsidRPr="7A10799B" w:rsidR="77BEA947">
              <w:rPr>
                <w:color w:val="FF0000"/>
              </w:rPr>
              <w:t xml:space="preserve"> medlemskap</w:t>
            </w:r>
          </w:p>
        </w:tc>
        <w:tc>
          <w:tcPr>
            <w:tcW w:w="3133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5E1D0A0B" w:rsidRDefault="00805760" w14:paraId="0F036B67" w14:textId="00922D85">
            <w:pPr>
              <w:pStyle w:val="NoSpacing"/>
              <w:rPr>
                <w:color w:val="FF0000"/>
              </w:rPr>
            </w:pPr>
            <w:r w:rsidRPr="5E1D0A0B" w:rsidR="039B8D69">
              <w:rPr>
                <w:color w:val="FF0000"/>
              </w:rPr>
              <w:t> </w:t>
            </w:r>
            <w:r w:rsidRPr="5E1D0A0B" w:rsidR="693001C5">
              <w:rPr>
                <w:color w:val="FF0000"/>
              </w:rPr>
              <w:t>Uppfölj</w:t>
            </w:r>
            <w:r w:rsidRPr="5E1D0A0B" w:rsidR="469C8C45">
              <w:rPr>
                <w:color w:val="FF0000"/>
              </w:rPr>
              <w:t>n</w:t>
            </w:r>
            <w:r w:rsidRPr="5E1D0A0B" w:rsidR="693001C5">
              <w:rPr>
                <w:color w:val="FF0000"/>
              </w:rPr>
              <w:t>ing</w:t>
            </w:r>
            <w:r w:rsidRPr="5E1D0A0B" w:rsidR="693001C5">
              <w:rPr>
                <w:color w:val="FF0000"/>
              </w:rPr>
              <w:t xml:space="preserve"> vid efterkommande styrelsemöte</w:t>
            </w:r>
          </w:p>
          <w:p w:rsidRPr="00805760" w:rsidR="00805760" w:rsidP="5E1D0A0B" w:rsidRDefault="00805760" w14:paraId="776611C2" w14:textId="4E67BC5B">
            <w:pPr>
              <w:pStyle w:val="NoSpacing"/>
              <w:rPr>
                <w:color w:val="FF0000"/>
              </w:rPr>
            </w:pPr>
          </w:p>
          <w:p w:rsidRPr="00805760" w:rsidR="00805760" w:rsidP="5E1D0A0B" w:rsidRDefault="00805760" w14:paraId="392D1E27" w14:textId="52BB801D">
            <w:pPr>
              <w:pStyle w:val="NoSpacing"/>
              <w:rPr>
                <w:color w:val="FF0000"/>
              </w:rPr>
            </w:pPr>
            <w:r w:rsidRPr="5E1D0A0B" w:rsidR="75BF3AE4">
              <w:rPr>
                <w:color w:val="FF0000"/>
              </w:rPr>
              <w:t>Uppföljning vid efterkommande styrelsemöte</w:t>
            </w:r>
          </w:p>
        </w:tc>
      </w:tr>
      <w:tr w:rsidRPr="00805760" w:rsidR="00805760" w:rsidTr="7A10799B" w14:paraId="78E0139C" w14:textId="77777777">
        <w:trPr>
          <w:trHeight w:val="68"/>
        </w:trPr>
        <w:tc>
          <w:tcPr>
            <w:tcW w:w="44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00805760" w:rsidRDefault="00805760" w14:paraId="4BA5A41B" w14:textId="77777777">
            <w:pPr>
              <w:pStyle w:val="NoSpacing"/>
            </w:pPr>
            <w:r w:rsidRPr="00805760">
              <w:t>Genom synliga och aktiva ombud  </w:t>
            </w:r>
          </w:p>
        </w:tc>
        <w:tc>
          <w:tcPr>
            <w:tcW w:w="1756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00805760" w:rsidRDefault="00805760" w14:paraId="2C958809" w14:textId="77777777">
            <w:pPr>
              <w:pStyle w:val="NoSpacing"/>
            </w:pPr>
            <w:r w:rsidRPr="00805760">
              <w:t>Under kommande år 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00805760" w:rsidRDefault="00805760" w14:paraId="7F908E24" w14:textId="77777777">
            <w:pPr>
              <w:pStyle w:val="NoSpacing"/>
            </w:pPr>
            <w:r w:rsidRPr="00805760">
              <w:t>Ombuden 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00805760" w:rsidRDefault="00805760" w14:paraId="67AA0937" w14:textId="3000B4EB">
            <w:pPr>
              <w:pStyle w:val="NoSpacing"/>
            </w:pPr>
            <w:r w:rsidRPr="5E1D0A0B" w:rsidR="06D1B504">
              <w:rPr>
                <w:color w:val="FF0000"/>
              </w:rPr>
              <w:t xml:space="preserve">Ombuden </w:t>
            </w:r>
            <w:r w:rsidRPr="5E1D0A0B" w:rsidR="06D1B504">
              <w:rPr>
                <w:color w:val="FF0000"/>
              </w:rPr>
              <w:t>informerar</w:t>
            </w:r>
            <w:r w:rsidRPr="5E1D0A0B" w:rsidR="06D1B504">
              <w:rPr>
                <w:color w:val="FF0000"/>
              </w:rPr>
              <w:t xml:space="preserve"> på skolformsmöte</w:t>
            </w:r>
          </w:p>
          <w:p w:rsidRPr="00805760" w:rsidR="00805760" w:rsidP="00805760" w:rsidRDefault="00805760" w14:paraId="013072DA" w14:textId="77777777">
            <w:pPr>
              <w:pStyle w:val="NoSpacing"/>
            </w:pPr>
            <w:r w:rsidRPr="00805760">
              <w:t> </w:t>
            </w:r>
          </w:p>
        </w:tc>
        <w:tc>
          <w:tcPr>
            <w:tcW w:w="3133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00805760" w:rsidRDefault="00805760" w14:paraId="3AB2CFF1" w14:textId="77777777">
            <w:pPr>
              <w:pStyle w:val="NoSpacing"/>
            </w:pPr>
            <w:r w:rsidRPr="00805760">
              <w:t>Uppdaterad anslagstavla, närvaro i samverkansgrupper, genomförda medlemsmöten på arbetsplatserna </w:t>
            </w:r>
          </w:p>
        </w:tc>
      </w:tr>
      <w:tr w:rsidRPr="00805760" w:rsidR="00805760" w:rsidTr="7A10799B" w14:paraId="7539F0FA" w14:textId="77777777">
        <w:trPr>
          <w:trHeight w:val="68"/>
        </w:trPr>
        <w:tc>
          <w:tcPr>
            <w:tcW w:w="44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00805760" w:rsidRDefault="00805760" w14:paraId="475D42C7" w14:textId="77777777">
            <w:pPr>
              <w:pStyle w:val="NoSpacing"/>
            </w:pPr>
            <w:r w:rsidRPr="00805760">
              <w:t>Uppdaterad och aktiv närvaro på sociala medier </w:t>
            </w:r>
          </w:p>
        </w:tc>
        <w:tc>
          <w:tcPr>
            <w:tcW w:w="1756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00805760" w:rsidRDefault="00805760" w14:paraId="5FD7B6EA" w14:textId="77777777">
            <w:pPr>
              <w:pStyle w:val="NoSpacing"/>
            </w:pPr>
            <w:r w:rsidRPr="00805760">
              <w:t>Kommande år 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5E1D0A0B" w:rsidRDefault="00805760" w14:paraId="71911B0D" w14:textId="3DAD9870">
            <w:pPr>
              <w:pStyle w:val="NoSpacing"/>
              <w:rPr>
                <w:color w:val="FF0000"/>
              </w:rPr>
            </w:pPr>
            <w:r w:rsidRPr="5E1D0A0B" w:rsidR="64874D5E">
              <w:rPr>
                <w:color w:val="FF0000"/>
              </w:rPr>
              <w:t>Ansvarig</w:t>
            </w:r>
            <w:r w:rsidRPr="5E1D0A0B" w:rsidR="64874D5E">
              <w:rPr>
                <w:color w:val="FF0000"/>
              </w:rPr>
              <w:t xml:space="preserve"> utgivare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00805760" w:rsidRDefault="00805760" w14:paraId="66C7BF13" w14:textId="77777777">
            <w:pPr>
              <w:pStyle w:val="NoSpacing"/>
            </w:pPr>
            <w:r w:rsidRPr="00805760">
              <w:t>Statistik  </w:t>
            </w:r>
          </w:p>
        </w:tc>
        <w:tc>
          <w:tcPr>
            <w:tcW w:w="3133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805760" w:rsidR="00805760" w:rsidP="00805760" w:rsidRDefault="00805760" w14:paraId="17FA37C3" w14:textId="77777777">
            <w:pPr>
              <w:pStyle w:val="NoSpacing"/>
            </w:pPr>
            <w:r w:rsidRPr="00805760">
              <w:t>Att vara synliga direkt till medlemmar med information, processer och lokalt arbete så behåller och rekryterar vi medlemmar </w:t>
            </w:r>
          </w:p>
        </w:tc>
      </w:tr>
      <w:tr w:rsidRPr="00805760" w:rsidR="00805760" w:rsidTr="7A10799B" w14:paraId="6F99FA51" w14:textId="77777777">
        <w:trPr>
          <w:trHeight w:val="689"/>
        </w:trPr>
        <w:tc>
          <w:tcPr>
            <w:tcW w:w="44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00805760" w:rsidRDefault="00805760" w14:paraId="6B8E7300" w14:textId="7C105795">
            <w:pPr>
              <w:pStyle w:val="NoSpacing"/>
            </w:pPr>
            <w:r w:rsidR="039B8D69">
              <w:rPr/>
              <w:t>Besöka nya ombud </w:t>
            </w:r>
          </w:p>
          <w:p w:rsidRPr="00805760" w:rsidR="00805760" w:rsidP="00805760" w:rsidRDefault="00805760" w14:paraId="595737F5" w14:textId="5F9AFAFD">
            <w:pPr>
              <w:pStyle w:val="NoSpacing"/>
            </w:pPr>
          </w:p>
          <w:p w:rsidRPr="00805760" w:rsidR="00805760" w:rsidP="5E1D0A0B" w:rsidRDefault="00805760" w14:paraId="4ADEAF6A" w14:textId="28E2E534">
            <w:pPr>
              <w:pStyle w:val="NoSpacing"/>
              <w:rPr>
                <w:color w:val="FF0000"/>
              </w:rPr>
            </w:pPr>
            <w:r w:rsidRPr="5E1D0A0B" w:rsidR="0B2789C3">
              <w:rPr>
                <w:color w:val="FF0000"/>
              </w:rPr>
              <w:t xml:space="preserve">Besöka ombud som vi </w:t>
            </w:r>
            <w:r w:rsidRPr="5E1D0A0B" w:rsidR="53FEFB96">
              <w:rPr>
                <w:color w:val="FF0000"/>
              </w:rPr>
              <w:t xml:space="preserve">uppfattar att vi </w:t>
            </w:r>
            <w:r w:rsidRPr="5E1D0A0B" w:rsidR="0B2789C3">
              <w:rPr>
                <w:color w:val="FF0000"/>
              </w:rPr>
              <w:t>behöver stärka</w:t>
            </w:r>
          </w:p>
        </w:tc>
        <w:tc>
          <w:tcPr>
            <w:tcW w:w="1756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00805760" w:rsidRDefault="00805760" w14:paraId="3655AE8D" w14:textId="62B98F3E">
            <w:pPr>
              <w:pStyle w:val="NoSpacing"/>
            </w:pPr>
            <w:r w:rsidR="3B951401">
              <w:rPr/>
              <w:t>Alltid</w:t>
            </w:r>
          </w:p>
          <w:p w:rsidRPr="00805760" w:rsidR="00805760" w:rsidP="00805760" w:rsidRDefault="00805760" w14:paraId="0D0C0D52" w14:textId="1D412D51">
            <w:pPr>
              <w:pStyle w:val="NoSpacing"/>
            </w:pPr>
          </w:p>
          <w:p w:rsidRPr="00805760" w:rsidR="00805760" w:rsidP="5E1D0A0B" w:rsidRDefault="00805760" w14:paraId="5BFC5471" w14:textId="62D25BD7">
            <w:pPr>
              <w:pStyle w:val="NoSpacing"/>
              <w:rPr>
                <w:color w:val="FF0000"/>
              </w:rPr>
            </w:pPr>
            <w:r w:rsidRPr="5E1D0A0B" w:rsidR="3FC71CA7">
              <w:rPr>
                <w:color w:val="FF0000"/>
              </w:rPr>
              <w:t>Vid behov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00805760" w:rsidRDefault="00805760" w14:paraId="1A4D158E" w14:textId="26E0AFD4">
            <w:pPr>
              <w:pStyle w:val="NoSpacing"/>
            </w:pPr>
            <w:r w:rsidR="039B8D69">
              <w:rPr/>
              <w:t>Lokalföreningen  </w:t>
            </w:r>
          </w:p>
          <w:p w:rsidRPr="00805760" w:rsidR="00805760" w:rsidP="00805760" w:rsidRDefault="00805760" w14:paraId="544273FB" w14:textId="6FFCD41C">
            <w:pPr>
              <w:pStyle w:val="NoSpacing"/>
            </w:pPr>
          </w:p>
          <w:p w:rsidRPr="00805760" w:rsidR="00805760" w:rsidP="5E1D0A0B" w:rsidRDefault="00805760" w14:paraId="7A405235" w14:textId="28D7381D">
            <w:pPr>
              <w:pStyle w:val="NoSpacing"/>
              <w:rPr>
                <w:color w:val="FF0000"/>
              </w:rPr>
            </w:pPr>
            <w:r w:rsidRPr="5E1D0A0B" w:rsidR="36874486">
              <w:rPr>
                <w:color w:val="FF0000"/>
              </w:rPr>
              <w:t>Lokalföreningen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00805760" w:rsidRDefault="00805760" w14:paraId="2DD2855E" w14:textId="02ACD71B">
            <w:pPr>
              <w:pStyle w:val="NoSpacing"/>
            </w:pPr>
            <w:r w:rsidR="039B8D69">
              <w:rPr/>
              <w:t>Dokumentation </w:t>
            </w:r>
          </w:p>
          <w:p w:rsidRPr="00805760" w:rsidR="00805760" w:rsidP="00805760" w:rsidRDefault="00805760" w14:paraId="7E0F68E4" w14:textId="73A9DCAC">
            <w:pPr>
              <w:pStyle w:val="NoSpacing"/>
            </w:pPr>
          </w:p>
          <w:p w:rsidRPr="00805760" w:rsidR="00805760" w:rsidP="5E1D0A0B" w:rsidRDefault="00805760" w14:paraId="109EAF52" w14:textId="08CDFC11">
            <w:pPr>
              <w:pStyle w:val="NoSpacing"/>
              <w:rPr>
                <w:color w:val="FF0000"/>
              </w:rPr>
            </w:pPr>
            <w:r w:rsidRPr="5E1D0A0B" w:rsidR="00370420">
              <w:rPr>
                <w:color w:val="FF0000"/>
              </w:rPr>
              <w:t>Dokumentation</w:t>
            </w:r>
          </w:p>
        </w:tc>
        <w:tc>
          <w:tcPr>
            <w:tcW w:w="3133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805760" w:rsidR="00805760" w:rsidP="00805760" w:rsidRDefault="00805760" w14:paraId="32B89E34" w14:textId="35A11E96">
            <w:pPr>
              <w:pStyle w:val="NoSpacing"/>
            </w:pPr>
            <w:r w:rsidR="039B8D69">
              <w:rPr/>
              <w:t> </w:t>
            </w:r>
          </w:p>
        </w:tc>
      </w:tr>
      <w:tr w:rsidRPr="00805760" w:rsidR="00805760" w:rsidTr="7A10799B" w14:paraId="7853BA76" w14:textId="77777777">
        <w:trPr>
          <w:trHeight w:val="689"/>
        </w:trPr>
        <w:tc>
          <w:tcPr>
            <w:tcW w:w="44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5E1D0A0B" w:rsidP="5E1D0A0B" w:rsidRDefault="5E1D0A0B" w14:paraId="242BD715" w14:textId="30BE1824">
            <w:pPr>
              <w:pStyle w:val="NoSpacing"/>
            </w:pPr>
          </w:p>
          <w:p w:rsidRPr="00805760" w:rsidR="00805760" w:rsidP="00805760" w:rsidRDefault="00805760" w14:paraId="1B4D7D0D" w14:textId="478E6FCE">
            <w:pPr>
              <w:pStyle w:val="NoSpacing"/>
            </w:pPr>
            <w:r>
              <w:t xml:space="preserve">Månadsbrev </w:t>
            </w:r>
          </w:p>
        </w:tc>
        <w:tc>
          <w:tcPr>
            <w:tcW w:w="1756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5E1D0A0B" w:rsidP="5E1D0A0B" w:rsidRDefault="5E1D0A0B" w14:paraId="00F92B6C" w14:textId="1BEF171D">
            <w:pPr>
              <w:pStyle w:val="NoSpacing"/>
            </w:pPr>
          </w:p>
          <w:p w:rsidRPr="00805760" w:rsidR="00805760" w:rsidP="00805760" w:rsidRDefault="00805760" w14:paraId="06C31246" w14:textId="33A82E75">
            <w:pPr>
              <w:pStyle w:val="NoSpacing"/>
            </w:pPr>
            <w:r w:rsidR="56348BED">
              <w:rPr/>
              <w:t>1/</w:t>
            </w:r>
            <w:r w:rsidR="039B8D69">
              <w:rPr/>
              <w:t>gång/månad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5E1D0A0B" w:rsidP="5E1D0A0B" w:rsidRDefault="5E1D0A0B" w14:paraId="3FE7133E" w14:textId="2372D59D">
            <w:pPr>
              <w:pStyle w:val="NoSpacing"/>
            </w:pPr>
          </w:p>
          <w:p w:rsidRPr="00805760" w:rsidR="00805760" w:rsidP="00805760" w:rsidRDefault="00805760" w14:paraId="04A0C3E7" w14:textId="36011BAE">
            <w:pPr>
              <w:pStyle w:val="NoSpacing"/>
            </w:pPr>
            <w:r>
              <w:t>Lokalförening/berörd skolform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5E1D0A0B" w:rsidP="5E1D0A0B" w:rsidRDefault="5E1D0A0B" w14:paraId="34704501" w14:textId="5A4D4B57">
            <w:pPr>
              <w:pStyle w:val="NoSpacing"/>
            </w:pPr>
          </w:p>
          <w:p w:rsidRPr="00805760" w:rsidR="00805760" w:rsidP="00805760" w:rsidRDefault="00805760" w14:paraId="26881870" w14:textId="013FC57D">
            <w:pPr>
              <w:pStyle w:val="NoSpacing"/>
            </w:pPr>
            <w:r w:rsidRPr="5E1D0A0B" w:rsidR="33A28ED2">
              <w:rPr>
                <w:color w:val="FF0000"/>
              </w:rPr>
              <w:t>Skolformer</w:t>
            </w:r>
            <w:r w:rsidRPr="5E1D0A0B" w:rsidR="33A28ED2">
              <w:rPr>
                <w:color w:val="FF0000"/>
              </w:rPr>
              <w:t xml:space="preserve"> följer upp sin handlingsplan.</w:t>
            </w:r>
          </w:p>
        </w:tc>
        <w:tc>
          <w:tcPr>
            <w:tcW w:w="3133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5E1D0A0B" w:rsidP="5E1D0A0B" w:rsidRDefault="5E1D0A0B" w14:paraId="3369310C" w14:textId="189FF3D8">
            <w:pPr>
              <w:pStyle w:val="NoSpacing"/>
            </w:pPr>
          </w:p>
          <w:p w:rsidRPr="00805760" w:rsidR="00805760" w:rsidP="00805760" w:rsidRDefault="6C71A904" w14:paraId="50DE9F20" w14:textId="5095F39B">
            <w:pPr>
              <w:pStyle w:val="NoSpacing"/>
            </w:pPr>
            <w:r w:rsidR="755740CD">
              <w:rPr/>
              <w:t>I</w:t>
            </w:r>
            <w:r w:rsidR="33A28ED2">
              <w:rPr/>
              <w:t>nformera</w:t>
            </w:r>
            <w:r w:rsidR="3D9148E1">
              <w:rPr/>
              <w:t>, utbilda och engagera våra ombud</w:t>
            </w:r>
            <w:r w:rsidR="5289B222">
              <w:rPr/>
              <w:t>, berätta om våra framgångar</w:t>
            </w:r>
            <w:r w:rsidR="4F11C1FD">
              <w:rPr/>
              <w:t xml:space="preserve">. </w:t>
            </w:r>
            <w:r w:rsidRPr="5E1D0A0B" w:rsidR="4F11C1FD">
              <w:rPr>
                <w:color w:val="FF0000"/>
              </w:rPr>
              <w:t>Informera om hur vi kan välkomna nya kollegor och studerande (VF</w:t>
            </w:r>
          </w:p>
          <w:p w:rsidRPr="00805760" w:rsidR="00805760" w:rsidP="00805760" w:rsidRDefault="6C71A904" w14:paraId="4E1E37E9" w14:textId="6E6A7CF9">
            <w:pPr>
              <w:pStyle w:val="NoSpacing"/>
            </w:pPr>
            <w:r w:rsidRPr="5E1D0A0B" w:rsidR="4F11C1FD">
              <w:rPr>
                <w:color w:val="FF0000"/>
              </w:rPr>
              <w:t>U) till arbetsplatsen.</w:t>
            </w:r>
          </w:p>
        </w:tc>
      </w:tr>
      <w:tr w:rsidR="752F4233" w:rsidTr="7A10799B" w14:paraId="489A27FC" w14:textId="77777777">
        <w:trPr>
          <w:trHeight w:val="689"/>
        </w:trPr>
        <w:tc>
          <w:tcPr>
            <w:tcW w:w="44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59908740" w:rsidP="5E1D0A0B" w:rsidRDefault="59908740" w14:paraId="3F8E2DF6" w14:textId="437559EC">
            <w:pPr>
              <w:pStyle w:val="NoSpacing"/>
              <w:rPr>
                <w:color w:val="FF0000"/>
              </w:rPr>
            </w:pPr>
            <w:r w:rsidRPr="7A10799B" w:rsidR="2144A4FD">
              <w:rPr>
                <w:color w:val="FF0000"/>
              </w:rPr>
              <w:t xml:space="preserve">Ombuden är synliga och aktiva </w:t>
            </w:r>
            <w:r w:rsidRPr="7A10799B" w:rsidR="0B5BD7B0">
              <w:rPr>
                <w:color w:val="FF0000"/>
              </w:rPr>
              <w:t>ä</w:t>
            </w:r>
            <w:r w:rsidRPr="7A10799B" w:rsidR="2144A4FD">
              <w:rPr>
                <w:color w:val="FF0000"/>
              </w:rPr>
              <w:t>ven</w:t>
            </w:r>
            <w:r w:rsidRPr="7A10799B" w:rsidR="2144A4FD">
              <w:rPr>
                <w:color w:val="FF0000"/>
              </w:rPr>
              <w:t xml:space="preserve"> gentemot</w:t>
            </w:r>
          </w:p>
          <w:p w:rsidR="59908740" w:rsidP="5E1D0A0B" w:rsidRDefault="59908740" w14:paraId="34589EB9" w14:textId="1438363E">
            <w:pPr>
              <w:pStyle w:val="NoSpacing"/>
              <w:rPr>
                <w:color w:val="FF0000"/>
              </w:rPr>
            </w:pPr>
            <w:r w:rsidRPr="5E1D0A0B" w:rsidR="2144A4FD">
              <w:rPr>
                <w:color w:val="FF0000"/>
              </w:rPr>
              <w:t>Studerandemedlemmar</w:t>
            </w:r>
          </w:p>
          <w:p w:rsidR="59908740" w:rsidP="5E1D0A0B" w:rsidRDefault="59908740" w14:paraId="3E8F6168" w14:textId="189A745F">
            <w:pPr>
              <w:pStyle w:val="NoSpacing"/>
              <w:rPr>
                <w:color w:val="FF0000"/>
              </w:rPr>
            </w:pPr>
          </w:p>
          <w:p w:rsidR="59908740" w:rsidP="5E1D0A0B" w:rsidRDefault="59908740" w14:paraId="6D2DDE30" w14:textId="7E0C4DDF">
            <w:pPr>
              <w:pStyle w:val="NoSpacing"/>
              <w:rPr>
                <w:color w:val="FF0000"/>
              </w:rPr>
            </w:pPr>
            <w:r w:rsidRPr="5E1D0A0B" w:rsidR="2144A4FD">
              <w:rPr>
                <w:color w:val="FF0000"/>
              </w:rPr>
              <w:t>Synliga på våra arbetsplatser.</w:t>
            </w:r>
          </w:p>
          <w:p w:rsidR="59908740" w:rsidP="5E1D0A0B" w:rsidRDefault="59908740" w14:paraId="5B5C391D" w14:textId="62FFBC22">
            <w:pPr>
              <w:pStyle w:val="NoSpacing"/>
              <w:rPr>
                <w:color w:val="FF0000"/>
              </w:rPr>
            </w:pPr>
            <w:r w:rsidRPr="5E1D0A0B" w:rsidR="2144A4FD">
              <w:rPr>
                <w:color w:val="FF0000"/>
              </w:rPr>
              <w:t xml:space="preserve">Detta kan göras på olika sätt, tex </w:t>
            </w:r>
          </w:p>
          <w:p w:rsidR="59908740" w:rsidP="5E1D0A0B" w:rsidRDefault="59908740" w14:paraId="53732BB7" w14:textId="6234F0A8">
            <w:pPr>
              <w:pStyle w:val="NoSpacing"/>
              <w:rPr>
                <w:color w:val="FF0000"/>
              </w:rPr>
            </w:pPr>
            <w:r w:rsidRPr="5E1D0A0B" w:rsidR="2144A4FD">
              <w:rPr>
                <w:color w:val="FF0000"/>
              </w:rPr>
              <w:t xml:space="preserve">Besök, </w:t>
            </w:r>
            <w:r w:rsidRPr="5E1D0A0B" w:rsidR="2144A4FD">
              <w:rPr>
                <w:color w:val="FF0000"/>
              </w:rPr>
              <w:t>förälgga</w:t>
            </w:r>
            <w:r w:rsidRPr="5E1D0A0B" w:rsidR="2144A4FD">
              <w:rPr>
                <w:color w:val="FF0000"/>
              </w:rPr>
              <w:t xml:space="preserve"> sin arbetstid på</w:t>
            </w:r>
          </w:p>
          <w:p w:rsidR="59908740" w:rsidP="5E1D0A0B" w:rsidRDefault="59908740" w14:paraId="37DC4EC5" w14:textId="18AA59CC">
            <w:pPr>
              <w:pStyle w:val="NoSpacing"/>
              <w:rPr>
                <w:color w:val="FF0000"/>
              </w:rPr>
            </w:pPr>
            <w:r w:rsidRPr="5E1D0A0B" w:rsidR="2144A4FD">
              <w:rPr>
                <w:color w:val="FF0000"/>
              </w:rPr>
              <w:t>Förskolan/skolan.</w:t>
            </w:r>
          </w:p>
          <w:p w:rsidR="59908740" w:rsidP="5E1D0A0B" w:rsidRDefault="59908740" w14:paraId="335342FB" w14:textId="71891D86">
            <w:pPr>
              <w:pStyle w:val="NoSpacing"/>
              <w:rPr>
                <w:color w:val="FF0000"/>
              </w:rPr>
            </w:pPr>
          </w:p>
          <w:p w:rsidR="59908740" w:rsidP="5E1D0A0B" w:rsidRDefault="59908740" w14:paraId="64EB58C5" w14:textId="0AEE7049">
            <w:pPr>
              <w:pStyle w:val="NoSpacing"/>
              <w:rPr>
                <w:color w:val="FF0000"/>
              </w:rPr>
            </w:pPr>
            <w:r w:rsidRPr="5E1D0A0B" w:rsidR="2144A4FD">
              <w:rPr>
                <w:color w:val="FF0000"/>
              </w:rPr>
              <w:t>Bemanningsenheten/vikariebanken</w:t>
            </w:r>
          </w:p>
          <w:p w:rsidR="59908740" w:rsidP="752F4233" w:rsidRDefault="59908740" w14:paraId="074CD87D" w14:textId="146473B8">
            <w:pPr>
              <w:pStyle w:val="NoSpacing"/>
              <w:rPr>
                <w:color w:val="FF0000"/>
              </w:rPr>
            </w:pPr>
          </w:p>
        </w:tc>
        <w:tc>
          <w:tcPr>
            <w:tcW w:w="1756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752F4233" w:rsidP="5E1D0A0B" w:rsidRDefault="752F4233" w14:paraId="3B6094A4" w14:textId="7636EDE7">
            <w:pPr>
              <w:pStyle w:val="NoSpacing"/>
              <w:rPr>
                <w:color w:val="FF0000"/>
              </w:rPr>
            </w:pPr>
            <w:r w:rsidRPr="5E1D0A0B" w:rsidR="2144A4FD">
              <w:rPr>
                <w:color w:val="FF0000"/>
              </w:rPr>
              <w:t>Kommande år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752F4233" w:rsidP="5E1D0A0B" w:rsidRDefault="752F4233" w14:paraId="2E082DE6" w14:textId="058DA5FF">
            <w:pPr>
              <w:pStyle w:val="NoSpacing"/>
              <w:rPr>
                <w:color w:val="FF0000"/>
              </w:rPr>
            </w:pPr>
            <w:r w:rsidRPr="5E1D0A0B" w:rsidR="2144A4FD">
              <w:rPr>
                <w:color w:val="FF0000"/>
              </w:rPr>
              <w:t>Ombud</w:t>
            </w:r>
          </w:p>
        </w:tc>
        <w:tc>
          <w:tcPr>
            <w:tcW w:w="311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752F4233" w:rsidP="5E1D0A0B" w:rsidRDefault="752F4233" w14:paraId="709F92CC" w14:textId="33967B39">
            <w:pPr>
              <w:pStyle w:val="NoSpacing"/>
              <w:rPr>
                <w:color w:val="FF0000"/>
              </w:rPr>
            </w:pPr>
            <w:r w:rsidRPr="5E1D0A0B" w:rsidR="2144A4FD">
              <w:rPr>
                <w:color w:val="FF0000"/>
              </w:rPr>
              <w:t>Ombuden informerar på</w:t>
            </w:r>
          </w:p>
          <w:p w:rsidR="752F4233" w:rsidP="5E1D0A0B" w:rsidRDefault="752F4233" w14:paraId="270963E3" w14:textId="60FEA566">
            <w:pPr>
              <w:pStyle w:val="NoSpacing"/>
              <w:rPr>
                <w:color w:val="FF0000"/>
              </w:rPr>
            </w:pPr>
            <w:r w:rsidRPr="7A10799B" w:rsidR="2144A4FD">
              <w:rPr>
                <w:color w:val="FF0000"/>
              </w:rPr>
              <w:t>skolof</w:t>
            </w:r>
            <w:r w:rsidRPr="7A10799B" w:rsidR="3FE7C566">
              <w:rPr>
                <w:color w:val="FF0000"/>
              </w:rPr>
              <w:t>orm</w:t>
            </w:r>
            <w:r w:rsidRPr="7A10799B" w:rsidR="2144A4FD">
              <w:rPr>
                <w:color w:val="FF0000"/>
              </w:rPr>
              <w:t>smöte</w:t>
            </w:r>
          </w:p>
        </w:tc>
        <w:tc>
          <w:tcPr>
            <w:tcW w:w="3133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</w:tcPr>
          <w:p w:rsidR="752F4233" w:rsidP="752F4233" w:rsidRDefault="752F4233" w14:paraId="48F5EA0B" w14:textId="1538AFD0">
            <w:pPr>
              <w:pStyle w:val="NoSpacing"/>
            </w:pPr>
          </w:p>
        </w:tc>
      </w:tr>
    </w:tbl>
    <w:p w:rsidRPr="00805760" w:rsidR="00247DC9" w:rsidP="00247DC9" w:rsidRDefault="00247DC9" w14:paraId="76922192" w14:textId="1C8D829A">
      <w:pPr>
        <w:pStyle w:val="NoSpacing"/>
      </w:pPr>
      <w:r w:rsidRPr="00805760">
        <w:br w:type="page"/>
      </w:r>
    </w:p>
    <w:p w:rsidR="000260F7" w:rsidP="00B050C7" w:rsidRDefault="000260F7" w14:paraId="5F1EC7B0" w14:textId="77777777">
      <w:pPr>
        <w:pStyle w:val="Heading2"/>
        <w:numPr>
          <w:ilvl w:val="0"/>
          <w:numId w:val="10"/>
        </w:numPr>
        <w:spacing w:after="240"/>
        <w:ind w:left="425" w:hanging="425"/>
        <w:rPr/>
      </w:pPr>
      <w:r w:rsidR="000260F7">
        <w:rPr/>
        <w:t>Stärka vårt fackliga inflytande lokalt och nationellt</w:t>
      </w:r>
      <w:r w:rsidR="00716E0E">
        <w:rPr/>
        <w:t>, med särskilt</w:t>
      </w:r>
      <w:r w:rsidR="00923AF0">
        <w:rPr/>
        <w:t xml:space="preserve"> fokus på rätt förutsättningar för förtroendevalda i föreningar </w:t>
      </w:r>
      <w:r w:rsidR="00F4732E">
        <w:rPr/>
        <w:t xml:space="preserve">och </w:t>
      </w:r>
      <w:r w:rsidR="00A56D32">
        <w:rPr/>
        <w:t xml:space="preserve">på </w:t>
      </w:r>
      <w:r w:rsidR="00F4732E">
        <w:rPr/>
        <w:t xml:space="preserve">arbetsplatser. Lokalt även </w:t>
      </w:r>
      <w:r w:rsidR="000260F7">
        <w:rPr/>
        <w:t>genom att fler</w:t>
      </w:r>
      <w:r w:rsidR="00F4732E">
        <w:rPr/>
        <w:t xml:space="preserve"> blir </w:t>
      </w:r>
      <w:r w:rsidR="000260F7">
        <w:rPr/>
        <w:t xml:space="preserve">ombud </w:t>
      </w:r>
      <w:r w:rsidR="00F4732E">
        <w:rPr/>
        <w:t>på arbetsplatserna</w:t>
      </w:r>
      <w:r w:rsidR="000260F7">
        <w:rPr/>
        <w:t>.</w:t>
      </w:r>
    </w:p>
    <w:p w:rsidRPr="0041735C" w:rsidR="00117854" w:rsidP="0041735C" w:rsidRDefault="00117854" w14:paraId="6FC8B8F2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:rsidTr="752F4233" w14:paraId="049A0973" w14:textId="77777777">
        <w:tc>
          <w:tcPr>
            <w:tcW w:w="15307" w:type="dxa"/>
            <w:shd w:val="clear" w:color="auto" w:fill="4D7955" w:themeFill="accent1"/>
          </w:tcPr>
          <w:p w:rsidRPr="0056435D" w:rsidR="00844698" w:rsidP="00BA6E25" w:rsidRDefault="00407A09" w14:paraId="026C021F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44698" w:rsidTr="752F4233" w14:paraId="748A98D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Pr="005B566E" w:rsidR="005B566E" w:rsidP="005B566E" w:rsidRDefault="005B566E" w14:paraId="4D6A9C7D" w14:textId="77777777">
            <w:pPr>
              <w:pStyle w:val="Faktabrdtext"/>
              <w:numPr>
                <w:ilvl w:val="0"/>
                <w:numId w:val="15"/>
              </w:numPr>
            </w:pPr>
            <w:r w:rsidRPr="005B566E">
              <w:rPr>
                <w:sz w:val="20"/>
                <w:szCs w:val="20"/>
              </w:rPr>
              <w:t>Stärka de förtroendevalda ombuden genom utbildningar</w:t>
            </w:r>
          </w:p>
          <w:p w:rsidRPr="009D040F" w:rsidR="00844698" w:rsidP="005B566E" w:rsidRDefault="005B566E" w14:paraId="24693E5F" w14:textId="3C579738">
            <w:pPr>
              <w:pStyle w:val="Faktabrdtext"/>
              <w:numPr>
                <w:ilvl w:val="0"/>
                <w:numId w:val="15"/>
              </w:numPr>
            </w:pPr>
            <w:r w:rsidRPr="752F4233">
              <w:rPr>
                <w:color w:val="FF0000"/>
                <w:sz w:val="20"/>
                <w:szCs w:val="20"/>
              </w:rPr>
              <w:t>Att ha ett ombud på varje enhet/skola/förskola</w:t>
            </w:r>
            <w:r w:rsidRPr="752F4233" w:rsidR="790BB4FB">
              <w:rPr>
                <w:color w:val="FF0000"/>
                <w:sz w:val="20"/>
                <w:szCs w:val="20"/>
              </w:rPr>
              <w:t xml:space="preserve"> (5 medlemmar eller mer?) </w:t>
            </w:r>
            <w:r>
              <w:br/>
            </w:r>
          </w:p>
        </w:tc>
      </w:tr>
    </w:tbl>
    <w:p w:rsidR="005B566E" w:rsidP="00844698" w:rsidRDefault="005B566E" w14:paraId="13995FF3" w14:textId="77777777">
      <w:pPr>
        <w:pStyle w:val="NoSpacing"/>
        <w:rPr>
          <w:sz w:val="4"/>
          <w:szCs w:val="4"/>
        </w:rPr>
      </w:pPr>
    </w:p>
    <w:p w:rsidR="005B566E" w:rsidP="00844698" w:rsidRDefault="005B566E" w14:paraId="46119B75" w14:textId="77777777">
      <w:pPr>
        <w:pStyle w:val="NoSpacing"/>
        <w:rPr>
          <w:sz w:val="4"/>
          <w:szCs w:val="4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shd w:val="clear" w:color="auto" w:fill="4D795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1725"/>
        <w:gridCol w:w="3060"/>
        <w:gridCol w:w="3060"/>
        <w:gridCol w:w="3075"/>
      </w:tblGrid>
      <w:tr w:rsidRPr="005B566E" w:rsidR="005B566E" w:rsidTr="0E95B2DD" w14:paraId="3D16B503" w14:textId="77777777">
        <w:trPr>
          <w:trHeight w:val="300"/>
        </w:trPr>
        <w:tc>
          <w:tcPr>
            <w:tcW w:w="15300" w:type="dxa"/>
            <w:gridSpan w:val="5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4D7955" w:themeFill="accent1"/>
            <w:tcMar/>
            <w:hideMark/>
          </w:tcPr>
          <w:p w:rsidRPr="005B566E" w:rsidR="005B566E" w:rsidP="005B566E" w:rsidRDefault="005B566E" w14:paraId="0274275C" w14:textId="77777777">
            <w:pPr>
              <w:pStyle w:val="NoSpacing"/>
              <w:rPr>
                <w:b/>
                <w:bCs/>
              </w:rPr>
            </w:pPr>
            <w:r w:rsidRPr="005B566E">
              <w:rPr>
                <w:b/>
                <w:bCs/>
              </w:rPr>
              <w:t>Aktiviteter </w:t>
            </w:r>
            <w:r w:rsidRPr="005B566E">
              <w:t>— Fyll i aktiviteterna som behövs för att nå det önskade läget. En tabellrad per aktivitet.</w:t>
            </w:r>
            <w:r w:rsidRPr="005B566E">
              <w:rPr>
                <w:b/>
                <w:bCs/>
              </w:rPr>
              <w:t> </w:t>
            </w:r>
          </w:p>
        </w:tc>
      </w:tr>
      <w:tr w:rsidRPr="005B566E" w:rsidR="005B566E" w:rsidTr="0E95B2DD" w14:paraId="2403EF05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5B566E" w:rsidR="005B566E" w:rsidP="005B566E" w:rsidRDefault="005B566E" w14:paraId="2B2AFD99" w14:textId="77777777">
            <w:pPr>
              <w:pStyle w:val="NoSpacing"/>
            </w:pPr>
            <w:r w:rsidRPr="005B566E">
              <w:rPr>
                <w:b/>
                <w:bCs/>
              </w:rPr>
              <w:t>Aktivitet</w:t>
            </w:r>
            <w:r w:rsidRPr="005B566E">
              <w:t>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5B566E" w:rsidR="005B566E" w:rsidP="005B566E" w:rsidRDefault="005B566E" w14:paraId="2B4FA855" w14:textId="77777777">
            <w:pPr>
              <w:pStyle w:val="NoSpacing"/>
            </w:pPr>
            <w:r w:rsidRPr="005B566E">
              <w:rPr>
                <w:b/>
                <w:bCs/>
              </w:rPr>
              <w:t>När?</w:t>
            </w:r>
            <w:r w:rsidRPr="005B566E"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5B566E" w:rsidR="005B566E" w:rsidP="005B566E" w:rsidRDefault="005B566E" w14:paraId="29F97EE0" w14:textId="77777777">
            <w:pPr>
              <w:pStyle w:val="NoSpacing"/>
            </w:pPr>
            <w:r w:rsidRPr="005B566E">
              <w:rPr>
                <w:b/>
                <w:bCs/>
              </w:rPr>
              <w:t>Vem/vilka?</w:t>
            </w:r>
            <w:r w:rsidRPr="005B566E"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5B566E" w:rsidR="005B566E" w:rsidP="005B566E" w:rsidRDefault="005B566E" w14:paraId="6385217A" w14:textId="77777777">
            <w:pPr>
              <w:pStyle w:val="NoSpacing"/>
            </w:pPr>
            <w:r w:rsidRPr="005B566E">
              <w:rPr>
                <w:b/>
                <w:bCs/>
              </w:rPr>
              <w:t>Hur följer vi upp?</w:t>
            </w:r>
            <w:r w:rsidRPr="005B566E"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tcMar/>
            <w:hideMark/>
          </w:tcPr>
          <w:p w:rsidRPr="005B566E" w:rsidR="005B566E" w:rsidP="005B566E" w:rsidRDefault="005B566E" w14:paraId="056237D1" w14:textId="77777777">
            <w:pPr>
              <w:pStyle w:val="NoSpacing"/>
            </w:pPr>
            <w:r w:rsidRPr="005B566E">
              <w:rPr>
                <w:b/>
                <w:bCs/>
              </w:rPr>
              <w:t>Kommentar</w:t>
            </w:r>
            <w:r w:rsidRPr="005B566E">
              <w:t> </w:t>
            </w:r>
          </w:p>
        </w:tc>
      </w:tr>
      <w:tr w:rsidRPr="005B566E" w:rsidR="005B566E" w:rsidTr="0E95B2DD" w14:paraId="2F3F9E79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5B566E" w:rsidR="00D93DDC" w:rsidP="005B566E" w:rsidRDefault="005B566E" w14:paraId="45F55F18" w14:textId="70D28939">
            <w:pPr>
              <w:pStyle w:val="NoSpacing"/>
            </w:pPr>
            <w:r>
              <w:t>Inventera ombudslista så att det finns ombud på alla arbetsplatser.</w:t>
            </w:r>
          </w:p>
        </w:tc>
        <w:tc>
          <w:tcPr>
            <w:tcW w:w="1725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="00FC2AB7" w:rsidP="005B566E" w:rsidRDefault="005B566E" w14:paraId="69A3D93B" w14:textId="77777777">
            <w:pPr>
              <w:pStyle w:val="NoSpacing"/>
            </w:pPr>
            <w:r w:rsidRPr="005B566E">
              <w:t>202</w:t>
            </w:r>
            <w:r w:rsidR="00D93DDC">
              <w:t>6</w:t>
            </w:r>
          </w:p>
          <w:p w:rsidRPr="005B566E" w:rsidR="005B566E" w:rsidP="005B566E" w:rsidRDefault="005B566E" w14:paraId="714DF21C" w14:textId="31538DD2">
            <w:pPr>
              <w:pStyle w:val="NoSpacing"/>
            </w:pPr>
          </w:p>
        </w:tc>
        <w:tc>
          <w:tcPr>
            <w:tcW w:w="306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5B566E" w:rsidR="005B566E" w:rsidP="005B566E" w:rsidRDefault="005B566E" w14:paraId="564E0692" w14:textId="77777777">
            <w:pPr>
              <w:pStyle w:val="NoSpacing"/>
            </w:pPr>
            <w:r w:rsidRPr="005B566E">
              <w:t>Lokalföreningen </w:t>
            </w:r>
          </w:p>
        </w:tc>
        <w:tc>
          <w:tcPr>
            <w:tcW w:w="306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5B566E" w:rsidR="005B566E" w:rsidP="005B566E" w:rsidRDefault="005B566E" w14:paraId="0A5EE62F" w14:textId="77777777">
            <w:pPr>
              <w:pStyle w:val="NoSpacing"/>
            </w:pPr>
            <w:r w:rsidRPr="005B566E">
              <w:t>Regelbundet cirka en gång i månaden </w:t>
            </w:r>
          </w:p>
        </w:tc>
        <w:tc>
          <w:tcPr>
            <w:tcW w:w="306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="0001421F" w:rsidP="005B566E" w:rsidRDefault="005B566E" w14:paraId="4419A34C" w14:textId="77777777">
            <w:pPr>
              <w:pStyle w:val="NoSpacing"/>
            </w:pPr>
            <w:r w:rsidRPr="005B566E">
              <w:t>Listan måste ses över regelbundet</w:t>
            </w:r>
          </w:p>
          <w:p w:rsidRPr="005B566E" w:rsidR="005B566E" w:rsidP="005B566E" w:rsidRDefault="005B566E" w14:paraId="75B15610" w14:textId="3470EE58">
            <w:pPr>
              <w:pStyle w:val="NoSpacing"/>
            </w:pPr>
          </w:p>
        </w:tc>
      </w:tr>
      <w:tr w:rsidRPr="005B566E" w:rsidR="005B566E" w:rsidTr="0E95B2DD" w14:paraId="5B1935A4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005B566E" w:rsidRDefault="005B566E" w14:paraId="36AF48C5" w14:textId="77777777">
            <w:pPr>
              <w:pStyle w:val="NoSpacing"/>
            </w:pPr>
            <w:r w:rsidRPr="005B566E">
              <w:t>Ombudsutbildningar </w:t>
            </w:r>
          </w:p>
          <w:p w:rsidRPr="005B566E" w:rsidR="005B566E" w:rsidP="005B566E" w:rsidRDefault="005B566E" w14:paraId="7D878BF9" w14:textId="77777777">
            <w:pPr>
              <w:pStyle w:val="NoSpacing"/>
            </w:pPr>
            <w:r w:rsidRPr="005B566E">
              <w:t>Steg 4 </w:t>
            </w:r>
          </w:p>
          <w:p w:rsidRPr="005B566E" w:rsidR="005B566E" w:rsidP="005B566E" w:rsidRDefault="005B566E" w14:paraId="5411CA90" w14:textId="77777777">
            <w:pPr>
              <w:pStyle w:val="NoSpacing"/>
            </w:pPr>
            <w:r w:rsidRPr="005B566E">
              <w:t>Steg 6 </w:t>
            </w:r>
          </w:p>
          <w:p w:rsidRPr="005B566E" w:rsidR="005B566E" w:rsidP="005B566E" w:rsidRDefault="005B566E" w14:paraId="4994E0EF" w14:textId="77777777">
            <w:pPr>
              <w:pStyle w:val="NoSpacing"/>
            </w:pPr>
            <w:r w:rsidRPr="005B566E">
              <w:t>Steg 8 </w:t>
            </w:r>
          </w:p>
          <w:p w:rsidRPr="005B566E" w:rsidR="005B566E" w:rsidP="005B566E" w:rsidRDefault="005B566E" w14:paraId="6F861CDE" w14:textId="77777777">
            <w:pPr>
              <w:pStyle w:val="NoSpacing"/>
            </w:pPr>
            <w:r w:rsidRPr="005B566E">
              <w:t> </w:t>
            </w:r>
          </w:p>
          <w:p w:rsidRPr="005B566E" w:rsidR="005B566E" w:rsidP="005B566E" w:rsidRDefault="005B566E" w14:paraId="070E6E02" w14:textId="77777777">
            <w:pPr>
              <w:pStyle w:val="NoSpacing"/>
            </w:pPr>
            <w:r w:rsidR="005B566E">
              <w:rPr/>
              <w:t>Ombudsutbildning för de ombud som varit en längre tid. </w:t>
            </w:r>
          </w:p>
          <w:p w:rsidR="0E95B2DD" w:rsidP="0E95B2DD" w:rsidRDefault="0E95B2DD" w14:paraId="5A699DD4" w14:textId="19BAC6F8">
            <w:pPr>
              <w:pStyle w:val="NoSpacing"/>
            </w:pPr>
          </w:p>
          <w:p w:rsidR="0E95B2DD" w:rsidP="0E95B2DD" w:rsidRDefault="0E95B2DD" w14:paraId="642BA271" w14:textId="269E498C">
            <w:pPr>
              <w:pStyle w:val="NoSpacing"/>
            </w:pPr>
          </w:p>
          <w:p w:rsidR="7F4B64E8" w:rsidP="0E95B2DD" w:rsidRDefault="7F4B64E8" w14:paraId="27C011F6" w14:textId="11B0CBEE">
            <w:pPr>
              <w:pStyle w:val="NoSpacing"/>
            </w:pPr>
            <w:r w:rsidR="7F4B64E8">
              <w:rPr/>
              <w:t xml:space="preserve">HÖK 25 utbildning </w:t>
            </w:r>
          </w:p>
          <w:p w:rsidRPr="005B566E" w:rsidR="005B566E" w:rsidP="005B566E" w:rsidRDefault="005B566E" w14:paraId="4F9EF1DB" w14:textId="77777777">
            <w:pPr>
              <w:pStyle w:val="NoSpacing"/>
            </w:pPr>
            <w:r w:rsidRPr="005B566E">
              <w:t> </w:t>
            </w:r>
          </w:p>
          <w:p w:rsidRPr="005B566E" w:rsidR="005B566E" w:rsidP="005B566E" w:rsidRDefault="005B566E" w14:paraId="1FB14211" w14:textId="77777777">
            <w:pPr>
              <w:pStyle w:val="NoSpacing"/>
            </w:pPr>
            <w:r w:rsidRPr="005B566E">
              <w:t> </w:t>
            </w:r>
          </w:p>
          <w:p w:rsidRPr="005B566E" w:rsidR="005B566E" w:rsidP="005B566E" w:rsidRDefault="005B566E" w14:paraId="6E40420A" w14:textId="79D7EF3E">
            <w:pPr>
              <w:pStyle w:val="NoSpacing"/>
            </w:pP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005B566E" w:rsidRDefault="005B566E" w14:paraId="32327EDB" w14:textId="77777777">
            <w:pPr>
              <w:pStyle w:val="NoSpacing"/>
            </w:pPr>
            <w:r w:rsidRPr="005B566E">
              <w:t> </w:t>
            </w:r>
          </w:p>
          <w:p w:rsidRPr="005B566E" w:rsidR="005B566E" w:rsidP="005B566E" w:rsidRDefault="005B566E" w14:paraId="56396FE6" w14:textId="77777777">
            <w:pPr>
              <w:pStyle w:val="NoSpacing"/>
            </w:pPr>
            <w:r w:rsidRPr="005B566E">
              <w:t> </w:t>
            </w:r>
          </w:p>
          <w:p w:rsidRPr="005B566E" w:rsidR="005B566E" w:rsidP="005B566E" w:rsidRDefault="005B566E" w14:paraId="7486AA4F" w14:textId="77777777">
            <w:pPr>
              <w:pStyle w:val="NoSpacing"/>
            </w:pPr>
            <w:r w:rsidRPr="005B566E">
              <w:t>En gång per  </w:t>
            </w:r>
            <w:r w:rsidRPr="005B566E">
              <w:br/>
            </w:r>
            <w:r w:rsidRPr="005B566E">
              <w:t>termin </w:t>
            </w:r>
          </w:p>
          <w:p w:rsidRPr="005B566E" w:rsidR="005B566E" w:rsidP="005B566E" w:rsidRDefault="005B566E" w14:paraId="6D409E25" w14:textId="77777777">
            <w:pPr>
              <w:pStyle w:val="NoSpacing"/>
            </w:pPr>
            <w:r w:rsidRPr="005B566E">
              <w:t> </w:t>
            </w:r>
          </w:p>
          <w:p w:rsidRPr="005B566E" w:rsidR="005B566E" w:rsidP="005B566E" w:rsidRDefault="005B566E" w14:paraId="62FFDE9C" w14:textId="77777777">
            <w:pPr>
              <w:pStyle w:val="NoSpacing"/>
            </w:pPr>
            <w:r w:rsidRPr="005B566E">
              <w:t>En gång per år </w:t>
            </w:r>
          </w:p>
          <w:p w:rsidRPr="005B566E" w:rsidR="005B566E" w:rsidP="005B566E" w:rsidRDefault="005B566E" w14:paraId="0D0BF98A" w14:textId="77777777">
            <w:pPr>
              <w:pStyle w:val="NoSpacing"/>
            </w:pPr>
            <w:r w:rsidRPr="005B566E">
              <w:t> </w:t>
            </w:r>
          </w:p>
          <w:p w:rsidRPr="005B566E" w:rsidR="005B566E" w:rsidP="005B566E" w:rsidRDefault="005B566E" w14:paraId="1F70E812" w14:textId="77777777">
            <w:pPr>
              <w:pStyle w:val="NoSpacing"/>
            </w:pPr>
            <w:r w:rsidR="005B566E">
              <w:rPr/>
              <w:t> </w:t>
            </w:r>
          </w:p>
          <w:p w:rsidR="0E95B2DD" w:rsidP="0E95B2DD" w:rsidRDefault="0E95B2DD" w14:paraId="12B66D3D" w14:textId="2896046B">
            <w:pPr>
              <w:pStyle w:val="NoSpacing"/>
            </w:pPr>
          </w:p>
          <w:p w:rsidRPr="005B566E" w:rsidR="005B566E" w:rsidP="005B566E" w:rsidRDefault="005B566E" w14:paraId="4983B236" w14:textId="16F52BAB">
            <w:pPr>
              <w:pStyle w:val="NoSpacing"/>
            </w:pPr>
            <w:r w:rsidR="005B566E">
              <w:rPr/>
              <w:t> </w:t>
            </w:r>
            <w:r w:rsidR="00C4B6BF">
              <w:rPr/>
              <w:t>Vid behov</w:t>
            </w:r>
          </w:p>
          <w:p w:rsidRPr="005B566E" w:rsidR="005B566E" w:rsidP="005B566E" w:rsidRDefault="005B566E" w14:paraId="5C5899E2" w14:textId="33F55FED">
            <w:pPr>
              <w:pStyle w:val="NoSpacing"/>
            </w:pP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005B566E" w:rsidRDefault="005B566E" w14:paraId="4E144BE4" w14:textId="77777777">
            <w:pPr>
              <w:pStyle w:val="NoSpacing"/>
            </w:pPr>
            <w:r w:rsidRPr="005B566E">
              <w:t>Kurshandledare </w:t>
            </w:r>
          </w:p>
          <w:p w:rsidRPr="005B566E" w:rsidR="005B566E" w:rsidP="005B566E" w:rsidRDefault="005B566E" w14:paraId="7BB04D08" w14:textId="77777777">
            <w:pPr>
              <w:pStyle w:val="NoSpacing"/>
            </w:pPr>
            <w:r w:rsidRPr="005B566E">
              <w:t> </w:t>
            </w:r>
          </w:p>
          <w:p w:rsidRPr="005B566E" w:rsidR="005B566E" w:rsidP="005B566E" w:rsidRDefault="005B566E" w14:paraId="358818A1" w14:textId="77777777">
            <w:pPr>
              <w:pStyle w:val="NoSpacing"/>
            </w:pPr>
            <w:r w:rsidRPr="005B566E">
              <w:t> </w:t>
            </w:r>
          </w:p>
          <w:p w:rsidRPr="005B566E" w:rsidR="005B566E" w:rsidP="005B566E" w:rsidRDefault="005B566E" w14:paraId="4125A18B" w14:textId="77777777">
            <w:pPr>
              <w:pStyle w:val="NoSpacing"/>
            </w:pPr>
            <w:r w:rsidRPr="005B566E">
              <w:t> </w:t>
            </w:r>
          </w:p>
          <w:p w:rsidRPr="005B566E" w:rsidR="005B566E" w:rsidP="005B566E" w:rsidRDefault="005B566E" w14:paraId="5BB32F28" w14:textId="77777777">
            <w:pPr>
              <w:pStyle w:val="NoSpacing"/>
            </w:pPr>
            <w:r w:rsidRPr="005B566E">
              <w:t> </w:t>
            </w:r>
          </w:p>
          <w:p w:rsidRPr="005B566E" w:rsidR="005B566E" w:rsidP="005B566E" w:rsidRDefault="005B566E" w14:paraId="0424ED53" w14:textId="77777777">
            <w:pPr>
              <w:pStyle w:val="NoSpacing"/>
            </w:pPr>
            <w:r w:rsidRPr="005B566E">
              <w:t> </w:t>
            </w:r>
          </w:p>
          <w:p w:rsidRPr="005B566E" w:rsidR="005B566E" w:rsidP="005B566E" w:rsidRDefault="005B566E" w14:paraId="17B129D3" w14:textId="77777777">
            <w:pPr>
              <w:pStyle w:val="NoSpacing"/>
            </w:pPr>
            <w:r w:rsidRPr="005B566E">
              <w:t> </w:t>
            </w:r>
          </w:p>
          <w:p w:rsidRPr="005B566E" w:rsidR="005B566E" w:rsidP="005B566E" w:rsidRDefault="005B566E" w14:paraId="029E3EA0" w14:textId="77777777">
            <w:pPr>
              <w:pStyle w:val="NoSpacing"/>
            </w:pPr>
            <w:r w:rsidR="005B566E">
              <w:rPr/>
              <w:t> </w:t>
            </w:r>
          </w:p>
          <w:p w:rsidR="0E95B2DD" w:rsidP="0E95B2DD" w:rsidRDefault="0E95B2DD" w14:paraId="09E8C69E" w14:textId="207B0579">
            <w:pPr>
              <w:pStyle w:val="NoSpacing"/>
            </w:pPr>
          </w:p>
          <w:p w:rsidRPr="005B566E" w:rsidR="005B566E" w:rsidP="005B566E" w:rsidRDefault="005B566E" w14:paraId="0BD531BB" w14:textId="4CBCF2C3">
            <w:pPr>
              <w:pStyle w:val="NoSpacing"/>
            </w:pPr>
            <w:r w:rsidR="09A38B35">
              <w:rPr/>
              <w:t>Berörd skolform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005B566E" w:rsidRDefault="005B566E" w14:paraId="0CE18FDB" w14:textId="77777777">
            <w:pPr>
              <w:pStyle w:val="NoSpacing"/>
            </w:pPr>
            <w:r w:rsidRPr="005B566E">
              <w:t>Tas upp på styrelsemöten </w:t>
            </w:r>
          </w:p>
          <w:p w:rsidRPr="005B566E" w:rsidR="005B566E" w:rsidP="005B566E" w:rsidRDefault="005B566E" w14:paraId="44588284" w14:textId="77777777">
            <w:pPr>
              <w:pStyle w:val="NoSpacing"/>
            </w:pPr>
            <w:r w:rsidRPr="005B566E">
              <w:t> </w:t>
            </w:r>
          </w:p>
          <w:p w:rsidRPr="005B566E" w:rsidR="005B566E" w:rsidP="005B566E" w:rsidRDefault="005B566E" w14:paraId="1293D4DB" w14:textId="77777777">
            <w:pPr>
              <w:pStyle w:val="NoSpacing"/>
            </w:pPr>
            <w:r w:rsidRPr="005B566E">
              <w:t> </w:t>
            </w:r>
          </w:p>
          <w:p w:rsidRPr="005B566E" w:rsidR="005B566E" w:rsidP="005B566E" w:rsidRDefault="005B566E" w14:paraId="226C4A20" w14:textId="12A10F81">
            <w:pPr>
              <w:pStyle w:val="NoSpacing"/>
            </w:pPr>
            <w:r w:rsidR="005B566E">
              <w:rPr/>
              <w:t> </w:t>
            </w:r>
            <w:r w:rsidR="005B566E">
              <w:rPr/>
              <w:t>Dokumentation tillgänglig för alla vilka ombud som gått vilka utbildningar. </w:t>
            </w:r>
          </w:p>
          <w:p w:rsidRPr="005B566E" w:rsidR="005B566E" w:rsidP="005B566E" w:rsidRDefault="005B566E" w14:paraId="2F646705" w14:textId="77777777">
            <w:pPr>
              <w:pStyle w:val="NoSpacing"/>
            </w:pPr>
            <w:r w:rsidRPr="005B566E">
              <w:t> </w:t>
            </w:r>
          </w:p>
          <w:p w:rsidRPr="005B566E" w:rsidR="005B566E" w:rsidP="005B566E" w:rsidRDefault="005B566E" w14:paraId="2375A9A7" w14:textId="75EA0239">
            <w:pPr>
              <w:pStyle w:val="NoSpacing"/>
            </w:pPr>
            <w:r w:rsidR="005B566E">
              <w:rPr/>
              <w:t> </w:t>
            </w:r>
            <w:r w:rsidR="005B566E">
              <w:rPr/>
              <w:t>Utvärderings genomförs av kursledarna 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005B566E" w:rsidRDefault="005B566E" w14:paraId="73FA3120" w14:textId="77777777">
            <w:pPr>
              <w:pStyle w:val="NoSpacing"/>
              <w:rPr>
                <w:color w:val="FF0000"/>
              </w:rPr>
            </w:pPr>
            <w:r w:rsidRPr="005B566E">
              <w:rPr>
                <w:color w:val="FF0000"/>
              </w:rPr>
              <w:t> </w:t>
            </w:r>
          </w:p>
          <w:p w:rsidRPr="005B566E" w:rsidR="005B566E" w:rsidP="005B566E" w:rsidRDefault="005B566E" w14:paraId="603B8113" w14:textId="77777777">
            <w:pPr>
              <w:pStyle w:val="NoSpacing"/>
              <w:rPr>
                <w:color w:val="FF0000"/>
              </w:rPr>
            </w:pPr>
            <w:r w:rsidRPr="005B566E">
              <w:rPr>
                <w:color w:val="FF0000"/>
              </w:rPr>
              <w:t> </w:t>
            </w:r>
          </w:p>
          <w:p w:rsidRPr="005B566E" w:rsidR="005B566E" w:rsidP="005B566E" w:rsidRDefault="005B566E" w14:paraId="65D397D5" w14:textId="77777777">
            <w:pPr>
              <w:pStyle w:val="NoSpacing"/>
              <w:rPr>
                <w:color w:val="FF0000"/>
              </w:rPr>
            </w:pPr>
            <w:r w:rsidRPr="005B566E">
              <w:rPr>
                <w:color w:val="FF0000"/>
              </w:rPr>
              <w:t> </w:t>
            </w:r>
          </w:p>
          <w:p w:rsidRPr="005B566E" w:rsidR="005B566E" w:rsidP="005B566E" w:rsidRDefault="005B566E" w14:paraId="0174AFBB" w14:textId="77777777">
            <w:pPr>
              <w:pStyle w:val="NoSpacing"/>
              <w:rPr>
                <w:color w:val="FF0000"/>
              </w:rPr>
            </w:pPr>
            <w:r w:rsidRPr="0E95B2DD" w:rsidR="005B566E">
              <w:rPr>
                <w:color w:val="FF0000"/>
              </w:rPr>
              <w:t> </w:t>
            </w:r>
          </w:p>
          <w:p w:rsidRPr="005B566E" w:rsidR="005B566E" w:rsidP="005B566E" w:rsidRDefault="005B566E" w14:paraId="537D0234" w14:textId="77777777">
            <w:pPr>
              <w:pStyle w:val="NoSpacing"/>
              <w:rPr>
                <w:color w:val="FF0000"/>
              </w:rPr>
            </w:pPr>
            <w:r w:rsidRPr="005B566E">
              <w:rPr>
                <w:color w:val="FF0000"/>
              </w:rPr>
              <w:t> </w:t>
            </w:r>
          </w:p>
          <w:p w:rsidRPr="005B566E" w:rsidR="005B566E" w:rsidP="005B566E" w:rsidRDefault="005B566E" w14:paraId="7DCA75E1" w14:textId="77777777">
            <w:pPr>
              <w:pStyle w:val="NoSpacing"/>
              <w:rPr>
                <w:color w:val="FF0000"/>
              </w:rPr>
            </w:pPr>
            <w:r w:rsidRPr="005B566E">
              <w:rPr>
                <w:color w:val="FF0000"/>
              </w:rPr>
              <w:t> </w:t>
            </w:r>
          </w:p>
        </w:tc>
      </w:tr>
      <w:tr w:rsidRPr="005B566E" w:rsidR="005B566E" w:rsidTr="0E95B2DD" w14:paraId="5830444C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5B566E" w:rsidR="005B566E" w:rsidP="005B566E" w:rsidRDefault="005B566E" w14:paraId="712BCCFC" w14:textId="77777777">
            <w:pPr>
              <w:pStyle w:val="NoSpacing"/>
            </w:pPr>
            <w:r w:rsidRPr="005B566E">
              <w:t>Fackligt förtroendevald utbildning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5B566E" w:rsidR="005B566E" w:rsidP="005B566E" w:rsidRDefault="005B566E" w14:paraId="3863DBC7" w14:textId="373E1424">
            <w:pPr>
              <w:pStyle w:val="NoSpacing"/>
            </w:pPr>
            <w:r w:rsidRPr="005B566E">
              <w:t>202</w:t>
            </w:r>
            <w:r>
              <w:t>6</w:t>
            </w:r>
            <w:r w:rsidRPr="005B566E"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5B566E" w:rsidR="005B566E" w:rsidP="005B566E" w:rsidRDefault="005B566E" w14:paraId="69F3416C" w14:textId="77777777">
            <w:pPr>
              <w:pStyle w:val="NoSpacing"/>
            </w:pPr>
            <w:r w:rsidRPr="005B566E">
              <w:t>För de förtroendevalda som behöver och som har facklig tid i lokalföreningen.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5B566E" w:rsidR="005B566E" w:rsidP="005B566E" w:rsidRDefault="005B566E" w14:paraId="3421CE29" w14:textId="77777777">
            <w:pPr>
              <w:pStyle w:val="NoSpacing"/>
            </w:pPr>
            <w:r w:rsidRPr="005B566E">
              <w:t>Dokumentation kring vem som har gått vad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tcMar/>
            <w:hideMark/>
          </w:tcPr>
          <w:p w:rsidRPr="005B566E" w:rsidR="005B566E" w:rsidP="005B566E" w:rsidRDefault="005B566E" w14:paraId="0FEED363" w14:textId="77777777">
            <w:pPr>
              <w:pStyle w:val="NoSpacing"/>
            </w:pPr>
            <w:r w:rsidRPr="005B566E">
              <w:t> </w:t>
            </w:r>
          </w:p>
        </w:tc>
      </w:tr>
      <w:tr w:rsidRPr="005B566E" w:rsidR="005B566E" w:rsidTr="0E95B2DD" w14:paraId="0F137C37" w14:textId="77777777">
        <w:trPr>
          <w:trHeight w:val="495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142DC058" w:rsidRDefault="005B566E" w14:paraId="4EB8EE73" w14:textId="77777777">
            <w:pPr>
              <w:pStyle w:val="NoSpacing"/>
            </w:pPr>
            <w:r w:rsidRPr="142DC058">
              <w:t>Dela ut material vid verksamhetsbesök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142DC058" w:rsidRDefault="005B566E" w14:paraId="27A09FA0" w14:textId="5BA746A7">
            <w:pPr>
              <w:pStyle w:val="NoSpacing"/>
            </w:pPr>
            <w:r>
              <w:t>202</w:t>
            </w:r>
            <w:r w:rsidR="28228F6A">
              <w:t>6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142DC058" w:rsidRDefault="005B566E" w14:paraId="58187B8A" w14:textId="77777777">
            <w:pPr>
              <w:pStyle w:val="NoSpacing"/>
            </w:pPr>
            <w:r w:rsidRPr="142DC058">
              <w:t>Lokalföreningen/skolform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142DC058" w:rsidRDefault="005B566E" w14:paraId="3E4842BC" w14:textId="77777777">
            <w:pPr>
              <w:pStyle w:val="NoSpacing"/>
            </w:pPr>
            <w:r w:rsidRPr="142DC058"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5B566E" w:rsidR="005B566E" w:rsidP="142DC058" w:rsidRDefault="005B566E" w14:paraId="75350BD2" w14:textId="77777777">
            <w:pPr>
              <w:pStyle w:val="NoSpacing"/>
            </w:pPr>
            <w:r w:rsidRPr="142DC058">
              <w:t>Inventera vad vi har innan man beställer. </w:t>
            </w:r>
          </w:p>
        </w:tc>
      </w:tr>
      <w:tr w:rsidR="752F4233" w:rsidTr="0E95B2DD" w14:paraId="09EFC5EE" w14:textId="77777777">
        <w:trPr>
          <w:trHeight w:val="495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="29B7B0D0" w:rsidP="752F4233" w:rsidRDefault="29B7B0D0" w14:paraId="0BB14A81" w14:textId="6F785122">
            <w:pPr>
              <w:pStyle w:val="NoSpacing"/>
              <w:rPr>
                <w:color w:val="FF0000"/>
              </w:rPr>
            </w:pPr>
            <w:r w:rsidRPr="0E95B2DD" w:rsidR="29B7B0D0">
              <w:rPr>
                <w:color w:val="FF0000"/>
              </w:rPr>
              <w:t>Plan för besök/rekrytering/</w:t>
            </w:r>
            <w:r w:rsidRPr="0E95B2DD" w:rsidR="04F5C5A0">
              <w:rPr>
                <w:color w:val="FF0000"/>
              </w:rPr>
              <w:t xml:space="preserve">uppföljning </w:t>
            </w:r>
            <w:r w:rsidRPr="0E95B2DD" w:rsidR="61EFE96D">
              <w:rPr>
                <w:color w:val="FF0000"/>
              </w:rPr>
              <w:t>ombud</w:t>
            </w:r>
          </w:p>
          <w:p w:rsidR="752F4233" w:rsidP="752F4233" w:rsidRDefault="752F4233" w14:paraId="57094032" w14:textId="397291D6">
            <w:pPr>
              <w:pStyle w:val="NoSpacing"/>
              <w:rPr>
                <w:color w:val="FF0000"/>
              </w:rPr>
            </w:pP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="29B7B0D0" w:rsidP="752F4233" w:rsidRDefault="29B7B0D0" w14:paraId="6F4D4C85" w14:textId="2D2AF239">
            <w:pPr>
              <w:pStyle w:val="NoSpacing"/>
              <w:rPr>
                <w:color w:val="FF0000"/>
              </w:rPr>
            </w:pPr>
            <w:r w:rsidRPr="752F4233">
              <w:rPr>
                <w:color w:val="FF0000"/>
              </w:rPr>
              <w:t>VT26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="752F4233" w:rsidP="752F4233" w:rsidRDefault="752F4233" w14:paraId="4C183C3C" w14:textId="6FAA6D5F">
            <w:pPr>
              <w:pStyle w:val="NoSpacing"/>
            </w:pP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="752F4233" w:rsidP="752F4233" w:rsidRDefault="752F4233" w14:paraId="5A4C23DD" w14:textId="70F18DE2">
            <w:pPr>
              <w:pStyle w:val="NoSpacing"/>
            </w:pPr>
          </w:p>
        </w:tc>
        <w:tc>
          <w:tcPr>
            <w:tcW w:w="307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="29B7B0D0" w:rsidP="752F4233" w:rsidRDefault="29B7B0D0" w14:paraId="33AAB798" w14:textId="77C37E7D">
            <w:pPr>
              <w:pStyle w:val="NoSpacing"/>
              <w:rPr>
                <w:color w:val="FF0000"/>
              </w:rPr>
            </w:pPr>
            <w:r w:rsidRPr="752F4233">
              <w:rPr>
                <w:color w:val="FF0000"/>
              </w:rPr>
              <w:t>Besöka ombud/medlemmar, LSG, APT</w:t>
            </w:r>
          </w:p>
          <w:p w:rsidR="752F4233" w:rsidP="752F4233" w:rsidRDefault="752F4233" w14:paraId="7D1D73D5" w14:textId="789189C9">
            <w:pPr>
              <w:pStyle w:val="NoSpacing"/>
            </w:pPr>
          </w:p>
        </w:tc>
      </w:tr>
    </w:tbl>
    <w:p w:rsidRPr="00975D2B" w:rsidR="00844698" w:rsidP="00844698" w:rsidRDefault="00844698" w14:paraId="7A4DB447" w14:textId="7E02A219">
      <w:pPr>
        <w:pStyle w:val="NoSpacing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="000260F7" w:rsidP="008D7CE4" w:rsidRDefault="00F4732E" w14:paraId="120A120A" w14:textId="77777777">
      <w:pPr>
        <w:pStyle w:val="Heading2"/>
        <w:numPr>
          <w:ilvl w:val="0"/>
          <w:numId w:val="10"/>
        </w:numPr>
        <w:spacing w:after="240"/>
        <w:ind w:left="425" w:hanging="425"/>
      </w:pPr>
      <w:r>
        <w:t xml:space="preserve">Stärka </w:t>
      </w:r>
      <w:r w:rsidR="002222C8">
        <w:t>medlemmars inflytande över sitt professionella uppdrag och säkerställa en långsiktigt hållbar</w:t>
      </w:r>
      <w:r w:rsidR="00A71B54">
        <w:t xml:space="preserve"> arbetsbelastning, värna kärnuppdraget och främja en uthållig</w:t>
      </w:r>
      <w:r w:rsidR="00B04CAE">
        <w:t xml:space="preserve"> </w:t>
      </w:r>
      <w:r w:rsidR="00936A6E">
        <w:t>relativlöneutveckli</w:t>
      </w:r>
      <w:r w:rsidR="008D7CE4">
        <w:t>ng genom att:</w:t>
      </w:r>
      <w:r w:rsidRPr="00707A16" w:rsidR="00707A16">
        <w:rPr>
          <w:bCs/>
        </w:rPr>
        <w:t xml:space="preserve"> </w:t>
      </w:r>
      <w:r w:rsidR="005575C2">
        <w:t xml:space="preserve">                              a) påverka politiken lokalt och nationellt                                                                                                                             b) </w:t>
      </w:r>
      <w:r w:rsidR="00881976">
        <w:t>teckna nationella och lokala kollektivavtal samt förhandla och samverka med arbetsgivarparten</w:t>
      </w:r>
      <w:r w:rsidR="000A1A31">
        <w:t xml:space="preserve">. </w:t>
      </w:r>
    </w:p>
    <w:p w:rsidRPr="000A1A31" w:rsidR="000A1A31" w:rsidP="000A1A31" w:rsidRDefault="000A1A31" w14:paraId="2762C20E" w14:textId="77777777"/>
    <w:p w:rsidRPr="00566FC2" w:rsidR="009767AD" w:rsidP="00971D4E" w:rsidRDefault="009767AD" w14:paraId="0903CA2E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shd w:val="clear" w:color="auto" w:fill="4D795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0"/>
      </w:tblGrid>
      <w:tr w:rsidRPr="00A47B8F" w:rsidR="00A47B8F" w:rsidTr="0E95B2DD" w14:paraId="2238D1C2" w14:textId="77777777">
        <w:trPr>
          <w:trHeight w:val="300"/>
        </w:trPr>
        <w:tc>
          <w:tcPr>
            <w:tcW w:w="1530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4D7955" w:themeFill="accent1"/>
            <w:tcMar/>
            <w:hideMark/>
          </w:tcPr>
          <w:p w:rsidRPr="00A47B8F" w:rsidR="00A47B8F" w:rsidP="00A47B8F" w:rsidRDefault="00A47B8F" w14:paraId="5C14BA38" w14:textId="77777777">
            <w:pPr>
              <w:pStyle w:val="NoSpacing"/>
              <w:rPr>
                <w:b/>
                <w:bCs/>
              </w:rPr>
            </w:pPr>
            <w:r w:rsidRPr="00A47B8F">
              <w:rPr>
                <w:b/>
                <w:bCs/>
              </w:rPr>
              <w:t>Föreningens plan </w:t>
            </w:r>
          </w:p>
        </w:tc>
      </w:tr>
      <w:tr w:rsidRPr="00A47B8F" w:rsidR="00A47B8F" w:rsidTr="0E95B2DD" w14:paraId="00BC6548" w14:textId="77777777">
        <w:trPr>
          <w:trHeight w:val="300"/>
        </w:trPr>
        <w:tc>
          <w:tcPr>
            <w:tcW w:w="1530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tcMar/>
            <w:hideMark/>
          </w:tcPr>
          <w:p w:rsidRPr="00A47B8F" w:rsidR="00A47B8F" w:rsidP="00A47B8F" w:rsidRDefault="00A47B8F" w14:paraId="78D3CA07" w14:textId="77777777">
            <w:pPr>
              <w:pStyle w:val="NoSpacing"/>
            </w:pPr>
            <w:r w:rsidRPr="00A47B8F">
              <w:t> </w:t>
            </w:r>
          </w:p>
          <w:p w:rsidRPr="00A47B8F" w:rsidR="00A47B8F" w:rsidP="00A47B8F" w:rsidRDefault="00A47B8F" w14:paraId="6FFA647A" w14:textId="77777777">
            <w:pPr>
              <w:pStyle w:val="NoSpacing"/>
              <w:numPr>
                <w:ilvl w:val="0"/>
                <w:numId w:val="18"/>
              </w:numPr>
            </w:pPr>
            <w:r w:rsidRPr="00A47B8F">
              <w:t>Verka för en uppvärdering av medlemmarnas löner och att det ska finnas en löneutveckling för medlemmarna genom hela yrkeslivet </w:t>
            </w:r>
          </w:p>
          <w:p w:rsidR="00A47B8F" w:rsidP="00A47B8F" w:rsidRDefault="00A47B8F" w14:paraId="73ED98EC" w14:textId="77777777">
            <w:pPr>
              <w:pStyle w:val="NoSpacing"/>
              <w:numPr>
                <w:ilvl w:val="0"/>
                <w:numId w:val="19"/>
              </w:numPr>
            </w:pPr>
            <w:r w:rsidRPr="00A47B8F">
              <w:t>Delta i samverkansgrupper </w:t>
            </w:r>
          </w:p>
          <w:p w:rsidR="00A47B8F" w:rsidP="00A47B8F" w:rsidRDefault="00A47B8F" w14:paraId="3F0A8638" w14:textId="6E1E892A">
            <w:pPr>
              <w:pStyle w:val="NoSpacing"/>
              <w:numPr>
                <w:ilvl w:val="0"/>
                <w:numId w:val="19"/>
              </w:numPr>
              <w:rPr/>
            </w:pPr>
            <w:r w:rsidR="00A47B8F">
              <w:rPr/>
              <w:t xml:space="preserve">Tecknat ett lokalt kollektivavtal kring hur vi hanterar arbetsbrist i staden </w:t>
            </w:r>
          </w:p>
          <w:p w:rsidRPr="00A47B8F" w:rsidR="00A47B8F" w:rsidP="00A47B8F" w:rsidRDefault="00A47B8F" w14:paraId="3C44394E" w14:textId="5853F1FC">
            <w:pPr>
              <w:pStyle w:val="NoSpacing"/>
              <w:numPr>
                <w:ilvl w:val="0"/>
                <w:numId w:val="19"/>
              </w:numPr>
            </w:pPr>
            <w:r w:rsidRPr="00A47B8F">
              <w:t>Att verka för att skolan och förskolan får ökade resurser i budgetarbete och rätt förutsättningar, balans/krav/resurs</w:t>
            </w:r>
          </w:p>
          <w:p w:rsidRPr="00A47B8F" w:rsidR="00A47B8F" w:rsidP="00A47B8F" w:rsidRDefault="00A47B8F" w14:paraId="7D1098A1" w14:textId="77777777">
            <w:pPr>
              <w:pStyle w:val="NoSpacing"/>
            </w:pPr>
            <w:r w:rsidRPr="00A47B8F">
              <w:t> </w:t>
            </w:r>
          </w:p>
        </w:tc>
      </w:tr>
    </w:tbl>
    <w:p w:rsidR="00A47B8F" w:rsidP="00A47B8F" w:rsidRDefault="00A47B8F" w14:paraId="56863A52" w14:textId="77777777">
      <w:pPr>
        <w:pStyle w:val="NoSpacing"/>
      </w:pPr>
      <w:r w:rsidRPr="00A47B8F"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shd w:val="clear" w:color="auto" w:fill="4D795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1725"/>
        <w:gridCol w:w="3060"/>
        <w:gridCol w:w="3060"/>
        <w:gridCol w:w="3060"/>
      </w:tblGrid>
      <w:tr w:rsidRPr="00A47B8F" w:rsidR="00A47B8F" w14:paraId="03A3A29A" w14:textId="77777777">
        <w:trPr>
          <w:trHeight w:val="30"/>
        </w:trPr>
        <w:tc>
          <w:tcPr>
            <w:tcW w:w="4380" w:type="dxa"/>
            <w:tcBorders>
              <w:top w:val="single" w:color="4D7955" w:sz="18" w:space="0"/>
              <w:left w:val="single" w:color="4D7955" w:sz="6" w:space="0"/>
              <w:bottom w:val="single" w:color="4D7955" w:sz="6" w:space="0"/>
              <w:right w:val="single" w:color="4D7955" w:sz="6" w:space="0"/>
            </w:tcBorders>
            <w:shd w:val="clear" w:color="auto" w:fill="D8E6DB"/>
            <w:hideMark/>
          </w:tcPr>
          <w:p w:rsidRPr="00A47B8F" w:rsidR="00A47B8F" w:rsidP="00A47B8F" w:rsidRDefault="00A47B8F" w14:paraId="1B42E7FD" w14:textId="14C8AC8F">
            <w:pPr>
              <w:pStyle w:val="NoSpacing"/>
            </w:pPr>
            <w:r w:rsidRPr="00A47B8F">
              <w:t>Bjud in politiker både styrande och oppositionen </w:t>
            </w:r>
          </w:p>
        </w:tc>
        <w:tc>
          <w:tcPr>
            <w:tcW w:w="1725" w:type="dxa"/>
            <w:tcBorders>
              <w:top w:val="single" w:color="4D7955" w:sz="18" w:space="0"/>
              <w:left w:val="single" w:color="4D7955" w:sz="6" w:space="0"/>
              <w:bottom w:val="single" w:color="4D7955" w:sz="6" w:space="0"/>
              <w:right w:val="single" w:color="4D7955" w:sz="6" w:space="0"/>
            </w:tcBorders>
            <w:shd w:val="clear" w:color="auto" w:fill="D8E6DB"/>
            <w:hideMark/>
          </w:tcPr>
          <w:p w:rsidRPr="00A47B8F" w:rsidR="00A47B8F" w:rsidP="00A47B8F" w:rsidRDefault="00A47B8F" w14:paraId="70CAA096" w14:textId="77777777">
            <w:pPr>
              <w:pStyle w:val="NoSpacing"/>
            </w:pPr>
            <w:r w:rsidRPr="00A47B8F">
              <w:t>regelbundet </w:t>
            </w:r>
          </w:p>
        </w:tc>
        <w:tc>
          <w:tcPr>
            <w:tcW w:w="3060" w:type="dxa"/>
            <w:tcBorders>
              <w:top w:val="single" w:color="4D7955" w:sz="18" w:space="0"/>
              <w:left w:val="single" w:color="4D7955" w:sz="6" w:space="0"/>
              <w:bottom w:val="single" w:color="4D7955" w:sz="6" w:space="0"/>
              <w:right w:val="single" w:color="4D7955" w:sz="6" w:space="0"/>
            </w:tcBorders>
            <w:shd w:val="clear" w:color="auto" w:fill="D8E6DB"/>
            <w:hideMark/>
          </w:tcPr>
          <w:p w:rsidRPr="00A47B8F" w:rsidR="00A47B8F" w:rsidP="00A47B8F" w:rsidRDefault="00A47B8F" w14:paraId="287F85DE" w14:textId="77777777">
            <w:pPr>
              <w:pStyle w:val="NoSpacing"/>
            </w:pPr>
            <w:r w:rsidRPr="00A47B8F">
              <w:t>Lokalföreningen </w:t>
            </w:r>
          </w:p>
        </w:tc>
        <w:tc>
          <w:tcPr>
            <w:tcW w:w="3060" w:type="dxa"/>
            <w:tcBorders>
              <w:top w:val="single" w:color="4D7955" w:sz="18" w:space="0"/>
              <w:left w:val="single" w:color="4D7955" w:sz="6" w:space="0"/>
              <w:bottom w:val="single" w:color="4D7955" w:sz="6" w:space="0"/>
              <w:right w:val="single" w:color="4D7955" w:sz="6" w:space="0"/>
            </w:tcBorders>
            <w:shd w:val="clear" w:color="auto" w:fill="D8E6DB"/>
            <w:hideMark/>
          </w:tcPr>
          <w:p w:rsidRPr="00A47B8F" w:rsidR="00A47B8F" w:rsidP="00A47B8F" w:rsidRDefault="00A47B8F" w14:paraId="3F3F545D" w14:textId="77777777">
            <w:pPr>
              <w:pStyle w:val="NoSpacing"/>
            </w:pPr>
            <w:r w:rsidRPr="00A47B8F">
              <w:t> </w:t>
            </w:r>
          </w:p>
        </w:tc>
        <w:tc>
          <w:tcPr>
            <w:tcW w:w="3060" w:type="dxa"/>
            <w:tcBorders>
              <w:top w:val="single" w:color="4D7955" w:sz="18" w:space="0"/>
              <w:left w:val="single" w:color="4D7955" w:sz="6" w:space="0"/>
              <w:bottom w:val="single" w:color="4D7955" w:sz="6" w:space="0"/>
              <w:right w:val="single" w:color="4D7955" w:sz="6" w:space="0"/>
            </w:tcBorders>
            <w:shd w:val="clear" w:color="auto" w:fill="D8E6DB"/>
            <w:hideMark/>
          </w:tcPr>
          <w:p w:rsidRPr="00A47B8F" w:rsidR="00A47B8F" w:rsidP="00A47B8F" w:rsidRDefault="00A47B8F" w14:paraId="7B944EE5" w14:textId="77777777">
            <w:pPr>
              <w:pStyle w:val="NoSpacing"/>
            </w:pPr>
            <w:r w:rsidRPr="00A47B8F">
              <w:t> </w:t>
            </w:r>
          </w:p>
        </w:tc>
      </w:tr>
      <w:tr w:rsidRPr="00A47B8F" w:rsidR="00A47B8F" w14:paraId="757FAA21" w14:textId="77777777">
        <w:trPr>
          <w:trHeight w:val="30"/>
        </w:trPr>
        <w:tc>
          <w:tcPr>
            <w:tcW w:w="4380" w:type="dxa"/>
            <w:tcBorders>
              <w:top w:val="single" w:color="4D7955" w:sz="6" w:space="0"/>
              <w:left w:val="single" w:color="4D7955" w:sz="6" w:space="0"/>
              <w:bottom w:val="single" w:color="4D7955" w:sz="6" w:space="0"/>
              <w:right w:val="single" w:color="4D7955" w:sz="6" w:space="0"/>
            </w:tcBorders>
            <w:hideMark/>
          </w:tcPr>
          <w:p w:rsidRPr="00A47B8F" w:rsidR="00A47B8F" w:rsidP="00A47B8F" w:rsidRDefault="00A47B8F" w14:paraId="37A1A7B7" w14:textId="77777777">
            <w:pPr>
              <w:pStyle w:val="NoSpacing"/>
            </w:pPr>
            <w:r w:rsidRPr="00A47B8F">
              <w:t>Deltar i BUN-möten </w:t>
            </w:r>
          </w:p>
        </w:tc>
        <w:tc>
          <w:tcPr>
            <w:tcW w:w="1725" w:type="dxa"/>
            <w:tcBorders>
              <w:top w:val="single" w:color="4D7955" w:sz="6" w:space="0"/>
              <w:left w:val="single" w:color="4D7955" w:sz="6" w:space="0"/>
              <w:bottom w:val="single" w:color="4D7955" w:sz="6" w:space="0"/>
              <w:right w:val="single" w:color="4D7955" w:sz="6" w:space="0"/>
            </w:tcBorders>
            <w:hideMark/>
          </w:tcPr>
          <w:p w:rsidRPr="00A47B8F" w:rsidR="00A47B8F" w:rsidP="00A47B8F" w:rsidRDefault="00A47B8F" w14:paraId="4FABF30B" w14:textId="77777777">
            <w:pPr>
              <w:pStyle w:val="NoSpacing"/>
            </w:pPr>
            <w:r w:rsidRPr="00A47B8F">
              <w:t>1 gång/månaden </w:t>
            </w:r>
          </w:p>
        </w:tc>
        <w:tc>
          <w:tcPr>
            <w:tcW w:w="3060" w:type="dxa"/>
            <w:tcBorders>
              <w:top w:val="single" w:color="4D7955" w:sz="6" w:space="0"/>
              <w:left w:val="single" w:color="4D7955" w:sz="6" w:space="0"/>
              <w:bottom w:val="single" w:color="4D7955" w:sz="6" w:space="0"/>
              <w:right w:val="single" w:color="4D7955" w:sz="6" w:space="0"/>
            </w:tcBorders>
            <w:hideMark/>
          </w:tcPr>
          <w:p w:rsidRPr="00A47B8F" w:rsidR="00A47B8F" w:rsidP="00A47B8F" w:rsidRDefault="00A47B8F" w14:paraId="1297C57D" w14:textId="77777777">
            <w:pPr>
              <w:pStyle w:val="NoSpacing"/>
            </w:pPr>
            <w:r w:rsidRPr="00A47B8F">
              <w:t>Lokalföreningen </w:t>
            </w:r>
          </w:p>
        </w:tc>
        <w:tc>
          <w:tcPr>
            <w:tcW w:w="3060" w:type="dxa"/>
            <w:tcBorders>
              <w:top w:val="single" w:color="4D7955" w:sz="6" w:space="0"/>
              <w:left w:val="single" w:color="4D7955" w:sz="6" w:space="0"/>
              <w:bottom w:val="single" w:color="4D7955" w:sz="6" w:space="0"/>
              <w:right w:val="single" w:color="4D7955" w:sz="6" w:space="0"/>
            </w:tcBorders>
            <w:hideMark/>
          </w:tcPr>
          <w:p w:rsidRPr="00A47B8F" w:rsidR="00A47B8F" w:rsidP="00A47B8F" w:rsidRDefault="00A47B8F" w14:paraId="638013BD" w14:textId="77777777">
            <w:pPr>
              <w:pStyle w:val="NoSpacing"/>
            </w:pPr>
            <w:r w:rsidRPr="00A47B8F">
              <w:t> </w:t>
            </w:r>
          </w:p>
        </w:tc>
        <w:tc>
          <w:tcPr>
            <w:tcW w:w="3060" w:type="dxa"/>
            <w:tcBorders>
              <w:top w:val="single" w:color="4D7955" w:sz="6" w:space="0"/>
              <w:left w:val="single" w:color="4D7955" w:sz="6" w:space="0"/>
              <w:bottom w:val="single" w:color="4D7955" w:sz="6" w:space="0"/>
              <w:right w:val="single" w:color="4D7955" w:sz="6" w:space="0"/>
            </w:tcBorders>
            <w:hideMark/>
          </w:tcPr>
          <w:p w:rsidRPr="00A47B8F" w:rsidR="00A47B8F" w:rsidP="00A47B8F" w:rsidRDefault="00A47B8F" w14:paraId="438236DE" w14:textId="77777777">
            <w:pPr>
              <w:pStyle w:val="NoSpacing"/>
            </w:pPr>
            <w:r w:rsidRPr="00A47B8F">
              <w:t> </w:t>
            </w:r>
          </w:p>
        </w:tc>
      </w:tr>
      <w:tr w:rsidRPr="00A47B8F" w:rsidR="00A47B8F" w14:paraId="1AA705A7" w14:textId="77777777">
        <w:trPr>
          <w:trHeight w:val="30"/>
        </w:trPr>
        <w:tc>
          <w:tcPr>
            <w:tcW w:w="4380" w:type="dxa"/>
            <w:tcBorders>
              <w:top w:val="single" w:color="4D7955" w:sz="6" w:space="0"/>
              <w:left w:val="single" w:color="4D7955" w:sz="6" w:space="0"/>
              <w:bottom w:val="single" w:color="4D7955" w:sz="6" w:space="0"/>
              <w:right w:val="single" w:color="4D7955" w:sz="6" w:space="0"/>
            </w:tcBorders>
            <w:shd w:val="clear" w:color="auto" w:fill="D8E6DB"/>
            <w:hideMark/>
          </w:tcPr>
          <w:p w:rsidRPr="00A47B8F" w:rsidR="00A47B8F" w:rsidP="00A47B8F" w:rsidRDefault="00A47B8F" w14:paraId="3DAE98C4" w14:textId="77777777">
            <w:pPr>
              <w:pStyle w:val="NoSpacing"/>
            </w:pPr>
            <w:r w:rsidRPr="00A47B8F">
              <w:t>Traditionell media </w:t>
            </w:r>
          </w:p>
          <w:p w:rsidRPr="00A47B8F" w:rsidR="00A47B8F" w:rsidP="00A47B8F" w:rsidRDefault="00A47B8F" w14:paraId="6E277CE1" w14:textId="77777777">
            <w:pPr>
              <w:pStyle w:val="NoSpacing"/>
            </w:pPr>
            <w:r w:rsidRPr="00A47B8F">
              <w:t> </w:t>
            </w:r>
          </w:p>
          <w:p w:rsidRPr="00A47B8F" w:rsidR="00A47B8F" w:rsidP="00A47B8F" w:rsidRDefault="00A47B8F" w14:paraId="7BEEB03B" w14:textId="77777777">
            <w:pPr>
              <w:pStyle w:val="NoSpacing"/>
            </w:pPr>
            <w:r w:rsidRPr="00A47B8F">
              <w:t>Instagram/Facebook  </w:t>
            </w:r>
          </w:p>
          <w:p w:rsidRPr="00A47B8F" w:rsidR="00A47B8F" w:rsidP="00A47B8F" w:rsidRDefault="00A47B8F" w14:paraId="0EEBC83D" w14:textId="77777777">
            <w:pPr>
              <w:pStyle w:val="NoSpacing"/>
            </w:pPr>
            <w:r w:rsidRPr="00A47B8F">
              <w:t> </w:t>
            </w:r>
          </w:p>
          <w:p w:rsidRPr="00A47B8F" w:rsidR="00A47B8F" w:rsidP="00A47B8F" w:rsidRDefault="00A47B8F" w14:paraId="066D88EE" w14:textId="77777777">
            <w:pPr>
              <w:pStyle w:val="NoSpacing"/>
            </w:pPr>
            <w:r w:rsidRPr="00A47B8F">
              <w:t>Debattartiklar kring aktuella frågor </w:t>
            </w:r>
          </w:p>
          <w:p w:rsidRPr="00A47B8F" w:rsidR="00A47B8F" w:rsidP="00A47B8F" w:rsidRDefault="00A47B8F" w14:paraId="332AD1DA" w14:textId="77777777">
            <w:pPr>
              <w:pStyle w:val="NoSpacing"/>
            </w:pPr>
            <w:r w:rsidRPr="00A47B8F">
              <w:t> </w:t>
            </w:r>
          </w:p>
          <w:p w:rsidRPr="00A47B8F" w:rsidR="00A47B8F" w:rsidP="00A47B8F" w:rsidRDefault="00A47B8F" w14:paraId="0CC1654D" w14:textId="77777777">
            <w:pPr>
              <w:pStyle w:val="NoSpacing"/>
            </w:pPr>
            <w:r w:rsidRPr="00A47B8F">
              <w:t> </w:t>
            </w:r>
          </w:p>
          <w:p w:rsidRPr="00A47B8F" w:rsidR="00A47B8F" w:rsidP="00A47B8F" w:rsidRDefault="00A47B8F" w14:paraId="7257EAED" w14:textId="77777777">
            <w:pPr>
              <w:pStyle w:val="NoSpacing"/>
            </w:pPr>
            <w:r w:rsidRPr="00A47B8F">
              <w:t>Demonstrationer (budget, nedskärning, avtal) </w:t>
            </w:r>
          </w:p>
        </w:tc>
        <w:tc>
          <w:tcPr>
            <w:tcW w:w="1725" w:type="dxa"/>
            <w:tcBorders>
              <w:top w:val="single" w:color="4D7955" w:sz="6" w:space="0"/>
              <w:left w:val="single" w:color="4D7955" w:sz="6" w:space="0"/>
              <w:bottom w:val="single" w:color="4D7955" w:sz="6" w:space="0"/>
              <w:right w:val="single" w:color="4D7955" w:sz="6" w:space="0"/>
            </w:tcBorders>
            <w:shd w:val="clear" w:color="auto" w:fill="D8E6DB"/>
            <w:hideMark/>
          </w:tcPr>
          <w:p w:rsidRPr="00A47B8F" w:rsidR="00A47B8F" w:rsidP="00A47B8F" w:rsidRDefault="00A47B8F" w14:paraId="31DC6987" w14:textId="77777777">
            <w:pPr>
              <w:pStyle w:val="NoSpacing"/>
            </w:pPr>
            <w:r w:rsidRPr="00A47B8F">
              <w:t> </w:t>
            </w:r>
          </w:p>
          <w:p w:rsidRPr="00A47B8F" w:rsidR="00A47B8F" w:rsidP="00A47B8F" w:rsidRDefault="00A47B8F" w14:paraId="6FC93B61" w14:textId="77777777">
            <w:pPr>
              <w:pStyle w:val="NoSpacing"/>
            </w:pPr>
            <w:r w:rsidRPr="00A47B8F">
              <w:t> </w:t>
            </w:r>
          </w:p>
          <w:p w:rsidRPr="00A47B8F" w:rsidR="00A47B8F" w:rsidP="00A47B8F" w:rsidRDefault="00A47B8F" w14:paraId="15F7E231" w14:textId="77777777">
            <w:pPr>
              <w:pStyle w:val="NoSpacing"/>
            </w:pPr>
            <w:r w:rsidRPr="00A47B8F">
              <w:t>Regelbundet </w:t>
            </w:r>
          </w:p>
          <w:p w:rsidRPr="00A47B8F" w:rsidR="00A47B8F" w:rsidP="00A47B8F" w:rsidRDefault="00A47B8F" w14:paraId="61AD1F48" w14:textId="77777777">
            <w:pPr>
              <w:pStyle w:val="NoSpacing"/>
            </w:pPr>
            <w:r w:rsidRPr="00A47B8F">
              <w:t> </w:t>
            </w:r>
          </w:p>
          <w:p w:rsidRPr="00A47B8F" w:rsidR="00A47B8F" w:rsidP="00A47B8F" w:rsidRDefault="00A47B8F" w14:paraId="4995F0D0" w14:textId="77777777">
            <w:pPr>
              <w:pStyle w:val="NoSpacing"/>
            </w:pPr>
            <w:r w:rsidRPr="00A47B8F">
              <w:t>Vid behov </w:t>
            </w:r>
          </w:p>
          <w:p w:rsidRPr="00A47B8F" w:rsidR="00A47B8F" w:rsidP="00A47B8F" w:rsidRDefault="00A47B8F" w14:paraId="1844255F" w14:textId="77777777">
            <w:pPr>
              <w:pStyle w:val="NoSpacing"/>
            </w:pPr>
            <w:r w:rsidRPr="00A47B8F">
              <w:t> </w:t>
            </w:r>
          </w:p>
          <w:p w:rsidRPr="00A47B8F" w:rsidR="00A47B8F" w:rsidP="00A47B8F" w:rsidRDefault="00A47B8F" w14:paraId="095A5DC5" w14:textId="77777777">
            <w:pPr>
              <w:pStyle w:val="NoSpacing"/>
            </w:pPr>
            <w:r w:rsidRPr="00A47B8F">
              <w:t> </w:t>
            </w:r>
          </w:p>
          <w:p w:rsidRPr="00A47B8F" w:rsidR="00A47B8F" w:rsidP="00A47B8F" w:rsidRDefault="00A47B8F" w14:paraId="6ACC0124" w14:textId="77777777">
            <w:pPr>
              <w:pStyle w:val="NoSpacing"/>
            </w:pPr>
            <w:r w:rsidRPr="00A47B8F">
              <w:t>Vid behov </w:t>
            </w:r>
          </w:p>
        </w:tc>
        <w:tc>
          <w:tcPr>
            <w:tcW w:w="3060" w:type="dxa"/>
            <w:tcBorders>
              <w:top w:val="single" w:color="4D7955" w:sz="6" w:space="0"/>
              <w:left w:val="single" w:color="4D7955" w:sz="6" w:space="0"/>
              <w:bottom w:val="single" w:color="4D7955" w:sz="6" w:space="0"/>
              <w:right w:val="single" w:color="4D7955" w:sz="6" w:space="0"/>
            </w:tcBorders>
            <w:shd w:val="clear" w:color="auto" w:fill="D8E6DB"/>
            <w:hideMark/>
          </w:tcPr>
          <w:p w:rsidRPr="00A47B8F" w:rsidR="00A47B8F" w:rsidP="00A47B8F" w:rsidRDefault="00A47B8F" w14:paraId="2F54B339" w14:textId="77777777">
            <w:pPr>
              <w:pStyle w:val="NoSpacing"/>
            </w:pPr>
            <w:r w:rsidRPr="00A47B8F">
              <w:t>Opinionsgruppen/Ordförande </w:t>
            </w:r>
          </w:p>
          <w:p w:rsidRPr="00A47B8F" w:rsidR="00A47B8F" w:rsidP="00A47B8F" w:rsidRDefault="00A47B8F" w14:paraId="5F6C4FF9" w14:textId="77777777">
            <w:pPr>
              <w:pStyle w:val="NoSpacing"/>
            </w:pPr>
            <w:r w:rsidRPr="00A47B8F">
              <w:t> </w:t>
            </w:r>
          </w:p>
          <w:p w:rsidRPr="00A47B8F" w:rsidR="00A47B8F" w:rsidP="00A47B8F" w:rsidRDefault="00A47B8F" w14:paraId="5944DB1F" w14:textId="77777777">
            <w:pPr>
              <w:pStyle w:val="NoSpacing"/>
            </w:pPr>
            <w:r w:rsidRPr="00A47B8F">
              <w:t>Opinionsgruppen/Ordförande </w:t>
            </w:r>
          </w:p>
          <w:p w:rsidRPr="00A47B8F" w:rsidR="00A47B8F" w:rsidP="00A47B8F" w:rsidRDefault="00A47B8F" w14:paraId="41972208" w14:textId="77777777">
            <w:pPr>
              <w:pStyle w:val="NoSpacing"/>
            </w:pPr>
            <w:r w:rsidRPr="00A47B8F">
              <w:t> </w:t>
            </w:r>
          </w:p>
          <w:p w:rsidRPr="00A47B8F" w:rsidR="00A47B8F" w:rsidP="00A47B8F" w:rsidRDefault="00A47B8F" w14:paraId="5E016AB7" w14:textId="77777777">
            <w:pPr>
              <w:pStyle w:val="NoSpacing"/>
            </w:pPr>
            <w:r w:rsidRPr="00A47B8F">
              <w:t>Lokalföreningen </w:t>
            </w:r>
          </w:p>
          <w:p w:rsidRPr="00A47B8F" w:rsidR="00A47B8F" w:rsidP="00A47B8F" w:rsidRDefault="00A47B8F" w14:paraId="7767D834" w14:textId="77777777">
            <w:pPr>
              <w:pStyle w:val="NoSpacing"/>
            </w:pPr>
            <w:r w:rsidRPr="00A47B8F">
              <w:t> </w:t>
            </w:r>
          </w:p>
          <w:p w:rsidRPr="00A47B8F" w:rsidR="00A47B8F" w:rsidP="00A47B8F" w:rsidRDefault="00A47B8F" w14:paraId="65DE280B" w14:textId="77777777">
            <w:pPr>
              <w:pStyle w:val="NoSpacing"/>
            </w:pPr>
            <w:r w:rsidRPr="00A47B8F">
              <w:t>Lokalföreningen och ALLA medlemmar </w:t>
            </w:r>
          </w:p>
        </w:tc>
        <w:tc>
          <w:tcPr>
            <w:tcW w:w="3060" w:type="dxa"/>
            <w:tcBorders>
              <w:top w:val="single" w:color="4D7955" w:sz="6" w:space="0"/>
              <w:left w:val="single" w:color="4D7955" w:sz="6" w:space="0"/>
              <w:bottom w:val="single" w:color="4D7955" w:sz="6" w:space="0"/>
              <w:right w:val="single" w:color="4D7955" w:sz="6" w:space="0"/>
            </w:tcBorders>
            <w:shd w:val="clear" w:color="auto" w:fill="D8E6DB"/>
            <w:hideMark/>
          </w:tcPr>
          <w:p w:rsidRPr="00A47B8F" w:rsidR="00A47B8F" w:rsidP="00A47B8F" w:rsidRDefault="00A47B8F" w14:paraId="16B3103B" w14:textId="77777777">
            <w:pPr>
              <w:pStyle w:val="NoSpacing"/>
            </w:pPr>
            <w:r w:rsidRPr="00A47B8F">
              <w:t> </w:t>
            </w:r>
          </w:p>
        </w:tc>
        <w:tc>
          <w:tcPr>
            <w:tcW w:w="3060" w:type="dxa"/>
            <w:tcBorders>
              <w:top w:val="single" w:color="4D7955" w:sz="6" w:space="0"/>
              <w:left w:val="single" w:color="4D7955" w:sz="6" w:space="0"/>
              <w:bottom w:val="single" w:color="4D7955" w:sz="6" w:space="0"/>
              <w:right w:val="single" w:color="4D7955" w:sz="6" w:space="0"/>
            </w:tcBorders>
            <w:shd w:val="clear" w:color="auto" w:fill="D8E6DB"/>
            <w:hideMark/>
          </w:tcPr>
          <w:p w:rsidRPr="00A47B8F" w:rsidR="00A47B8F" w:rsidP="00A47B8F" w:rsidRDefault="00A47B8F" w14:paraId="6E825FED" w14:textId="77777777">
            <w:pPr>
              <w:pStyle w:val="NoSpacing"/>
            </w:pPr>
            <w:r w:rsidRPr="00A47B8F">
              <w:t> </w:t>
            </w:r>
          </w:p>
        </w:tc>
      </w:tr>
    </w:tbl>
    <w:p w:rsidRPr="00A47B8F" w:rsidR="00A47B8F" w:rsidP="00A47B8F" w:rsidRDefault="00A47B8F" w14:paraId="36D774BF" w14:textId="77777777">
      <w:pPr>
        <w:pStyle w:val="NoSpacing"/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shd w:val="clear" w:color="auto" w:fill="4D795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1725"/>
        <w:gridCol w:w="3060"/>
        <w:gridCol w:w="3060"/>
        <w:gridCol w:w="3075"/>
      </w:tblGrid>
      <w:tr w:rsidRPr="00A47B8F" w:rsidR="00A47B8F" w:rsidTr="752F4233" w14:paraId="7D635679" w14:textId="77777777">
        <w:trPr>
          <w:trHeight w:val="300"/>
        </w:trPr>
        <w:tc>
          <w:tcPr>
            <w:tcW w:w="15300" w:type="dxa"/>
            <w:gridSpan w:val="5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4D7955" w:themeFill="accent1"/>
            <w:hideMark/>
          </w:tcPr>
          <w:p w:rsidRPr="00A47B8F" w:rsidR="00A47B8F" w:rsidP="00A47B8F" w:rsidRDefault="00A47B8F" w14:paraId="76783A59" w14:textId="6AB52B69">
            <w:pPr>
              <w:pStyle w:val="NoSpacing"/>
              <w:rPr>
                <w:b/>
                <w:bCs/>
              </w:rPr>
            </w:pPr>
          </w:p>
        </w:tc>
      </w:tr>
      <w:tr w:rsidRPr="00A47B8F" w:rsidR="00A47B8F" w:rsidTr="752F4233" w14:paraId="63890595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hideMark/>
          </w:tcPr>
          <w:p w:rsidRPr="00A47B8F" w:rsidR="00A47B8F" w:rsidP="00A47B8F" w:rsidRDefault="00A47B8F" w14:paraId="66F960C2" w14:textId="77777777">
            <w:pPr>
              <w:pStyle w:val="NoSpacing"/>
            </w:pPr>
            <w:r w:rsidRPr="00A47B8F">
              <w:rPr>
                <w:b/>
                <w:bCs/>
              </w:rPr>
              <w:t>Aktivitet</w:t>
            </w:r>
            <w:r w:rsidRPr="00A47B8F">
              <w:t>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hideMark/>
          </w:tcPr>
          <w:p w:rsidRPr="00A47B8F" w:rsidR="00A47B8F" w:rsidP="00A47B8F" w:rsidRDefault="00A47B8F" w14:paraId="0801D59C" w14:textId="77777777">
            <w:pPr>
              <w:pStyle w:val="NoSpacing"/>
            </w:pPr>
            <w:r w:rsidRPr="00A47B8F">
              <w:rPr>
                <w:b/>
                <w:bCs/>
              </w:rPr>
              <w:t>När?</w:t>
            </w:r>
            <w:r w:rsidRPr="00A47B8F"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hideMark/>
          </w:tcPr>
          <w:p w:rsidRPr="00A47B8F" w:rsidR="00A47B8F" w:rsidP="00A47B8F" w:rsidRDefault="00A47B8F" w14:paraId="496C8110" w14:textId="77777777">
            <w:pPr>
              <w:pStyle w:val="NoSpacing"/>
            </w:pPr>
            <w:r w:rsidRPr="00A47B8F">
              <w:rPr>
                <w:b/>
                <w:bCs/>
              </w:rPr>
              <w:t>Vem/vilka?</w:t>
            </w:r>
            <w:r w:rsidRPr="00A47B8F"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hideMark/>
          </w:tcPr>
          <w:p w:rsidRPr="00A47B8F" w:rsidR="00A47B8F" w:rsidP="00A47B8F" w:rsidRDefault="00A47B8F" w14:paraId="62A00FE9" w14:textId="77777777">
            <w:pPr>
              <w:pStyle w:val="NoSpacing"/>
            </w:pPr>
            <w:r w:rsidRPr="00A47B8F">
              <w:rPr>
                <w:b/>
                <w:bCs/>
              </w:rPr>
              <w:t>Hur följer vi upp?</w:t>
            </w:r>
            <w:r w:rsidRPr="00A47B8F"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18" w:space="0"/>
              <w:right w:val="single" w:color="4D7955" w:themeColor="accent1" w:sz="6" w:space="0"/>
            </w:tcBorders>
            <w:hideMark/>
          </w:tcPr>
          <w:p w:rsidRPr="00A47B8F" w:rsidR="00A47B8F" w:rsidP="00A47B8F" w:rsidRDefault="00A47B8F" w14:paraId="318F5A54" w14:textId="77777777">
            <w:pPr>
              <w:pStyle w:val="NoSpacing"/>
            </w:pPr>
            <w:r w:rsidRPr="00A47B8F">
              <w:rPr>
                <w:b/>
                <w:bCs/>
              </w:rPr>
              <w:t>Kommentar</w:t>
            </w:r>
            <w:r w:rsidRPr="00A47B8F">
              <w:t> </w:t>
            </w:r>
          </w:p>
        </w:tc>
      </w:tr>
      <w:tr w:rsidRPr="00A47B8F" w:rsidR="00A47B8F" w:rsidTr="752F4233" w14:paraId="7EC6B165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hideMark/>
          </w:tcPr>
          <w:p w:rsidRPr="00A47B8F" w:rsidR="00A47B8F" w:rsidP="00A47B8F" w:rsidRDefault="00A47B8F" w14:paraId="1AA80065" w14:textId="77777777">
            <w:pPr>
              <w:pStyle w:val="NoSpacing"/>
            </w:pPr>
            <w:r w:rsidRPr="00A47B8F">
              <w:t>Att driva våra medlemmars frågor på förvaltningssamverkan inom de förvaltningar som vi har medlemmar. (SFF, KF, AMF, MF) </w:t>
            </w:r>
          </w:p>
          <w:p w:rsidRPr="00A47B8F" w:rsidR="00A47B8F" w:rsidP="00A47B8F" w:rsidRDefault="00A47B8F" w14:paraId="3A23DF4F" w14:textId="77777777">
            <w:pPr>
              <w:pStyle w:val="NoSpacing"/>
            </w:pPr>
            <w:r w:rsidRPr="00A47B8F">
              <w:t>(Här lyfts arbetsbelastning OSA, budget mm) </w:t>
            </w:r>
          </w:p>
        </w:tc>
        <w:tc>
          <w:tcPr>
            <w:tcW w:w="1725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hideMark/>
          </w:tcPr>
          <w:p w:rsidRPr="00A47B8F" w:rsidR="00A47B8F" w:rsidP="00A47B8F" w:rsidRDefault="00A47B8F" w14:paraId="0D3AB185" w14:textId="19B1D327">
            <w:pPr>
              <w:pStyle w:val="NoSpacing"/>
            </w:pPr>
            <w:r w:rsidRPr="00A47B8F">
              <w:t>202</w:t>
            </w:r>
            <w:r>
              <w:t>6</w:t>
            </w:r>
            <w:r w:rsidRPr="00A47B8F">
              <w:t> </w:t>
            </w:r>
          </w:p>
        </w:tc>
        <w:tc>
          <w:tcPr>
            <w:tcW w:w="306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hideMark/>
          </w:tcPr>
          <w:p w:rsidRPr="00A47B8F" w:rsidR="00A47B8F" w:rsidP="00A47B8F" w:rsidRDefault="00A47B8F" w14:paraId="1FB8EA4C" w14:textId="77777777">
            <w:pPr>
              <w:pStyle w:val="NoSpacing"/>
            </w:pPr>
            <w:r w:rsidRPr="00A47B8F">
              <w:t>Representationer från lokalföreningen </w:t>
            </w:r>
          </w:p>
        </w:tc>
        <w:tc>
          <w:tcPr>
            <w:tcW w:w="306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hideMark/>
          </w:tcPr>
          <w:p w:rsidRPr="00A47B8F" w:rsidR="00A47B8F" w:rsidP="00A47B8F" w:rsidRDefault="00A47B8F" w14:paraId="14013B2E" w14:textId="77777777">
            <w:pPr>
              <w:pStyle w:val="NoSpacing"/>
            </w:pPr>
            <w:r w:rsidRPr="00A47B8F">
              <w:t>Minnesanteckningar och protokoll </w:t>
            </w:r>
          </w:p>
        </w:tc>
        <w:tc>
          <w:tcPr>
            <w:tcW w:w="3060" w:type="dxa"/>
            <w:tcBorders>
              <w:top w:val="single" w:color="4D7955" w:themeColor="accent1" w:sz="18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hideMark/>
          </w:tcPr>
          <w:p w:rsidRPr="00A47B8F" w:rsidR="00A47B8F" w:rsidP="00A47B8F" w:rsidRDefault="00A47B8F" w14:paraId="0E4817D3" w14:textId="77777777">
            <w:pPr>
              <w:pStyle w:val="NoSpacing"/>
            </w:pPr>
            <w:r w:rsidRPr="00A47B8F">
              <w:t> </w:t>
            </w:r>
          </w:p>
        </w:tc>
      </w:tr>
      <w:tr w:rsidRPr="00A47B8F" w:rsidR="00A47B8F" w:rsidTr="752F4233" w14:paraId="02D63FE4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hideMark/>
          </w:tcPr>
          <w:p w:rsidRPr="00A47B8F" w:rsidR="00A47B8F" w:rsidP="00A47B8F" w:rsidRDefault="00A47B8F" w14:paraId="2790754A" w14:textId="77777777">
            <w:pPr>
              <w:pStyle w:val="NoSpacing"/>
            </w:pPr>
            <w:r w:rsidRPr="00A47B8F">
              <w:t>Att delta på CESAM, SLF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hideMark/>
          </w:tcPr>
          <w:p w:rsidRPr="00A47B8F" w:rsidR="00A47B8F" w:rsidP="00A47B8F" w:rsidRDefault="00A47B8F" w14:paraId="6BF06CA0" w14:textId="1568046A">
            <w:pPr>
              <w:pStyle w:val="NoSpacing"/>
            </w:pPr>
            <w:r w:rsidRPr="00A47B8F">
              <w:t>202</w:t>
            </w:r>
            <w:r>
              <w:t>6</w:t>
            </w:r>
            <w:r w:rsidRPr="00A47B8F"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hideMark/>
          </w:tcPr>
          <w:p w:rsidRPr="00A47B8F" w:rsidR="00A47B8F" w:rsidP="00A47B8F" w:rsidRDefault="00A47B8F" w14:paraId="018420AD" w14:textId="77777777">
            <w:pPr>
              <w:pStyle w:val="NoSpacing"/>
            </w:pPr>
            <w:r w:rsidRPr="00A47B8F">
              <w:t>Ordförande eller ersättare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hideMark/>
          </w:tcPr>
          <w:p w:rsidRPr="00A47B8F" w:rsidR="00A47B8F" w:rsidP="00A47B8F" w:rsidRDefault="00A47B8F" w14:paraId="44E64BB6" w14:textId="77777777">
            <w:pPr>
              <w:pStyle w:val="NoSpacing"/>
            </w:pPr>
            <w:r w:rsidRPr="00A47B8F">
              <w:t>Minnesanteckningar och protokoll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hideMark/>
          </w:tcPr>
          <w:p w:rsidRPr="00A47B8F" w:rsidR="00A47B8F" w:rsidP="00A47B8F" w:rsidRDefault="00A47B8F" w14:paraId="51F36E2B" w14:textId="77777777">
            <w:pPr>
              <w:pStyle w:val="NoSpacing"/>
            </w:pPr>
            <w:r w:rsidRPr="00A47B8F">
              <w:t> </w:t>
            </w:r>
          </w:p>
        </w:tc>
      </w:tr>
      <w:tr w:rsidRPr="00A47B8F" w:rsidR="00A47B8F" w:rsidTr="752F4233" w14:paraId="027DB823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hideMark/>
          </w:tcPr>
          <w:p w:rsidRPr="00A47B8F" w:rsidR="00A47B8F" w:rsidP="00A47B8F" w:rsidRDefault="00A47B8F" w14:paraId="705DC041" w14:textId="77777777">
            <w:pPr>
              <w:pStyle w:val="NoSpacing"/>
            </w:pPr>
            <w:r w:rsidRPr="00A47B8F">
              <w:t>Lokal samverkan på arbetsplatsen </w:t>
            </w:r>
          </w:p>
          <w:p w:rsidRPr="00A47B8F" w:rsidR="00A47B8F" w:rsidP="00A47B8F" w:rsidRDefault="00A47B8F" w14:paraId="57A560D2" w14:textId="77777777">
            <w:pPr>
              <w:pStyle w:val="NoSpacing"/>
            </w:pPr>
            <w:r w:rsidRPr="00A47B8F">
              <w:t>(Här lyfts lön, tjänsteplanering, OSA)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hideMark/>
          </w:tcPr>
          <w:p w:rsidRPr="00A47B8F" w:rsidR="00A47B8F" w:rsidP="00A47B8F" w:rsidRDefault="00A47B8F" w14:paraId="7E8035B9" w14:textId="2BEBEE7C">
            <w:pPr>
              <w:pStyle w:val="NoSpacing"/>
            </w:pPr>
            <w:r w:rsidRPr="00A47B8F">
              <w:t>202</w:t>
            </w:r>
            <w:r>
              <w:t>6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hideMark/>
          </w:tcPr>
          <w:p w:rsidRPr="00A47B8F" w:rsidR="00A47B8F" w:rsidP="00A47B8F" w:rsidRDefault="00A47B8F" w14:paraId="1799E775" w14:textId="77777777">
            <w:pPr>
              <w:pStyle w:val="NoSpacing"/>
            </w:pPr>
            <w:r w:rsidRPr="00A47B8F">
              <w:t>Lokalombuden på varje arbetsplats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hideMark/>
          </w:tcPr>
          <w:p w:rsidRPr="00A47B8F" w:rsidR="00A47B8F" w:rsidP="00A47B8F" w:rsidRDefault="00A47B8F" w14:paraId="065120B1" w14:textId="77777777">
            <w:pPr>
              <w:pStyle w:val="NoSpacing"/>
            </w:pPr>
            <w:r w:rsidRPr="00A47B8F">
              <w:t>Minnesanteckningar och protokoll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D8E6DB" w:themeFill="accent1" w:themeFillTint="33"/>
            <w:hideMark/>
          </w:tcPr>
          <w:p w:rsidRPr="00A47B8F" w:rsidR="00A47B8F" w:rsidP="00A47B8F" w:rsidRDefault="00A47B8F" w14:paraId="715FC7B7" w14:textId="77777777">
            <w:pPr>
              <w:pStyle w:val="NoSpacing"/>
            </w:pPr>
            <w:r w:rsidRPr="00A47B8F">
              <w:t> </w:t>
            </w:r>
          </w:p>
        </w:tc>
      </w:tr>
      <w:tr w:rsidRPr="00A47B8F" w:rsidR="00A47B8F" w:rsidTr="752F4233" w14:paraId="10AA1A6C" w14:textId="77777777">
        <w:trPr>
          <w:trHeight w:val="3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hideMark/>
          </w:tcPr>
          <w:p w:rsidRPr="00A47B8F" w:rsidR="00A47B8F" w:rsidP="00A47B8F" w:rsidRDefault="00A47B8F" w14:paraId="2C0DC58C" w14:textId="77777777">
            <w:pPr>
              <w:pStyle w:val="NoSpacing"/>
            </w:pPr>
            <w:r w:rsidRPr="00A47B8F">
              <w:t>Utifrån från avtalet driva löneprocessen på de olika förvaltningarna.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hideMark/>
          </w:tcPr>
          <w:p w:rsidRPr="00A47B8F" w:rsidR="00A47B8F" w:rsidP="00A47B8F" w:rsidRDefault="00A47B8F" w14:paraId="2760537F" w14:textId="584CDEE7">
            <w:pPr>
              <w:pStyle w:val="NoSpacing"/>
            </w:pPr>
            <w:r w:rsidRPr="00A47B8F">
              <w:t>202</w:t>
            </w:r>
            <w:r>
              <w:t>6</w:t>
            </w:r>
            <w:r w:rsidRPr="00A47B8F"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hideMark/>
          </w:tcPr>
          <w:p w:rsidRPr="00A47B8F" w:rsidR="00A47B8F" w:rsidP="00A47B8F" w:rsidRDefault="00A47B8F" w14:paraId="356FEC21" w14:textId="77777777">
            <w:pPr>
              <w:pStyle w:val="NoSpacing"/>
            </w:pPr>
            <w:r w:rsidRPr="00A47B8F">
              <w:t>Representationer från lokalföreningen/ordförande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hideMark/>
          </w:tcPr>
          <w:p w:rsidRPr="00A47B8F" w:rsidR="00A47B8F" w:rsidP="00A47B8F" w:rsidRDefault="00A47B8F" w14:paraId="21C28249" w14:textId="77777777">
            <w:pPr>
              <w:pStyle w:val="NoSpacing"/>
            </w:pPr>
            <w:r w:rsidRPr="00A47B8F"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hideMark/>
          </w:tcPr>
          <w:p w:rsidRPr="00A47B8F" w:rsidR="00A47B8F" w:rsidP="00A47B8F" w:rsidRDefault="00A47B8F" w14:paraId="3E0CEB42" w14:textId="77777777">
            <w:pPr>
              <w:pStyle w:val="NoSpacing"/>
            </w:pPr>
            <w:r w:rsidRPr="00A47B8F">
              <w:t> </w:t>
            </w:r>
          </w:p>
        </w:tc>
      </w:tr>
      <w:tr w:rsidRPr="00A47B8F" w:rsidR="00A47B8F" w:rsidTr="752F4233" w14:paraId="25D6A3DD" w14:textId="77777777">
        <w:trPr>
          <w:trHeight w:val="30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hideMark/>
          </w:tcPr>
          <w:p w:rsidRPr="00A47B8F" w:rsidR="00A47B8F" w:rsidP="00A47B8F" w:rsidRDefault="00A47B8F" w14:paraId="68C453BC" w14:textId="77777777">
            <w:pPr>
              <w:pStyle w:val="NoSpacing"/>
            </w:pPr>
            <w:r w:rsidRPr="00A47B8F">
              <w:t>Bearbeta lönestatistiken  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hideMark/>
          </w:tcPr>
          <w:p w:rsidRPr="00A47B8F" w:rsidR="00A47B8F" w:rsidP="00A47B8F" w:rsidRDefault="00A47B8F" w14:paraId="4ECD3D78" w14:textId="77777777">
            <w:pPr>
              <w:pStyle w:val="NoSpacing"/>
            </w:pPr>
            <w:r w:rsidRPr="00A47B8F">
              <w:t>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hideMark/>
          </w:tcPr>
          <w:p w:rsidRPr="00A47B8F" w:rsidR="00A47B8F" w:rsidP="00A47B8F" w:rsidRDefault="00A47B8F" w14:paraId="32BC0D32" w14:textId="77777777">
            <w:pPr>
              <w:pStyle w:val="NoSpacing"/>
            </w:pPr>
            <w:r w:rsidRPr="00A47B8F">
              <w:t>Lokalföreningen/lönegruppen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hideMark/>
          </w:tcPr>
          <w:p w:rsidRPr="00A47B8F" w:rsidR="00A47B8F" w:rsidP="00A47B8F" w:rsidRDefault="00A47B8F" w14:paraId="73530084" w14:textId="77777777">
            <w:pPr>
              <w:pStyle w:val="NoSpacing"/>
            </w:pPr>
            <w:r w:rsidRPr="00A47B8F">
              <w:t>Genomgång på styrelsemötet av lönegruppen 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hideMark/>
          </w:tcPr>
          <w:p w:rsidRPr="00A47B8F" w:rsidR="00A47B8F" w:rsidP="00A47B8F" w:rsidRDefault="00A47B8F" w14:paraId="5247C17C" w14:textId="77777777">
            <w:pPr>
              <w:pStyle w:val="NoSpacing"/>
            </w:pPr>
            <w:r w:rsidRPr="00A47B8F">
              <w:t>Titta på lönespridning, ålder, kön, erfarenhet, enheter utfall etc </w:t>
            </w:r>
          </w:p>
        </w:tc>
      </w:tr>
      <w:tr w:rsidR="752F4233" w:rsidTr="752F4233" w14:paraId="53BBFB9D" w14:textId="77777777">
        <w:trPr>
          <w:trHeight w:val="300"/>
        </w:trPr>
        <w:tc>
          <w:tcPr>
            <w:tcW w:w="438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hideMark/>
          </w:tcPr>
          <w:p w:rsidR="0563BD83" w:rsidP="752F4233" w:rsidRDefault="0563BD83" w14:paraId="6B448E80" w14:textId="0F5B9F59">
            <w:pPr>
              <w:pStyle w:val="NoSpacing"/>
              <w:rPr>
                <w:color w:val="FF0000"/>
              </w:rPr>
            </w:pPr>
            <w:r w:rsidRPr="752F4233">
              <w:rPr>
                <w:color w:val="FF0000"/>
              </w:rPr>
              <w:t>Handlingsplan med fokus kommande val</w:t>
            </w:r>
          </w:p>
        </w:tc>
        <w:tc>
          <w:tcPr>
            <w:tcW w:w="172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hideMark/>
          </w:tcPr>
          <w:p w:rsidR="0563BD83" w:rsidP="752F4233" w:rsidRDefault="0563BD83" w14:paraId="56285800" w14:textId="645E5582">
            <w:pPr>
              <w:pStyle w:val="NoSpacing"/>
              <w:rPr>
                <w:color w:val="FF0000"/>
              </w:rPr>
            </w:pPr>
            <w:r w:rsidRPr="752F4233">
              <w:rPr>
                <w:color w:val="FF0000"/>
              </w:rPr>
              <w:t>VT26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hideMark/>
          </w:tcPr>
          <w:p w:rsidR="0563BD83" w:rsidP="752F4233" w:rsidRDefault="0563BD83" w14:paraId="645957EA" w14:textId="4D102A94">
            <w:pPr>
              <w:pStyle w:val="NoSpacing"/>
              <w:rPr>
                <w:color w:val="FF0000"/>
              </w:rPr>
            </w:pPr>
            <w:r w:rsidRPr="752F4233">
              <w:rPr>
                <w:color w:val="FF0000"/>
              </w:rPr>
              <w:t xml:space="preserve">Arbetsgrupp – val och politik och ordförande </w:t>
            </w:r>
          </w:p>
        </w:tc>
        <w:tc>
          <w:tcPr>
            <w:tcW w:w="3060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hideMark/>
          </w:tcPr>
          <w:p w:rsidR="7FA557A0" w:rsidP="752F4233" w:rsidRDefault="7FA557A0" w14:paraId="464CD503" w14:textId="7291021D">
            <w:pPr>
              <w:pStyle w:val="NoSpacing"/>
              <w:rPr>
                <w:color w:val="FF0000"/>
              </w:rPr>
            </w:pPr>
            <w:r w:rsidRPr="752F4233">
              <w:rPr>
                <w:color w:val="FF0000"/>
              </w:rPr>
              <w:t>Minnesanteckningar, kontorsmöte, protokoll</w:t>
            </w:r>
          </w:p>
        </w:tc>
        <w:tc>
          <w:tcPr>
            <w:tcW w:w="3075" w:type="dxa"/>
            <w:tcBorders>
              <w:top w:val="single" w:color="4D7955" w:themeColor="accent1" w:sz="6" w:space="0"/>
              <w:left w:val="single" w:color="4D7955" w:themeColor="accent1" w:sz="6" w:space="0"/>
              <w:bottom w:val="single" w:color="4D7955" w:themeColor="accent1" w:sz="6" w:space="0"/>
              <w:right w:val="single" w:color="4D7955" w:themeColor="accent1" w:sz="6" w:space="0"/>
            </w:tcBorders>
            <w:shd w:val="clear" w:color="auto" w:fill="FFFFFF" w:themeFill="background2"/>
            <w:hideMark/>
          </w:tcPr>
          <w:p w:rsidR="752F4233" w:rsidP="752F4233" w:rsidRDefault="752F4233" w14:paraId="73AF9BF8" w14:textId="637899DE">
            <w:pPr>
              <w:pStyle w:val="NoSpacing"/>
            </w:pPr>
          </w:p>
        </w:tc>
      </w:tr>
    </w:tbl>
    <w:p w:rsidRPr="00975D2B" w:rsidR="00320BBB" w:rsidP="00320BBB" w:rsidRDefault="00320BBB" w14:paraId="2F0C7889" w14:textId="77777777">
      <w:pPr>
        <w:pStyle w:val="NoSpacing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Pr="00E83071" w:rsidR="000966FA" w:rsidP="00043BFD" w:rsidRDefault="00667997" w14:paraId="0C78F45E" w14:textId="77777777">
      <w:pPr>
        <w:pStyle w:val="Heading2"/>
        <w:spacing w:after="240"/>
      </w:pPr>
      <w:r>
        <w:t>Övriga</w:t>
      </w:r>
      <w:r w:rsidR="000260F7">
        <w:t xml:space="preserve"> mål och aktiviteter för föreningen</w:t>
      </w: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0966FA" w:rsidTr="7A15E71C" w14:paraId="113BC00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4D7955" w:themeFill="accent1"/>
            <w:tcMar/>
          </w:tcPr>
          <w:p w:rsidRPr="0056435D" w:rsidR="000966FA" w:rsidP="00BA6E25" w:rsidRDefault="006A0CB6" w14:paraId="17437066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0966FA" w:rsidTr="7A15E71C" w14:paraId="4D0AF73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auto"/>
            <w:tcMar/>
          </w:tcPr>
          <w:p w:rsidRPr="009D040F" w:rsidR="000966FA" w:rsidP="7A15E71C" w:rsidRDefault="000966FA" w14:paraId="3C420D74" w14:textId="680C5C66">
            <w:pPr>
              <w:pStyle w:val="Faktabrdtext"/>
              <w:numPr>
                <w:ilvl w:val="0"/>
                <w:numId w:val="23"/>
              </w:numPr>
              <w:rPr/>
            </w:pPr>
            <w:r w:rsidR="0E21E80B">
              <w:rPr/>
              <w:t xml:space="preserve">Satsa mer på medlemsvård </w:t>
            </w:r>
            <w:r>
              <w:br/>
            </w:r>
          </w:p>
        </w:tc>
      </w:tr>
    </w:tbl>
    <w:p w:rsidRPr="00E83071" w:rsidR="000966FA" w:rsidP="000966FA" w:rsidRDefault="000966FA" w14:paraId="38BB4EFA" w14:textId="77777777">
      <w:pPr>
        <w:pStyle w:val="Faktapunktlista"/>
        <w:numPr>
          <w:ilvl w:val="0"/>
          <w:numId w:val="0"/>
        </w:numPr>
      </w:pP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0966FA" w:rsidTr="0E95B2DD" w14:paraId="789A829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  <w:tcMar/>
          </w:tcPr>
          <w:p w:rsidRPr="0056435D" w:rsidR="000966FA" w:rsidP="00BA6E25" w:rsidRDefault="000966FA" w14:paraId="04D19DAC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— Fyll i aktiviteterna</w:t>
            </w:r>
            <w:r w:rsidR="008D3B48">
              <w:rPr>
                <w:b w:val="0"/>
                <w:bCs w:val="0"/>
                <w:color w:val="F4EFD7"/>
                <w:sz w:val="18"/>
                <w:szCs w:val="18"/>
              </w:rPr>
              <w:t>, e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0966FA" w:rsidTr="0E95B2DD" w14:paraId="2E58C90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0966FA" w:rsidP="00BA6E25" w:rsidRDefault="000966FA" w14:paraId="5A9089AF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0966FA" w:rsidP="00BA6E25" w:rsidRDefault="000966FA" w14:paraId="75FEECA4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0966FA" w:rsidP="00BA6E25" w:rsidRDefault="000966FA" w14:paraId="4FC94943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0966FA" w:rsidP="00BA6E25" w:rsidRDefault="000966FA" w14:paraId="780C6894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0966FA" w:rsidP="00BA6E25" w:rsidRDefault="000966FA" w14:paraId="0F14DC6C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0966FA" w:rsidTr="0E95B2DD" w14:paraId="3CD80C6E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0966FA" w:rsidP="00BA6E25" w:rsidRDefault="00A47B8F" w14:paraId="1F24779F" w14:textId="3FB21C84">
            <w:pPr>
              <w:pStyle w:val="Faktabrdtext"/>
            </w:pPr>
            <w:r>
              <w:t>Aw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0966FA" w:rsidP="00BA6E25" w:rsidRDefault="000966FA" w14:paraId="550DC815" w14:textId="77777777">
            <w:pPr>
              <w:pStyle w:val="Faktabrdtext"/>
            </w:pPr>
            <w:r>
              <w:t>Fyll i datum/period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0966FA" w:rsidP="00BA6E25" w:rsidRDefault="000966FA" w14:paraId="0CC1A5BF" w14:textId="77777777">
            <w:pPr>
              <w:pStyle w:val="Faktabrdtext"/>
            </w:pPr>
            <w:r>
              <w:t>Fyll i namn eller funktion här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0966FA" w:rsidP="00BA6E25" w:rsidRDefault="000966FA" w14:paraId="7C005B3D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0966FA" w:rsidP="00BA6E25" w:rsidRDefault="000966FA" w14:paraId="34B91E9C" w14:textId="77777777">
            <w:pPr>
              <w:pStyle w:val="Faktabrdtext"/>
            </w:pPr>
          </w:p>
        </w:tc>
      </w:tr>
      <w:tr w:rsidR="000966FA" w:rsidTr="0E95B2DD" w14:paraId="25AE7BC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tcMar/>
          </w:tcPr>
          <w:p w:rsidR="000966FA" w:rsidP="00BA6E25" w:rsidRDefault="003B2FB8" w14:paraId="4761B5EC" w14:textId="1964E914">
            <w:pPr>
              <w:pStyle w:val="Faktabrdtext"/>
            </w:pPr>
            <w:r>
              <w:t xml:space="preserve">Kulturell aktivitet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auto"/>
            <w:tcMar/>
          </w:tcPr>
          <w:p w:rsidR="000966FA" w:rsidP="00BA6E25" w:rsidRDefault="000966FA" w14:paraId="0A8CF009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="000966FA" w:rsidP="00BA6E25" w:rsidRDefault="000966FA" w14:paraId="5BE13FD1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auto"/>
            <w:tcMar/>
          </w:tcPr>
          <w:p w:rsidR="000966FA" w:rsidP="00BA6E25" w:rsidRDefault="000966FA" w14:paraId="6B5A17C1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="000966FA" w:rsidP="00BA6E25" w:rsidRDefault="000966FA" w14:paraId="7A4E375A" w14:textId="3F8D98C8">
            <w:pPr>
              <w:pStyle w:val="Faktabrdtext"/>
            </w:pPr>
            <w:r w:rsidR="629AA4B1">
              <w:rPr/>
              <w:t>Bokkväll</w:t>
            </w:r>
            <w:r w:rsidR="629AA4B1">
              <w:rPr/>
              <w:t>, teater etc</w:t>
            </w:r>
          </w:p>
        </w:tc>
      </w:tr>
      <w:tr w:rsidR="000966FA" w:rsidTr="0E95B2DD" w14:paraId="7662E8B7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D8E6DB" w:themeFill="accent1" w:themeFillTint="33"/>
            <w:tcMar/>
          </w:tcPr>
          <w:p w:rsidR="000966FA" w:rsidP="00BA6E25" w:rsidRDefault="003B2FB8" w14:paraId="31CFFD94" w14:textId="0BC3C38F">
            <w:pPr>
              <w:pStyle w:val="Faktabrdtext"/>
            </w:pPr>
            <w:r>
              <w:t xml:space="preserve">Medlemsutbildning/föreläsning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D8E6DB" w:themeFill="accent1" w:themeFillTint="33"/>
            <w:tcMar/>
          </w:tcPr>
          <w:p w:rsidR="000966FA" w:rsidP="00BA6E25" w:rsidRDefault="000966FA" w14:paraId="133FE0A6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="000966FA" w:rsidP="00BA6E25" w:rsidRDefault="000966FA" w14:paraId="1499F788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D8E6DB" w:themeFill="accent1" w:themeFillTint="33"/>
            <w:tcMar/>
          </w:tcPr>
          <w:p w:rsidR="000966FA" w:rsidP="00BA6E25" w:rsidRDefault="000966FA" w14:paraId="71B9CADC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="000966FA" w:rsidP="00BA6E25" w:rsidRDefault="000966FA" w14:paraId="7FA84B6F" w14:textId="77777777">
            <w:pPr>
              <w:pStyle w:val="Faktabrdtext"/>
            </w:pPr>
          </w:p>
        </w:tc>
      </w:tr>
    </w:tbl>
    <w:p w:rsidR="00765DE9" w:rsidP="000966FA" w:rsidRDefault="00765DE9" w14:paraId="4B86BD60" w14:textId="77777777">
      <w:pPr>
        <w:pStyle w:val="NoSpacing"/>
        <w:rPr>
          <w:sz w:val="4"/>
          <w:szCs w:val="4"/>
        </w:rPr>
      </w:pPr>
    </w:p>
    <w:p w:rsidR="00765DE9" w:rsidP="00971D4E" w:rsidRDefault="00765DE9" w14:paraId="0B1BE053" w14:textId="77777777">
      <w:pPr>
        <w:pStyle w:val="Faktabrdtext"/>
      </w:pPr>
    </w:p>
    <w:p w:rsidRPr="00E83071" w:rsidR="008D3B48" w:rsidP="00043BFD" w:rsidRDefault="00362106" w14:paraId="47797877" w14:textId="77777777">
      <w:pPr>
        <w:pStyle w:val="Heading2"/>
        <w:spacing w:after="240"/>
      </w:pPr>
      <w:r>
        <w:t xml:space="preserve">Arbete </w:t>
      </w:r>
      <w:r w:rsidRPr="008D3B48">
        <w:t>och</w:t>
      </w:r>
      <w:r>
        <w:t xml:space="preserve"> uppf</w:t>
      </w:r>
      <w:r w:rsidR="00F242CF">
        <w:t>öljning</w:t>
      </w:r>
    </w:p>
    <w:tbl>
      <w:tblPr>
        <w:tblStyle w:val="TableGrid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D3B48" w:rsidTr="7A15E71C" w14:paraId="558E2193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4D7955" w:themeFill="accent1"/>
            <w:tcMar/>
          </w:tcPr>
          <w:p w:rsidRPr="0056435D" w:rsidR="008D3B48" w:rsidP="00BA6E25" w:rsidRDefault="008D3B48" w14:paraId="1A0F3C6F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Så här tänker vi jobba med och följa upp verksamhetsplanen i vår förening</w:t>
            </w:r>
            <w:r w:rsidRPr="00DE1775">
              <w:rPr>
                <w:b w:val="0"/>
                <w:bCs w:val="0"/>
                <w:color w:val="F4EFD7"/>
                <w:sz w:val="18"/>
                <w:szCs w:val="18"/>
              </w:rPr>
              <w:t xml:space="preserve"> — Sammanfatta i rutan</w:t>
            </w:r>
          </w:p>
        </w:tc>
      </w:tr>
      <w:tr w:rsidR="008D3B48" w:rsidTr="7A15E71C" w14:paraId="5F81322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auto"/>
            <w:tcMar/>
          </w:tcPr>
          <w:p w:rsidRPr="009D040F" w:rsidR="008D3B48" w:rsidP="00BA6E25" w:rsidRDefault="008D3B48" w14:paraId="48AAE788" w14:textId="3B85AD00">
            <w:pPr>
              <w:pStyle w:val="Faktabrdtext"/>
            </w:pPr>
            <w:r w:rsidR="038A9364">
              <w:rPr/>
              <w:t>Varannan vecka har vi kontorsmöte där vi följer upp denna. Alla insatser läggs in i en handlingsplan som varje skolform har. Sedan följ</w:t>
            </w:r>
            <w:r w:rsidR="6312B50E">
              <w:rPr/>
              <w:t xml:space="preserve">s </w:t>
            </w:r>
            <w:r w:rsidR="038A9364">
              <w:rPr/>
              <w:t>denna handlingsplan upp vid varje möte i skolformen. Sedan följs denn</w:t>
            </w:r>
            <w:r w:rsidR="438E36A2">
              <w:rPr/>
              <w:t xml:space="preserve">a även upp varje månad på styrelsemötet. </w:t>
            </w:r>
            <w:r>
              <w:br/>
            </w:r>
          </w:p>
        </w:tc>
      </w:tr>
    </w:tbl>
    <w:p w:rsidR="008D3B48" w:rsidP="008D3B48" w:rsidRDefault="008D3B48" w14:paraId="7A6E1BFE" w14:textId="77777777">
      <w:pPr>
        <w:pStyle w:val="Faktapunktlista"/>
        <w:numPr>
          <w:ilvl w:val="0"/>
          <w:numId w:val="0"/>
        </w:numPr>
      </w:pPr>
    </w:p>
    <w:p w:rsidR="00B227A7" w:rsidP="00043BFD" w:rsidRDefault="00B227A7" w14:paraId="6D34DBF4" w14:textId="77777777">
      <w:pPr>
        <w:pStyle w:val="Heading2"/>
        <w:spacing w:after="240"/>
      </w:pPr>
      <w:r>
        <w:t>Budget</w:t>
      </w:r>
    </w:p>
    <w:tbl>
      <w:tblPr>
        <w:tblStyle w:val="TableGrid"/>
        <w:tblW w:w="15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Pr="009D040F" w:rsidR="00C81B57" w:rsidTr="00BA6E25" w14:paraId="7C6DA4E0" w14:textId="77777777">
        <w:tc>
          <w:tcPr>
            <w:tcW w:w="15307" w:type="dxa"/>
            <w:shd w:val="clear" w:color="auto" w:fill="F4EFD7"/>
          </w:tcPr>
          <w:p w:rsidRPr="009D040F" w:rsidR="00C81B57" w:rsidP="00F4029F" w:rsidRDefault="00B83E96" w14:paraId="1FE70313" w14:textId="77777777">
            <w:pPr>
              <w:pStyle w:val="Faktabrdtext"/>
            </w:pPr>
            <w:r w:rsidRPr="003A2269">
              <w:rPr>
                <w:sz w:val="20"/>
                <w:szCs w:val="20"/>
              </w:rPr>
              <w:t xml:space="preserve">Klipp in en kopia på budgetmallen som föreningen skickat/ska skicka till </w:t>
            </w:r>
            <w:proofErr w:type="spellStart"/>
            <w:r w:rsidRPr="003A2269">
              <w:rPr>
                <w:sz w:val="20"/>
                <w:szCs w:val="20"/>
              </w:rPr>
              <w:t>Aspia</w:t>
            </w:r>
            <w:proofErr w:type="spellEnd"/>
            <w:r w:rsidRPr="003A2269">
              <w:rPr>
                <w:sz w:val="20"/>
                <w:szCs w:val="20"/>
              </w:rPr>
              <w:t>, MyBusiness</w:t>
            </w:r>
            <w:r w:rsidRPr="003A2269" w:rsidR="002E2C65">
              <w:rPr>
                <w:sz w:val="20"/>
                <w:szCs w:val="20"/>
              </w:rPr>
              <w:t xml:space="preserve"> eller hänvisa till bilaga.</w:t>
            </w:r>
          </w:p>
        </w:tc>
      </w:tr>
    </w:tbl>
    <w:p w:rsidR="00A51BD1" w:rsidP="000E6136" w:rsidRDefault="00A51BD1" w14:paraId="155B0F54" w14:textId="77777777"/>
    <w:sectPr w:rsidR="00A51BD1" w:rsidSect="00D37C8A">
      <w:type w:val="continuous"/>
      <w:pgSz w:w="16838" w:h="11906" w:orient="landscape"/>
      <w:pgMar w:top="801" w:right="709" w:bottom="1701" w:left="709" w:header="709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55BA" w:rsidP="00ED6C6F" w:rsidRDefault="00C555BA" w14:paraId="6E82FCAC" w14:textId="77777777">
      <w:pPr>
        <w:spacing w:after="0" w:line="240" w:lineRule="auto"/>
      </w:pPr>
      <w:r>
        <w:separator/>
      </w:r>
    </w:p>
    <w:p w:rsidR="00C555BA" w:rsidRDefault="00C555BA" w14:paraId="322438EA" w14:textId="77777777"/>
    <w:p w:rsidR="00C555BA" w:rsidRDefault="00C555BA" w14:paraId="32A8282C" w14:textId="77777777"/>
  </w:endnote>
  <w:endnote w:type="continuationSeparator" w:id="0">
    <w:p w:rsidR="00C555BA" w:rsidP="00ED6C6F" w:rsidRDefault="00C555BA" w14:paraId="1846FD2E" w14:textId="77777777">
      <w:pPr>
        <w:spacing w:after="0" w:line="240" w:lineRule="auto"/>
      </w:pPr>
      <w:r>
        <w:continuationSeparator/>
      </w:r>
    </w:p>
    <w:p w:rsidR="00C555BA" w:rsidRDefault="00C555BA" w14:paraId="766B89BA" w14:textId="77777777"/>
    <w:p w:rsidR="00C555BA" w:rsidRDefault="00C555BA" w14:paraId="168F915E" w14:textId="77777777"/>
  </w:endnote>
  <w:endnote w:type="continuationNotice" w:id="1">
    <w:p w:rsidR="00C555BA" w:rsidRDefault="00C555BA" w14:paraId="55BFF8A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Malgun Gothic Semilight"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580E75" w:rsidP="00580E75" w:rsidRDefault="00580E75" w14:paraId="5C0DEB47" w14:textId="77777777">
    <w:pPr>
      <w:pStyle w:val="Footer"/>
    </w:pPr>
  </w:p>
  <w:tbl>
    <w:tblPr>
      <w:tblStyle w:val="TableGrid"/>
      <w:tblW w:w="15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580E75" w:rsidTr="00580E75" w14:paraId="2D1AECAA" w14:textId="77777777">
      <w:trPr>
        <w:trHeight w:val="567"/>
      </w:trPr>
      <w:tc>
        <w:tcPr>
          <w:tcW w:w="1560" w:type="dxa"/>
          <w:vAlign w:val="bottom"/>
        </w:tcPr>
        <w:p w:rsidRPr="00BE40E6" w:rsidR="00580E75" w:rsidP="00580E75" w:rsidRDefault="00580E75" w14:paraId="1D07F4FC" w14:textId="77777777">
          <w:pPr>
            <w:pStyle w:val="Header"/>
            <w:spacing w:before="40" w:after="40"/>
            <w:ind w:right="80"/>
          </w:pPr>
          <w:r w:rsidRPr="00DF63EC">
            <w:rPr>
              <w:noProof/>
            </w:rPr>
            <w:drawing>
              <wp:inline distT="0" distB="0" distL="0" distR="0" wp14:anchorId="57C49595" wp14:editId="2BAB4E5F">
                <wp:extent cx="881632" cy="172800"/>
                <wp:effectExtent l="0" t="0" r="0" b="0"/>
                <wp:docPr id="1924496710" name="Bild 19244967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:rsidRPr="00BE40E6" w:rsidR="00580E75" w:rsidP="00580E75" w:rsidRDefault="005573FD" w14:paraId="554E3A7E" w14:textId="7CF2CBE5">
          <w:pPr>
            <w:pStyle w:val="Header"/>
            <w:spacing w:before="40" w:after="100"/>
            <w:ind w:right="80"/>
          </w:pPr>
          <w:r>
            <w:rPr>
              <w:sz w:val="16"/>
              <w:szCs w:val="16"/>
            </w:rPr>
            <w:t>Verksamhetsplan 202</w:t>
          </w:r>
          <w:r w:rsidR="00F4732E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för förening </w:t>
          </w:r>
          <w:sdt>
            <w:sdtPr>
              <w:rPr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41407E">
                <w:rPr>
                  <w:sz w:val="16"/>
                  <w:szCs w:val="16"/>
                </w:rPr>
                <w:t>Helsingborg</w:t>
              </w:r>
            </w:sdtContent>
          </w:sdt>
        </w:p>
      </w:tc>
      <w:tc>
        <w:tcPr>
          <w:tcW w:w="1206" w:type="dxa"/>
          <w:vAlign w:val="bottom"/>
        </w:tcPr>
        <w:p w:rsidRPr="00647B67" w:rsidR="00580E75" w:rsidP="00852291" w:rsidRDefault="00580E75" w14:paraId="3526D089" w14:textId="77777777">
          <w:pPr>
            <w:pStyle w:val="Footer"/>
            <w:spacing w:after="100"/>
            <w:jc w:val="right"/>
          </w:pPr>
          <w:r w:rsidRPr="009B3608">
            <w:rPr>
              <w:rStyle w:val="PageNumber"/>
            </w:rPr>
            <w:fldChar w:fldCharType="begin"/>
          </w:r>
          <w:r w:rsidRPr="009B3608">
            <w:rPr>
              <w:rStyle w:val="PageNumber"/>
            </w:rPr>
            <w:instrText>PAGE   \* MERGEFORMAT</w:instrText>
          </w:r>
          <w:r w:rsidRPr="009B3608"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 w:rsidRPr="009B3608">
            <w:rPr>
              <w:rStyle w:val="PageNumber"/>
            </w:rPr>
            <w:fldChar w:fldCharType="end"/>
          </w:r>
          <w:r w:rsidRPr="009B3608">
            <w:rPr>
              <w:rStyle w:val="PageNumber"/>
            </w:rPr>
            <w:t xml:space="preserve"> [</w:t>
          </w:r>
          <w:r w:rsidRPr="009B3608">
            <w:rPr>
              <w:rStyle w:val="PageNumber"/>
            </w:rPr>
            <w:fldChar w:fldCharType="begin"/>
          </w:r>
          <w:r w:rsidRPr="009B3608">
            <w:rPr>
              <w:rStyle w:val="PageNumber"/>
            </w:rPr>
            <w:instrText xml:space="preserve"> NUMPAGES  \* Arabic  \* MERGEFORMAT </w:instrText>
          </w:r>
          <w:r w:rsidRPr="009B3608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9B3608">
            <w:rPr>
              <w:rStyle w:val="PageNumber"/>
            </w:rPr>
            <w:fldChar w:fldCharType="end"/>
          </w:r>
          <w:r w:rsidRPr="009B3608">
            <w:rPr>
              <w:rStyle w:val="PageNumber"/>
            </w:rPr>
            <w:t>]</w:t>
          </w:r>
        </w:p>
      </w:tc>
    </w:tr>
  </w:tbl>
  <w:p w:rsidR="00C83C2B" w:rsidRDefault="00C83C2B" w14:paraId="7CF607E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B04" w:rsidP="00783DA2" w:rsidRDefault="00256B04" w14:paraId="37B1409F" w14:textId="77777777">
    <w:pPr>
      <w:pStyle w:val="Footer"/>
    </w:pPr>
  </w:p>
  <w:tbl>
    <w:tblPr>
      <w:tblStyle w:val="TableGrid"/>
      <w:tblW w:w="15426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E12C9D" w:rsidTr="00637FDB" w14:paraId="5E6AB8D3" w14:textId="77777777">
      <w:tc>
        <w:tcPr>
          <w:tcW w:w="14220" w:type="dxa"/>
          <w:tcBorders>
            <w:top w:val="single" w:color="13504F" w:themeColor="text2" w:sz="4" w:space="0"/>
          </w:tcBorders>
        </w:tcPr>
        <w:p w:rsidRPr="00783DA2" w:rsidR="00E12C9D" w:rsidP="00BE40E6" w:rsidRDefault="00E12C9D" w14:paraId="2608E3F0" w14:textId="77777777">
          <w:pPr>
            <w:pStyle w:val="Header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B97861" w:rsidP="00B97861" w:rsidRDefault="00B97861" w14:paraId="3E1D2F4D" w14:textId="77777777">
          <w:pPr>
            <w:pStyle w:val="Footer"/>
          </w:pPr>
          <w:r>
            <w:t>Box 17061, 104 62 Stockholm • Peter Myndes backe 16, Stockholm • 077-515 05 00</w:t>
          </w:r>
        </w:p>
        <w:p w:rsidRPr="00BE40E6" w:rsidR="00E12C9D" w:rsidP="00B97861" w:rsidRDefault="00B97861" w14:paraId="00AC70E6" w14:textId="77777777">
          <w:pPr>
            <w:pStyle w:val="Footer"/>
          </w:pPr>
          <w:r>
            <w:t>sverigeslarare.se/kontakt • Bg 5932-4509 • Org. nr 802540-5542</w:t>
          </w:r>
        </w:p>
      </w:tc>
      <w:tc>
        <w:tcPr>
          <w:tcW w:w="1206" w:type="dxa"/>
          <w:tcBorders>
            <w:top w:val="single" w:color="13504F" w:themeColor="text2" w:sz="4" w:space="0"/>
          </w:tcBorders>
          <w:vAlign w:val="bottom"/>
        </w:tcPr>
        <w:p w:rsidRPr="00647B67" w:rsidR="00E12C9D" w:rsidP="00E12C9D" w:rsidRDefault="00E12C9D" w14:paraId="7273C573" w14:textId="77777777">
          <w:pPr>
            <w:pStyle w:val="Footer"/>
            <w:jc w:val="right"/>
          </w:pPr>
          <w:r w:rsidRPr="009B3608">
            <w:rPr>
              <w:rStyle w:val="PageNumber"/>
            </w:rPr>
            <w:fldChar w:fldCharType="begin"/>
          </w:r>
          <w:r w:rsidRPr="009B3608">
            <w:rPr>
              <w:rStyle w:val="PageNumber"/>
            </w:rPr>
            <w:instrText>PAGE   \* MERGEFORMAT</w:instrText>
          </w:r>
          <w:r w:rsidRPr="009B3608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9B3608">
            <w:rPr>
              <w:rStyle w:val="PageNumber"/>
            </w:rPr>
            <w:fldChar w:fldCharType="end"/>
          </w:r>
          <w:r w:rsidRPr="009B3608">
            <w:rPr>
              <w:rStyle w:val="PageNumber"/>
            </w:rPr>
            <w:t xml:space="preserve"> [</w:t>
          </w:r>
          <w:r w:rsidRPr="009B3608">
            <w:rPr>
              <w:rStyle w:val="PageNumber"/>
            </w:rPr>
            <w:fldChar w:fldCharType="begin"/>
          </w:r>
          <w:r w:rsidRPr="009B3608">
            <w:rPr>
              <w:rStyle w:val="PageNumber"/>
            </w:rPr>
            <w:instrText xml:space="preserve"> NUMPAGES  \* Arabic  \* MERGEFORMAT </w:instrText>
          </w:r>
          <w:r w:rsidRPr="009B3608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9B3608">
            <w:rPr>
              <w:rStyle w:val="PageNumber"/>
            </w:rPr>
            <w:fldChar w:fldCharType="end"/>
          </w:r>
          <w:r w:rsidRPr="009B3608">
            <w:rPr>
              <w:rStyle w:val="PageNumber"/>
            </w:rPr>
            <w:t>]</w:t>
          </w:r>
        </w:p>
      </w:tc>
    </w:tr>
  </w:tbl>
  <w:p w:rsidR="00C83C2B" w:rsidRDefault="00C83C2B" w14:paraId="3F41592F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55BA" w:rsidP="00ED6C6F" w:rsidRDefault="00C555BA" w14:paraId="00B5A539" w14:textId="77777777">
      <w:pPr>
        <w:spacing w:after="0" w:line="240" w:lineRule="auto"/>
      </w:pPr>
      <w:r>
        <w:separator/>
      </w:r>
    </w:p>
  </w:footnote>
  <w:footnote w:type="continuationSeparator" w:id="0">
    <w:p w:rsidR="00C555BA" w:rsidP="00ED6C6F" w:rsidRDefault="00C555BA" w14:paraId="5C18DF23" w14:textId="77777777">
      <w:pPr>
        <w:spacing w:after="0" w:line="240" w:lineRule="auto"/>
      </w:pPr>
      <w:r>
        <w:continuationSeparator/>
      </w:r>
    </w:p>
  </w:footnote>
  <w:footnote w:type="continuationNotice" w:id="1">
    <w:p w:rsidRPr="00DC2F3F" w:rsidR="00C555BA" w:rsidP="00783DA2" w:rsidRDefault="00C555BA" w14:paraId="2DD6639A" w14:textId="77777777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563C3" w:rsidR="000563C3" w:rsidP="000563C3" w:rsidRDefault="000563C3" w14:paraId="5E5D2656" w14:textId="77777777">
    <w:pPr>
      <w:pStyle w:val="NoSpacing"/>
      <w:rPr>
        <w:sz w:val="12"/>
        <w:szCs w:val="12"/>
      </w:rPr>
    </w:pPr>
  </w:p>
  <w:tbl>
    <w:tblPr>
      <w:tblStyle w:val="TableGrid"/>
      <w:tblW w:w="15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280776" w:rsidTr="00637FDB" w14:paraId="544B65A6" w14:textId="77777777">
      <w:tc>
        <w:tcPr>
          <w:tcW w:w="6200" w:type="dxa"/>
        </w:tcPr>
        <w:p w:rsidR="00280776" w:rsidP="00280776" w:rsidRDefault="00280776" w14:paraId="3694AC93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65EA52CC" wp14:editId="69775677">
                <wp:extent cx="2220814" cy="435280"/>
                <wp:effectExtent l="0" t="0" r="0" b="3175"/>
                <wp:docPr id="7390689" name="Bild 7390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</w:tcPr>
        <w:sdt>
          <w:sdtPr>
            <w:id w:val="1165977407"/>
            <w:placeholder>
              <w:docPart w:val="6D616D87AE8246688D2BCE823293909C"/>
            </w:placeholder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Content>
            <w:p w:rsidR="00280776" w:rsidP="008E1E7B" w:rsidRDefault="00D42A88" w14:paraId="00AD5C7F" w14:textId="77777777">
              <w:pPr>
                <w:pStyle w:val="Header"/>
                <w:spacing w:before="100"/>
                <w:jc w:val="right"/>
              </w:pPr>
              <w:r>
                <w:rPr>
                  <w:rStyle w:val="PlaceholderText"/>
                </w:rPr>
                <w:t>Klicka här för att ange datum</w:t>
              </w:r>
            </w:p>
          </w:sdtContent>
        </w:sdt>
        <w:p w:rsidRPr="008B1CC0" w:rsidR="008B1CC0" w:rsidP="008B1CC0" w:rsidRDefault="00824904" w14:paraId="15C2267E" w14:textId="77777777">
          <w:pPr>
            <w:pStyle w:val="Header"/>
            <w:spacing w:before="40"/>
            <w:jc w:val="right"/>
          </w:pPr>
          <w:r>
            <w:t>Mall</w:t>
          </w:r>
          <w:r w:rsidR="00D37C8A">
            <w:t xml:space="preserve"> — </w:t>
          </w:r>
          <w:r>
            <w:t>Verksamhetsplan 202</w:t>
          </w:r>
          <w:r w:rsidR="00DA7E1B">
            <w:t>6</w:t>
          </w:r>
          <w:r>
            <w:t xml:space="preserve"> för föreningar</w:t>
          </w:r>
        </w:p>
      </w:tc>
    </w:tr>
  </w:tbl>
  <w:p w:rsidR="00C83C2B" w:rsidRDefault="00C83C2B" w14:paraId="6B876748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5c850f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20472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e0d6b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hint="default" w:ascii="Calibri" w:hAnsi="Calibri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1" w15:restartNumberingAfterBreak="0">
    <w:nsid w:val="19341F6C"/>
    <w:multiLevelType w:val="hybridMultilevel"/>
    <w:tmpl w:val="70C8165C"/>
    <w:lvl w:ilvl="0" w:tplc="AD1453F6">
      <w:start w:val="1"/>
      <w:numFmt w:val="bullet"/>
      <w:lvlText w:val="-"/>
      <w:lvlJc w:val="left"/>
      <w:pPr>
        <w:ind w:left="720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63D2E08"/>
    <w:multiLevelType w:val="hybridMultilevel"/>
    <w:tmpl w:val="8242918A"/>
    <w:lvl w:ilvl="0" w:tplc="ADAC164A">
      <w:numFmt w:val="bullet"/>
      <w:lvlText w:val="-"/>
      <w:lvlJc w:val="left"/>
      <w:pPr>
        <w:ind w:left="720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2D251568"/>
    <w:multiLevelType w:val="multilevel"/>
    <w:tmpl w:val="CFA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hint="default" w:ascii="Calibri" w:hAnsi="Calibri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8" w15:restartNumberingAfterBreak="0">
    <w:nsid w:val="3FDF17D9"/>
    <w:multiLevelType w:val="hybridMultilevel"/>
    <w:tmpl w:val="DCB6E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074A25"/>
    <w:multiLevelType w:val="multilevel"/>
    <w:tmpl w:val="831E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05E619E"/>
    <w:multiLevelType w:val="multilevel"/>
    <w:tmpl w:val="8C24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78E1C17"/>
    <w:multiLevelType w:val="multilevel"/>
    <w:tmpl w:val="862C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3A67453"/>
    <w:multiLevelType w:val="multilevel"/>
    <w:tmpl w:val="297CCFA6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 w:asciiTheme="majorHAnsi" w:hAnsiTheme="majorHAnsi"/>
        <w:b/>
        <w:bCs/>
        <w:i w:val="0"/>
        <w:sz w:val="18"/>
      </w:rPr>
    </w:lvl>
    <w:lvl w:ilvl="1">
      <w:start w:val="1"/>
      <w:numFmt w:val="lowerLetter"/>
      <w:pStyle w:val="ListNumber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ListNumber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23">
    <w:abstractNumId w:val="20"/>
  </w:num>
  <w:num w:numId="22">
    <w:abstractNumId w:val="19"/>
  </w:num>
  <w:num w:numId="21">
    <w:abstractNumId w:val="18"/>
  </w:num>
  <w:num w:numId="1" w16cid:durableId="523594961">
    <w:abstractNumId w:val="16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7"/>
  </w:num>
  <w:num w:numId="5" w16cid:durableId="1378897503">
    <w:abstractNumId w:val="15"/>
  </w:num>
  <w:num w:numId="6" w16cid:durableId="2050103288">
    <w:abstractNumId w:val="13"/>
  </w:num>
  <w:num w:numId="7" w16cid:durableId="1113934853">
    <w:abstractNumId w:val="7"/>
  </w:num>
  <w:num w:numId="8" w16cid:durableId="1606233793">
    <w:abstractNumId w:val="4"/>
  </w:num>
  <w:num w:numId="9" w16cid:durableId="568267715">
    <w:abstractNumId w:val="6"/>
  </w:num>
  <w:num w:numId="10" w16cid:durableId="735206465">
    <w:abstractNumId w:val="14"/>
  </w:num>
  <w:num w:numId="11" w16cid:durableId="174535670">
    <w:abstractNumId w:val="6"/>
  </w:num>
  <w:num w:numId="12" w16cid:durableId="1948153647">
    <w:abstractNumId w:val="6"/>
  </w:num>
  <w:num w:numId="13" w16cid:durableId="704406399">
    <w:abstractNumId w:val="9"/>
  </w:num>
  <w:num w:numId="14" w16cid:durableId="1092748503">
    <w:abstractNumId w:val="8"/>
  </w:num>
  <w:num w:numId="15" w16cid:durableId="1456874743">
    <w:abstractNumId w:val="3"/>
  </w:num>
  <w:num w:numId="16" w16cid:durableId="1383285195">
    <w:abstractNumId w:val="12"/>
  </w:num>
  <w:num w:numId="17" w16cid:durableId="1470853584">
    <w:abstractNumId w:val="10"/>
  </w:num>
  <w:num w:numId="18" w16cid:durableId="428624878">
    <w:abstractNumId w:val="11"/>
  </w:num>
  <w:num w:numId="19" w16cid:durableId="2127851440">
    <w:abstractNumId w:val="5"/>
  </w:num>
  <w:num w:numId="20" w16cid:durableId="2118480098">
    <w:abstractNumId w:val="1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7E"/>
    <w:rsid w:val="000019C4"/>
    <w:rsid w:val="00001E14"/>
    <w:rsid w:val="00002753"/>
    <w:rsid w:val="00003C87"/>
    <w:rsid w:val="00006762"/>
    <w:rsid w:val="00007941"/>
    <w:rsid w:val="000110BC"/>
    <w:rsid w:val="00012078"/>
    <w:rsid w:val="0001421F"/>
    <w:rsid w:val="00014BA7"/>
    <w:rsid w:val="00016239"/>
    <w:rsid w:val="00016AEF"/>
    <w:rsid w:val="00017D98"/>
    <w:rsid w:val="00021754"/>
    <w:rsid w:val="00021775"/>
    <w:rsid w:val="00023890"/>
    <w:rsid w:val="00023CF5"/>
    <w:rsid w:val="00025371"/>
    <w:rsid w:val="000255B7"/>
    <w:rsid w:val="0002582B"/>
    <w:rsid w:val="000260F7"/>
    <w:rsid w:val="00027E77"/>
    <w:rsid w:val="000304A9"/>
    <w:rsid w:val="000344E2"/>
    <w:rsid w:val="00034819"/>
    <w:rsid w:val="00034A92"/>
    <w:rsid w:val="0003548F"/>
    <w:rsid w:val="00035827"/>
    <w:rsid w:val="0003610A"/>
    <w:rsid w:val="0004241E"/>
    <w:rsid w:val="000428AA"/>
    <w:rsid w:val="00043BFD"/>
    <w:rsid w:val="00045C07"/>
    <w:rsid w:val="00047BEF"/>
    <w:rsid w:val="00050B2C"/>
    <w:rsid w:val="000517BB"/>
    <w:rsid w:val="000563C3"/>
    <w:rsid w:val="00056F93"/>
    <w:rsid w:val="000611C2"/>
    <w:rsid w:val="00064E1D"/>
    <w:rsid w:val="00065910"/>
    <w:rsid w:val="00065927"/>
    <w:rsid w:val="0007730B"/>
    <w:rsid w:val="00081E07"/>
    <w:rsid w:val="00083807"/>
    <w:rsid w:val="0008554E"/>
    <w:rsid w:val="0008779E"/>
    <w:rsid w:val="000879D1"/>
    <w:rsid w:val="000908F5"/>
    <w:rsid w:val="000915EC"/>
    <w:rsid w:val="000927CE"/>
    <w:rsid w:val="00092FEE"/>
    <w:rsid w:val="00093510"/>
    <w:rsid w:val="00095E23"/>
    <w:rsid w:val="000966FA"/>
    <w:rsid w:val="00097AB2"/>
    <w:rsid w:val="000A1748"/>
    <w:rsid w:val="000A1A31"/>
    <w:rsid w:val="000A2168"/>
    <w:rsid w:val="000A259F"/>
    <w:rsid w:val="000A6AF5"/>
    <w:rsid w:val="000A6C78"/>
    <w:rsid w:val="000A7861"/>
    <w:rsid w:val="000B1D44"/>
    <w:rsid w:val="000B23DD"/>
    <w:rsid w:val="000B4AFD"/>
    <w:rsid w:val="000C0ED1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0813"/>
    <w:rsid w:val="000E1E23"/>
    <w:rsid w:val="000E6136"/>
    <w:rsid w:val="000E64F1"/>
    <w:rsid w:val="000F0A6E"/>
    <w:rsid w:val="000F1AA4"/>
    <w:rsid w:val="000F2EE2"/>
    <w:rsid w:val="000F3B84"/>
    <w:rsid w:val="000F501A"/>
    <w:rsid w:val="000F57BC"/>
    <w:rsid w:val="00100262"/>
    <w:rsid w:val="0010206C"/>
    <w:rsid w:val="00104807"/>
    <w:rsid w:val="00104948"/>
    <w:rsid w:val="0010650C"/>
    <w:rsid w:val="0011132C"/>
    <w:rsid w:val="00111EB1"/>
    <w:rsid w:val="0011207E"/>
    <w:rsid w:val="00114C7B"/>
    <w:rsid w:val="0011555F"/>
    <w:rsid w:val="00117854"/>
    <w:rsid w:val="00121409"/>
    <w:rsid w:val="00125723"/>
    <w:rsid w:val="001261B8"/>
    <w:rsid w:val="001262A7"/>
    <w:rsid w:val="0012767E"/>
    <w:rsid w:val="001303F6"/>
    <w:rsid w:val="00130CEC"/>
    <w:rsid w:val="001313C5"/>
    <w:rsid w:val="0013299F"/>
    <w:rsid w:val="001359A0"/>
    <w:rsid w:val="00136C6B"/>
    <w:rsid w:val="00137830"/>
    <w:rsid w:val="001410BA"/>
    <w:rsid w:val="00142663"/>
    <w:rsid w:val="00144E2C"/>
    <w:rsid w:val="00146BAE"/>
    <w:rsid w:val="00150C92"/>
    <w:rsid w:val="00154B1E"/>
    <w:rsid w:val="00154B25"/>
    <w:rsid w:val="0016371F"/>
    <w:rsid w:val="00164045"/>
    <w:rsid w:val="00164522"/>
    <w:rsid w:val="00165F4A"/>
    <w:rsid w:val="00166ECE"/>
    <w:rsid w:val="001675AE"/>
    <w:rsid w:val="00170778"/>
    <w:rsid w:val="001713E2"/>
    <w:rsid w:val="00173E92"/>
    <w:rsid w:val="00173E97"/>
    <w:rsid w:val="00177900"/>
    <w:rsid w:val="00180077"/>
    <w:rsid w:val="00180F66"/>
    <w:rsid w:val="00181D31"/>
    <w:rsid w:val="00184DFB"/>
    <w:rsid w:val="0018685F"/>
    <w:rsid w:val="00186A32"/>
    <w:rsid w:val="001903D9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0E0F"/>
    <w:rsid w:val="001B2002"/>
    <w:rsid w:val="001B4721"/>
    <w:rsid w:val="001B4BB9"/>
    <w:rsid w:val="001B55C4"/>
    <w:rsid w:val="001C1395"/>
    <w:rsid w:val="001C2320"/>
    <w:rsid w:val="001C332F"/>
    <w:rsid w:val="001C43FF"/>
    <w:rsid w:val="001C4CC9"/>
    <w:rsid w:val="001C76F0"/>
    <w:rsid w:val="001D2426"/>
    <w:rsid w:val="001D2B7C"/>
    <w:rsid w:val="001D4C84"/>
    <w:rsid w:val="001D5815"/>
    <w:rsid w:val="001D74DF"/>
    <w:rsid w:val="001E0828"/>
    <w:rsid w:val="001E5C3E"/>
    <w:rsid w:val="001E6361"/>
    <w:rsid w:val="001E690B"/>
    <w:rsid w:val="001F2631"/>
    <w:rsid w:val="001F2C24"/>
    <w:rsid w:val="001F4654"/>
    <w:rsid w:val="001F61EF"/>
    <w:rsid w:val="001F7092"/>
    <w:rsid w:val="00204B58"/>
    <w:rsid w:val="0020542F"/>
    <w:rsid w:val="0020603F"/>
    <w:rsid w:val="0021179B"/>
    <w:rsid w:val="002126A7"/>
    <w:rsid w:val="002129A9"/>
    <w:rsid w:val="00213896"/>
    <w:rsid w:val="00215B7B"/>
    <w:rsid w:val="002168F7"/>
    <w:rsid w:val="00216954"/>
    <w:rsid w:val="00216A69"/>
    <w:rsid w:val="00220B93"/>
    <w:rsid w:val="00221341"/>
    <w:rsid w:val="002222C8"/>
    <w:rsid w:val="0022385F"/>
    <w:rsid w:val="00224372"/>
    <w:rsid w:val="0022477D"/>
    <w:rsid w:val="00224E76"/>
    <w:rsid w:val="00226FF3"/>
    <w:rsid w:val="002308D6"/>
    <w:rsid w:val="0023248C"/>
    <w:rsid w:val="0023309C"/>
    <w:rsid w:val="002346A2"/>
    <w:rsid w:val="00234BE4"/>
    <w:rsid w:val="00234E36"/>
    <w:rsid w:val="00235637"/>
    <w:rsid w:val="00237D8B"/>
    <w:rsid w:val="0024219B"/>
    <w:rsid w:val="00244862"/>
    <w:rsid w:val="00245206"/>
    <w:rsid w:val="0024642F"/>
    <w:rsid w:val="00246566"/>
    <w:rsid w:val="00246DA6"/>
    <w:rsid w:val="00247DC9"/>
    <w:rsid w:val="00250E44"/>
    <w:rsid w:val="002517E6"/>
    <w:rsid w:val="00252003"/>
    <w:rsid w:val="0025382A"/>
    <w:rsid w:val="00256B04"/>
    <w:rsid w:val="002611BD"/>
    <w:rsid w:val="002633A9"/>
    <w:rsid w:val="00264AE2"/>
    <w:rsid w:val="00270B04"/>
    <w:rsid w:val="00271725"/>
    <w:rsid w:val="00274473"/>
    <w:rsid w:val="00277CCE"/>
    <w:rsid w:val="00280776"/>
    <w:rsid w:val="00281F22"/>
    <w:rsid w:val="00281F76"/>
    <w:rsid w:val="00282755"/>
    <w:rsid w:val="002830AE"/>
    <w:rsid w:val="0029019A"/>
    <w:rsid w:val="00293281"/>
    <w:rsid w:val="002955B9"/>
    <w:rsid w:val="0029612A"/>
    <w:rsid w:val="00296D42"/>
    <w:rsid w:val="002A034E"/>
    <w:rsid w:val="002A223C"/>
    <w:rsid w:val="002A278B"/>
    <w:rsid w:val="002A2896"/>
    <w:rsid w:val="002A30F4"/>
    <w:rsid w:val="002A37FC"/>
    <w:rsid w:val="002A4B44"/>
    <w:rsid w:val="002A76C5"/>
    <w:rsid w:val="002B0579"/>
    <w:rsid w:val="002B5BD5"/>
    <w:rsid w:val="002C3789"/>
    <w:rsid w:val="002C3D1E"/>
    <w:rsid w:val="002C7445"/>
    <w:rsid w:val="002E2C65"/>
    <w:rsid w:val="002E64C7"/>
    <w:rsid w:val="002E6F41"/>
    <w:rsid w:val="002E71B3"/>
    <w:rsid w:val="002E797B"/>
    <w:rsid w:val="002F0106"/>
    <w:rsid w:val="002F7366"/>
    <w:rsid w:val="0030201D"/>
    <w:rsid w:val="00303B89"/>
    <w:rsid w:val="00304195"/>
    <w:rsid w:val="003049BF"/>
    <w:rsid w:val="00304FA7"/>
    <w:rsid w:val="0030697A"/>
    <w:rsid w:val="00313B45"/>
    <w:rsid w:val="00315A4C"/>
    <w:rsid w:val="00320BBB"/>
    <w:rsid w:val="0032231D"/>
    <w:rsid w:val="00324BC6"/>
    <w:rsid w:val="00324F5D"/>
    <w:rsid w:val="0033095B"/>
    <w:rsid w:val="0033491A"/>
    <w:rsid w:val="00337233"/>
    <w:rsid w:val="00341A61"/>
    <w:rsid w:val="0034207C"/>
    <w:rsid w:val="0034544F"/>
    <w:rsid w:val="00346C28"/>
    <w:rsid w:val="00347084"/>
    <w:rsid w:val="0034748F"/>
    <w:rsid w:val="0035044E"/>
    <w:rsid w:val="00353047"/>
    <w:rsid w:val="003536BD"/>
    <w:rsid w:val="00354C8B"/>
    <w:rsid w:val="00355515"/>
    <w:rsid w:val="00355F60"/>
    <w:rsid w:val="003569B9"/>
    <w:rsid w:val="0036067A"/>
    <w:rsid w:val="00362106"/>
    <w:rsid w:val="00363762"/>
    <w:rsid w:val="00365701"/>
    <w:rsid w:val="00370420"/>
    <w:rsid w:val="00372994"/>
    <w:rsid w:val="0037361F"/>
    <w:rsid w:val="00375738"/>
    <w:rsid w:val="00375BC4"/>
    <w:rsid w:val="003773EE"/>
    <w:rsid w:val="003810E4"/>
    <w:rsid w:val="00382138"/>
    <w:rsid w:val="00383107"/>
    <w:rsid w:val="00385D46"/>
    <w:rsid w:val="003874B2"/>
    <w:rsid w:val="00387586"/>
    <w:rsid w:val="00387FE6"/>
    <w:rsid w:val="003905E7"/>
    <w:rsid w:val="003931BA"/>
    <w:rsid w:val="0039394D"/>
    <w:rsid w:val="00395A93"/>
    <w:rsid w:val="003977E2"/>
    <w:rsid w:val="003A0520"/>
    <w:rsid w:val="003A0FEC"/>
    <w:rsid w:val="003A2269"/>
    <w:rsid w:val="003A2784"/>
    <w:rsid w:val="003A281E"/>
    <w:rsid w:val="003A3DEF"/>
    <w:rsid w:val="003A4B09"/>
    <w:rsid w:val="003B00B7"/>
    <w:rsid w:val="003B204F"/>
    <w:rsid w:val="003B2FB8"/>
    <w:rsid w:val="003B37B7"/>
    <w:rsid w:val="003B3919"/>
    <w:rsid w:val="003C0D1C"/>
    <w:rsid w:val="003C1822"/>
    <w:rsid w:val="003C2622"/>
    <w:rsid w:val="003C4287"/>
    <w:rsid w:val="003C65AC"/>
    <w:rsid w:val="003C6BD3"/>
    <w:rsid w:val="003D094A"/>
    <w:rsid w:val="003D1AD5"/>
    <w:rsid w:val="003D2AAE"/>
    <w:rsid w:val="003D3CB9"/>
    <w:rsid w:val="003D5037"/>
    <w:rsid w:val="003E33D2"/>
    <w:rsid w:val="003E3AB8"/>
    <w:rsid w:val="003E3FB3"/>
    <w:rsid w:val="003E4505"/>
    <w:rsid w:val="003E69D3"/>
    <w:rsid w:val="003E7E20"/>
    <w:rsid w:val="003F0BD7"/>
    <w:rsid w:val="003F0D23"/>
    <w:rsid w:val="003F109C"/>
    <w:rsid w:val="003F2205"/>
    <w:rsid w:val="003F25FC"/>
    <w:rsid w:val="003F2EDD"/>
    <w:rsid w:val="003F5AF0"/>
    <w:rsid w:val="003F624C"/>
    <w:rsid w:val="003F73D6"/>
    <w:rsid w:val="003F7AB0"/>
    <w:rsid w:val="003F7CD7"/>
    <w:rsid w:val="00400DBE"/>
    <w:rsid w:val="00402D4D"/>
    <w:rsid w:val="00405159"/>
    <w:rsid w:val="00405854"/>
    <w:rsid w:val="00406AB7"/>
    <w:rsid w:val="00406AF5"/>
    <w:rsid w:val="00407A09"/>
    <w:rsid w:val="0041170D"/>
    <w:rsid w:val="00411FB3"/>
    <w:rsid w:val="00412435"/>
    <w:rsid w:val="0041407E"/>
    <w:rsid w:val="0041716C"/>
    <w:rsid w:val="0041735C"/>
    <w:rsid w:val="00417FB9"/>
    <w:rsid w:val="00420DFD"/>
    <w:rsid w:val="004211EB"/>
    <w:rsid w:val="00421300"/>
    <w:rsid w:val="00421480"/>
    <w:rsid w:val="004239CC"/>
    <w:rsid w:val="00424F7F"/>
    <w:rsid w:val="00426420"/>
    <w:rsid w:val="00431928"/>
    <w:rsid w:val="004333A3"/>
    <w:rsid w:val="0043637D"/>
    <w:rsid w:val="004452EC"/>
    <w:rsid w:val="004457CA"/>
    <w:rsid w:val="00447377"/>
    <w:rsid w:val="004475BC"/>
    <w:rsid w:val="0045014E"/>
    <w:rsid w:val="004530BB"/>
    <w:rsid w:val="004539FA"/>
    <w:rsid w:val="00453CE1"/>
    <w:rsid w:val="00455C4B"/>
    <w:rsid w:val="004579C9"/>
    <w:rsid w:val="00460705"/>
    <w:rsid w:val="0046316C"/>
    <w:rsid w:val="004637CD"/>
    <w:rsid w:val="00463969"/>
    <w:rsid w:val="00463F60"/>
    <w:rsid w:val="004660B8"/>
    <w:rsid w:val="00466ABB"/>
    <w:rsid w:val="00471970"/>
    <w:rsid w:val="00472FE4"/>
    <w:rsid w:val="00476DDD"/>
    <w:rsid w:val="00477AAC"/>
    <w:rsid w:val="0048005F"/>
    <w:rsid w:val="0048021A"/>
    <w:rsid w:val="00481060"/>
    <w:rsid w:val="004839C7"/>
    <w:rsid w:val="00483F66"/>
    <w:rsid w:val="004852FD"/>
    <w:rsid w:val="00485304"/>
    <w:rsid w:val="0048717A"/>
    <w:rsid w:val="00490D5D"/>
    <w:rsid w:val="004923E3"/>
    <w:rsid w:val="004973AF"/>
    <w:rsid w:val="00497FFE"/>
    <w:rsid w:val="004A15E3"/>
    <w:rsid w:val="004A57B5"/>
    <w:rsid w:val="004B17AB"/>
    <w:rsid w:val="004B4BD4"/>
    <w:rsid w:val="004B7579"/>
    <w:rsid w:val="004C01A9"/>
    <w:rsid w:val="004C189A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093F"/>
    <w:rsid w:val="004F2653"/>
    <w:rsid w:val="004F6E9F"/>
    <w:rsid w:val="00502BD8"/>
    <w:rsid w:val="0050555B"/>
    <w:rsid w:val="00505C91"/>
    <w:rsid w:val="005072D8"/>
    <w:rsid w:val="00507371"/>
    <w:rsid w:val="00514217"/>
    <w:rsid w:val="00514761"/>
    <w:rsid w:val="005179F2"/>
    <w:rsid w:val="00521D72"/>
    <w:rsid w:val="005226A1"/>
    <w:rsid w:val="0052368D"/>
    <w:rsid w:val="00525BAD"/>
    <w:rsid w:val="00526BCE"/>
    <w:rsid w:val="00527735"/>
    <w:rsid w:val="00527C97"/>
    <w:rsid w:val="0053070D"/>
    <w:rsid w:val="00531996"/>
    <w:rsid w:val="00535048"/>
    <w:rsid w:val="00535078"/>
    <w:rsid w:val="005377B9"/>
    <w:rsid w:val="005377E7"/>
    <w:rsid w:val="00537B2A"/>
    <w:rsid w:val="0054072B"/>
    <w:rsid w:val="00540C91"/>
    <w:rsid w:val="00544562"/>
    <w:rsid w:val="00544F92"/>
    <w:rsid w:val="00545826"/>
    <w:rsid w:val="00546EA3"/>
    <w:rsid w:val="0054767F"/>
    <w:rsid w:val="00550F6C"/>
    <w:rsid w:val="005537A8"/>
    <w:rsid w:val="00553BEC"/>
    <w:rsid w:val="005548B8"/>
    <w:rsid w:val="005551ED"/>
    <w:rsid w:val="005572BE"/>
    <w:rsid w:val="005573FD"/>
    <w:rsid w:val="005575C2"/>
    <w:rsid w:val="00561A4C"/>
    <w:rsid w:val="00562ED0"/>
    <w:rsid w:val="0056435D"/>
    <w:rsid w:val="0056516D"/>
    <w:rsid w:val="005656F9"/>
    <w:rsid w:val="00565D60"/>
    <w:rsid w:val="005660C4"/>
    <w:rsid w:val="00566FC2"/>
    <w:rsid w:val="00567A07"/>
    <w:rsid w:val="00572664"/>
    <w:rsid w:val="0057373B"/>
    <w:rsid w:val="005740AE"/>
    <w:rsid w:val="0057427F"/>
    <w:rsid w:val="00575871"/>
    <w:rsid w:val="00576661"/>
    <w:rsid w:val="0058064D"/>
    <w:rsid w:val="00580E75"/>
    <w:rsid w:val="00581EEB"/>
    <w:rsid w:val="00586919"/>
    <w:rsid w:val="005908D3"/>
    <w:rsid w:val="00591224"/>
    <w:rsid w:val="00591D13"/>
    <w:rsid w:val="00591FAB"/>
    <w:rsid w:val="005927CB"/>
    <w:rsid w:val="00593610"/>
    <w:rsid w:val="00594D98"/>
    <w:rsid w:val="005952F9"/>
    <w:rsid w:val="005961B3"/>
    <w:rsid w:val="00596DB3"/>
    <w:rsid w:val="005971FD"/>
    <w:rsid w:val="005A041F"/>
    <w:rsid w:val="005A3830"/>
    <w:rsid w:val="005A3C72"/>
    <w:rsid w:val="005A403A"/>
    <w:rsid w:val="005A4924"/>
    <w:rsid w:val="005A5A14"/>
    <w:rsid w:val="005A6F62"/>
    <w:rsid w:val="005A7946"/>
    <w:rsid w:val="005B10DD"/>
    <w:rsid w:val="005B173A"/>
    <w:rsid w:val="005B1877"/>
    <w:rsid w:val="005B4F7C"/>
    <w:rsid w:val="005B566E"/>
    <w:rsid w:val="005B733A"/>
    <w:rsid w:val="005C0A4F"/>
    <w:rsid w:val="005C0F58"/>
    <w:rsid w:val="005C4A0C"/>
    <w:rsid w:val="005C6423"/>
    <w:rsid w:val="005D0BF7"/>
    <w:rsid w:val="005D4BA2"/>
    <w:rsid w:val="005D50FD"/>
    <w:rsid w:val="005E0CDB"/>
    <w:rsid w:val="005E1C2D"/>
    <w:rsid w:val="005E3D6C"/>
    <w:rsid w:val="005E52F9"/>
    <w:rsid w:val="005E7369"/>
    <w:rsid w:val="005F18C5"/>
    <w:rsid w:val="005F29FB"/>
    <w:rsid w:val="005F4D9C"/>
    <w:rsid w:val="005F6C4B"/>
    <w:rsid w:val="005F6E17"/>
    <w:rsid w:val="0060057E"/>
    <w:rsid w:val="00600D2A"/>
    <w:rsid w:val="00603B30"/>
    <w:rsid w:val="00606940"/>
    <w:rsid w:val="00606B0F"/>
    <w:rsid w:val="00606F88"/>
    <w:rsid w:val="006105F9"/>
    <w:rsid w:val="006137D6"/>
    <w:rsid w:val="00613D6B"/>
    <w:rsid w:val="00617D3F"/>
    <w:rsid w:val="006268AF"/>
    <w:rsid w:val="006277D1"/>
    <w:rsid w:val="00627A62"/>
    <w:rsid w:val="006306F8"/>
    <w:rsid w:val="00632A51"/>
    <w:rsid w:val="0063556A"/>
    <w:rsid w:val="006356E1"/>
    <w:rsid w:val="006364EF"/>
    <w:rsid w:val="006376DD"/>
    <w:rsid w:val="00637FDB"/>
    <w:rsid w:val="0064271A"/>
    <w:rsid w:val="00646142"/>
    <w:rsid w:val="00646A97"/>
    <w:rsid w:val="00647B67"/>
    <w:rsid w:val="00651091"/>
    <w:rsid w:val="006549F0"/>
    <w:rsid w:val="006601EC"/>
    <w:rsid w:val="00660219"/>
    <w:rsid w:val="00661DCA"/>
    <w:rsid w:val="00662C22"/>
    <w:rsid w:val="00667997"/>
    <w:rsid w:val="006705BD"/>
    <w:rsid w:val="006731A8"/>
    <w:rsid w:val="006738E9"/>
    <w:rsid w:val="006739C9"/>
    <w:rsid w:val="00675AC8"/>
    <w:rsid w:val="00675F0F"/>
    <w:rsid w:val="00677C50"/>
    <w:rsid w:val="00680657"/>
    <w:rsid w:val="006810D1"/>
    <w:rsid w:val="00681CFB"/>
    <w:rsid w:val="00683957"/>
    <w:rsid w:val="00685A6F"/>
    <w:rsid w:val="006862E2"/>
    <w:rsid w:val="00691AC7"/>
    <w:rsid w:val="00693273"/>
    <w:rsid w:val="00693CD6"/>
    <w:rsid w:val="00693ED8"/>
    <w:rsid w:val="006954AE"/>
    <w:rsid w:val="0069641A"/>
    <w:rsid w:val="00697C2E"/>
    <w:rsid w:val="006A0CB6"/>
    <w:rsid w:val="006A10BA"/>
    <w:rsid w:val="006A19C3"/>
    <w:rsid w:val="006A5179"/>
    <w:rsid w:val="006A60A8"/>
    <w:rsid w:val="006A6552"/>
    <w:rsid w:val="006B1307"/>
    <w:rsid w:val="006B1F80"/>
    <w:rsid w:val="006B3AC6"/>
    <w:rsid w:val="006C0636"/>
    <w:rsid w:val="006C2907"/>
    <w:rsid w:val="006C365D"/>
    <w:rsid w:val="006C4DA1"/>
    <w:rsid w:val="006C5723"/>
    <w:rsid w:val="006D006F"/>
    <w:rsid w:val="006D100D"/>
    <w:rsid w:val="006D14ED"/>
    <w:rsid w:val="006D2DFC"/>
    <w:rsid w:val="006E19FA"/>
    <w:rsid w:val="006E332B"/>
    <w:rsid w:val="006E3F4D"/>
    <w:rsid w:val="006E432E"/>
    <w:rsid w:val="006E43A5"/>
    <w:rsid w:val="006E58BA"/>
    <w:rsid w:val="006E6496"/>
    <w:rsid w:val="006F1E77"/>
    <w:rsid w:val="006F5353"/>
    <w:rsid w:val="006F6685"/>
    <w:rsid w:val="006F6862"/>
    <w:rsid w:val="006F76A1"/>
    <w:rsid w:val="00701C8E"/>
    <w:rsid w:val="00705F31"/>
    <w:rsid w:val="00707179"/>
    <w:rsid w:val="00707A16"/>
    <w:rsid w:val="00711F64"/>
    <w:rsid w:val="00712FB8"/>
    <w:rsid w:val="00716E0E"/>
    <w:rsid w:val="00717C25"/>
    <w:rsid w:val="00720482"/>
    <w:rsid w:val="00720E16"/>
    <w:rsid w:val="007219A6"/>
    <w:rsid w:val="007240C5"/>
    <w:rsid w:val="007250F7"/>
    <w:rsid w:val="0072538C"/>
    <w:rsid w:val="00726989"/>
    <w:rsid w:val="00733EF2"/>
    <w:rsid w:val="00737177"/>
    <w:rsid w:val="00737193"/>
    <w:rsid w:val="0074176B"/>
    <w:rsid w:val="00743EC7"/>
    <w:rsid w:val="00744516"/>
    <w:rsid w:val="00746240"/>
    <w:rsid w:val="00747D1B"/>
    <w:rsid w:val="00753168"/>
    <w:rsid w:val="007579FB"/>
    <w:rsid w:val="00757B31"/>
    <w:rsid w:val="00762145"/>
    <w:rsid w:val="007630E6"/>
    <w:rsid w:val="00764DF1"/>
    <w:rsid w:val="007651EA"/>
    <w:rsid w:val="00765DE9"/>
    <w:rsid w:val="00766BEC"/>
    <w:rsid w:val="00766E7D"/>
    <w:rsid w:val="00767221"/>
    <w:rsid w:val="00767B8F"/>
    <w:rsid w:val="00767DD7"/>
    <w:rsid w:val="0077118E"/>
    <w:rsid w:val="00772B6E"/>
    <w:rsid w:val="00772FFE"/>
    <w:rsid w:val="007754E4"/>
    <w:rsid w:val="0077589C"/>
    <w:rsid w:val="00776551"/>
    <w:rsid w:val="00776E4E"/>
    <w:rsid w:val="00780887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046F"/>
    <w:rsid w:val="00791E2D"/>
    <w:rsid w:val="00794AFB"/>
    <w:rsid w:val="00794C5A"/>
    <w:rsid w:val="007A0B53"/>
    <w:rsid w:val="007A1759"/>
    <w:rsid w:val="007A2322"/>
    <w:rsid w:val="007A7C15"/>
    <w:rsid w:val="007B1C47"/>
    <w:rsid w:val="007B229E"/>
    <w:rsid w:val="007B634A"/>
    <w:rsid w:val="007B68E5"/>
    <w:rsid w:val="007C01AE"/>
    <w:rsid w:val="007C3DA4"/>
    <w:rsid w:val="007C44D5"/>
    <w:rsid w:val="007C5139"/>
    <w:rsid w:val="007C7923"/>
    <w:rsid w:val="007D0291"/>
    <w:rsid w:val="007D3478"/>
    <w:rsid w:val="007D34BF"/>
    <w:rsid w:val="007D5D1E"/>
    <w:rsid w:val="007D6182"/>
    <w:rsid w:val="007E16FA"/>
    <w:rsid w:val="007E33A3"/>
    <w:rsid w:val="007E4B9F"/>
    <w:rsid w:val="007E57F1"/>
    <w:rsid w:val="007E5949"/>
    <w:rsid w:val="007E7DEF"/>
    <w:rsid w:val="007F1FC4"/>
    <w:rsid w:val="007F2B1D"/>
    <w:rsid w:val="007F635B"/>
    <w:rsid w:val="007F6CAF"/>
    <w:rsid w:val="007F7D92"/>
    <w:rsid w:val="00801926"/>
    <w:rsid w:val="00801BBF"/>
    <w:rsid w:val="00805760"/>
    <w:rsid w:val="008102DE"/>
    <w:rsid w:val="00811550"/>
    <w:rsid w:val="00814C57"/>
    <w:rsid w:val="00814E11"/>
    <w:rsid w:val="008155CC"/>
    <w:rsid w:val="00815895"/>
    <w:rsid w:val="00816FA9"/>
    <w:rsid w:val="008215CB"/>
    <w:rsid w:val="008229C3"/>
    <w:rsid w:val="00822A22"/>
    <w:rsid w:val="00822DE5"/>
    <w:rsid w:val="00824904"/>
    <w:rsid w:val="00825B83"/>
    <w:rsid w:val="00827EE3"/>
    <w:rsid w:val="00832880"/>
    <w:rsid w:val="00834506"/>
    <w:rsid w:val="00834E7E"/>
    <w:rsid w:val="00836755"/>
    <w:rsid w:val="00836CB9"/>
    <w:rsid w:val="0083744C"/>
    <w:rsid w:val="00837472"/>
    <w:rsid w:val="008375CC"/>
    <w:rsid w:val="00841CED"/>
    <w:rsid w:val="0084287D"/>
    <w:rsid w:val="008444CD"/>
    <w:rsid w:val="00844698"/>
    <w:rsid w:val="00844F1E"/>
    <w:rsid w:val="00847A98"/>
    <w:rsid w:val="00851006"/>
    <w:rsid w:val="00852291"/>
    <w:rsid w:val="00852F56"/>
    <w:rsid w:val="00853BF8"/>
    <w:rsid w:val="00853E37"/>
    <w:rsid w:val="008574B7"/>
    <w:rsid w:val="00857FC5"/>
    <w:rsid w:val="0086342D"/>
    <w:rsid w:val="00864143"/>
    <w:rsid w:val="00864AFA"/>
    <w:rsid w:val="00865408"/>
    <w:rsid w:val="00867B35"/>
    <w:rsid w:val="00870403"/>
    <w:rsid w:val="00872EFC"/>
    <w:rsid w:val="00873F8F"/>
    <w:rsid w:val="008745C5"/>
    <w:rsid w:val="00875CBE"/>
    <w:rsid w:val="00881689"/>
    <w:rsid w:val="00881976"/>
    <w:rsid w:val="008833C0"/>
    <w:rsid w:val="0088437A"/>
    <w:rsid w:val="00884CDD"/>
    <w:rsid w:val="00885FF9"/>
    <w:rsid w:val="00891A5B"/>
    <w:rsid w:val="00891D06"/>
    <w:rsid w:val="00892B05"/>
    <w:rsid w:val="00892D53"/>
    <w:rsid w:val="008961E7"/>
    <w:rsid w:val="00896FCC"/>
    <w:rsid w:val="008970F3"/>
    <w:rsid w:val="008A525C"/>
    <w:rsid w:val="008A5CD0"/>
    <w:rsid w:val="008B1CC0"/>
    <w:rsid w:val="008B1E89"/>
    <w:rsid w:val="008B416A"/>
    <w:rsid w:val="008B548D"/>
    <w:rsid w:val="008C3ABE"/>
    <w:rsid w:val="008C5285"/>
    <w:rsid w:val="008C7C0B"/>
    <w:rsid w:val="008D3113"/>
    <w:rsid w:val="008D3B48"/>
    <w:rsid w:val="008D4F31"/>
    <w:rsid w:val="008D5DCE"/>
    <w:rsid w:val="008D7A97"/>
    <w:rsid w:val="008D7CE4"/>
    <w:rsid w:val="008E0B69"/>
    <w:rsid w:val="008E1E7B"/>
    <w:rsid w:val="008E208F"/>
    <w:rsid w:val="008E45B7"/>
    <w:rsid w:val="008E51DC"/>
    <w:rsid w:val="008E7A7A"/>
    <w:rsid w:val="008E7DD8"/>
    <w:rsid w:val="008F19F5"/>
    <w:rsid w:val="008F253B"/>
    <w:rsid w:val="008F57B2"/>
    <w:rsid w:val="008F5FD5"/>
    <w:rsid w:val="008F6D17"/>
    <w:rsid w:val="00900085"/>
    <w:rsid w:val="0090595E"/>
    <w:rsid w:val="00907245"/>
    <w:rsid w:val="00907D3D"/>
    <w:rsid w:val="009105E3"/>
    <w:rsid w:val="00910C25"/>
    <w:rsid w:val="0091229C"/>
    <w:rsid w:val="00914135"/>
    <w:rsid w:val="00914898"/>
    <w:rsid w:val="00914C72"/>
    <w:rsid w:val="00915D6F"/>
    <w:rsid w:val="00920341"/>
    <w:rsid w:val="00921CC4"/>
    <w:rsid w:val="00922996"/>
    <w:rsid w:val="00923787"/>
    <w:rsid w:val="00923AF0"/>
    <w:rsid w:val="009255D9"/>
    <w:rsid w:val="00934D21"/>
    <w:rsid w:val="00934DC8"/>
    <w:rsid w:val="00936A6E"/>
    <w:rsid w:val="00941608"/>
    <w:rsid w:val="00941CBF"/>
    <w:rsid w:val="00944660"/>
    <w:rsid w:val="00945983"/>
    <w:rsid w:val="009478BC"/>
    <w:rsid w:val="00947BCD"/>
    <w:rsid w:val="00950D61"/>
    <w:rsid w:val="0095246F"/>
    <w:rsid w:val="00953636"/>
    <w:rsid w:val="00953D47"/>
    <w:rsid w:val="009564F4"/>
    <w:rsid w:val="00957E1B"/>
    <w:rsid w:val="00960F24"/>
    <w:rsid w:val="00961962"/>
    <w:rsid w:val="00962398"/>
    <w:rsid w:val="0096247A"/>
    <w:rsid w:val="009643D7"/>
    <w:rsid w:val="0096470B"/>
    <w:rsid w:val="00964B17"/>
    <w:rsid w:val="00964CF4"/>
    <w:rsid w:val="00965334"/>
    <w:rsid w:val="00971D4E"/>
    <w:rsid w:val="00972D16"/>
    <w:rsid w:val="00973775"/>
    <w:rsid w:val="009742F8"/>
    <w:rsid w:val="00975D2B"/>
    <w:rsid w:val="00976057"/>
    <w:rsid w:val="009767AD"/>
    <w:rsid w:val="00980455"/>
    <w:rsid w:val="00985670"/>
    <w:rsid w:val="00990A19"/>
    <w:rsid w:val="009920A4"/>
    <w:rsid w:val="0099293C"/>
    <w:rsid w:val="00992FF5"/>
    <w:rsid w:val="00995F0D"/>
    <w:rsid w:val="00996C51"/>
    <w:rsid w:val="00996FE4"/>
    <w:rsid w:val="00997ADF"/>
    <w:rsid w:val="009A0FD6"/>
    <w:rsid w:val="009A19A0"/>
    <w:rsid w:val="009A1ACE"/>
    <w:rsid w:val="009A2C59"/>
    <w:rsid w:val="009A40E3"/>
    <w:rsid w:val="009A51E3"/>
    <w:rsid w:val="009B1E0F"/>
    <w:rsid w:val="009B275E"/>
    <w:rsid w:val="009B2791"/>
    <w:rsid w:val="009B3608"/>
    <w:rsid w:val="009B37AF"/>
    <w:rsid w:val="009B5470"/>
    <w:rsid w:val="009B7A4A"/>
    <w:rsid w:val="009B7C91"/>
    <w:rsid w:val="009C342B"/>
    <w:rsid w:val="009C38E3"/>
    <w:rsid w:val="009C59BF"/>
    <w:rsid w:val="009D03B5"/>
    <w:rsid w:val="009D15CC"/>
    <w:rsid w:val="009D2A9C"/>
    <w:rsid w:val="009D509B"/>
    <w:rsid w:val="009E0766"/>
    <w:rsid w:val="009E1331"/>
    <w:rsid w:val="009E30C0"/>
    <w:rsid w:val="009E507E"/>
    <w:rsid w:val="009E53E7"/>
    <w:rsid w:val="009E5D09"/>
    <w:rsid w:val="009E692B"/>
    <w:rsid w:val="009E6EF9"/>
    <w:rsid w:val="009E7B9D"/>
    <w:rsid w:val="009E7F82"/>
    <w:rsid w:val="009F12FE"/>
    <w:rsid w:val="009F15F7"/>
    <w:rsid w:val="009F1FE6"/>
    <w:rsid w:val="009F295A"/>
    <w:rsid w:val="009F2CED"/>
    <w:rsid w:val="009F73CF"/>
    <w:rsid w:val="009F7D66"/>
    <w:rsid w:val="00A00A83"/>
    <w:rsid w:val="00A03E5D"/>
    <w:rsid w:val="00A04687"/>
    <w:rsid w:val="00A05028"/>
    <w:rsid w:val="00A06402"/>
    <w:rsid w:val="00A076D6"/>
    <w:rsid w:val="00A14EFC"/>
    <w:rsid w:val="00A16575"/>
    <w:rsid w:val="00A16F7C"/>
    <w:rsid w:val="00A17B37"/>
    <w:rsid w:val="00A20271"/>
    <w:rsid w:val="00A205F7"/>
    <w:rsid w:val="00A2125B"/>
    <w:rsid w:val="00A23320"/>
    <w:rsid w:val="00A23B10"/>
    <w:rsid w:val="00A25D2A"/>
    <w:rsid w:val="00A2610E"/>
    <w:rsid w:val="00A27470"/>
    <w:rsid w:val="00A27EC6"/>
    <w:rsid w:val="00A31747"/>
    <w:rsid w:val="00A3367A"/>
    <w:rsid w:val="00A33B2D"/>
    <w:rsid w:val="00A364C2"/>
    <w:rsid w:val="00A406AF"/>
    <w:rsid w:val="00A40756"/>
    <w:rsid w:val="00A454D7"/>
    <w:rsid w:val="00A46A21"/>
    <w:rsid w:val="00A47B8F"/>
    <w:rsid w:val="00A516A9"/>
    <w:rsid w:val="00A51BD1"/>
    <w:rsid w:val="00A51CEF"/>
    <w:rsid w:val="00A531FF"/>
    <w:rsid w:val="00A56D32"/>
    <w:rsid w:val="00A56FA1"/>
    <w:rsid w:val="00A60975"/>
    <w:rsid w:val="00A61733"/>
    <w:rsid w:val="00A641F3"/>
    <w:rsid w:val="00A6449E"/>
    <w:rsid w:val="00A64D58"/>
    <w:rsid w:val="00A667DC"/>
    <w:rsid w:val="00A71B54"/>
    <w:rsid w:val="00A73DD5"/>
    <w:rsid w:val="00A8072D"/>
    <w:rsid w:val="00A80C68"/>
    <w:rsid w:val="00A84532"/>
    <w:rsid w:val="00A86E68"/>
    <w:rsid w:val="00A87B49"/>
    <w:rsid w:val="00A90300"/>
    <w:rsid w:val="00A93DFF"/>
    <w:rsid w:val="00A947A8"/>
    <w:rsid w:val="00A956A6"/>
    <w:rsid w:val="00A95AEC"/>
    <w:rsid w:val="00A969E9"/>
    <w:rsid w:val="00A96DA2"/>
    <w:rsid w:val="00A96E77"/>
    <w:rsid w:val="00A97534"/>
    <w:rsid w:val="00AA20D6"/>
    <w:rsid w:val="00AA3A34"/>
    <w:rsid w:val="00AA3B89"/>
    <w:rsid w:val="00AA4871"/>
    <w:rsid w:val="00AA4ED0"/>
    <w:rsid w:val="00AA5777"/>
    <w:rsid w:val="00AA5C9A"/>
    <w:rsid w:val="00AA75FD"/>
    <w:rsid w:val="00AA7E81"/>
    <w:rsid w:val="00AB1112"/>
    <w:rsid w:val="00AB1180"/>
    <w:rsid w:val="00AB167A"/>
    <w:rsid w:val="00AB23FB"/>
    <w:rsid w:val="00AB24CA"/>
    <w:rsid w:val="00AB38ED"/>
    <w:rsid w:val="00AB3D94"/>
    <w:rsid w:val="00AB57E2"/>
    <w:rsid w:val="00AC08D0"/>
    <w:rsid w:val="00AC3BD0"/>
    <w:rsid w:val="00AC4625"/>
    <w:rsid w:val="00AC47D9"/>
    <w:rsid w:val="00AC75EB"/>
    <w:rsid w:val="00AD2225"/>
    <w:rsid w:val="00AD22E1"/>
    <w:rsid w:val="00AD354E"/>
    <w:rsid w:val="00AD3844"/>
    <w:rsid w:val="00AD57C5"/>
    <w:rsid w:val="00AD5832"/>
    <w:rsid w:val="00AD5BA8"/>
    <w:rsid w:val="00AD76B2"/>
    <w:rsid w:val="00AE31B4"/>
    <w:rsid w:val="00AE659C"/>
    <w:rsid w:val="00AE6D44"/>
    <w:rsid w:val="00AE7483"/>
    <w:rsid w:val="00AF0474"/>
    <w:rsid w:val="00AF2587"/>
    <w:rsid w:val="00AF2816"/>
    <w:rsid w:val="00AF3DDE"/>
    <w:rsid w:val="00AF5B57"/>
    <w:rsid w:val="00B039A1"/>
    <w:rsid w:val="00B04CAE"/>
    <w:rsid w:val="00B050C7"/>
    <w:rsid w:val="00B0567B"/>
    <w:rsid w:val="00B05787"/>
    <w:rsid w:val="00B06F9D"/>
    <w:rsid w:val="00B07347"/>
    <w:rsid w:val="00B14A24"/>
    <w:rsid w:val="00B14D5C"/>
    <w:rsid w:val="00B1580D"/>
    <w:rsid w:val="00B1677D"/>
    <w:rsid w:val="00B2172B"/>
    <w:rsid w:val="00B21D0A"/>
    <w:rsid w:val="00B220F7"/>
    <w:rsid w:val="00B227A7"/>
    <w:rsid w:val="00B23CD2"/>
    <w:rsid w:val="00B241AD"/>
    <w:rsid w:val="00B257AC"/>
    <w:rsid w:val="00B258D4"/>
    <w:rsid w:val="00B30455"/>
    <w:rsid w:val="00B32309"/>
    <w:rsid w:val="00B33B55"/>
    <w:rsid w:val="00B36975"/>
    <w:rsid w:val="00B36A43"/>
    <w:rsid w:val="00B36D73"/>
    <w:rsid w:val="00B4285A"/>
    <w:rsid w:val="00B45834"/>
    <w:rsid w:val="00B50DD9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83E96"/>
    <w:rsid w:val="00B85A4F"/>
    <w:rsid w:val="00B90D6F"/>
    <w:rsid w:val="00B92316"/>
    <w:rsid w:val="00B926DF"/>
    <w:rsid w:val="00B945CF"/>
    <w:rsid w:val="00B95BBE"/>
    <w:rsid w:val="00B96E07"/>
    <w:rsid w:val="00B97861"/>
    <w:rsid w:val="00BA2BDD"/>
    <w:rsid w:val="00BA4368"/>
    <w:rsid w:val="00BA4FC4"/>
    <w:rsid w:val="00BA6A58"/>
    <w:rsid w:val="00BA6E25"/>
    <w:rsid w:val="00BA7B6B"/>
    <w:rsid w:val="00BB155F"/>
    <w:rsid w:val="00BB2940"/>
    <w:rsid w:val="00BB4022"/>
    <w:rsid w:val="00BB48AC"/>
    <w:rsid w:val="00BB7B8B"/>
    <w:rsid w:val="00BC3153"/>
    <w:rsid w:val="00BC6A72"/>
    <w:rsid w:val="00BD1AB7"/>
    <w:rsid w:val="00BD4170"/>
    <w:rsid w:val="00BD4CAC"/>
    <w:rsid w:val="00BD5E57"/>
    <w:rsid w:val="00BD6D32"/>
    <w:rsid w:val="00BE0327"/>
    <w:rsid w:val="00BE0C15"/>
    <w:rsid w:val="00BE38C6"/>
    <w:rsid w:val="00BE3AFB"/>
    <w:rsid w:val="00BE3F3D"/>
    <w:rsid w:val="00BE40E6"/>
    <w:rsid w:val="00BE4CB1"/>
    <w:rsid w:val="00BE674D"/>
    <w:rsid w:val="00BE69EB"/>
    <w:rsid w:val="00BF0A69"/>
    <w:rsid w:val="00BF27F1"/>
    <w:rsid w:val="00BF2DAB"/>
    <w:rsid w:val="00BF35B1"/>
    <w:rsid w:val="00BF37C3"/>
    <w:rsid w:val="00BF67B2"/>
    <w:rsid w:val="00C0010C"/>
    <w:rsid w:val="00C00B76"/>
    <w:rsid w:val="00C02681"/>
    <w:rsid w:val="00C0424A"/>
    <w:rsid w:val="00C047D8"/>
    <w:rsid w:val="00C0747B"/>
    <w:rsid w:val="00C079B5"/>
    <w:rsid w:val="00C07A41"/>
    <w:rsid w:val="00C115CC"/>
    <w:rsid w:val="00C13434"/>
    <w:rsid w:val="00C151F9"/>
    <w:rsid w:val="00C154E5"/>
    <w:rsid w:val="00C15CE4"/>
    <w:rsid w:val="00C16AEB"/>
    <w:rsid w:val="00C17539"/>
    <w:rsid w:val="00C22E39"/>
    <w:rsid w:val="00C25204"/>
    <w:rsid w:val="00C258D3"/>
    <w:rsid w:val="00C27393"/>
    <w:rsid w:val="00C339E9"/>
    <w:rsid w:val="00C3470D"/>
    <w:rsid w:val="00C34EC5"/>
    <w:rsid w:val="00C36515"/>
    <w:rsid w:val="00C37A63"/>
    <w:rsid w:val="00C40AC0"/>
    <w:rsid w:val="00C42117"/>
    <w:rsid w:val="00C4216C"/>
    <w:rsid w:val="00C422EC"/>
    <w:rsid w:val="00C436D5"/>
    <w:rsid w:val="00C44026"/>
    <w:rsid w:val="00C44C71"/>
    <w:rsid w:val="00C4B6BF"/>
    <w:rsid w:val="00C50AEA"/>
    <w:rsid w:val="00C51272"/>
    <w:rsid w:val="00C51AD3"/>
    <w:rsid w:val="00C5333F"/>
    <w:rsid w:val="00C555BA"/>
    <w:rsid w:val="00C61711"/>
    <w:rsid w:val="00C63BEA"/>
    <w:rsid w:val="00C63DA4"/>
    <w:rsid w:val="00C719A0"/>
    <w:rsid w:val="00C71B3F"/>
    <w:rsid w:val="00C75BA7"/>
    <w:rsid w:val="00C81B57"/>
    <w:rsid w:val="00C81E8D"/>
    <w:rsid w:val="00C82206"/>
    <w:rsid w:val="00C83C2B"/>
    <w:rsid w:val="00C84806"/>
    <w:rsid w:val="00C85355"/>
    <w:rsid w:val="00C854DB"/>
    <w:rsid w:val="00C85962"/>
    <w:rsid w:val="00C86BB1"/>
    <w:rsid w:val="00C91DF0"/>
    <w:rsid w:val="00C932FD"/>
    <w:rsid w:val="00C97DF6"/>
    <w:rsid w:val="00CA20EF"/>
    <w:rsid w:val="00CA262C"/>
    <w:rsid w:val="00CA5C83"/>
    <w:rsid w:val="00CA6073"/>
    <w:rsid w:val="00CA637B"/>
    <w:rsid w:val="00CA77D3"/>
    <w:rsid w:val="00CB2D57"/>
    <w:rsid w:val="00CB3B9F"/>
    <w:rsid w:val="00CB4ACE"/>
    <w:rsid w:val="00CB5822"/>
    <w:rsid w:val="00CB5F1C"/>
    <w:rsid w:val="00CB6EC0"/>
    <w:rsid w:val="00CB7801"/>
    <w:rsid w:val="00CB7F51"/>
    <w:rsid w:val="00CC0633"/>
    <w:rsid w:val="00CC149C"/>
    <w:rsid w:val="00CC180C"/>
    <w:rsid w:val="00CC3124"/>
    <w:rsid w:val="00CC3657"/>
    <w:rsid w:val="00CC5C9A"/>
    <w:rsid w:val="00CD0B57"/>
    <w:rsid w:val="00CD2A1D"/>
    <w:rsid w:val="00CD337D"/>
    <w:rsid w:val="00CD5BEB"/>
    <w:rsid w:val="00CD5CA8"/>
    <w:rsid w:val="00CD6BBA"/>
    <w:rsid w:val="00CE46F0"/>
    <w:rsid w:val="00CE4E3C"/>
    <w:rsid w:val="00CE5D6E"/>
    <w:rsid w:val="00CE64BB"/>
    <w:rsid w:val="00CF2A3F"/>
    <w:rsid w:val="00CF455D"/>
    <w:rsid w:val="00CF58A3"/>
    <w:rsid w:val="00CF5B32"/>
    <w:rsid w:val="00D02A34"/>
    <w:rsid w:val="00D03D48"/>
    <w:rsid w:val="00D04910"/>
    <w:rsid w:val="00D0528D"/>
    <w:rsid w:val="00D0529E"/>
    <w:rsid w:val="00D052A5"/>
    <w:rsid w:val="00D068F5"/>
    <w:rsid w:val="00D06A31"/>
    <w:rsid w:val="00D070FF"/>
    <w:rsid w:val="00D10A5E"/>
    <w:rsid w:val="00D127A3"/>
    <w:rsid w:val="00D13052"/>
    <w:rsid w:val="00D17290"/>
    <w:rsid w:val="00D2104B"/>
    <w:rsid w:val="00D213C8"/>
    <w:rsid w:val="00D2298A"/>
    <w:rsid w:val="00D25B2A"/>
    <w:rsid w:val="00D26584"/>
    <w:rsid w:val="00D2742D"/>
    <w:rsid w:val="00D3050B"/>
    <w:rsid w:val="00D33E89"/>
    <w:rsid w:val="00D369A6"/>
    <w:rsid w:val="00D3746D"/>
    <w:rsid w:val="00D37C8A"/>
    <w:rsid w:val="00D4031F"/>
    <w:rsid w:val="00D42A88"/>
    <w:rsid w:val="00D45075"/>
    <w:rsid w:val="00D4779E"/>
    <w:rsid w:val="00D5113B"/>
    <w:rsid w:val="00D518F3"/>
    <w:rsid w:val="00D51F2E"/>
    <w:rsid w:val="00D531EF"/>
    <w:rsid w:val="00D53295"/>
    <w:rsid w:val="00D57EC2"/>
    <w:rsid w:val="00D64501"/>
    <w:rsid w:val="00D6514E"/>
    <w:rsid w:val="00D653B5"/>
    <w:rsid w:val="00D656D3"/>
    <w:rsid w:val="00D67BDA"/>
    <w:rsid w:val="00D745CB"/>
    <w:rsid w:val="00D74B18"/>
    <w:rsid w:val="00D753A8"/>
    <w:rsid w:val="00D76915"/>
    <w:rsid w:val="00D91CEB"/>
    <w:rsid w:val="00D93DDC"/>
    <w:rsid w:val="00DA157D"/>
    <w:rsid w:val="00DA1970"/>
    <w:rsid w:val="00DA35A9"/>
    <w:rsid w:val="00DA5C90"/>
    <w:rsid w:val="00DA6D42"/>
    <w:rsid w:val="00DA786D"/>
    <w:rsid w:val="00DA79A1"/>
    <w:rsid w:val="00DA7E1B"/>
    <w:rsid w:val="00DB5DA1"/>
    <w:rsid w:val="00DB643F"/>
    <w:rsid w:val="00DC2716"/>
    <w:rsid w:val="00DC2F3F"/>
    <w:rsid w:val="00DC3E8D"/>
    <w:rsid w:val="00DC402F"/>
    <w:rsid w:val="00DC4AEF"/>
    <w:rsid w:val="00DC56EC"/>
    <w:rsid w:val="00DC6CFC"/>
    <w:rsid w:val="00DC7280"/>
    <w:rsid w:val="00DD0A7A"/>
    <w:rsid w:val="00DD1072"/>
    <w:rsid w:val="00DD3B5D"/>
    <w:rsid w:val="00DD512B"/>
    <w:rsid w:val="00DD5166"/>
    <w:rsid w:val="00DD66EA"/>
    <w:rsid w:val="00DD684F"/>
    <w:rsid w:val="00DE1775"/>
    <w:rsid w:val="00DE36F3"/>
    <w:rsid w:val="00DE4675"/>
    <w:rsid w:val="00DE65EE"/>
    <w:rsid w:val="00DE6A62"/>
    <w:rsid w:val="00DE6AD9"/>
    <w:rsid w:val="00DF0444"/>
    <w:rsid w:val="00DF0B69"/>
    <w:rsid w:val="00DF19B1"/>
    <w:rsid w:val="00DF36BF"/>
    <w:rsid w:val="00DF42CC"/>
    <w:rsid w:val="00DF4FAC"/>
    <w:rsid w:val="00DF63EC"/>
    <w:rsid w:val="00E00D54"/>
    <w:rsid w:val="00E01DDF"/>
    <w:rsid w:val="00E02D87"/>
    <w:rsid w:val="00E03E1A"/>
    <w:rsid w:val="00E04B1B"/>
    <w:rsid w:val="00E05261"/>
    <w:rsid w:val="00E05949"/>
    <w:rsid w:val="00E05BFC"/>
    <w:rsid w:val="00E12C9D"/>
    <w:rsid w:val="00E1304E"/>
    <w:rsid w:val="00E15277"/>
    <w:rsid w:val="00E16C30"/>
    <w:rsid w:val="00E17E7E"/>
    <w:rsid w:val="00E20DCD"/>
    <w:rsid w:val="00E23EE1"/>
    <w:rsid w:val="00E2678E"/>
    <w:rsid w:val="00E3254C"/>
    <w:rsid w:val="00E33025"/>
    <w:rsid w:val="00E33EF4"/>
    <w:rsid w:val="00E36368"/>
    <w:rsid w:val="00E3745C"/>
    <w:rsid w:val="00E40E1D"/>
    <w:rsid w:val="00E4156F"/>
    <w:rsid w:val="00E44CC7"/>
    <w:rsid w:val="00E45050"/>
    <w:rsid w:val="00E4559E"/>
    <w:rsid w:val="00E47380"/>
    <w:rsid w:val="00E50040"/>
    <w:rsid w:val="00E50C18"/>
    <w:rsid w:val="00E5464E"/>
    <w:rsid w:val="00E55A1B"/>
    <w:rsid w:val="00E57EFA"/>
    <w:rsid w:val="00E61491"/>
    <w:rsid w:val="00E65164"/>
    <w:rsid w:val="00E659B4"/>
    <w:rsid w:val="00E66257"/>
    <w:rsid w:val="00E6697D"/>
    <w:rsid w:val="00E66CA0"/>
    <w:rsid w:val="00E67176"/>
    <w:rsid w:val="00E67BCE"/>
    <w:rsid w:val="00E70734"/>
    <w:rsid w:val="00E713A1"/>
    <w:rsid w:val="00E77A24"/>
    <w:rsid w:val="00E8017D"/>
    <w:rsid w:val="00E8034E"/>
    <w:rsid w:val="00E80979"/>
    <w:rsid w:val="00E83071"/>
    <w:rsid w:val="00E8567D"/>
    <w:rsid w:val="00E85E07"/>
    <w:rsid w:val="00E87201"/>
    <w:rsid w:val="00E9029E"/>
    <w:rsid w:val="00E905A2"/>
    <w:rsid w:val="00E90C2F"/>
    <w:rsid w:val="00E9345F"/>
    <w:rsid w:val="00E959C2"/>
    <w:rsid w:val="00E965EF"/>
    <w:rsid w:val="00E9690E"/>
    <w:rsid w:val="00EA0520"/>
    <w:rsid w:val="00EA0724"/>
    <w:rsid w:val="00EA195B"/>
    <w:rsid w:val="00EA44C6"/>
    <w:rsid w:val="00EA5886"/>
    <w:rsid w:val="00EA5DEE"/>
    <w:rsid w:val="00EA71FF"/>
    <w:rsid w:val="00EA75DF"/>
    <w:rsid w:val="00EB0BB9"/>
    <w:rsid w:val="00EB1612"/>
    <w:rsid w:val="00EB169D"/>
    <w:rsid w:val="00EB1721"/>
    <w:rsid w:val="00EB1B44"/>
    <w:rsid w:val="00EB1E30"/>
    <w:rsid w:val="00EB4FBA"/>
    <w:rsid w:val="00EB5CC7"/>
    <w:rsid w:val="00EB60E6"/>
    <w:rsid w:val="00EB6ACE"/>
    <w:rsid w:val="00EC521C"/>
    <w:rsid w:val="00EC5EB1"/>
    <w:rsid w:val="00ED0E26"/>
    <w:rsid w:val="00ED31F9"/>
    <w:rsid w:val="00ED5296"/>
    <w:rsid w:val="00ED575C"/>
    <w:rsid w:val="00ED5BAF"/>
    <w:rsid w:val="00ED61C8"/>
    <w:rsid w:val="00ED6C6F"/>
    <w:rsid w:val="00EE0393"/>
    <w:rsid w:val="00EE35B9"/>
    <w:rsid w:val="00EE3A1C"/>
    <w:rsid w:val="00EE3BD0"/>
    <w:rsid w:val="00EE59CF"/>
    <w:rsid w:val="00EE5CCD"/>
    <w:rsid w:val="00EF227C"/>
    <w:rsid w:val="00EF2A7E"/>
    <w:rsid w:val="00EF3F3A"/>
    <w:rsid w:val="00EF53DD"/>
    <w:rsid w:val="00EF58B6"/>
    <w:rsid w:val="00F009CF"/>
    <w:rsid w:val="00F010EE"/>
    <w:rsid w:val="00F0249A"/>
    <w:rsid w:val="00F0418B"/>
    <w:rsid w:val="00F0450C"/>
    <w:rsid w:val="00F06F00"/>
    <w:rsid w:val="00F108AD"/>
    <w:rsid w:val="00F10D5D"/>
    <w:rsid w:val="00F120B1"/>
    <w:rsid w:val="00F20074"/>
    <w:rsid w:val="00F2007F"/>
    <w:rsid w:val="00F203E9"/>
    <w:rsid w:val="00F22623"/>
    <w:rsid w:val="00F242CF"/>
    <w:rsid w:val="00F25C6A"/>
    <w:rsid w:val="00F27F51"/>
    <w:rsid w:val="00F304A9"/>
    <w:rsid w:val="00F313CF"/>
    <w:rsid w:val="00F31450"/>
    <w:rsid w:val="00F317DE"/>
    <w:rsid w:val="00F324DD"/>
    <w:rsid w:val="00F4029F"/>
    <w:rsid w:val="00F42152"/>
    <w:rsid w:val="00F43AD6"/>
    <w:rsid w:val="00F43B13"/>
    <w:rsid w:val="00F4732E"/>
    <w:rsid w:val="00F4778E"/>
    <w:rsid w:val="00F5205D"/>
    <w:rsid w:val="00F53581"/>
    <w:rsid w:val="00F53AB7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81C5B"/>
    <w:rsid w:val="00F841CD"/>
    <w:rsid w:val="00F850E2"/>
    <w:rsid w:val="00F86687"/>
    <w:rsid w:val="00FA6ECF"/>
    <w:rsid w:val="00FB04B8"/>
    <w:rsid w:val="00FB12B7"/>
    <w:rsid w:val="00FB3126"/>
    <w:rsid w:val="00FB73B3"/>
    <w:rsid w:val="00FC18B2"/>
    <w:rsid w:val="00FC1FF2"/>
    <w:rsid w:val="00FC226D"/>
    <w:rsid w:val="00FC2AB7"/>
    <w:rsid w:val="00FC4A16"/>
    <w:rsid w:val="00FC6F9F"/>
    <w:rsid w:val="00FC7CF8"/>
    <w:rsid w:val="00FD0D91"/>
    <w:rsid w:val="00FD3CA6"/>
    <w:rsid w:val="00FD404C"/>
    <w:rsid w:val="00FD430C"/>
    <w:rsid w:val="00FD4A16"/>
    <w:rsid w:val="00FD4C26"/>
    <w:rsid w:val="00FD7DFD"/>
    <w:rsid w:val="00FE0631"/>
    <w:rsid w:val="00FE2148"/>
    <w:rsid w:val="00FE2B05"/>
    <w:rsid w:val="00FE4D90"/>
    <w:rsid w:val="00FE4F6F"/>
    <w:rsid w:val="00FE7F14"/>
    <w:rsid w:val="00FF12F2"/>
    <w:rsid w:val="00FF1ECD"/>
    <w:rsid w:val="00FF4F97"/>
    <w:rsid w:val="00FF5062"/>
    <w:rsid w:val="00FF5673"/>
    <w:rsid w:val="00FF6DCC"/>
    <w:rsid w:val="00FF72DD"/>
    <w:rsid w:val="00FF7573"/>
    <w:rsid w:val="0122F3DE"/>
    <w:rsid w:val="028146F3"/>
    <w:rsid w:val="038A9364"/>
    <w:rsid w:val="039B8D69"/>
    <w:rsid w:val="03BB0B07"/>
    <w:rsid w:val="04F5C5A0"/>
    <w:rsid w:val="050A7A2A"/>
    <w:rsid w:val="052815B8"/>
    <w:rsid w:val="0563BD83"/>
    <w:rsid w:val="0593DABF"/>
    <w:rsid w:val="06D1B504"/>
    <w:rsid w:val="074AA369"/>
    <w:rsid w:val="07689AD7"/>
    <w:rsid w:val="08106B15"/>
    <w:rsid w:val="086208B4"/>
    <w:rsid w:val="0896D33B"/>
    <w:rsid w:val="091F9CA9"/>
    <w:rsid w:val="09A38B35"/>
    <w:rsid w:val="09C7DF50"/>
    <w:rsid w:val="0A8081C3"/>
    <w:rsid w:val="0B2789C3"/>
    <w:rsid w:val="0B5BD7B0"/>
    <w:rsid w:val="0BE66832"/>
    <w:rsid w:val="0D13F4A7"/>
    <w:rsid w:val="0D13F4A7"/>
    <w:rsid w:val="0D30A756"/>
    <w:rsid w:val="0E21E80B"/>
    <w:rsid w:val="0E25FFA1"/>
    <w:rsid w:val="0E901904"/>
    <w:rsid w:val="0E95B2DD"/>
    <w:rsid w:val="0EF79D50"/>
    <w:rsid w:val="106BB6A8"/>
    <w:rsid w:val="114F0C25"/>
    <w:rsid w:val="124E13A9"/>
    <w:rsid w:val="129F421C"/>
    <w:rsid w:val="13338D74"/>
    <w:rsid w:val="142DC058"/>
    <w:rsid w:val="154C6C42"/>
    <w:rsid w:val="15E15B79"/>
    <w:rsid w:val="16F36527"/>
    <w:rsid w:val="16F36527"/>
    <w:rsid w:val="178A76BD"/>
    <w:rsid w:val="178CE79D"/>
    <w:rsid w:val="1AB64B82"/>
    <w:rsid w:val="1B648054"/>
    <w:rsid w:val="1CA1A841"/>
    <w:rsid w:val="1F07C289"/>
    <w:rsid w:val="2144A4FD"/>
    <w:rsid w:val="22C75493"/>
    <w:rsid w:val="25F5A5D4"/>
    <w:rsid w:val="26AC9B2F"/>
    <w:rsid w:val="278C5FD1"/>
    <w:rsid w:val="278C5FD1"/>
    <w:rsid w:val="27BD4120"/>
    <w:rsid w:val="2817ABF0"/>
    <w:rsid w:val="28228F6A"/>
    <w:rsid w:val="29891CE1"/>
    <w:rsid w:val="29B7B0D0"/>
    <w:rsid w:val="29D7AD34"/>
    <w:rsid w:val="29D7AD34"/>
    <w:rsid w:val="2B898418"/>
    <w:rsid w:val="2D6E6273"/>
    <w:rsid w:val="2D930C16"/>
    <w:rsid w:val="2E2B2BE9"/>
    <w:rsid w:val="319DECAE"/>
    <w:rsid w:val="319DECAE"/>
    <w:rsid w:val="31E8C0E2"/>
    <w:rsid w:val="33A28ED2"/>
    <w:rsid w:val="344EBF92"/>
    <w:rsid w:val="34DD5E58"/>
    <w:rsid w:val="35CE06DC"/>
    <w:rsid w:val="36874486"/>
    <w:rsid w:val="380E8253"/>
    <w:rsid w:val="39DF623B"/>
    <w:rsid w:val="3A9CA3EC"/>
    <w:rsid w:val="3AD90615"/>
    <w:rsid w:val="3B951401"/>
    <w:rsid w:val="3B9839D0"/>
    <w:rsid w:val="3D9148E1"/>
    <w:rsid w:val="3FC71CA7"/>
    <w:rsid w:val="3FE7C566"/>
    <w:rsid w:val="3FEA0C12"/>
    <w:rsid w:val="410DD356"/>
    <w:rsid w:val="438E36A2"/>
    <w:rsid w:val="43B99E02"/>
    <w:rsid w:val="457D59A1"/>
    <w:rsid w:val="468962A6"/>
    <w:rsid w:val="468962A6"/>
    <w:rsid w:val="469C8C45"/>
    <w:rsid w:val="46E9A41B"/>
    <w:rsid w:val="478D5478"/>
    <w:rsid w:val="47B6B351"/>
    <w:rsid w:val="47B6B351"/>
    <w:rsid w:val="49F7E40E"/>
    <w:rsid w:val="4B6EB8A8"/>
    <w:rsid w:val="4C5EE73D"/>
    <w:rsid w:val="4C73ED3A"/>
    <w:rsid w:val="4C73ED3A"/>
    <w:rsid w:val="4CF9BA8D"/>
    <w:rsid w:val="4D32F398"/>
    <w:rsid w:val="4D8E76B2"/>
    <w:rsid w:val="4D8E76B2"/>
    <w:rsid w:val="4DA06F81"/>
    <w:rsid w:val="4DE2D5DD"/>
    <w:rsid w:val="4F11C1FD"/>
    <w:rsid w:val="50541929"/>
    <w:rsid w:val="50941DC9"/>
    <w:rsid w:val="50CC80EC"/>
    <w:rsid w:val="5139B633"/>
    <w:rsid w:val="525CB8C5"/>
    <w:rsid w:val="5289B222"/>
    <w:rsid w:val="52D46C24"/>
    <w:rsid w:val="537E88E0"/>
    <w:rsid w:val="53FEFB96"/>
    <w:rsid w:val="547D6180"/>
    <w:rsid w:val="56348BED"/>
    <w:rsid w:val="565C125D"/>
    <w:rsid w:val="565C125D"/>
    <w:rsid w:val="5671502C"/>
    <w:rsid w:val="56FAF99C"/>
    <w:rsid w:val="5704E050"/>
    <w:rsid w:val="58803774"/>
    <w:rsid w:val="59908740"/>
    <w:rsid w:val="5A758835"/>
    <w:rsid w:val="5A8EFCAF"/>
    <w:rsid w:val="5DF41800"/>
    <w:rsid w:val="5E1D0A0B"/>
    <w:rsid w:val="5E51548C"/>
    <w:rsid w:val="601E3B70"/>
    <w:rsid w:val="602B5C7F"/>
    <w:rsid w:val="61D1D07D"/>
    <w:rsid w:val="61EFE96D"/>
    <w:rsid w:val="629AA4B1"/>
    <w:rsid w:val="6312B50E"/>
    <w:rsid w:val="6400314B"/>
    <w:rsid w:val="64874D5E"/>
    <w:rsid w:val="648DF30B"/>
    <w:rsid w:val="64C9FC74"/>
    <w:rsid w:val="66192520"/>
    <w:rsid w:val="66E7BBB3"/>
    <w:rsid w:val="66F6B10C"/>
    <w:rsid w:val="68918A6E"/>
    <w:rsid w:val="68BD6E9A"/>
    <w:rsid w:val="68FFA4BF"/>
    <w:rsid w:val="693001C5"/>
    <w:rsid w:val="6A328B36"/>
    <w:rsid w:val="6B66F09D"/>
    <w:rsid w:val="6C14B319"/>
    <w:rsid w:val="6C71A904"/>
    <w:rsid w:val="6D405CE9"/>
    <w:rsid w:val="6E43B500"/>
    <w:rsid w:val="6E6539AA"/>
    <w:rsid w:val="6FE0CE49"/>
    <w:rsid w:val="7157DEFC"/>
    <w:rsid w:val="72BF8CBC"/>
    <w:rsid w:val="733A5973"/>
    <w:rsid w:val="73E1F827"/>
    <w:rsid w:val="7402922A"/>
    <w:rsid w:val="74C62DE9"/>
    <w:rsid w:val="752F4233"/>
    <w:rsid w:val="755740CD"/>
    <w:rsid w:val="75BF3AE4"/>
    <w:rsid w:val="77BEA947"/>
    <w:rsid w:val="790BB4FB"/>
    <w:rsid w:val="79344891"/>
    <w:rsid w:val="7A10799B"/>
    <w:rsid w:val="7A15E71C"/>
    <w:rsid w:val="7C8C5503"/>
    <w:rsid w:val="7F4B64E8"/>
    <w:rsid w:val="7FA5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93D3A"/>
  <w15:chartTrackingRefBased/>
  <w15:docId w15:val="{BDB389AE-651D-4859-8C33-005A245F46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050B"/>
  </w:style>
  <w:style w:type="paragraph" w:styleId="Heading1">
    <w:name w:val="heading 1"/>
    <w:basedOn w:val="Title"/>
    <w:next w:val="Normal"/>
    <w:link w:val="Heading1Char"/>
    <w:uiPriority w:val="9"/>
    <w:qFormat/>
    <w:rsid w:val="00A516A9"/>
    <w:pPr>
      <w:keepNext/>
      <w:keepLines/>
      <w:pBdr>
        <w:bottom w:val="none" w:color="auto" w:sz="0" w:space="0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A16575"/>
    <w:pPr>
      <w:outlineLvl w:val="5"/>
    </w:pPr>
    <w:rPr>
      <w:bCs w:val="0"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A16575"/>
    <w:p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934D21"/>
    <w:pPr>
      <w:outlineLvl w:val="7"/>
    </w:pPr>
    <w:rPr>
      <w:bCs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934D21"/>
    <w:pPr>
      <w:outlineLvl w:val="8"/>
    </w:pPr>
    <w:rPr>
      <w:iCs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16A9"/>
    <w:rPr>
      <w:rFonts w:ascii="Century Gothic" w:hAnsi="Century Gothic" w:eastAsiaTheme="majorEastAsia" w:cstheme="majorBidi"/>
      <w:b/>
      <w:bCs/>
      <w:color w:val="4D7955" w:themeColor="accent1"/>
      <w:sz w:val="44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D0529E"/>
    <w:rPr>
      <w:rFonts w:asciiTheme="majorHAnsi" w:hAnsiTheme="majorHAnsi" w:eastAsiaTheme="majorEastAsia" w:cstheme="majorBidi"/>
      <w:b/>
      <w:color w:val="000000" w:themeColor="tex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C17539"/>
    <w:rPr>
      <w:rFonts w:asciiTheme="majorHAnsi" w:hAnsiTheme="majorHAnsi" w:eastAsiaTheme="majorEastAsia" w:cstheme="majorBidi"/>
      <w:b/>
      <w:color w:val="000000" w:themeColor="text1"/>
      <w:sz w:val="23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6449E"/>
    <w:rPr>
      <w:rFonts w:asciiTheme="majorHAnsi" w:hAnsiTheme="majorHAnsi" w:eastAsiaTheme="majorEastAsia" w:cstheme="majorBidi"/>
      <w:bCs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6449E"/>
    <w:rPr>
      <w:rFonts w:asciiTheme="majorHAnsi" w:hAnsiTheme="majorHAnsi" w:eastAsiaTheme="majorEastAsia" w:cstheme="majorBidi"/>
      <w:bCs/>
      <w:iCs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6449E"/>
    <w:rPr>
      <w:rFonts w:asciiTheme="majorHAnsi" w:hAnsiTheme="majorHAnsi" w:eastAsiaTheme="majorEastAsia" w:cstheme="majorBidi"/>
      <w:szCs w:val="24"/>
    </w:rPr>
  </w:style>
  <w:style w:type="paragraph" w:styleId="Caption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Title">
    <w:name w:val="Title"/>
    <w:basedOn w:val="Normal"/>
    <w:next w:val="Subtitle"/>
    <w:link w:val="TitleChar"/>
    <w:uiPriority w:val="34"/>
    <w:rsid w:val="00C854DB"/>
    <w:pPr>
      <w:pBdr>
        <w:bottom w:val="single" w:color="4D7955" w:themeColor="accent1" w:sz="18" w:space="7"/>
      </w:pBdr>
      <w:suppressAutoHyphens/>
      <w:spacing w:after="240" w:line="1060" w:lineRule="exact"/>
      <w:jc w:val="center"/>
      <w:outlineLvl w:val="0"/>
    </w:pPr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character" w:styleId="TitleChar" w:customStyle="1">
    <w:name w:val="Title Char"/>
    <w:basedOn w:val="DefaultParagraphFont"/>
    <w:link w:val="Title"/>
    <w:uiPriority w:val="34"/>
    <w:rsid w:val="00C854DB"/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paragraph" w:styleId="Subtitle">
    <w:name w:val="Subtitle"/>
    <w:basedOn w:val="Title"/>
    <w:link w:val="SubtitleChar"/>
    <w:uiPriority w:val="35"/>
    <w:rsid w:val="00A516A9"/>
    <w:pPr>
      <w:numPr>
        <w:ilvl w:val="1"/>
      </w:numPr>
      <w:pBdr>
        <w:bottom w:val="none" w:color="auto" w:sz="0" w:space="0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styleId="SubtitleChar" w:customStyle="1">
    <w:name w:val="Subtitle Char"/>
    <w:basedOn w:val="DefaultParagraphFont"/>
    <w:link w:val="Subtitle"/>
    <w:uiPriority w:val="35"/>
    <w:rsid w:val="00A516A9"/>
    <w:rPr>
      <w:rFonts w:ascii="Georgia Pro Light" w:hAnsi="Georgia Pro Light" w:eastAsiaTheme="majorEastAsia" w:cstheme="majorBidi"/>
      <w:color w:val="4D7955" w:themeColor="accent1"/>
      <w:sz w:val="44"/>
      <w:szCs w:val="24"/>
    </w:rPr>
  </w:style>
  <w:style w:type="character" w:styleId="Strong">
    <w:name w:val="Strong"/>
    <w:basedOn w:val="DefaultParagraphFont"/>
    <w:uiPriority w:val="22"/>
    <w:semiHidden/>
    <w:rsid w:val="005F29FB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rsid w:val="005F29FB"/>
    <w:rPr>
      <w:i/>
      <w:iCs/>
      <w:color w:val="auto"/>
    </w:rPr>
  </w:style>
  <w:style w:type="paragraph" w:styleId="NoSpacing">
    <w:name w:val="No Spacing"/>
    <w:qFormat/>
    <w:rsid w:val="004B7579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</w:rPr>
  </w:style>
  <w:style w:type="character" w:styleId="QuoteChar" w:customStyle="1">
    <w:name w:val="Quote Char"/>
    <w:basedOn w:val="DefaultParagraphFont"/>
    <w:link w:val="Quote"/>
    <w:uiPriority w:val="29"/>
    <w:semiHidden/>
    <w:rsid w:val="005F29FB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5F29FB"/>
    <w:rPr>
      <w:rFonts w:asciiTheme="majorHAnsi" w:hAnsiTheme="majorHAnsi" w:eastAsiaTheme="majorEastAsia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semiHidden/>
    <w:rsid w:val="005F29F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semiHidden/>
    <w:rsid w:val="005F29F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semiHidden/>
    <w:rsid w:val="005F29F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semiHidden/>
    <w:rsid w:val="005F29F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TOC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TOC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TOC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TOC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TOC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TOC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TOC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TOC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TOC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Header">
    <w:name w:val="header"/>
    <w:basedOn w:val="Normal"/>
    <w:link w:val="Header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3DA2"/>
  </w:style>
  <w:style w:type="paragraph" w:styleId="Footer">
    <w:name w:val="footer"/>
    <w:basedOn w:val="Header"/>
    <w:link w:val="Footer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ListBullet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ListNumber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otnoteText">
    <w:name w:val="footnote text"/>
    <w:basedOn w:val="Normal"/>
    <w:link w:val="Footnote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A786D"/>
    <w:rPr>
      <w:sz w:val="16"/>
    </w:rPr>
  </w:style>
  <w:style w:type="character" w:styleId="FootnoteReference">
    <w:name w:val="footnote reference"/>
    <w:basedOn w:val="DefaultParagraphFont"/>
    <w:uiPriority w:val="99"/>
    <w:rsid w:val="00AD5832"/>
    <w:rPr>
      <w:vertAlign w:val="superscript"/>
    </w:rPr>
  </w:style>
  <w:style w:type="table" w:styleId="TableGrid">
    <w:name w:val="Table Grid"/>
    <w:basedOn w:val="TableNorma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ink">
    <w:name w:val="Hyperlink"/>
    <w:basedOn w:val="DefaultParagraphFont"/>
    <w:uiPriority w:val="99"/>
    <w:rsid w:val="00976057"/>
    <w:rPr>
      <w:color w:val="F76C46" w:themeColor="hyperlink"/>
      <w:u w:val="single"/>
    </w:rPr>
  </w:style>
  <w:style w:type="paragraph" w:styleId="ListParagraph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ListNumber2">
    <w:name w:val="List Number 2"/>
    <w:basedOn w:val="ListNumber"/>
    <w:uiPriority w:val="25"/>
    <w:rsid w:val="006E332B"/>
    <w:pPr>
      <w:numPr>
        <w:ilvl w:val="1"/>
      </w:numPr>
    </w:pPr>
  </w:style>
  <w:style w:type="paragraph" w:styleId="ListNumber3">
    <w:name w:val="List Number 3"/>
    <w:basedOn w:val="ListNumber2"/>
    <w:uiPriority w:val="25"/>
    <w:rsid w:val="006E332B"/>
    <w:pPr>
      <w:numPr>
        <w:ilvl w:val="2"/>
      </w:numPr>
    </w:pPr>
  </w:style>
  <w:style w:type="paragraph" w:styleId="ListNumber4">
    <w:name w:val="List Number 4"/>
    <w:basedOn w:val="ListNumber3"/>
    <w:uiPriority w:val="25"/>
    <w:semiHidden/>
    <w:rsid w:val="009E7F82"/>
    <w:pPr>
      <w:numPr>
        <w:ilvl w:val="3"/>
      </w:numPr>
    </w:pPr>
  </w:style>
  <w:style w:type="paragraph" w:styleId="ListNumber5">
    <w:name w:val="List Number 5"/>
    <w:basedOn w:val="ListNumber4"/>
    <w:uiPriority w:val="25"/>
    <w:semiHidden/>
    <w:rsid w:val="009E7F82"/>
    <w:pPr>
      <w:numPr>
        <w:ilvl w:val="4"/>
      </w:numPr>
    </w:pPr>
  </w:style>
  <w:style w:type="paragraph" w:styleId="ListBullet2">
    <w:name w:val="List Bullet 2"/>
    <w:basedOn w:val="ListBullet"/>
    <w:uiPriority w:val="24"/>
    <w:rsid w:val="00A93DFF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uiPriority w:val="24"/>
    <w:rsid w:val="00A93DFF"/>
    <w:pPr>
      <w:numPr>
        <w:ilvl w:val="2"/>
      </w:numPr>
      <w:ind w:left="851" w:hanging="284"/>
    </w:pPr>
  </w:style>
  <w:style w:type="paragraph" w:styleId="ListBullet4">
    <w:name w:val="List Bullet 4"/>
    <w:basedOn w:val="ListBullet3"/>
    <w:uiPriority w:val="24"/>
    <w:semiHidden/>
    <w:rsid w:val="009E7F82"/>
    <w:pPr>
      <w:numPr>
        <w:ilvl w:val="3"/>
      </w:numPr>
    </w:pPr>
  </w:style>
  <w:style w:type="paragraph" w:styleId="ListBullet5">
    <w:name w:val="List Bullet 5"/>
    <w:basedOn w:val="ListBullet4"/>
    <w:uiPriority w:val="24"/>
    <w:semiHidden/>
    <w:rsid w:val="009E7F82"/>
    <w:pPr>
      <w:numPr>
        <w:ilvl w:val="4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styleId="EndnoteTextChar" w:customStyle="1">
    <w:name w:val="Endnote Text Char"/>
    <w:basedOn w:val="DefaultParagraphFont"/>
    <w:link w:val="EndnoteText"/>
    <w:uiPriority w:val="99"/>
    <w:rsid w:val="00375BC4"/>
    <w:rPr>
      <w:sz w:val="16"/>
    </w:rPr>
  </w:style>
  <w:style w:type="character" w:styleId="EndnoteReference">
    <w:name w:val="endnote reference"/>
    <w:basedOn w:val="DefaultParagraphFont"/>
    <w:uiPriority w:val="99"/>
    <w:semiHidden/>
    <w:rsid w:val="00783074"/>
    <w:rPr>
      <w:vertAlign w:val="superscript"/>
    </w:rPr>
  </w:style>
  <w:style w:type="paragraph" w:styleId="Doldtext" w:customStyle="1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ceholderText">
    <w:name w:val="Placeholder Text"/>
    <w:basedOn w:val="DefaultParagraphFont"/>
    <w:uiPriority w:val="99"/>
    <w:rsid w:val="00DC7280"/>
    <w:rPr>
      <w:color w:val="000000" w:themeColor="text1"/>
      <w:bdr w:val="none" w:color="auto" w:sz="0" w:space="0"/>
      <w:shd w:val="clear" w:color="auto" w:fill="F8DD99"/>
    </w:rPr>
  </w:style>
  <w:style w:type="paragraph" w:styleId="Numreradrubrik1" w:customStyle="1">
    <w:name w:val="Numrerad rubrik 1"/>
    <w:basedOn w:val="Heading1"/>
    <w:next w:val="Normal"/>
    <w:uiPriority w:val="19"/>
    <w:rsid w:val="0003548F"/>
    <w:pPr>
      <w:numPr>
        <w:numId w:val="6"/>
      </w:numPr>
      <w:ind w:left="357" w:hanging="357"/>
    </w:pPr>
  </w:style>
  <w:style w:type="paragraph" w:styleId="Numreradrubrik2" w:customStyle="1">
    <w:name w:val="Numrerad rubrik 2"/>
    <w:basedOn w:val="Heading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styleId="Numreradrubrik3" w:customStyle="1">
    <w:name w:val="Numrerad rubrik 3"/>
    <w:basedOn w:val="Heading3"/>
    <w:next w:val="Normal"/>
    <w:uiPriority w:val="19"/>
    <w:rsid w:val="00AA5C9A"/>
    <w:pPr>
      <w:numPr>
        <w:ilvl w:val="2"/>
        <w:numId w:val="3"/>
      </w:numPr>
    </w:pPr>
  </w:style>
  <w:style w:type="paragraph" w:styleId="Numreradrubrik4" w:customStyle="1">
    <w:name w:val="Numrerad rubrik 4"/>
    <w:basedOn w:val="Heading4"/>
    <w:next w:val="Normal"/>
    <w:uiPriority w:val="19"/>
    <w:rsid w:val="00AA5C9A"/>
    <w:pPr>
      <w:numPr>
        <w:ilvl w:val="3"/>
        <w:numId w:val="3"/>
      </w:numPr>
    </w:pPr>
  </w:style>
  <w:style w:type="paragraph" w:styleId="EnvelopeAddress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Closing">
    <w:name w:val="Closing"/>
    <w:basedOn w:val="Normal"/>
    <w:next w:val="Normal"/>
    <w:link w:val="Closing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styleId="ClosingChar" w:customStyle="1">
    <w:name w:val="Closing Char"/>
    <w:basedOn w:val="DefaultParagraphFont"/>
    <w:link w:val="Closing"/>
    <w:uiPriority w:val="99"/>
    <w:semiHidden/>
    <w:rsid w:val="00375BC4"/>
    <w:rPr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36"/>
    <w:rsid w:val="00BE3F3D"/>
    <w:rPr>
      <w:i/>
      <w:sz w:val="22"/>
    </w:rPr>
  </w:style>
  <w:style w:type="character" w:styleId="SalutationChar" w:customStyle="1">
    <w:name w:val="Salutation Char"/>
    <w:basedOn w:val="DefaultParagraphFont"/>
    <w:link w:val="Salutation"/>
    <w:uiPriority w:val="36"/>
    <w:rsid w:val="00BE3F3D"/>
    <w:rPr>
      <w:i/>
      <w:sz w:val="22"/>
    </w:rPr>
  </w:style>
  <w:style w:type="character" w:styleId="PageNumber">
    <w:name w:val="page number"/>
    <w:basedOn w:val="DefaultParagraphFont"/>
    <w:uiPriority w:val="99"/>
    <w:rsid w:val="009B3608"/>
    <w:rPr>
      <w:szCs w:val="16"/>
    </w:rPr>
  </w:style>
  <w:style w:type="table" w:styleId="SverigesLrare" w:customStyle="1">
    <w:name w:val="Sveriges Lärare"/>
    <w:basedOn w:val="TableNorma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color="13504F" w:themeColor="accent3" w:sz="4" w:space="0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="80" w:afterLines="0" w:afterAutospacing="0" w:line="240" w:lineRule="auto"/>
      </w:pPr>
      <w:rPr>
        <w:rFonts w:ascii="@Malgun Gothic Semilight" w:hAnsi="@Malgun Gothic Semilight"/>
        <w:b/>
        <w:sz w:val="18"/>
      </w:rPr>
      <w:tblPr/>
      <w:tcPr>
        <w:tcBorders>
          <w:bottom w:val="single" w:color="13504F" w:themeColor="accent3" w:sz="8" w:space="0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color="13504F" w:themeColor="accent3" w:sz="8" w:space="0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styleId="Att-satsmedindrag" w:customStyle="1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styleId="Paragraflista" w:customStyle="1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styleId="ParagrafNumrering" w:customStyle="1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rsid w:val="004F0718"/>
    <w:rPr>
      <w:color w:val="A6A6A6" w:themeColor="background1" w:themeShade="A6"/>
      <w:sz w:val="16"/>
    </w:rPr>
  </w:style>
  <w:style w:type="character" w:styleId="CommentReference">
    <w:name w:val="annotation reference"/>
    <w:basedOn w:val="DefaultParagraphFont"/>
    <w:uiPriority w:val="99"/>
    <w:semiHidden/>
    <w:rsid w:val="00591224"/>
    <w:rPr>
      <w:sz w:val="16"/>
      <w:szCs w:val="16"/>
    </w:rPr>
  </w:style>
  <w:style w:type="table" w:styleId="PlainTable4">
    <w:name w:val="Plain Table 4"/>
    <w:basedOn w:val="TableNorma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unktlistagr" w:customStyle="1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CommentText">
    <w:name w:val="annotation text"/>
    <w:basedOn w:val="Normal"/>
    <w:link w:val="CommentTextChar"/>
    <w:uiPriority w:val="99"/>
    <w:semiHidden/>
    <w:rsid w:val="00591224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912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122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1224"/>
    <w:rPr>
      <w:b/>
      <w:bCs/>
    </w:rPr>
  </w:style>
  <w:style w:type="paragraph" w:styleId="Referens" w:customStyle="1">
    <w:name w:val="Referens"/>
    <w:basedOn w:val="Normal"/>
    <w:rsid w:val="00794C5A"/>
    <w:pPr>
      <w:spacing w:after="80"/>
      <w:ind w:left="284" w:hanging="284"/>
    </w:pPr>
  </w:style>
  <w:style w:type="paragraph" w:styleId="Metodrubriker" w:customStyle="1">
    <w:name w:val="Metodrubriker"/>
    <w:basedOn w:val="Heading3"/>
    <w:next w:val="Normal"/>
    <w:uiPriority w:val="10"/>
    <w:semiHidden/>
    <w:rsid w:val="00693CD6"/>
    <w:pPr>
      <w:outlineLvl w:val="1"/>
    </w:pPr>
  </w:style>
  <w:style w:type="paragraph" w:styleId="Centreratbudskap" w:customStyle="1">
    <w:name w:val="Centrerat budskap"/>
    <w:basedOn w:val="Heading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styleId="Kursivtcitat" w:customStyle="1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styleId="Namn" w:customStyle="1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styleId="KursivtcitatChar" w:customStyle="1">
    <w:name w:val="Kursivt citat Char"/>
    <w:basedOn w:val="DefaultParagraphFont"/>
    <w:link w:val="Kursivtcitat"/>
    <w:rsid w:val="00B97861"/>
    <w:rPr>
      <w:i/>
      <w:iCs/>
    </w:rPr>
  </w:style>
  <w:style w:type="character" w:styleId="NamnChar" w:customStyle="1">
    <w:name w:val="Namn Char"/>
    <w:aliases w:val="titel eller källa till citat Char"/>
    <w:basedOn w:val="DefaultParagraphFon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styleId="Faktabrdtext" w:customStyle="1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styleId="Faktapunktlista" w:customStyle="1">
    <w:name w:val="Faktapunktlista"/>
    <w:basedOn w:val="ListParagraph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styleId="FaktabrdtextChar" w:customStyle="1">
    <w:name w:val="Faktabrödtext Char"/>
    <w:basedOn w:val="DefaultParagraphFon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styleId="FaktapunktlistaChar" w:customStyle="1">
    <w:name w:val="Faktapunktlista Char"/>
    <w:basedOn w:val="DefaultParagraphFon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styleId="Anmkllaunderdiagramellertabell" w:customStyle="1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styleId="AnmkllaunderdiagramellertabellChar" w:customStyle="1">
    <w:name w:val="Anm/källa under diagram eller tabell Char"/>
    <w:basedOn w:val="DefaultParagraphFont"/>
    <w:link w:val="Anmkllaunderdiagramellertabell"/>
    <w:rsid w:val="00591D13"/>
    <w:rPr>
      <w:rFonts w:asciiTheme="majorHAnsi" w:hAnsiTheme="majorHAnsi"/>
      <w:i/>
      <w:sz w:val="16"/>
    </w:rPr>
  </w:style>
  <w:style w:type="paragraph" w:styleId="Diagramrubrikcentrerad" w:customStyle="1">
    <w:name w:val="Diagramrubrik (centrerad)"/>
    <w:basedOn w:val="Heading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styleId="DiagramrubrikcentreradChar" w:customStyle="1">
    <w:name w:val="Diagramrubrik (centrerad) Char"/>
    <w:basedOn w:val="Heading3Char"/>
    <w:link w:val="Diagramrubrikcentrerad"/>
    <w:rsid w:val="00D3050B"/>
    <w:rPr>
      <w:rFonts w:asciiTheme="majorHAnsi" w:hAnsiTheme="majorHAnsi" w:eastAsiaTheme="majorEastAsia" w:cstheme="majorBidi"/>
      <w:b/>
      <w:color w:val="000000" w:themeColor="text1"/>
      <w:sz w:val="21"/>
      <w:szCs w:val="21"/>
    </w:rPr>
  </w:style>
  <w:style w:type="paragraph" w:styleId="Rubik0avsnitt" w:customStyle="1">
    <w:name w:val="Rubik 0 (avsnitt)"/>
    <w:basedOn w:val="Heading1"/>
    <w:next w:val="Heading1"/>
    <w:rsid w:val="00D3050B"/>
    <w:pPr>
      <w:spacing w:before="0"/>
    </w:pPr>
    <w:rPr>
      <w:color w:val="9D986E" w:themeColor="accent6"/>
      <w:sz w:val="56"/>
      <w:szCs w:val="56"/>
    </w:rPr>
  </w:style>
  <w:style w:type="paragraph" w:styleId="Tabellrubrikvnsterstlld" w:customStyle="1">
    <w:name w:val="Tabellrubrik (vänsterställd)"/>
    <w:basedOn w:val="Diagramrubrikcentrerad"/>
    <w:rsid w:val="00D3050B"/>
    <w:pPr>
      <w:jc w:val="left"/>
    </w:pPr>
    <w:rPr>
      <w:bCs/>
    </w:rPr>
  </w:style>
  <w:style w:type="paragraph" w:styleId="Tabelltextvnsterstlldsmal" w:customStyle="1">
    <w:name w:val="Tabelltext (vänsterställd smal)"/>
    <w:basedOn w:val="Faktabrdtext"/>
    <w:rsid w:val="00D3050B"/>
    <w:pPr>
      <w:spacing w:before="40" w:after="40"/>
    </w:pPr>
    <w:rPr>
      <w:rFonts w:ascii="Segoe UI" w:hAnsi="Segoe UI" w:eastAsia="Times New Roman" w:cs="Segoe UI"/>
      <w:color w:val="000000"/>
      <w:lang w:eastAsia="sv-SE"/>
    </w:rPr>
  </w:style>
  <w:style w:type="paragraph" w:styleId="Tabellsiffraeltextcentreradsmal" w:customStyle="1">
    <w:name w:val="Tabellsiffra el. text (centrerad smal)"/>
    <w:basedOn w:val="Tabelltextvnsterstlldsmal"/>
    <w:rsid w:val="00D3050B"/>
    <w:pPr>
      <w:jc w:val="center"/>
    </w:pPr>
  </w:style>
  <w:style w:type="paragraph" w:styleId="Tabellsiffrahgerstlldsmal" w:customStyle="1">
    <w:name w:val="Tabellsiffra (högerställd smal)"/>
    <w:basedOn w:val="Tabellsiffraeltextcentreradsmal"/>
    <w:rsid w:val="00D3050B"/>
    <w:pPr>
      <w:jc w:val="right"/>
    </w:pPr>
  </w:style>
  <w:style w:type="paragraph" w:styleId="Tabelltextvnsterstlldfet" w:customStyle="1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styleId="Tabelltextcentreradfet" w:customStyle="1">
    <w:name w:val="Tabelltext (centrerad fet)"/>
    <w:basedOn w:val="Tabelltextvnsterstlldfet"/>
    <w:rsid w:val="00D3050B"/>
    <w:pPr>
      <w:jc w:val="center"/>
    </w:pPr>
  </w:style>
  <w:style w:type="paragraph" w:styleId="Diagraminfounderdiagramrubrikcentrerad" w:customStyle="1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GridTable4-Accent1">
    <w:name w:val="Grid Table 4 Accent 1"/>
    <w:basedOn w:val="TableNorma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color="4D7955" w:themeColor="accent1" w:sz="4" w:space="0"/>
        <w:left w:val="single" w:color="4D7955" w:themeColor="accent1" w:sz="4" w:space="0"/>
        <w:bottom w:val="single" w:color="4D7955" w:themeColor="accent1" w:sz="4" w:space="0"/>
        <w:right w:val="single" w:color="4D7955" w:themeColor="accent1" w:sz="4" w:space="0"/>
        <w:insideH w:val="single" w:color="4D7955" w:themeColor="accent1" w:sz="4" w:space="0"/>
        <w:insideV w:val="single" w:color="4D795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color="4D795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FollowedHyperlink">
    <w:name w:val="FollowedHyperlink"/>
    <w:basedOn w:val="DefaultParagraphFont"/>
    <w:uiPriority w:val="98"/>
    <w:rsid w:val="00914135"/>
    <w:rPr>
      <w:color w:val="97936B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42117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4140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normaltextrun" w:customStyle="1">
    <w:name w:val="normaltextrun"/>
    <w:basedOn w:val="DefaultParagraphFont"/>
    <w:rsid w:val="0041407E"/>
  </w:style>
  <w:style w:type="character" w:styleId="eop" w:customStyle="1">
    <w:name w:val="eop"/>
    <w:basedOn w:val="DefaultParagraphFont"/>
    <w:rsid w:val="0041407E"/>
  </w:style>
  <w:style w:type="character" w:styleId="scxw95413910" w:customStyle="1">
    <w:name w:val="scxw95413910"/>
    <w:basedOn w:val="DefaultParagraphFont"/>
    <w:rsid w:val="0041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sv1002\Desktop\260109-verksamhetspl-2026_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616D87AE8246688D2BCE8232939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AD55A-C641-479D-A9C6-AA398A7CBAE6}"/>
      </w:docPartPr>
      <w:docPartBody>
        <w:p xmlns:wp14="http://schemas.microsoft.com/office/word/2010/wordml" w:rsidR="00E10349" w:rsidRDefault="00AD57C5" w14:paraId="63AA36A0" wp14:textId="77777777">
          <w:pPr>
            <w:pStyle w:val="6D616D87AE8246688D2BCE823293909C"/>
          </w:pPr>
          <w:r>
            <w:rPr>
              <w:rStyle w:val="PlaceholderText"/>
            </w:rPr>
            <w:t>Fyll i föreningsnamn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Malgun Gothic Semilight">
    <w:charset w:val="80"/>
    <w:family w:val="swiss"/>
    <w:pitch w:val="variable"/>
    <w:sig w:usb0="B0000AAF" w:usb1="09DF7CFB" w:usb2="00000012" w:usb3="00000000" w:csb0="003E01BD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D2"/>
    <w:rsid w:val="000908F5"/>
    <w:rsid w:val="00296F0D"/>
    <w:rsid w:val="004113AF"/>
    <w:rsid w:val="00491CD2"/>
    <w:rsid w:val="004F1666"/>
    <w:rsid w:val="005601E5"/>
    <w:rsid w:val="00593610"/>
    <w:rsid w:val="00595CEB"/>
    <w:rsid w:val="00836755"/>
    <w:rsid w:val="00844F1E"/>
    <w:rsid w:val="00AD57C5"/>
    <w:rsid w:val="00AD5BA8"/>
    <w:rsid w:val="00B41632"/>
    <w:rsid w:val="00C17119"/>
    <w:rsid w:val="00CA77D3"/>
    <w:rsid w:val="00DA1970"/>
    <w:rsid w:val="00E10349"/>
    <w:rsid w:val="00E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6D616D87AE8246688D2BCE823293909C">
    <w:name w:val="6D616D87AE8246688D2BCE8232939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937D8A84BDD498F68BED288075E0C" ma:contentTypeVersion="10" ma:contentTypeDescription="Create a new document." ma:contentTypeScope="" ma:versionID="0c8453e5e71f86e1c25202aee06fd215">
  <xsd:schema xmlns:xsd="http://www.w3.org/2001/XMLSchema" xmlns:xs="http://www.w3.org/2001/XMLSchema" xmlns:p="http://schemas.microsoft.com/office/2006/metadata/properties" xmlns:ns2="9e0075a0-6e32-4cfc-b07b-044acf914b56" xmlns:ns3="086c17ca-2b16-4c9a-869d-ff3fdbc5f469" targetNamespace="http://schemas.microsoft.com/office/2006/metadata/properties" ma:root="true" ma:fieldsID="24add4281a03dd30a4231fdd5cb4c888" ns2:_="" ns3:_="">
    <xsd:import namespace="9e0075a0-6e32-4cfc-b07b-044acf914b56"/>
    <xsd:import namespace="086c17ca-2b16-4c9a-869d-ff3fdbc5f4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075a0-6e32-4cfc-b07b-044acf914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d5b4a7-3e01-4a51-96b1-74adf51afb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17ca-2b16-4c9a-869d-ff3fdbc5f4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bf755a-a379-4cf9-9216-6e35747c86ed}" ma:internalName="TaxCatchAll" ma:showField="CatchAllData" ma:web="086c17ca-2b16-4c9a-869d-ff3fdbc5f4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0075a0-6e32-4cfc-b07b-044acf914b56">
      <Terms xmlns="http://schemas.microsoft.com/office/infopath/2007/PartnerControls"/>
    </lcf76f155ced4ddcb4097134ff3c332f>
    <TaxCatchAll xmlns="086c17ca-2b16-4c9a-869d-ff3fdbc5f469" xsi:nil="true"/>
  </documentManagement>
</p:properties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5291D1-49FD-4DDE-8F88-9197C53B604D}"/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9e0075a0-6e32-4cfc-b07b-044acf914b56"/>
    <ds:schemaRef ds:uri="086c17ca-2b16-4c9a-869d-ff3fdbc5f469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260109-verksamhetspl-2026_forening.dotx</ap:Template>
  <ap:Application>Microsoft Word for the web</ap:Application>
  <ap:DocSecurity>4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</dc:title>
  <dc:subject/>
  <dc:creator>Hedin Björn - SFF</dc:creator>
  <keywords/>
  <dc:description/>
  <lastModifiedBy>Veronica Mårtensson</lastModifiedBy>
  <revision>30</revision>
  <lastPrinted>2024-11-12T04:24:00.0000000Z</lastPrinted>
  <dcterms:created xsi:type="dcterms:W3CDTF">2026-01-12T13:22:00.0000000Z</dcterms:created>
  <dcterms:modified xsi:type="dcterms:W3CDTF">2026-02-18T12:00:41.2499577Z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0x010100835937D8A84BDD498F68BED288075E0C</vt:lpwstr>
  </property>
  <property fmtid="{D5CDD505-2E9C-101B-9397-08002B2CF9AE}" pid="3" name="MediaServiceImageTags">
    <vt:lpwstr/>
  </property>
</Properties>
</file>