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4E97D88D" w:rsidR="005179F2" w:rsidRDefault="00263E7E" w:rsidP="005179F2">
          <w:pPr>
            <w:pStyle w:val="Rubrik1"/>
          </w:pPr>
          <w:r>
            <w:t>Protokoll fört vid Sveriges Lärare i Leksands årsmöte 2026</w:t>
          </w:r>
        </w:p>
      </w:sdtContent>
    </w:sdt>
    <w:p w14:paraId="29B24E66" w14:textId="616C64D8" w:rsidR="00263E7E" w:rsidRDefault="00263E7E" w:rsidP="007F3878">
      <w:pPr>
        <w:pStyle w:val="Numreradlista"/>
        <w:numPr>
          <w:ilvl w:val="0"/>
          <w:numId w:val="0"/>
        </w:numPr>
        <w:spacing w:line="276" w:lineRule="auto"/>
        <w:ind w:left="284" w:hanging="284"/>
      </w:pPr>
      <w:r w:rsidRPr="007F3878">
        <w:rPr>
          <w:b/>
          <w:bCs/>
        </w:rPr>
        <w:t>Tid och plats</w:t>
      </w:r>
      <w:r>
        <w:t xml:space="preserve">: Wallénsalen </w:t>
      </w:r>
      <w:r w:rsidR="006C5D18">
        <w:t>11 mars 2026</w:t>
      </w:r>
    </w:p>
    <w:p w14:paraId="52A1AEE7" w14:textId="11911D06" w:rsidR="006C5D18" w:rsidRDefault="006C5D18" w:rsidP="007F3878">
      <w:pPr>
        <w:pStyle w:val="Numreradlista"/>
        <w:numPr>
          <w:ilvl w:val="0"/>
          <w:numId w:val="0"/>
        </w:numPr>
        <w:spacing w:line="276" w:lineRule="auto"/>
        <w:ind w:left="284" w:hanging="284"/>
      </w:pPr>
      <w:r w:rsidRPr="007F3878">
        <w:rPr>
          <w:b/>
          <w:bCs/>
        </w:rPr>
        <w:t>Närvarande:</w:t>
      </w:r>
      <w:r>
        <w:t xml:space="preserve"> Ulrika Hedbom, Stefan Olsson, Peter Brask, Maria Sundin, Marko Pulkkinen, Christina Hansson, Iza </w:t>
      </w:r>
      <w:proofErr w:type="spellStart"/>
      <w:r>
        <w:t>häggström</w:t>
      </w:r>
      <w:proofErr w:type="spellEnd"/>
      <w:r>
        <w:t>, Claes Gyll, Jenny Bergman Högberg, Therese Forsberg, Irene Björkman, Marie Smedbor</w:t>
      </w:r>
      <w:r w:rsidR="00493178">
        <w:t xml:space="preserve">n Modig, Eva Wahlström, Carin Malm, Yvonne </w:t>
      </w:r>
      <w:proofErr w:type="spellStart"/>
      <w:r w:rsidR="00493178">
        <w:t>Återkmark</w:t>
      </w:r>
      <w:proofErr w:type="spellEnd"/>
      <w:r w:rsidR="00493178">
        <w:t xml:space="preserve">, Catharina </w:t>
      </w:r>
      <w:proofErr w:type="spellStart"/>
      <w:r w:rsidR="00493178">
        <w:t>Karlhager</w:t>
      </w:r>
      <w:proofErr w:type="spellEnd"/>
      <w:r w:rsidR="00493178">
        <w:t xml:space="preserve">, Martina </w:t>
      </w:r>
      <w:proofErr w:type="spellStart"/>
      <w:r w:rsidR="00493178">
        <w:t>Engmalm</w:t>
      </w:r>
      <w:proofErr w:type="spellEnd"/>
      <w:r w:rsidR="00493178">
        <w:t xml:space="preserve">, Linus Andersson, Madeleine Jakobsson, </w:t>
      </w:r>
      <w:r w:rsidR="00F37BC2">
        <w:t>Anna Walsh</w:t>
      </w:r>
    </w:p>
    <w:p w14:paraId="3198F6EE" w14:textId="77777777" w:rsidR="00263E7E" w:rsidRDefault="00263E7E" w:rsidP="007F3878">
      <w:pPr>
        <w:pStyle w:val="Numreradlista"/>
        <w:numPr>
          <w:ilvl w:val="0"/>
          <w:numId w:val="0"/>
        </w:numPr>
        <w:spacing w:line="276" w:lineRule="auto"/>
        <w:ind w:left="720"/>
      </w:pPr>
    </w:p>
    <w:p w14:paraId="07B4460D" w14:textId="530C0408" w:rsidR="00FB2595" w:rsidRDefault="00FB2595" w:rsidP="007F3878">
      <w:pPr>
        <w:pStyle w:val="Numreradlista"/>
        <w:numPr>
          <w:ilvl w:val="0"/>
          <w:numId w:val="9"/>
        </w:numPr>
        <w:spacing w:line="276" w:lineRule="auto"/>
      </w:pPr>
      <w:r>
        <w:t>Mötet</w:t>
      </w:r>
      <w:r w:rsidR="007F3878">
        <w:t xml:space="preserve"> öppnas. </w:t>
      </w:r>
    </w:p>
    <w:p w14:paraId="27862FBE" w14:textId="252D1EBB" w:rsidR="00662055" w:rsidRDefault="00F01DBA" w:rsidP="007F3878">
      <w:pPr>
        <w:pStyle w:val="Numreradlista"/>
        <w:numPr>
          <w:ilvl w:val="0"/>
          <w:numId w:val="9"/>
        </w:numPr>
        <w:spacing w:line="276" w:lineRule="auto"/>
      </w:pPr>
      <w:r>
        <w:t>Val av mötesfunktionär</w:t>
      </w:r>
      <w:r w:rsidR="0011190D">
        <w:t>e</w:t>
      </w:r>
      <w:r>
        <w:t>r</w:t>
      </w:r>
      <w:r w:rsidR="00F37BC2">
        <w:t>:</w:t>
      </w:r>
    </w:p>
    <w:p w14:paraId="280419F6" w14:textId="3ED8F04F" w:rsidR="00D754EF" w:rsidRDefault="006B6CFF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Jenny Bergman Högberg </w:t>
      </w:r>
      <w:r w:rsidR="00187C23">
        <w:t>väljs till mötets ordförande.</w:t>
      </w:r>
    </w:p>
    <w:p w14:paraId="2CC9B64F" w14:textId="35899751" w:rsidR="00187C23" w:rsidRDefault="00187C23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Ulrika Hedbom väljs till mötets sekreterare. </w:t>
      </w:r>
    </w:p>
    <w:p w14:paraId="06153A8A" w14:textId="10E78C26" w:rsidR="00E10A1C" w:rsidRDefault="00187C23" w:rsidP="007F3878">
      <w:pPr>
        <w:pStyle w:val="Numreradlista"/>
        <w:numPr>
          <w:ilvl w:val="1"/>
          <w:numId w:val="9"/>
        </w:numPr>
        <w:spacing w:after="0" w:line="276" w:lineRule="auto"/>
      </w:pPr>
      <w:r>
        <w:t>Claes Gyll väljs mötets p</w:t>
      </w:r>
      <w:r w:rsidR="00E10A1C">
        <w:t>rotokolljusterare och</w:t>
      </w:r>
      <w:r>
        <w:t xml:space="preserve"> Stefan Olsson väljs till</w:t>
      </w:r>
      <w:r w:rsidR="00E10A1C">
        <w:t xml:space="preserve"> rösträknare</w:t>
      </w:r>
      <w:r>
        <w:t>.</w:t>
      </w:r>
    </w:p>
    <w:p w14:paraId="03021EDF" w14:textId="30251F6C" w:rsidR="00FB2595" w:rsidRDefault="00F37BC2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Dagordningen fastställs. </w:t>
      </w:r>
    </w:p>
    <w:p w14:paraId="64EBD714" w14:textId="116D82B9" w:rsidR="00541C41" w:rsidRDefault="00F37BC2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Röstlängden fastställs. </w:t>
      </w:r>
    </w:p>
    <w:p w14:paraId="7E85BCBC" w14:textId="33E781F0" w:rsidR="00F37BC2" w:rsidRDefault="00F37BC2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att </w:t>
      </w:r>
      <w:r w:rsidR="004E58E7">
        <w:t xml:space="preserve">mötet är utlyst på behörigt sätt. </w:t>
      </w:r>
    </w:p>
    <w:p w14:paraId="527B1ADE" w14:textId="77777777" w:rsidR="004E58E7" w:rsidRDefault="004E58E7" w:rsidP="007F3878">
      <w:pPr>
        <w:pStyle w:val="Numreradlista"/>
        <w:numPr>
          <w:ilvl w:val="0"/>
          <w:numId w:val="9"/>
        </w:numPr>
        <w:spacing w:after="0" w:line="276" w:lineRule="auto"/>
      </w:pPr>
      <w:r>
        <w:t>Beslut att föreningen verksamhetsberättelse för 2025 godkänns.</w:t>
      </w:r>
    </w:p>
    <w:p w14:paraId="44C317BF" w14:textId="77777777" w:rsidR="004E58E7" w:rsidRDefault="004E58E7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att årsbokslut för 2025 godkänns. </w:t>
      </w:r>
    </w:p>
    <w:p w14:paraId="7300EB55" w14:textId="0B72CE89" w:rsidR="00746AF9" w:rsidRDefault="00C47A22" w:rsidP="007F3878">
      <w:pPr>
        <w:pStyle w:val="Numreradlista"/>
        <w:numPr>
          <w:ilvl w:val="0"/>
          <w:numId w:val="9"/>
        </w:numPr>
        <w:spacing w:after="0" w:line="276" w:lineRule="auto"/>
      </w:pPr>
      <w:r>
        <w:t>Claes Gyll läser upp revisorernas berättelse för räkenskapsåret 2025.</w:t>
      </w:r>
    </w:p>
    <w:p w14:paraId="21F71C0C" w14:textId="3889479C" w:rsidR="00746AF9" w:rsidRDefault="004D0341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Styrelsen beviljas ansvarsfrihet för verksamhetsåret 2025. </w:t>
      </w:r>
    </w:p>
    <w:p w14:paraId="1B056707" w14:textId="257E9FFF" w:rsidR="004E13BA" w:rsidRDefault="004E13BA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om </w:t>
      </w:r>
      <w:r w:rsidR="004E58E7">
        <w:t xml:space="preserve">att föreningen </w:t>
      </w:r>
      <w:r w:rsidR="009D4DDA">
        <w:t xml:space="preserve">fortsätter att arbeta i följande </w:t>
      </w:r>
      <w:r>
        <w:t>lokala skolformsföreningar</w:t>
      </w:r>
      <w:r w:rsidR="009D4DDA">
        <w:t>:</w:t>
      </w:r>
    </w:p>
    <w:p w14:paraId="7E151CF2" w14:textId="4310D1D7" w:rsidR="004E13BA" w:rsidRDefault="004E13BA" w:rsidP="007F3878">
      <w:pPr>
        <w:pStyle w:val="Numreradlista"/>
        <w:numPr>
          <w:ilvl w:val="1"/>
          <w:numId w:val="9"/>
        </w:numPr>
        <w:spacing w:after="0" w:line="276" w:lineRule="auto"/>
      </w:pPr>
      <w:r>
        <w:t>Sveriges Lärare i förskolan</w:t>
      </w:r>
    </w:p>
    <w:p w14:paraId="3E97ADD7" w14:textId="4E67CE0F" w:rsidR="004E13BA" w:rsidRDefault="004E13BA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Sveriges Lärare i </w:t>
      </w:r>
      <w:r w:rsidR="00584FD4">
        <w:t>grundskolan</w:t>
      </w:r>
    </w:p>
    <w:p w14:paraId="46E8CCDF" w14:textId="77777777" w:rsidR="009B5E58" w:rsidRDefault="00584FD4" w:rsidP="009B5E58">
      <w:pPr>
        <w:pStyle w:val="Numreradlista"/>
        <w:numPr>
          <w:ilvl w:val="1"/>
          <w:numId w:val="9"/>
        </w:numPr>
        <w:spacing w:after="0" w:line="276" w:lineRule="auto"/>
      </w:pPr>
      <w:r>
        <w:t>Sveriges Lärare</w:t>
      </w:r>
      <w:r w:rsidR="0017431A">
        <w:t xml:space="preserve"> i gymnasieskolan och vuxenutbildningen</w:t>
      </w:r>
    </w:p>
    <w:p w14:paraId="3588BDC1" w14:textId="1279749A" w:rsidR="009E7008" w:rsidRDefault="009D4DDA" w:rsidP="009B5E58">
      <w:pPr>
        <w:pStyle w:val="Numreradlista"/>
        <w:numPr>
          <w:ilvl w:val="0"/>
          <w:numId w:val="9"/>
        </w:numPr>
        <w:spacing w:after="0" w:line="276" w:lineRule="auto"/>
      </w:pPr>
      <w:r>
        <w:t>Inga medlemsförslag har inkommit. År</w:t>
      </w:r>
      <w:r w:rsidR="00360E17">
        <w:t>s</w:t>
      </w:r>
      <w:r>
        <w:t xml:space="preserve">mötet </w:t>
      </w:r>
      <w:r w:rsidR="00264BF8">
        <w:t xml:space="preserve">beslutar att föreningen ska driva följande frågor under </w:t>
      </w:r>
      <w:r w:rsidR="00F93BD1">
        <w:t xml:space="preserve">verksamhetsåret 2026: </w:t>
      </w:r>
    </w:p>
    <w:p w14:paraId="16F247F5" w14:textId="206DCE3B" w:rsidR="00A86ADE" w:rsidRDefault="00F93BD1" w:rsidP="007F3878">
      <w:pPr>
        <w:pStyle w:val="Numreradlista"/>
        <w:numPr>
          <w:ilvl w:val="0"/>
          <w:numId w:val="10"/>
        </w:numPr>
        <w:spacing w:after="0" w:line="276" w:lineRule="auto"/>
      </w:pPr>
      <w:r>
        <w:t xml:space="preserve">Att </w:t>
      </w:r>
      <w:r w:rsidR="009B5E58">
        <w:t xml:space="preserve">föreningen verkar för att </w:t>
      </w:r>
      <w:r w:rsidR="00A86ADE">
        <w:t>den nya rektorsorganisationen</w:t>
      </w:r>
      <w:r>
        <w:t xml:space="preserve"> i grundskolan</w:t>
      </w:r>
      <w:r w:rsidR="00A86ADE">
        <w:t xml:space="preserve"> utvärderas.</w:t>
      </w:r>
    </w:p>
    <w:p w14:paraId="2519C8E5" w14:textId="4223AF8C" w:rsidR="00A86ADE" w:rsidRDefault="00A86ADE" w:rsidP="007F3878">
      <w:pPr>
        <w:pStyle w:val="Numreradlista"/>
        <w:numPr>
          <w:ilvl w:val="0"/>
          <w:numId w:val="10"/>
        </w:numPr>
        <w:spacing w:after="0" w:line="276" w:lineRule="auto"/>
      </w:pPr>
      <w:r>
        <w:t xml:space="preserve">Att föreningen ordnar en större medlemsaktivitet </w:t>
      </w:r>
      <w:r w:rsidR="00860985">
        <w:t>per termin.</w:t>
      </w:r>
    </w:p>
    <w:p w14:paraId="36A08CC4" w14:textId="1B17B88C" w:rsidR="008E66A3" w:rsidRDefault="00860985" w:rsidP="007F3878">
      <w:pPr>
        <w:pStyle w:val="Numreradlista"/>
        <w:numPr>
          <w:ilvl w:val="0"/>
          <w:numId w:val="10"/>
        </w:numPr>
        <w:spacing w:after="0" w:line="276" w:lineRule="auto"/>
      </w:pPr>
      <w:r>
        <w:t>Att förening</w:t>
      </w:r>
      <w:r w:rsidR="00C02781">
        <w:t xml:space="preserve">en, i samarbetet med Gagnef och Rättvik, verkar för samverkan för medlemmar i samma skolform. </w:t>
      </w:r>
    </w:p>
    <w:p w14:paraId="62EA42E3" w14:textId="452FEC3C" w:rsidR="00635828" w:rsidRDefault="00C02781" w:rsidP="007F3878">
      <w:pPr>
        <w:pStyle w:val="Numreradlista"/>
        <w:numPr>
          <w:ilvl w:val="0"/>
          <w:numId w:val="10"/>
        </w:numPr>
        <w:spacing w:after="0" w:line="276" w:lineRule="auto"/>
      </w:pPr>
      <w:r>
        <w:t xml:space="preserve">Att föreningen fortsatt arbetar med frågan om </w:t>
      </w:r>
      <w:r w:rsidR="009B5E58">
        <w:t>medlemmarnas</w:t>
      </w:r>
      <w:r>
        <w:t xml:space="preserve"> k</w:t>
      </w:r>
      <w:r w:rsidR="00635828">
        <w:t>ompetensutveckling.</w:t>
      </w:r>
    </w:p>
    <w:p w14:paraId="35013AF5" w14:textId="411A3550" w:rsidR="00635828" w:rsidRPr="00C943B9" w:rsidRDefault="00760A4A" w:rsidP="009B5E58">
      <w:pPr>
        <w:pStyle w:val="Numreradlista"/>
        <w:numPr>
          <w:ilvl w:val="0"/>
          <w:numId w:val="10"/>
        </w:numPr>
        <w:spacing w:after="0" w:line="276" w:lineRule="auto"/>
      </w:pPr>
      <w:r>
        <w:t>A</w:t>
      </w:r>
      <w:r w:rsidR="00C02781">
        <w:t xml:space="preserve">tt föreningen driver frågan om att APT ska ske i mindre grupper </w:t>
      </w:r>
      <w:r w:rsidR="00481D4F">
        <w:t xml:space="preserve">(förslagsvis </w:t>
      </w:r>
      <w:proofErr w:type="gramStart"/>
      <w:r w:rsidR="00481D4F">
        <w:t>8-10</w:t>
      </w:r>
      <w:proofErr w:type="gramEnd"/>
      <w:r w:rsidR="00481D4F">
        <w:t xml:space="preserve"> personer) i alla skolformer. </w:t>
      </w:r>
    </w:p>
    <w:p w14:paraId="432ACBC8" w14:textId="3AC2AA13" w:rsidR="00787B8D" w:rsidRDefault="00E04C6B" w:rsidP="007F3878">
      <w:pPr>
        <w:pStyle w:val="Numreradlista"/>
        <w:numPr>
          <w:ilvl w:val="0"/>
          <w:numId w:val="9"/>
        </w:numPr>
        <w:spacing w:after="0" w:line="276" w:lineRule="auto"/>
      </w:pPr>
      <w:r>
        <w:t>V</w:t>
      </w:r>
      <w:r w:rsidR="00787B8D">
        <w:t>erksamhetsplan och budget för verksamhetsåret 202</w:t>
      </w:r>
      <w:r w:rsidR="0072391D">
        <w:t>6</w:t>
      </w:r>
      <w:r w:rsidR="00915954">
        <w:t xml:space="preserve"> </w:t>
      </w:r>
      <w:r>
        <w:t xml:space="preserve">godkänns. </w:t>
      </w:r>
    </w:p>
    <w:p w14:paraId="63847FFB" w14:textId="77777777" w:rsidR="00F92BBA" w:rsidRDefault="00360E17" w:rsidP="007F3878">
      <w:pPr>
        <w:pStyle w:val="Numreradlista"/>
        <w:numPr>
          <w:ilvl w:val="0"/>
          <w:numId w:val="9"/>
        </w:numPr>
        <w:spacing w:after="0" w:line="276" w:lineRule="auto"/>
      </w:pPr>
      <w:r>
        <w:t>Storleken för föreningens styrelse fastställs till m</w:t>
      </w:r>
      <w:r w:rsidR="00F92BBA">
        <w:t>inst tre personer.</w:t>
      </w:r>
    </w:p>
    <w:p w14:paraId="7598DFE1" w14:textId="77777777" w:rsidR="009B5E58" w:rsidRDefault="009B5E58" w:rsidP="009B5E58">
      <w:pPr>
        <w:pStyle w:val="Numreradlista"/>
        <w:numPr>
          <w:ilvl w:val="0"/>
          <w:numId w:val="0"/>
        </w:numPr>
        <w:spacing w:after="0" w:line="276" w:lineRule="auto"/>
        <w:ind w:left="720"/>
      </w:pPr>
    </w:p>
    <w:p w14:paraId="7A937D06" w14:textId="77777777" w:rsidR="009B5E58" w:rsidRDefault="009B5E58" w:rsidP="009B5E58">
      <w:pPr>
        <w:pStyle w:val="Numreradlista"/>
        <w:numPr>
          <w:ilvl w:val="0"/>
          <w:numId w:val="0"/>
        </w:numPr>
        <w:spacing w:after="0" w:line="276" w:lineRule="auto"/>
        <w:ind w:left="720"/>
      </w:pPr>
    </w:p>
    <w:p w14:paraId="56DA57BB" w14:textId="3C629345" w:rsidR="00E70A91" w:rsidRDefault="00E70A91" w:rsidP="007F3878">
      <w:pPr>
        <w:pStyle w:val="Numreradlista"/>
        <w:numPr>
          <w:ilvl w:val="0"/>
          <w:numId w:val="9"/>
        </w:numPr>
        <w:spacing w:after="0" w:line="276" w:lineRule="auto"/>
      </w:pPr>
      <w:r>
        <w:lastRenderedPageBreak/>
        <w:t>Val av föreningens styrelse</w:t>
      </w:r>
      <w:r w:rsidR="004F5820">
        <w:t xml:space="preserve">. </w:t>
      </w:r>
    </w:p>
    <w:p w14:paraId="1CE5544C" w14:textId="57F93982" w:rsidR="00E70A91" w:rsidRDefault="00F92BBA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Beslut att Stefan Olsson </w:t>
      </w:r>
      <w:r w:rsidR="00502831">
        <w:t>väljs till</w:t>
      </w:r>
      <w:r w:rsidR="009B5E58">
        <w:t xml:space="preserve"> föreningens</w:t>
      </w:r>
      <w:r w:rsidR="00502831">
        <w:t xml:space="preserve"> ordförande tillika förhandlingsombud. </w:t>
      </w:r>
    </w:p>
    <w:p w14:paraId="39A14728" w14:textId="55D760AF" w:rsidR="009819B1" w:rsidRDefault="00502831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Beslut att Ulrika Hedbom, Jenny Bergman Högberg, Andreas Wiklund, </w:t>
      </w:r>
      <w:r w:rsidR="005043C6">
        <w:t xml:space="preserve">Iza Häggström, Marie Smedborn Modig och Linda Bergman väljs till ledamöter i föreningens styrelse. </w:t>
      </w:r>
    </w:p>
    <w:p w14:paraId="1042F03B" w14:textId="2EAE7E83" w:rsidR="00F03391" w:rsidRDefault="00921648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Beslut att Elin Lundberg och Marit Brolin Larsson väljs till suppleanter i föreningens styrelse. </w:t>
      </w:r>
    </w:p>
    <w:p w14:paraId="45D9A943" w14:textId="0055F882" w:rsidR="00304B57" w:rsidRDefault="00916730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</w:t>
      </w:r>
      <w:r w:rsidR="00B549F6">
        <w:t>att Stefan Olsson och</w:t>
      </w:r>
      <w:r w:rsidR="00921648">
        <w:t xml:space="preserve"> den person som av styrelsens utses till kassör väljs till firmatecknare för föreningen. </w:t>
      </w:r>
    </w:p>
    <w:p w14:paraId="5AF191A7" w14:textId="3228A43E" w:rsidR="00916730" w:rsidRDefault="00916730" w:rsidP="007F3878">
      <w:pPr>
        <w:pStyle w:val="Numreradlista"/>
        <w:numPr>
          <w:ilvl w:val="0"/>
          <w:numId w:val="9"/>
        </w:numPr>
        <w:spacing w:after="0" w:line="276" w:lineRule="auto"/>
      </w:pPr>
      <w:r>
        <w:t>Val av övriga förtroendeuppdrag</w:t>
      </w:r>
      <w:r w:rsidR="002B1924">
        <w:t xml:space="preserve">. </w:t>
      </w:r>
    </w:p>
    <w:p w14:paraId="610F252C" w14:textId="7D241288" w:rsidR="00916730" w:rsidRDefault="00921648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Beslut att de ombud som </w:t>
      </w:r>
      <w:r w:rsidR="00320098">
        <w:t xml:space="preserve">sitter med i någon av kommunens samverkansgrupper är förhandlingsombud. </w:t>
      </w:r>
    </w:p>
    <w:p w14:paraId="477E0AE0" w14:textId="77777777" w:rsidR="00943B8B" w:rsidRDefault="00320098" w:rsidP="007F3878">
      <w:pPr>
        <w:pStyle w:val="Numreradlista"/>
        <w:numPr>
          <w:ilvl w:val="1"/>
          <w:numId w:val="9"/>
        </w:numPr>
        <w:spacing w:after="0" w:line="276" w:lineRule="auto"/>
      </w:pPr>
      <w:r>
        <w:t xml:space="preserve">Beslut att </w:t>
      </w:r>
      <w:r w:rsidR="00943B8B">
        <w:t xml:space="preserve">Marit Brolin Larsson väljs till föreningens huvudskyddsombud. </w:t>
      </w:r>
    </w:p>
    <w:p w14:paraId="0A3F39F1" w14:textId="36E6317D" w:rsidR="008237E6" w:rsidRDefault="002B1924" w:rsidP="007F3878">
      <w:pPr>
        <w:pStyle w:val="Numreradlista"/>
        <w:numPr>
          <w:ilvl w:val="1"/>
          <w:numId w:val="9"/>
        </w:numPr>
        <w:spacing w:after="0" w:line="276" w:lineRule="auto"/>
      </w:pPr>
      <w:r>
        <w:t>Beslut att varje skolforms</w:t>
      </w:r>
      <w:r w:rsidR="00D5067C">
        <w:t>förening</w:t>
      </w:r>
      <w:r w:rsidR="00943B8B">
        <w:t xml:space="preserve"> inför höstterminen</w:t>
      </w:r>
      <w:r w:rsidR="00D5067C">
        <w:t xml:space="preserve"> väljer vem som ska vara sammankallade</w:t>
      </w:r>
      <w:r w:rsidR="004E7CF2">
        <w:t xml:space="preserve"> i skolformsföreningen. </w:t>
      </w:r>
    </w:p>
    <w:p w14:paraId="4A8EADC0" w14:textId="011FB63A" w:rsidR="00E20288" w:rsidRDefault="004E7CF2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att årsmötet uppdrar till styrelsen att välja valkretsombud. </w:t>
      </w:r>
    </w:p>
    <w:p w14:paraId="5B675E4A" w14:textId="77777777" w:rsidR="004E7CF2" w:rsidRDefault="004E7CF2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att Peter Junevik väljs till revisor för föreningen och att Claes Gyll väljs till föreningens revisorssuppleant. </w:t>
      </w:r>
    </w:p>
    <w:p w14:paraId="1D0AA7FC" w14:textId="0D5411A5" w:rsidR="0076558D" w:rsidRDefault="0088177D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att valberedningens storlek fastställs till minst en person. </w:t>
      </w:r>
    </w:p>
    <w:p w14:paraId="465989D3" w14:textId="2215F0F2" w:rsidR="00BC77AA" w:rsidRDefault="0088177D" w:rsidP="007F3878">
      <w:pPr>
        <w:pStyle w:val="Numreradlista"/>
        <w:numPr>
          <w:ilvl w:val="0"/>
          <w:numId w:val="9"/>
        </w:numPr>
        <w:spacing w:after="0" w:line="276" w:lineRule="auto"/>
      </w:pPr>
      <w:r>
        <w:t xml:space="preserve">Beslut att Peter </w:t>
      </w:r>
      <w:r w:rsidR="00EA3DED">
        <w:t>Brask</w:t>
      </w:r>
      <w:r>
        <w:t xml:space="preserve"> väljs till valberedning för föreningen samt att årsmötet </w:t>
      </w:r>
      <w:r w:rsidR="000C08CA">
        <w:t xml:space="preserve">uppdrar </w:t>
      </w:r>
      <w:r w:rsidR="00C10EAA">
        <w:t>till varje skolförening att nominera kandidater till valberedning</w:t>
      </w:r>
      <w:r>
        <w:t xml:space="preserve">. Dessa kandidater får sedan </w:t>
      </w:r>
      <w:proofErr w:type="spellStart"/>
      <w:r w:rsidR="004353D3">
        <w:t>fyllnadsväljas</w:t>
      </w:r>
      <w:proofErr w:type="spellEnd"/>
      <w:r w:rsidR="004353D3">
        <w:t xml:space="preserve"> av styrelsen. </w:t>
      </w:r>
    </w:p>
    <w:p w14:paraId="3441CA9F" w14:textId="3EC94A15" w:rsidR="00DF455A" w:rsidRDefault="00DF455A" w:rsidP="007F3878">
      <w:pPr>
        <w:pStyle w:val="Liststycke"/>
        <w:numPr>
          <w:ilvl w:val="0"/>
          <w:numId w:val="9"/>
        </w:numPr>
        <w:spacing w:line="276" w:lineRule="auto"/>
      </w:pPr>
      <w:r>
        <w:t>Arvodering och ersättningar</w:t>
      </w:r>
      <w:r w:rsidR="0088177D">
        <w:t>:</w:t>
      </w:r>
    </w:p>
    <w:p w14:paraId="5B0710A6" w14:textId="19D4F93D" w:rsidR="00DF455A" w:rsidRDefault="00383483" w:rsidP="007F3878">
      <w:pPr>
        <w:pStyle w:val="Liststycke"/>
        <w:spacing w:line="276" w:lineRule="auto"/>
      </w:pPr>
      <w:r>
        <w:t xml:space="preserve">Att </w:t>
      </w:r>
      <w:r w:rsidR="00DF455A">
        <w:t>bilersättning vid resor fortsatt för medlemmar utgår med 40,50 kronor/mil där 25 kr/mil är skattefri del och 15,50 kr/mil är skattepliktig del</w:t>
      </w:r>
      <w:r w:rsidR="00B84395">
        <w:t>.</w:t>
      </w:r>
    </w:p>
    <w:p w14:paraId="1352A1CE" w14:textId="77777777" w:rsidR="00114054" w:rsidRDefault="0036298C" w:rsidP="007F3878">
      <w:pPr>
        <w:pStyle w:val="Liststycke"/>
        <w:spacing w:line="276" w:lineRule="auto"/>
      </w:pPr>
      <w:r>
        <w:t xml:space="preserve">Övriga kostnader som föreningen ska bekosta (utöver utbildningar) </w:t>
      </w:r>
      <w:r w:rsidR="0088177D">
        <w:t>–</w:t>
      </w:r>
      <w:r>
        <w:t xml:space="preserve"> övernattnin</w:t>
      </w:r>
      <w:r w:rsidR="00383483">
        <w:t>g</w:t>
      </w:r>
      <w:r w:rsidR="00114054">
        <w:t>.</w:t>
      </w:r>
    </w:p>
    <w:p w14:paraId="0D9A5B17" w14:textId="77777777" w:rsidR="00114054" w:rsidRDefault="00114054" w:rsidP="007F3878">
      <w:pPr>
        <w:pStyle w:val="Liststycke"/>
        <w:numPr>
          <w:ilvl w:val="0"/>
          <w:numId w:val="9"/>
        </w:numPr>
        <w:spacing w:line="276" w:lineRule="auto"/>
      </w:pPr>
      <w:r>
        <w:t>Information:</w:t>
      </w:r>
    </w:p>
    <w:p w14:paraId="2E4ED85F" w14:textId="77777777" w:rsidR="007F3878" w:rsidRDefault="00114054" w:rsidP="007F3878">
      <w:pPr>
        <w:pStyle w:val="Liststycke"/>
        <w:numPr>
          <w:ilvl w:val="0"/>
          <w:numId w:val="10"/>
        </w:numPr>
        <w:spacing w:line="276" w:lineRule="auto"/>
      </w:pPr>
      <w:r>
        <w:t xml:space="preserve">Information om att lönerevisionen för 2026 </w:t>
      </w:r>
      <w:r w:rsidR="007F3878">
        <w:t xml:space="preserve">pågår enligt fastställd plan. </w:t>
      </w:r>
    </w:p>
    <w:p w14:paraId="0C7F349C" w14:textId="5FDAF3E6" w:rsidR="006954D3" w:rsidRDefault="006954D3" w:rsidP="007F3878">
      <w:pPr>
        <w:pStyle w:val="Liststycke"/>
        <w:numPr>
          <w:ilvl w:val="0"/>
          <w:numId w:val="9"/>
        </w:numPr>
        <w:spacing w:line="276" w:lineRule="auto"/>
      </w:pPr>
      <w:r>
        <w:t>Mötet</w:t>
      </w:r>
      <w:r w:rsidR="007F3878">
        <w:t xml:space="preserve"> avslutas. </w:t>
      </w:r>
    </w:p>
    <w:p w14:paraId="4D8FD3E8" w14:textId="77777777" w:rsidR="00B80F87" w:rsidRDefault="00B80F87" w:rsidP="00B80F87">
      <w:pPr>
        <w:spacing w:line="276" w:lineRule="auto"/>
      </w:pPr>
    </w:p>
    <w:p w14:paraId="4CAE7498" w14:textId="77777777" w:rsidR="00B80F87" w:rsidRDefault="00B80F87" w:rsidP="00B80F87">
      <w:pPr>
        <w:spacing w:line="276" w:lineRule="auto"/>
      </w:pPr>
    </w:p>
    <w:p w14:paraId="4EC593A3" w14:textId="77777777" w:rsidR="00B80F87" w:rsidRDefault="00B80F87" w:rsidP="00B80F87">
      <w:pPr>
        <w:spacing w:line="276" w:lineRule="auto"/>
      </w:pPr>
    </w:p>
    <w:p w14:paraId="7CF618FB" w14:textId="77777777" w:rsidR="00C416BC" w:rsidRDefault="00C416BC" w:rsidP="00B80F87">
      <w:pPr>
        <w:spacing w:line="276" w:lineRule="auto"/>
      </w:pPr>
    </w:p>
    <w:p w14:paraId="638BE39A" w14:textId="77777777" w:rsidR="00B80F87" w:rsidRDefault="00B80F87" w:rsidP="00B80F87">
      <w:pPr>
        <w:spacing w:line="276" w:lineRule="auto"/>
      </w:pPr>
    </w:p>
    <w:p w14:paraId="1AD7AD6A" w14:textId="0731A285" w:rsidR="00B80F87" w:rsidRDefault="00B80F87" w:rsidP="00B80F87">
      <w:pPr>
        <w:spacing w:line="276" w:lineRule="auto"/>
      </w:pPr>
      <w:r>
        <w:t xml:space="preserve">        Stefan Olsson</w:t>
      </w:r>
      <w:r>
        <w:tab/>
        <w:t xml:space="preserve">          </w:t>
      </w:r>
      <w:r w:rsidR="00C416BC">
        <w:t xml:space="preserve">     </w:t>
      </w:r>
      <w:r>
        <w:t>Ulrika Hedbom</w:t>
      </w:r>
      <w:r>
        <w:tab/>
        <w:t xml:space="preserve">        </w:t>
      </w:r>
      <w:r w:rsidR="00C416BC">
        <w:t xml:space="preserve">                 </w:t>
      </w:r>
      <w:r>
        <w:t xml:space="preserve"> Claes Gyll</w:t>
      </w:r>
    </w:p>
    <w:p w14:paraId="7336AD8C" w14:textId="65F9076F" w:rsidR="00B80F87" w:rsidRDefault="00B80F87" w:rsidP="00B80F87">
      <w:pPr>
        <w:spacing w:line="276" w:lineRule="auto"/>
      </w:pPr>
      <w:r>
        <w:t xml:space="preserve">        Ordförande</w:t>
      </w:r>
      <w:r>
        <w:tab/>
        <w:t xml:space="preserve">         </w:t>
      </w:r>
      <w:r w:rsidR="00C416BC">
        <w:t xml:space="preserve">     </w:t>
      </w:r>
      <w:r>
        <w:t xml:space="preserve"> Sekreterare</w:t>
      </w:r>
      <w:r>
        <w:tab/>
        <w:t xml:space="preserve">        </w:t>
      </w:r>
      <w:r w:rsidR="00C416BC">
        <w:t xml:space="preserve">                </w:t>
      </w:r>
      <w:r>
        <w:t xml:space="preserve">  Justerare</w:t>
      </w:r>
    </w:p>
    <w:p w14:paraId="402D113F" w14:textId="77777777" w:rsidR="006954D3" w:rsidRDefault="006954D3" w:rsidP="007F3878">
      <w:pPr>
        <w:pStyle w:val="Numreradlista"/>
        <w:numPr>
          <w:ilvl w:val="0"/>
          <w:numId w:val="0"/>
        </w:numPr>
        <w:spacing w:after="0" w:line="276" w:lineRule="auto"/>
        <w:ind w:left="284" w:hanging="284"/>
      </w:pPr>
    </w:p>
    <w:p w14:paraId="1F013C1A" w14:textId="77777777" w:rsidR="006954D3" w:rsidRDefault="006954D3" w:rsidP="007F3878">
      <w:pPr>
        <w:pStyle w:val="Numreradlista"/>
        <w:numPr>
          <w:ilvl w:val="0"/>
          <w:numId w:val="0"/>
        </w:numPr>
        <w:spacing w:after="0" w:line="276" w:lineRule="auto"/>
        <w:ind w:left="284" w:hanging="284"/>
      </w:pPr>
    </w:p>
    <w:p w14:paraId="6CEBB951" w14:textId="77777777" w:rsidR="006954D3" w:rsidRDefault="006954D3" w:rsidP="007F3878">
      <w:pPr>
        <w:pStyle w:val="Numreradlista"/>
        <w:numPr>
          <w:ilvl w:val="0"/>
          <w:numId w:val="0"/>
        </w:numPr>
        <w:spacing w:after="0" w:line="276" w:lineRule="auto"/>
        <w:ind w:left="284" w:hanging="284"/>
      </w:pPr>
    </w:p>
    <w:p w14:paraId="3FE3041A" w14:textId="77777777" w:rsidR="006954D3" w:rsidRDefault="006954D3" w:rsidP="007F3878">
      <w:pPr>
        <w:pStyle w:val="Numreradlista"/>
        <w:numPr>
          <w:ilvl w:val="0"/>
          <w:numId w:val="0"/>
        </w:numPr>
        <w:spacing w:after="0" w:line="276" w:lineRule="auto"/>
        <w:ind w:left="284" w:hanging="284"/>
      </w:pPr>
    </w:p>
    <w:p w14:paraId="1697C9FD" w14:textId="678A40DF" w:rsidR="006954D3" w:rsidRDefault="007F3878" w:rsidP="007F3878">
      <w:pPr>
        <w:pStyle w:val="Numreradlista"/>
        <w:numPr>
          <w:ilvl w:val="0"/>
          <w:numId w:val="0"/>
        </w:numPr>
        <w:spacing w:after="0" w:line="276" w:lineRule="auto"/>
        <w:ind w:left="284" w:hanging="284"/>
      </w:pPr>
      <w:r>
        <w:t xml:space="preserve">       </w:t>
      </w:r>
    </w:p>
    <w:p w14:paraId="150D1E8F" w14:textId="77777777" w:rsidR="006954D3" w:rsidRDefault="006954D3" w:rsidP="007F3878">
      <w:pPr>
        <w:pStyle w:val="Numreradlista"/>
        <w:numPr>
          <w:ilvl w:val="0"/>
          <w:numId w:val="0"/>
        </w:numPr>
        <w:spacing w:after="0" w:line="276" w:lineRule="auto"/>
        <w:ind w:left="284" w:hanging="284"/>
      </w:pPr>
    </w:p>
    <w:sectPr w:rsidR="006954D3" w:rsidSect="00A66CAB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A5FE" w14:textId="77777777" w:rsidR="00395065" w:rsidRDefault="00395065" w:rsidP="00ED6C6F">
      <w:pPr>
        <w:spacing w:after="0" w:line="240" w:lineRule="auto"/>
      </w:pPr>
      <w:r>
        <w:separator/>
      </w:r>
    </w:p>
    <w:p w14:paraId="3FEEE5E7" w14:textId="77777777" w:rsidR="00395065" w:rsidRDefault="00395065"/>
    <w:p w14:paraId="4AF6A695" w14:textId="77777777" w:rsidR="00395065" w:rsidRDefault="00395065"/>
  </w:endnote>
  <w:endnote w:type="continuationSeparator" w:id="0">
    <w:p w14:paraId="00DA485E" w14:textId="77777777" w:rsidR="00395065" w:rsidRDefault="00395065" w:rsidP="00ED6C6F">
      <w:pPr>
        <w:spacing w:after="0" w:line="240" w:lineRule="auto"/>
      </w:pPr>
      <w:r>
        <w:continuationSeparator/>
      </w:r>
    </w:p>
    <w:p w14:paraId="51170182" w14:textId="77777777" w:rsidR="00395065" w:rsidRDefault="00395065"/>
    <w:p w14:paraId="7AA1BD61" w14:textId="77777777" w:rsidR="00395065" w:rsidRDefault="00395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78180CF7" w:rsidR="00DF63EC" w:rsidRPr="00DF63EC" w:rsidRDefault="00C416BC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263E7E">
                <w:rPr>
                  <w:rFonts w:asciiTheme="majorHAnsi" w:hAnsiTheme="majorHAnsi"/>
                  <w:sz w:val="16"/>
                  <w:szCs w:val="16"/>
                </w:rPr>
                <w:t>Protokoll fört vid Sveriges Lärare i Leksands årsmöte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6EEC9" w14:textId="77777777" w:rsidR="00395065" w:rsidRDefault="00395065" w:rsidP="00ED6C6F">
      <w:pPr>
        <w:spacing w:after="0" w:line="240" w:lineRule="auto"/>
      </w:pPr>
      <w:r>
        <w:separator/>
      </w:r>
    </w:p>
  </w:footnote>
  <w:footnote w:type="continuationSeparator" w:id="0">
    <w:p w14:paraId="3F098491" w14:textId="77777777" w:rsidR="00395065" w:rsidRDefault="00395065" w:rsidP="00ED6C6F">
      <w:pPr>
        <w:spacing w:after="0" w:line="240" w:lineRule="auto"/>
      </w:pPr>
      <w:r>
        <w:continuationSeparator/>
      </w:r>
    </w:p>
  </w:footnote>
  <w:footnote w:type="continuationNotice" w:id="1">
    <w:p w14:paraId="16EBC047" w14:textId="77777777" w:rsidR="00395065" w:rsidRPr="00DC2F3F" w:rsidRDefault="0039506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481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</w:tblGrid>
    <w:tr w:rsidR="00733CC6" w14:paraId="2E0B90AA" w14:textId="77777777" w:rsidTr="00733CC6">
      <w:tc>
        <w:tcPr>
          <w:tcW w:w="4814" w:type="dxa"/>
        </w:tcPr>
        <w:p w14:paraId="08D28DA5" w14:textId="77777777" w:rsidR="00733CC6" w:rsidRDefault="00733CC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B771716"/>
    <w:multiLevelType w:val="hybridMultilevel"/>
    <w:tmpl w:val="1E2CEE5A"/>
    <w:lvl w:ilvl="0" w:tplc="2B3AD3F6"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9C38AE"/>
    <w:multiLevelType w:val="hybridMultilevel"/>
    <w:tmpl w:val="6974E7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9"/>
  </w:num>
  <w:num w:numId="2" w16cid:durableId="308631158">
    <w:abstractNumId w:val="1"/>
  </w:num>
  <w:num w:numId="3" w16cid:durableId="2110272434">
    <w:abstractNumId w:val="2"/>
  </w:num>
  <w:num w:numId="4" w16cid:durableId="1618178141">
    <w:abstractNumId w:val="10"/>
  </w:num>
  <w:num w:numId="5" w16cid:durableId="1378897503">
    <w:abstractNumId w:val="8"/>
  </w:num>
  <w:num w:numId="6" w16cid:durableId="2050103288">
    <w:abstractNumId w:val="7"/>
  </w:num>
  <w:num w:numId="7" w16cid:durableId="1113934853">
    <w:abstractNumId w:val="4"/>
  </w:num>
  <w:num w:numId="8" w16cid:durableId="936788245">
    <w:abstractNumId w:val="3"/>
  </w:num>
  <w:num w:numId="9" w16cid:durableId="25298707">
    <w:abstractNumId w:val="0"/>
  </w:num>
  <w:num w:numId="10" w16cid:durableId="895354543">
    <w:abstractNumId w:val="5"/>
  </w:num>
  <w:num w:numId="11" w16cid:durableId="14821181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1FE0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8A3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08CA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054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559AE"/>
    <w:rsid w:val="00164522"/>
    <w:rsid w:val="00166ECE"/>
    <w:rsid w:val="00170778"/>
    <w:rsid w:val="00171A03"/>
    <w:rsid w:val="00173E92"/>
    <w:rsid w:val="00173E97"/>
    <w:rsid w:val="0017431A"/>
    <w:rsid w:val="00177900"/>
    <w:rsid w:val="00177D78"/>
    <w:rsid w:val="00180F66"/>
    <w:rsid w:val="00186A32"/>
    <w:rsid w:val="00187C23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05AEB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63E7E"/>
    <w:rsid w:val="00264BF8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B1924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04B57"/>
    <w:rsid w:val="00312766"/>
    <w:rsid w:val="00313B45"/>
    <w:rsid w:val="00315A4C"/>
    <w:rsid w:val="0031796C"/>
    <w:rsid w:val="00320098"/>
    <w:rsid w:val="0032231D"/>
    <w:rsid w:val="00324BC6"/>
    <w:rsid w:val="0033095B"/>
    <w:rsid w:val="003327FE"/>
    <w:rsid w:val="00341A61"/>
    <w:rsid w:val="0034544F"/>
    <w:rsid w:val="0034748F"/>
    <w:rsid w:val="0035044E"/>
    <w:rsid w:val="0035142E"/>
    <w:rsid w:val="00354C8B"/>
    <w:rsid w:val="00355F60"/>
    <w:rsid w:val="003569B9"/>
    <w:rsid w:val="003603A6"/>
    <w:rsid w:val="0036067A"/>
    <w:rsid w:val="00360E17"/>
    <w:rsid w:val="0036298C"/>
    <w:rsid w:val="00365701"/>
    <w:rsid w:val="00372994"/>
    <w:rsid w:val="0037361F"/>
    <w:rsid w:val="00375BC4"/>
    <w:rsid w:val="003773EE"/>
    <w:rsid w:val="00380C75"/>
    <w:rsid w:val="003810E4"/>
    <w:rsid w:val="00382138"/>
    <w:rsid w:val="00383107"/>
    <w:rsid w:val="00383483"/>
    <w:rsid w:val="00387586"/>
    <w:rsid w:val="00387FE6"/>
    <w:rsid w:val="003905E7"/>
    <w:rsid w:val="003931BA"/>
    <w:rsid w:val="00395065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6A1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53D3"/>
    <w:rsid w:val="0043637D"/>
    <w:rsid w:val="004457CA"/>
    <w:rsid w:val="00445884"/>
    <w:rsid w:val="00447377"/>
    <w:rsid w:val="004475BC"/>
    <w:rsid w:val="004539FA"/>
    <w:rsid w:val="00455C4B"/>
    <w:rsid w:val="00457355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1D4F"/>
    <w:rsid w:val="00483F66"/>
    <w:rsid w:val="00485304"/>
    <w:rsid w:val="0048717A"/>
    <w:rsid w:val="00492193"/>
    <w:rsid w:val="004923E3"/>
    <w:rsid w:val="00493178"/>
    <w:rsid w:val="004A57B5"/>
    <w:rsid w:val="004A650A"/>
    <w:rsid w:val="004B17AB"/>
    <w:rsid w:val="004B7579"/>
    <w:rsid w:val="004C01A9"/>
    <w:rsid w:val="004C189A"/>
    <w:rsid w:val="004D0341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58E7"/>
    <w:rsid w:val="004E60EA"/>
    <w:rsid w:val="004E76D5"/>
    <w:rsid w:val="004E7CF2"/>
    <w:rsid w:val="004E7FDB"/>
    <w:rsid w:val="004F04A2"/>
    <w:rsid w:val="004F0718"/>
    <w:rsid w:val="004F2653"/>
    <w:rsid w:val="004F5820"/>
    <w:rsid w:val="004F6E9F"/>
    <w:rsid w:val="00502831"/>
    <w:rsid w:val="00502BD8"/>
    <w:rsid w:val="005043C6"/>
    <w:rsid w:val="0050555B"/>
    <w:rsid w:val="00505C91"/>
    <w:rsid w:val="005072D8"/>
    <w:rsid w:val="00507371"/>
    <w:rsid w:val="00513A8E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37A8"/>
    <w:rsid w:val="00553BEC"/>
    <w:rsid w:val="005548B8"/>
    <w:rsid w:val="005551ED"/>
    <w:rsid w:val="005572BE"/>
    <w:rsid w:val="00561199"/>
    <w:rsid w:val="005660C4"/>
    <w:rsid w:val="00572664"/>
    <w:rsid w:val="0057427F"/>
    <w:rsid w:val="00575871"/>
    <w:rsid w:val="0058028A"/>
    <w:rsid w:val="0058064D"/>
    <w:rsid w:val="0058147C"/>
    <w:rsid w:val="00581EEB"/>
    <w:rsid w:val="00584A08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B5300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5828"/>
    <w:rsid w:val="006376DD"/>
    <w:rsid w:val="00647B67"/>
    <w:rsid w:val="00651091"/>
    <w:rsid w:val="006530A7"/>
    <w:rsid w:val="00653F39"/>
    <w:rsid w:val="006549F0"/>
    <w:rsid w:val="006601EC"/>
    <w:rsid w:val="00660219"/>
    <w:rsid w:val="00661DCA"/>
    <w:rsid w:val="00662055"/>
    <w:rsid w:val="00662C22"/>
    <w:rsid w:val="00671FFF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B6CFF"/>
    <w:rsid w:val="006C0636"/>
    <w:rsid w:val="006C1B29"/>
    <w:rsid w:val="006C2907"/>
    <w:rsid w:val="006C4DA1"/>
    <w:rsid w:val="006C5D18"/>
    <w:rsid w:val="006D100D"/>
    <w:rsid w:val="006D14ED"/>
    <w:rsid w:val="006D2DFC"/>
    <w:rsid w:val="006E332B"/>
    <w:rsid w:val="006E432E"/>
    <w:rsid w:val="006E43A5"/>
    <w:rsid w:val="006E6496"/>
    <w:rsid w:val="006F1A20"/>
    <w:rsid w:val="006F6862"/>
    <w:rsid w:val="00705F31"/>
    <w:rsid w:val="00711F64"/>
    <w:rsid w:val="00717C25"/>
    <w:rsid w:val="00720482"/>
    <w:rsid w:val="00720E16"/>
    <w:rsid w:val="0072391D"/>
    <w:rsid w:val="007240C5"/>
    <w:rsid w:val="00733CC6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0A4A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A28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D4D90"/>
    <w:rsid w:val="007E113E"/>
    <w:rsid w:val="007E16FA"/>
    <w:rsid w:val="007F2B1D"/>
    <w:rsid w:val="007F3878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237E6"/>
    <w:rsid w:val="00832880"/>
    <w:rsid w:val="00834506"/>
    <w:rsid w:val="00834E7E"/>
    <w:rsid w:val="00836CB9"/>
    <w:rsid w:val="008375CC"/>
    <w:rsid w:val="008444CD"/>
    <w:rsid w:val="008453BA"/>
    <w:rsid w:val="00847A98"/>
    <w:rsid w:val="00852F56"/>
    <w:rsid w:val="00853E37"/>
    <w:rsid w:val="008574B7"/>
    <w:rsid w:val="008576FC"/>
    <w:rsid w:val="00860985"/>
    <w:rsid w:val="0086342D"/>
    <w:rsid w:val="00864143"/>
    <w:rsid w:val="00865408"/>
    <w:rsid w:val="00870403"/>
    <w:rsid w:val="008710EB"/>
    <w:rsid w:val="0087564E"/>
    <w:rsid w:val="00875CBE"/>
    <w:rsid w:val="00881689"/>
    <w:rsid w:val="0088177D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319D"/>
    <w:rsid w:val="008B548D"/>
    <w:rsid w:val="008C3ABE"/>
    <w:rsid w:val="008C3CC6"/>
    <w:rsid w:val="008C5285"/>
    <w:rsid w:val="008D3113"/>
    <w:rsid w:val="008D4F31"/>
    <w:rsid w:val="008D5C90"/>
    <w:rsid w:val="008D7A97"/>
    <w:rsid w:val="008E1E7B"/>
    <w:rsid w:val="008E45B7"/>
    <w:rsid w:val="008E66A3"/>
    <w:rsid w:val="008E7A7A"/>
    <w:rsid w:val="008E7DD8"/>
    <w:rsid w:val="008F1790"/>
    <w:rsid w:val="008F253B"/>
    <w:rsid w:val="008F57B2"/>
    <w:rsid w:val="008F6FE4"/>
    <w:rsid w:val="00905BC2"/>
    <w:rsid w:val="00907245"/>
    <w:rsid w:val="00907D3D"/>
    <w:rsid w:val="009105E3"/>
    <w:rsid w:val="00910C25"/>
    <w:rsid w:val="009119E0"/>
    <w:rsid w:val="0091229C"/>
    <w:rsid w:val="00914898"/>
    <w:rsid w:val="00914C72"/>
    <w:rsid w:val="00915954"/>
    <w:rsid w:val="00915D6F"/>
    <w:rsid w:val="00916730"/>
    <w:rsid w:val="00920341"/>
    <w:rsid w:val="00921648"/>
    <w:rsid w:val="00921CC4"/>
    <w:rsid w:val="00923787"/>
    <w:rsid w:val="009255D9"/>
    <w:rsid w:val="00927D56"/>
    <w:rsid w:val="00934D21"/>
    <w:rsid w:val="00941608"/>
    <w:rsid w:val="00941CBF"/>
    <w:rsid w:val="00943B8B"/>
    <w:rsid w:val="00944660"/>
    <w:rsid w:val="00945983"/>
    <w:rsid w:val="009478BC"/>
    <w:rsid w:val="00947BCD"/>
    <w:rsid w:val="0095246F"/>
    <w:rsid w:val="009539B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30BA"/>
    <w:rsid w:val="00995F0D"/>
    <w:rsid w:val="00996C51"/>
    <w:rsid w:val="009A19A0"/>
    <w:rsid w:val="009A6C53"/>
    <w:rsid w:val="009B275E"/>
    <w:rsid w:val="009B2791"/>
    <w:rsid w:val="009B3608"/>
    <w:rsid w:val="009B5E58"/>
    <w:rsid w:val="009C4BFB"/>
    <w:rsid w:val="009C59BF"/>
    <w:rsid w:val="009D03B5"/>
    <w:rsid w:val="009D2A9C"/>
    <w:rsid w:val="009D4DDA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57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6720"/>
    <w:rsid w:val="00A27470"/>
    <w:rsid w:val="00A27EC6"/>
    <w:rsid w:val="00A3367A"/>
    <w:rsid w:val="00A33B2D"/>
    <w:rsid w:val="00A4069E"/>
    <w:rsid w:val="00A454D7"/>
    <w:rsid w:val="00A46A21"/>
    <w:rsid w:val="00A516A9"/>
    <w:rsid w:val="00A51CEF"/>
    <w:rsid w:val="00A56FA1"/>
    <w:rsid w:val="00A61733"/>
    <w:rsid w:val="00A6449E"/>
    <w:rsid w:val="00A66CAB"/>
    <w:rsid w:val="00A73DD5"/>
    <w:rsid w:val="00A80C68"/>
    <w:rsid w:val="00A86ADE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590"/>
    <w:rsid w:val="00AD5832"/>
    <w:rsid w:val="00AD7279"/>
    <w:rsid w:val="00AD76B2"/>
    <w:rsid w:val="00AE31B4"/>
    <w:rsid w:val="00AE7213"/>
    <w:rsid w:val="00AE7483"/>
    <w:rsid w:val="00AF2587"/>
    <w:rsid w:val="00AF2816"/>
    <w:rsid w:val="00AF5B57"/>
    <w:rsid w:val="00B0567B"/>
    <w:rsid w:val="00B05787"/>
    <w:rsid w:val="00B07180"/>
    <w:rsid w:val="00B07347"/>
    <w:rsid w:val="00B14D5C"/>
    <w:rsid w:val="00B1580D"/>
    <w:rsid w:val="00B1677D"/>
    <w:rsid w:val="00B2172B"/>
    <w:rsid w:val="00B218DE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46431"/>
    <w:rsid w:val="00B5248F"/>
    <w:rsid w:val="00B53B02"/>
    <w:rsid w:val="00B549F6"/>
    <w:rsid w:val="00B55D64"/>
    <w:rsid w:val="00B56455"/>
    <w:rsid w:val="00B6416A"/>
    <w:rsid w:val="00B6512E"/>
    <w:rsid w:val="00B655C0"/>
    <w:rsid w:val="00B711E9"/>
    <w:rsid w:val="00B71B19"/>
    <w:rsid w:val="00B72D1C"/>
    <w:rsid w:val="00B7308D"/>
    <w:rsid w:val="00B7329F"/>
    <w:rsid w:val="00B80F87"/>
    <w:rsid w:val="00B84395"/>
    <w:rsid w:val="00B90D6F"/>
    <w:rsid w:val="00B926DF"/>
    <w:rsid w:val="00B945CF"/>
    <w:rsid w:val="00BA2582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D9E"/>
    <w:rsid w:val="00BD5E57"/>
    <w:rsid w:val="00BD6D32"/>
    <w:rsid w:val="00BE0327"/>
    <w:rsid w:val="00BE0C15"/>
    <w:rsid w:val="00BE0E2B"/>
    <w:rsid w:val="00BE3F3D"/>
    <w:rsid w:val="00BE40E6"/>
    <w:rsid w:val="00BE4CB1"/>
    <w:rsid w:val="00BE508F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2781"/>
    <w:rsid w:val="00C047D8"/>
    <w:rsid w:val="00C0747B"/>
    <w:rsid w:val="00C079B5"/>
    <w:rsid w:val="00C10EAA"/>
    <w:rsid w:val="00C115CC"/>
    <w:rsid w:val="00C13092"/>
    <w:rsid w:val="00C13434"/>
    <w:rsid w:val="00C154E5"/>
    <w:rsid w:val="00C15CE4"/>
    <w:rsid w:val="00C16AEB"/>
    <w:rsid w:val="00C17539"/>
    <w:rsid w:val="00C24879"/>
    <w:rsid w:val="00C25204"/>
    <w:rsid w:val="00C258D3"/>
    <w:rsid w:val="00C27393"/>
    <w:rsid w:val="00C2794F"/>
    <w:rsid w:val="00C3033F"/>
    <w:rsid w:val="00C339E9"/>
    <w:rsid w:val="00C3470D"/>
    <w:rsid w:val="00C34EC5"/>
    <w:rsid w:val="00C37A63"/>
    <w:rsid w:val="00C40AC0"/>
    <w:rsid w:val="00C416BC"/>
    <w:rsid w:val="00C4216C"/>
    <w:rsid w:val="00C422EC"/>
    <w:rsid w:val="00C47A22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943B9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3736"/>
    <w:rsid w:val="00CF4079"/>
    <w:rsid w:val="00CF455D"/>
    <w:rsid w:val="00CF58A3"/>
    <w:rsid w:val="00CF5B32"/>
    <w:rsid w:val="00D003E5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067C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93A89"/>
    <w:rsid w:val="00D97059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455A"/>
    <w:rsid w:val="00DF63EC"/>
    <w:rsid w:val="00E02D87"/>
    <w:rsid w:val="00E04B1B"/>
    <w:rsid w:val="00E04C6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3E4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97B1E"/>
    <w:rsid w:val="00EA0520"/>
    <w:rsid w:val="00EA0724"/>
    <w:rsid w:val="00EA14B9"/>
    <w:rsid w:val="00EA195B"/>
    <w:rsid w:val="00EA32CF"/>
    <w:rsid w:val="00EA3DED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AC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37BC2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92BBA"/>
    <w:rsid w:val="00F93BD1"/>
    <w:rsid w:val="00F97B31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71A03"/>
    <w:rsid w:val="001F15E9"/>
    <w:rsid w:val="002D6B6A"/>
    <w:rsid w:val="0035142E"/>
    <w:rsid w:val="003603A6"/>
    <w:rsid w:val="003F26A1"/>
    <w:rsid w:val="00582B0A"/>
    <w:rsid w:val="00684B74"/>
    <w:rsid w:val="008B319D"/>
    <w:rsid w:val="00950272"/>
    <w:rsid w:val="009539BF"/>
    <w:rsid w:val="00973F5A"/>
    <w:rsid w:val="0099280B"/>
    <w:rsid w:val="009A6C53"/>
    <w:rsid w:val="009D37DD"/>
    <w:rsid w:val="00A22D6A"/>
    <w:rsid w:val="00AE7213"/>
    <w:rsid w:val="00B40997"/>
    <w:rsid w:val="00BE18F3"/>
    <w:rsid w:val="00C60B2E"/>
    <w:rsid w:val="00D97059"/>
    <w:rsid w:val="00E97B1E"/>
    <w:rsid w:val="00F519A0"/>
    <w:rsid w:val="00F53719"/>
    <w:rsid w:val="00F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3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125</TotalTime>
  <Pages>2</Pages>
  <Words>594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Sveriges Lärare i Leksands årsmöte 2026</dc:title>
  <dc:subject/>
  <dc:creator>Sandra Wiström</dc:creator>
  <cp:keywords/>
  <dc:description/>
  <cp:lastModifiedBy>Ulrika Hedbom</cp:lastModifiedBy>
  <cp:revision>70</cp:revision>
  <cp:lastPrinted>2023-03-16T10:13:00Z</cp:lastPrinted>
  <dcterms:created xsi:type="dcterms:W3CDTF">2026-01-26T08:39:00Z</dcterms:created>
  <dcterms:modified xsi:type="dcterms:W3CDTF">2026-03-12T13:05:00Z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