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27448589D1E74C75A7A4952B4A1020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8FEED5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38CA5F7C" w14:textId="3B18FA00" w:rsidR="007C2E15" w:rsidRDefault="007C2E15" w:rsidP="003437C5">
      <w:r w:rsidRPr="007C2E15">
        <w:t xml:space="preserve">Härmed kallas medlemmar i Sveriges Lärare lokalförening </w:t>
      </w:r>
      <w:r w:rsidR="00360707">
        <w:t>Laxå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46BDE67F" w14:textId="71EC6F3D" w:rsidR="007C2E15" w:rsidRDefault="005A0481" w:rsidP="003437C5">
      <w:pPr>
        <w:rPr>
          <w:b/>
          <w:bCs/>
        </w:rPr>
      </w:pPr>
      <w:r>
        <w:rPr>
          <w:b/>
          <w:bCs/>
        </w:rPr>
        <w:t xml:space="preserve">Datum &amp; </w:t>
      </w:r>
      <w:r w:rsidR="007C2E15" w:rsidRPr="007C2E15">
        <w:rPr>
          <w:b/>
          <w:bCs/>
        </w:rPr>
        <w:t>Tid:</w:t>
      </w:r>
      <w:r w:rsidR="00360707">
        <w:rPr>
          <w:b/>
          <w:bCs/>
        </w:rPr>
        <w:t xml:space="preserve"> </w:t>
      </w:r>
      <w:r>
        <w:rPr>
          <w:b/>
          <w:bCs/>
        </w:rPr>
        <w:t xml:space="preserve">tisdagen 24/3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360707">
        <w:rPr>
          <w:b/>
          <w:bCs/>
        </w:rPr>
        <w:t>18.00</w:t>
      </w:r>
    </w:p>
    <w:p w14:paraId="7E4076CA" w14:textId="0B601C6C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360707">
        <w:rPr>
          <w:b/>
          <w:bCs/>
        </w:rPr>
        <w:t>Centralskolan</w:t>
      </w:r>
    </w:p>
    <w:p w14:paraId="27ECFEE1" w14:textId="704CF65F" w:rsidR="00360707" w:rsidRDefault="007C2E15" w:rsidP="003437C5">
      <w:r w:rsidRPr="007C2E15">
        <w:rPr>
          <w:b/>
          <w:bCs/>
        </w:rPr>
        <w:t xml:space="preserve">Handlingar </w:t>
      </w:r>
      <w:r w:rsidR="00360707">
        <w:rPr>
          <w:b/>
          <w:bCs/>
        </w:rPr>
        <w:t xml:space="preserve">kommer att </w:t>
      </w:r>
      <w:r w:rsidRPr="007C2E15">
        <w:rPr>
          <w:b/>
          <w:bCs/>
        </w:rPr>
        <w:t>finn</w:t>
      </w:r>
      <w:r w:rsidR="00360707">
        <w:rPr>
          <w:b/>
          <w:bCs/>
        </w:rPr>
        <w:t>a</w:t>
      </w:r>
      <w:r w:rsidRPr="007C2E15">
        <w:rPr>
          <w:b/>
          <w:bCs/>
        </w:rPr>
        <w:t>s tillgängliga</w:t>
      </w:r>
      <w:r w:rsidR="00360707">
        <w:rPr>
          <w:b/>
          <w:bCs/>
        </w:rPr>
        <w:t xml:space="preserve"> </w:t>
      </w:r>
      <w:r w:rsidR="00360707" w:rsidRPr="00360707">
        <w:t>på</w:t>
      </w:r>
      <w:r w:rsidRPr="00360707">
        <w:t xml:space="preserve">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="00360707">
        <w:t xml:space="preserve"> på följande länk: </w:t>
      </w:r>
      <w:hyperlink r:id="rId11" w:history="1">
        <w:r w:rsidR="00360707" w:rsidRPr="00846D22">
          <w:rPr>
            <w:rStyle w:val="Hyperlnk"/>
          </w:rPr>
          <w:t>https://www.sverigeslarare.se/laxa</w:t>
        </w:r>
      </w:hyperlink>
      <w:r w:rsidR="00360707">
        <w:t xml:space="preserve"> inför årsmötet.</w:t>
      </w:r>
    </w:p>
    <w:p w14:paraId="0A1A2FBA" w14:textId="63289BC7" w:rsidR="007C2E15" w:rsidRDefault="007C2E15" w:rsidP="003437C5">
      <w:r w:rsidRPr="007C2E15">
        <w:t> </w:t>
      </w:r>
      <w:r>
        <w:t xml:space="preserve"> </w:t>
      </w:r>
    </w:p>
    <w:p w14:paraId="29A5AE4A" w14:textId="02CE3838" w:rsidR="007C2E15" w:rsidRPr="005A0481" w:rsidRDefault="007C2E15" w:rsidP="003437C5">
      <w:r w:rsidRPr="007C2E15">
        <w:rPr>
          <w:b/>
          <w:bCs/>
        </w:rPr>
        <w:t>Anmälan av deltagande</w:t>
      </w:r>
      <w:r w:rsidR="00155984">
        <w:rPr>
          <w:b/>
          <w:bCs/>
        </w:rPr>
        <w:t xml:space="preserve"> på årsmötet</w:t>
      </w:r>
      <w:r w:rsidRPr="007C2E15">
        <w:rPr>
          <w:b/>
          <w:bCs/>
        </w:rPr>
        <w:t>: </w:t>
      </w:r>
      <w:r w:rsidR="00155984" w:rsidRPr="005A0481">
        <w:t>görs senast den</w:t>
      </w:r>
      <w:r w:rsidR="00155984">
        <w:rPr>
          <w:b/>
          <w:bCs/>
        </w:rPr>
        <w:t xml:space="preserve"> 16/3 </w:t>
      </w:r>
      <w:r w:rsidR="00155984" w:rsidRPr="005A0481">
        <w:t xml:space="preserve">via </w:t>
      </w:r>
      <w:proofErr w:type="gramStart"/>
      <w:r w:rsidR="00155984" w:rsidRPr="005A0481">
        <w:t>mail</w:t>
      </w:r>
      <w:proofErr w:type="gramEnd"/>
      <w:r w:rsidR="00155984" w:rsidRPr="005A0481">
        <w:t xml:space="preserve"> (laxa@sverigeslarare.se), ange </w:t>
      </w:r>
      <w:proofErr w:type="spellStart"/>
      <w:r w:rsidR="00155984" w:rsidRPr="005A0481">
        <w:t>ev</w:t>
      </w:r>
      <w:proofErr w:type="spellEnd"/>
      <w:r w:rsidR="00155984" w:rsidRPr="005A0481">
        <w:t xml:space="preserve"> specialkost</w:t>
      </w:r>
      <w:r w:rsidR="005A0481">
        <w:t xml:space="preserve"> i din anmälan.</w:t>
      </w:r>
      <w:r w:rsidRPr="005A0481">
        <w:t xml:space="preserve">  </w:t>
      </w:r>
    </w:p>
    <w:p w14:paraId="483A6B5D" w14:textId="77777777" w:rsidR="00155984" w:rsidRDefault="00155984" w:rsidP="003437C5"/>
    <w:p w14:paraId="541C1DCE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5B0484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66D1502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6FC3D17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15C03DD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B10906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1580CDE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09690FB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1E8D64D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3162086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18EA67F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73A40A5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772D4C4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FD3FAC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2247E2E2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3AD7BBF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0153A21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007F1E2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27B3D1E6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14:paraId="388837D6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14:paraId="5CD2DEA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20B57169" w14:textId="77777777"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6BCC857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2028E22D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5B7997D0" w14:textId="77777777" w:rsidR="00583765" w:rsidRDefault="00583765" w:rsidP="00583765"/>
    <w:p w14:paraId="62C1DAA1" w14:textId="77777777" w:rsidR="00583765" w:rsidRDefault="00583765" w:rsidP="00583765"/>
    <w:p w14:paraId="41ED4B0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4764EF2A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0637F601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2BE52C60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11E43891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7B5AD668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66E05BC6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482DAED8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1B996E3C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6826BE80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31671203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5A2ACAF0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6B84ED3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57B4D53C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4F653DCE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A00EDF6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10B5E650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2D514CED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2300ECFA" w14:textId="77777777" w:rsidR="00337FC1" w:rsidRDefault="00337FC1" w:rsidP="00337FC1">
      <w:pPr>
        <w:ind w:left="360"/>
      </w:pPr>
    </w:p>
    <w:p w14:paraId="758FF43B" w14:textId="77777777" w:rsidR="00337FC1" w:rsidRDefault="00337FC1" w:rsidP="00337FC1">
      <w:pPr>
        <w:ind w:left="360"/>
      </w:pPr>
    </w:p>
    <w:p w14:paraId="2E996B3A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BA6B" w14:textId="77777777" w:rsidR="00015E93" w:rsidRDefault="00015E93" w:rsidP="00ED6C6F">
      <w:pPr>
        <w:spacing w:after="0" w:line="240" w:lineRule="auto"/>
      </w:pPr>
      <w:r>
        <w:separator/>
      </w:r>
    </w:p>
    <w:p w14:paraId="633A8977" w14:textId="77777777" w:rsidR="00015E93" w:rsidRDefault="00015E93"/>
    <w:p w14:paraId="57B877F7" w14:textId="77777777" w:rsidR="00015E93" w:rsidRDefault="00015E93"/>
  </w:endnote>
  <w:endnote w:type="continuationSeparator" w:id="0">
    <w:p w14:paraId="3D147B52" w14:textId="77777777" w:rsidR="00015E93" w:rsidRDefault="00015E93" w:rsidP="00ED6C6F">
      <w:pPr>
        <w:spacing w:after="0" w:line="240" w:lineRule="auto"/>
      </w:pPr>
      <w:r>
        <w:continuationSeparator/>
      </w:r>
    </w:p>
    <w:p w14:paraId="55CBDA7F" w14:textId="77777777" w:rsidR="00015E93" w:rsidRDefault="00015E93"/>
    <w:p w14:paraId="088A0E96" w14:textId="77777777" w:rsidR="00015E93" w:rsidRDefault="00015E93"/>
  </w:endnote>
  <w:endnote w:type="continuationNotice" w:id="1">
    <w:p w14:paraId="40B60609" w14:textId="77777777" w:rsidR="00015E93" w:rsidRDefault="00015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274C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615B12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08E1347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2A5EF34" w14:textId="77777777" w:rsidR="00DF63EC" w:rsidRPr="00DF63EC" w:rsidRDefault="00015E93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72D6660B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2938FFA7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94DD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56703AA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B5C9276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96BB135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0379E6CB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697B77C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C044EB9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4B86" w14:textId="77777777" w:rsidR="00015E93" w:rsidRDefault="00015E93" w:rsidP="00ED6C6F">
      <w:pPr>
        <w:spacing w:after="0" w:line="240" w:lineRule="auto"/>
      </w:pPr>
      <w:r>
        <w:separator/>
      </w:r>
    </w:p>
  </w:footnote>
  <w:footnote w:type="continuationSeparator" w:id="0">
    <w:p w14:paraId="3C9DD47B" w14:textId="77777777" w:rsidR="00015E93" w:rsidRDefault="00015E93" w:rsidP="00ED6C6F">
      <w:pPr>
        <w:spacing w:after="0" w:line="240" w:lineRule="auto"/>
      </w:pPr>
      <w:r>
        <w:continuationSeparator/>
      </w:r>
    </w:p>
  </w:footnote>
  <w:footnote w:type="continuationNotice" w:id="1">
    <w:p w14:paraId="63A06238" w14:textId="77777777" w:rsidR="00015E93" w:rsidRPr="00DC2F3F" w:rsidRDefault="00015E93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9410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17A8133" w14:textId="77777777" w:rsidTr="00256B04">
      <w:tc>
        <w:tcPr>
          <w:tcW w:w="4814" w:type="dxa"/>
        </w:tcPr>
        <w:p w14:paraId="5243139C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24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725433CA" w14:textId="2B3CD647" w:rsidR="00280776" w:rsidRDefault="005A0481" w:rsidP="008E1E7B">
              <w:pPr>
                <w:pStyle w:val="Sidhuvud"/>
                <w:spacing w:before="100"/>
                <w:jc w:val="right"/>
              </w:pPr>
              <w:r>
                <w:t>24 mars</w:t>
              </w:r>
              <w:r w:rsidR="00360707">
                <w:t xml:space="preserve"> 2026</w:t>
              </w:r>
            </w:p>
          </w:sdtContent>
        </w:sdt>
        <w:p w14:paraId="2353D0B5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33BB6C60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07"/>
    <w:rsid w:val="00001E14"/>
    <w:rsid w:val="00002753"/>
    <w:rsid w:val="00003C87"/>
    <w:rsid w:val="000047D7"/>
    <w:rsid w:val="00006762"/>
    <w:rsid w:val="00007941"/>
    <w:rsid w:val="000110BC"/>
    <w:rsid w:val="00012078"/>
    <w:rsid w:val="00015E93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1E54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55984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B2DE6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0707"/>
    <w:rsid w:val="00365701"/>
    <w:rsid w:val="00372994"/>
    <w:rsid w:val="0037361F"/>
    <w:rsid w:val="00375BC4"/>
    <w:rsid w:val="003773EE"/>
    <w:rsid w:val="00377B4D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BF1"/>
    <w:rsid w:val="00595EB1"/>
    <w:rsid w:val="005961B3"/>
    <w:rsid w:val="00596DB3"/>
    <w:rsid w:val="005A041F"/>
    <w:rsid w:val="005A0481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4656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8737A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2D85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CF6AF6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068C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39EBC"/>
  <w15:chartTrackingRefBased/>
  <w15:docId w15:val="{F989BC10-0E2A-4A1A-9905-E4B0B7F4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lax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dav001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448589D1E74C75A7A4952B4A102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3044B-73BE-4E42-806B-AA5CC07C4AD4}"/>
      </w:docPartPr>
      <w:docPartBody>
        <w:p w:rsidR="0054223B" w:rsidRDefault="00AE1625">
          <w:pPr>
            <w:pStyle w:val="27448589D1E74C75A7A4952B4A102026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C0"/>
    <w:rsid w:val="000F1E54"/>
    <w:rsid w:val="0054223B"/>
    <w:rsid w:val="00595BF1"/>
    <w:rsid w:val="007669C0"/>
    <w:rsid w:val="00951405"/>
    <w:rsid w:val="00AE1625"/>
    <w:rsid w:val="00CF6AF6"/>
    <w:rsid w:val="00EE068C"/>
    <w:rsid w:val="00F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7448589D1E74C75A7A4952B4A102026">
    <w:name w:val="27448589D1E74C75A7A4952B4A102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</TotalTime>
  <Pages>2</Pages>
  <Words>344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Emma Davidsson</dc:creator>
  <cp:keywords/>
  <dc:description/>
  <cp:lastModifiedBy>Birger Johansson</cp:lastModifiedBy>
  <cp:revision>2</cp:revision>
  <cp:lastPrinted>2023-03-16T10:13:00Z</cp:lastPrinted>
  <dcterms:created xsi:type="dcterms:W3CDTF">2026-03-04T08:19:00Z</dcterms:created>
  <dcterms:modified xsi:type="dcterms:W3CDTF">2026-03-04T08:19:00Z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