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961D" w14:textId="77777777" w:rsidR="00424F7F" w:rsidRDefault="00424F7F" w:rsidP="005908D3">
      <w:pPr>
        <w:pStyle w:val="Rubrik1"/>
      </w:pPr>
      <w:r>
        <w:t>Förbundsplan Sveriges Lärare 2026</w:t>
      </w:r>
    </w:p>
    <w:p w14:paraId="040FC7AE" w14:textId="77777777" w:rsidR="00FE4D90" w:rsidRDefault="00FE4D90" w:rsidP="00FE4D90">
      <w:pPr>
        <w:pStyle w:val="Rubrik2"/>
      </w:pPr>
      <w:r>
        <w:t>Inledning</w:t>
      </w:r>
    </w:p>
    <w:p w14:paraId="6C6C1C79" w14:textId="77777777" w:rsidR="007651EA" w:rsidRDefault="007651EA" w:rsidP="00FE4D90">
      <w:pPr>
        <w:sectPr w:rsidR="007651EA" w:rsidSect="00AC75EB">
          <w:footerReference w:type="default" r:id="rId11"/>
          <w:headerReference w:type="first" r:id="rId12"/>
          <w:footerReference w:type="first" r:id="rId13"/>
          <w:type w:val="continuous"/>
          <w:pgSz w:w="16838" w:h="11906" w:orient="landscape"/>
          <w:pgMar w:top="1702" w:right="709" w:bottom="1701" w:left="709" w:header="709" w:footer="227" w:gutter="0"/>
          <w:cols w:space="708"/>
          <w:titlePg/>
          <w:docGrid w:linePitch="360"/>
        </w:sectPr>
      </w:pPr>
    </w:p>
    <w:p w14:paraId="0A8D4BFD" w14:textId="77777777" w:rsidR="00DD684F" w:rsidRDefault="00DA7E1B" w:rsidP="00FE4D90">
      <w:r>
        <w:t>2026 fortsätter Sveriges Lärare sitt målmedvetna arbete med att verkställa</w:t>
      </w:r>
      <w:r w:rsidR="007219A6">
        <w:t xml:space="preserve"> kongressen beslut och det är en förbundsgemensam uppgift för såväl medlemmar med förtroendeuppdrag</w:t>
      </w:r>
      <w:r w:rsidR="00811550">
        <w:t xml:space="preserve"> med stöd av förbundets kanslipersonal att l</w:t>
      </w:r>
      <w:r w:rsidR="00C97DF6">
        <w:t xml:space="preserve">everera på kongressens beslut. </w:t>
      </w:r>
    </w:p>
    <w:p w14:paraId="69A8F077" w14:textId="77777777" w:rsidR="00757B31" w:rsidRDefault="00DD684F" w:rsidP="00FE4D90">
      <w:r>
        <w:t>Namnbytet från ”verksamhetsplan” till ”förbundsplan” är för att betona att det är ett förbundsgemensamt</w:t>
      </w:r>
      <w:r w:rsidR="0041170D">
        <w:t xml:space="preserve"> åtagande och ett gemensamt arbete som kommer att leda till resultat. Förbundsplanen </w:t>
      </w:r>
      <w:r w:rsidR="00757B31">
        <w:t>blir då vägledande för hela förbundet med dess föreningar, distrikt och kansli.</w:t>
      </w:r>
      <w:r w:rsidR="00F0450C">
        <w:t xml:space="preserve"> Förbundet behöver ha ett fortsatt fokus på att ha </w:t>
      </w:r>
      <w:r w:rsidR="00AC75EB">
        <w:t>en framtidssäkrad och effektiv organisation</w:t>
      </w:r>
      <w:r w:rsidR="0057373B">
        <w:t xml:space="preserve"> med budget i balans, det vill säga att medlemmarnas avgifter används på bästa sätt</w:t>
      </w:r>
      <w:r w:rsidR="00AC75EB">
        <w:t>.</w:t>
      </w:r>
      <w:r w:rsidR="00F120B1">
        <w:t xml:space="preserve">                                                                                                                                                             </w:t>
      </w:r>
    </w:p>
    <w:p w14:paraId="111DF0FB" w14:textId="77777777" w:rsidR="007651EA" w:rsidRDefault="00864AFA" w:rsidP="00A667DC">
      <w:pPr>
        <w:sectPr w:rsidR="007651EA" w:rsidSect="00AC75EB">
          <w:type w:val="continuous"/>
          <w:pgSz w:w="16838" w:h="11906" w:orient="landscape"/>
          <w:pgMar w:top="1985" w:right="709" w:bottom="1701" w:left="709" w:header="709" w:footer="232" w:gutter="0"/>
          <w:cols w:space="284"/>
          <w:titlePg/>
          <w:docGrid w:linePitch="360"/>
        </w:sectPr>
      </w:pPr>
      <w:r>
        <w:t xml:space="preserve">Särskilda händelser under 2026 är de allmänna valen som äger rum på lokal, regional och nationell nivå i september 2026, vilket kommer att kräva förbundets agerande på olika sätt </w:t>
      </w:r>
      <w:r w:rsidR="00E57EFA">
        <w:t>under 202</w:t>
      </w:r>
      <w:r w:rsidR="00BB2940">
        <w:t>6</w:t>
      </w:r>
    </w:p>
    <w:p w14:paraId="44B2884D" w14:textId="77777777" w:rsidR="00FE4D90" w:rsidRDefault="00C07A41" w:rsidP="00FE4D90">
      <w:pPr>
        <w:pStyle w:val="Rubrik2"/>
      </w:pPr>
      <w:r>
        <w:t>Förbundsplan för Sveriges Lärare 2026</w:t>
      </w:r>
    </w:p>
    <w:p w14:paraId="1023D7E1" w14:textId="77777777" w:rsidR="00C151F9" w:rsidRDefault="00C151F9" w:rsidP="00AC47D9">
      <w:pPr>
        <w:sectPr w:rsidR="00C151F9" w:rsidSect="005908D3">
          <w:type w:val="continuous"/>
          <w:pgSz w:w="16838" w:h="11906" w:orient="landscape"/>
          <w:pgMar w:top="2407" w:right="709" w:bottom="1701" w:left="709" w:header="709" w:footer="232" w:gutter="0"/>
          <w:cols w:space="708"/>
          <w:titlePg/>
          <w:docGrid w:linePitch="360"/>
        </w:sectPr>
      </w:pPr>
    </w:p>
    <w:p w14:paraId="4A1D876A" w14:textId="77777777" w:rsidR="009F15F7" w:rsidRDefault="00867B35" w:rsidP="009F15F7">
      <w:r>
        <w:t>Målen är till viss del språkligt justerade i jämförelse med de för 2025</w:t>
      </w:r>
      <w:r w:rsidR="009F15F7">
        <w:t>, men innehåll och riktning är i allt väsentligt samma som för 2025.</w:t>
      </w:r>
    </w:p>
    <w:p w14:paraId="69E0BB95" w14:textId="77777777" w:rsidR="00477AAC" w:rsidRDefault="00825B83" w:rsidP="00BA6E25">
      <w:pPr>
        <w:pStyle w:val="Liststycke"/>
        <w:numPr>
          <w:ilvl w:val="0"/>
          <w:numId w:val="14"/>
        </w:numPr>
        <w:spacing w:line="240" w:lineRule="auto"/>
      </w:pPr>
      <w:r>
        <w:t>Säkerställa demokratiska arenor</w:t>
      </w:r>
      <w:r w:rsidR="00363762">
        <w:t xml:space="preserve"> präglade av delaktighet och dialog på alla nivåer i förbundet.</w:t>
      </w:r>
      <w:r w:rsidR="00477AAC">
        <w:t xml:space="preserve"> </w:t>
      </w:r>
    </w:p>
    <w:p w14:paraId="6D89274E" w14:textId="77777777" w:rsidR="00F120B1" w:rsidRDefault="00F120B1" w:rsidP="001713E2">
      <w:pPr>
        <w:pStyle w:val="Liststycke"/>
        <w:spacing w:line="240" w:lineRule="auto"/>
      </w:pPr>
    </w:p>
    <w:p w14:paraId="41B5D5EB" w14:textId="77777777" w:rsidR="00CA20EF" w:rsidRDefault="00C86BB1" w:rsidP="001713E2">
      <w:pPr>
        <w:pStyle w:val="Liststycke"/>
        <w:numPr>
          <w:ilvl w:val="0"/>
          <w:numId w:val="14"/>
        </w:numPr>
        <w:spacing w:line="240" w:lineRule="auto"/>
      </w:pPr>
      <w:r>
        <w:t>Rekrytera fler medlemmar och därmed öka</w:t>
      </w:r>
      <w:r w:rsidR="005D4BA2">
        <w:t xml:space="preserve"> </w:t>
      </w:r>
      <w:r>
        <w:t>vår fackliga styrka.</w:t>
      </w:r>
      <w:r w:rsidR="00477AAC">
        <w:t xml:space="preserve">   </w:t>
      </w:r>
    </w:p>
    <w:p w14:paraId="77DC7880" w14:textId="77777777" w:rsidR="00CA20EF" w:rsidRDefault="00CA20EF" w:rsidP="001713E2">
      <w:pPr>
        <w:pStyle w:val="Liststycke"/>
        <w:spacing w:line="240" w:lineRule="auto"/>
      </w:pPr>
    </w:p>
    <w:p w14:paraId="6007C86D" w14:textId="77777777" w:rsidR="00F120B1" w:rsidRDefault="00CA20EF" w:rsidP="001713E2">
      <w:pPr>
        <w:pStyle w:val="Liststycke"/>
        <w:numPr>
          <w:ilvl w:val="0"/>
          <w:numId w:val="14"/>
        </w:numPr>
        <w:spacing w:line="240" w:lineRule="auto"/>
      </w:pPr>
      <w:r>
        <w:t xml:space="preserve">Stärka vårt fackliga inflytande lokalt och nationellt, </w:t>
      </w:r>
      <w:r w:rsidR="00F203E9">
        <w:t xml:space="preserve">med särskilt fokus på rätt förutsättningar för förtroendevalda i föreningar och på arbetsplatser. Lokalt även genom </w:t>
      </w:r>
      <w:r w:rsidR="00A16F7C">
        <w:t xml:space="preserve">att </w:t>
      </w:r>
      <w:r w:rsidR="00F203E9">
        <w:t xml:space="preserve">fler </w:t>
      </w:r>
      <w:r w:rsidR="00A16F7C">
        <w:t>blir ombud på arbetsplatserna.</w:t>
      </w:r>
    </w:p>
    <w:p w14:paraId="25A0D63D" w14:textId="77777777" w:rsidR="005908D3" w:rsidRDefault="005908D3" w:rsidP="001713E2">
      <w:pPr>
        <w:pStyle w:val="Liststycke"/>
        <w:spacing w:line="240" w:lineRule="auto"/>
        <w:sectPr w:rsidR="005908D3" w:rsidSect="005908D3">
          <w:type w:val="continuous"/>
          <w:pgSz w:w="16838" w:h="11906" w:orient="landscape"/>
          <w:pgMar w:top="2407" w:right="709" w:bottom="1701" w:left="709" w:header="709" w:footer="232" w:gutter="0"/>
          <w:cols w:space="284"/>
          <w:titlePg/>
          <w:docGrid w:linePitch="360"/>
        </w:sectPr>
      </w:pPr>
    </w:p>
    <w:p w14:paraId="2647B76E" w14:textId="77777777" w:rsidR="00F120B1" w:rsidRDefault="00F120B1" w:rsidP="001713E2">
      <w:pPr>
        <w:pStyle w:val="Liststycke"/>
        <w:spacing w:line="240" w:lineRule="auto"/>
      </w:pPr>
    </w:p>
    <w:p w14:paraId="2854C590" w14:textId="77777777" w:rsidR="00AC75EB" w:rsidRDefault="00AC75EB" w:rsidP="001713E2">
      <w:pPr>
        <w:pStyle w:val="Liststycke"/>
        <w:numPr>
          <w:ilvl w:val="0"/>
          <w:numId w:val="14"/>
        </w:numPr>
        <w:spacing w:line="240" w:lineRule="auto"/>
        <w:sectPr w:rsidR="00AC75EB" w:rsidSect="0011132C">
          <w:type w:val="continuous"/>
          <w:pgSz w:w="16838" w:h="11906" w:orient="landscape"/>
          <w:pgMar w:top="2407" w:right="709" w:bottom="1701" w:left="709" w:header="709" w:footer="232" w:gutter="0"/>
          <w:cols w:num="2" w:space="284"/>
          <w:titlePg/>
          <w:docGrid w:linePitch="360"/>
        </w:sectPr>
      </w:pPr>
    </w:p>
    <w:p w14:paraId="572BED8B" w14:textId="77777777" w:rsidR="00402D4D" w:rsidRDefault="00C44026" w:rsidP="001713E2">
      <w:pPr>
        <w:pStyle w:val="Liststycke"/>
        <w:numPr>
          <w:ilvl w:val="0"/>
          <w:numId w:val="14"/>
        </w:numPr>
        <w:spacing w:line="240" w:lineRule="auto"/>
      </w:pPr>
      <w:r>
        <w:t xml:space="preserve">Stärka medlemmarnas inflytande över sitt professionella uppdrag </w:t>
      </w:r>
      <w:r w:rsidR="00ED575C">
        <w:t>och säkerställa en långsiktigt hållbar arbetsbelastning</w:t>
      </w:r>
      <w:r w:rsidR="00537B2A">
        <w:t>, värna kärnuppdraget och främja en uthållig relativlöneutveckling genom att</w:t>
      </w:r>
      <w:r w:rsidR="005F6C4B">
        <w:t>:</w:t>
      </w:r>
    </w:p>
    <w:p w14:paraId="4B44CB3B"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29357931" w14:textId="77777777" w:rsidR="005F6C4B" w:rsidRDefault="005F6C4B" w:rsidP="00537B2A">
      <w:pPr>
        <w:pStyle w:val="Liststycke"/>
        <w:numPr>
          <w:ilvl w:val="1"/>
          <w:numId w:val="14"/>
        </w:numPr>
      </w:pPr>
      <w:r>
        <w:t>påverka politiken lokalt och nationellt</w:t>
      </w:r>
    </w:p>
    <w:p w14:paraId="03770FB7" w14:textId="77777777" w:rsidR="00AC75EB" w:rsidRDefault="00AC75EB" w:rsidP="00537B2A">
      <w:pPr>
        <w:pStyle w:val="Liststycke"/>
        <w:numPr>
          <w:ilvl w:val="1"/>
          <w:numId w:val="14"/>
        </w:numPr>
        <w:sectPr w:rsidR="00AC75EB" w:rsidSect="00AC75EB">
          <w:type w:val="continuous"/>
          <w:pgSz w:w="16838" w:h="11906" w:orient="landscape"/>
          <w:pgMar w:top="2407" w:right="709" w:bottom="1701" w:left="709" w:header="709" w:footer="232" w:gutter="0"/>
          <w:cols w:space="284"/>
          <w:titlePg/>
          <w:docGrid w:linePitch="360"/>
        </w:sectPr>
      </w:pPr>
    </w:p>
    <w:p w14:paraId="09A29AD4" w14:textId="77777777" w:rsidR="00537B2A" w:rsidRPr="6AD260B3" w:rsidRDefault="005F6C4B" w:rsidP="00537B2A">
      <w:pPr>
        <w:pStyle w:val="Liststycke"/>
        <w:numPr>
          <w:ilvl w:val="1"/>
          <w:numId w:val="14"/>
        </w:numPr>
      </w:pPr>
      <w:r>
        <w:t>teckna nationella och lokala kollektivavtal samt förhandla och samverka med arbetsgivar</w:t>
      </w:r>
      <w:r w:rsidR="00AA3B89">
        <w:t>parten.</w:t>
      </w:r>
    </w:p>
    <w:p w14:paraId="3E1A6519" w14:textId="77777777" w:rsidR="0011132C" w:rsidRDefault="0011132C" w:rsidP="00AC47D9">
      <w:pPr>
        <w:sectPr w:rsidR="0011132C" w:rsidSect="00AC75EB">
          <w:type w:val="continuous"/>
          <w:pgSz w:w="16838" w:h="11906" w:orient="landscape"/>
          <w:pgMar w:top="2407" w:right="709" w:bottom="1701" w:left="709" w:header="709" w:footer="232" w:gutter="0"/>
          <w:cols w:space="284"/>
          <w:titlePg/>
          <w:docGrid w:linePitch="360"/>
        </w:sectPr>
      </w:pPr>
    </w:p>
    <w:p w14:paraId="15A53EC2" w14:textId="4A9A4BE3" w:rsidR="00B06F9D" w:rsidRPr="00F841CD" w:rsidRDefault="009E53E7" w:rsidP="00BF27F1">
      <w:pPr>
        <w:pStyle w:val="Rubrik1"/>
      </w:pPr>
      <w:r>
        <w:lastRenderedPageBreak/>
        <w:t>V</w:t>
      </w:r>
      <w:r w:rsidR="0010650C">
        <w:t>e</w:t>
      </w:r>
      <w:r w:rsidR="00F841CD">
        <w:t>rksamhetsplan med målsättningar och aktiviteter</w:t>
      </w:r>
      <w:r w:rsidR="00F841CD">
        <w:br/>
        <w:t xml:space="preserve">för förening </w:t>
      </w:r>
      <w:sdt>
        <w:sdtPr>
          <w:id w:val="-814185245"/>
          <w:placeholder>
            <w:docPart w:val="9D1875B18E9846F4892DF58FA23A9450"/>
          </w:placeholder>
          <w:dataBinding w:prefixMappings="xmlns:ns0='http://purl.org/dc/elements/1.1/' xmlns:ns1='http://schemas.openxmlformats.org/package/2006/metadata/core-properties' " w:xpath="/ns1:coreProperties[1]/ns0:title[1]" w:storeItemID="{6C3C8BC8-F283-45AE-878A-BAB7291924A1}"/>
          <w:text/>
        </w:sdtPr>
        <w:sdtEndPr/>
        <w:sdtContent>
          <w:r w:rsidR="007A0491">
            <w:t>Laxå</w:t>
          </w:r>
        </w:sdtContent>
      </w:sdt>
    </w:p>
    <w:p w14:paraId="76415EFF" w14:textId="77777777" w:rsidR="009E0766" w:rsidRDefault="000260F7" w:rsidP="00B050C7">
      <w:pPr>
        <w:pStyle w:val="Rubrik2"/>
        <w:numPr>
          <w:ilvl w:val="0"/>
          <w:numId w:val="10"/>
        </w:numPr>
        <w:spacing w:after="240"/>
        <w:ind w:left="284" w:hanging="284"/>
        <w:rPr>
          <w:lang w:eastAsia="sv-SE"/>
        </w:rPr>
      </w:pPr>
      <w:r>
        <w:rPr>
          <w:lang w:eastAsia="sv-SE"/>
        </w:rPr>
        <w:t>S</w:t>
      </w:r>
      <w:r w:rsidRPr="000C7C98">
        <w:rPr>
          <w:lang w:eastAsia="sv-SE"/>
        </w:rPr>
        <w:t>äkerställa demokratiska arenor präglade av delaktighet och dialog på alla nivåer i förbundet.</w:t>
      </w:r>
    </w:p>
    <w:p w14:paraId="2D51D5C8" w14:textId="77777777" w:rsidR="00646A97" w:rsidRPr="00FD4C26" w:rsidRDefault="00646A97" w:rsidP="00FD4C26">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E83071" w14:paraId="3C590378" w14:textId="77777777" w:rsidTr="00180077">
        <w:tc>
          <w:tcPr>
            <w:tcW w:w="15307" w:type="dxa"/>
            <w:shd w:val="clear" w:color="auto" w:fill="4D7955" w:themeFill="accent1"/>
          </w:tcPr>
          <w:p w14:paraId="37831F6A" w14:textId="77777777" w:rsidR="000019C4" w:rsidRPr="00FD4C26" w:rsidRDefault="008B416A" w:rsidP="00FD4C26">
            <w:pPr>
              <w:pStyle w:val="Tabellrubrikvnsterstlld"/>
              <w:spacing w:before="0"/>
              <w:rPr>
                <w:b w:val="0"/>
                <w:color w:val="F4EFD7"/>
                <w:sz w:val="18"/>
                <w:szCs w:val="18"/>
              </w:rPr>
            </w:pPr>
            <w:r>
              <w:rPr>
                <w:color w:val="F4EFD7"/>
              </w:rPr>
              <w:t>Föreningens plan</w:t>
            </w:r>
          </w:p>
        </w:tc>
      </w:tr>
      <w:tr w:rsidR="00853BF8" w14:paraId="5DC17EBD" w14:textId="77777777" w:rsidTr="00180077">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DE6E3E4" w14:textId="67825546" w:rsidR="00853BF8" w:rsidRPr="009D040F" w:rsidRDefault="007D3564" w:rsidP="00FD4C26">
            <w:pPr>
              <w:pStyle w:val="Faktabrdtext"/>
            </w:pPr>
            <w:r w:rsidRPr="007D3564">
              <w:rPr>
                <w:sz w:val="20"/>
                <w:szCs w:val="20"/>
              </w:rPr>
              <w:t xml:space="preserve">Övergripande mål = </w:t>
            </w:r>
            <w:r>
              <w:rPr>
                <w:sz w:val="20"/>
                <w:szCs w:val="20"/>
              </w:rPr>
              <w:t>få till ökad samverkan samt delaktighet ifrån våra medlemmar. S</w:t>
            </w:r>
            <w:r w:rsidRPr="007D3564">
              <w:rPr>
                <w:sz w:val="20"/>
                <w:szCs w:val="20"/>
              </w:rPr>
              <w:t>kapa ett årshjul där alla medlemsmöten/utbildningar/</w:t>
            </w:r>
            <w:r>
              <w:rPr>
                <w:sz w:val="20"/>
                <w:szCs w:val="20"/>
              </w:rPr>
              <w:t>arbetsplatsbesök/</w:t>
            </w:r>
            <w:r w:rsidRPr="007D3564">
              <w:rPr>
                <w:sz w:val="20"/>
                <w:szCs w:val="20"/>
              </w:rPr>
              <w:t>politikermöten m.m planeras in.</w:t>
            </w:r>
            <w:r>
              <w:rPr>
                <w:sz w:val="20"/>
                <w:szCs w:val="20"/>
              </w:rPr>
              <w:t xml:space="preserve"> </w:t>
            </w:r>
          </w:p>
        </w:tc>
      </w:tr>
    </w:tbl>
    <w:p w14:paraId="6327FB7D" w14:textId="77777777" w:rsidR="009E0766" w:rsidRPr="00971D4E" w:rsidRDefault="009E0766"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CB3B9F" w:rsidRPr="003A2269" w14:paraId="4CBC1641" w14:textId="77777777" w:rsidTr="0064271A">
        <w:tc>
          <w:tcPr>
            <w:tcW w:w="15307" w:type="dxa"/>
            <w:gridSpan w:val="5"/>
            <w:tcBorders>
              <w:bottom w:val="single" w:sz="2" w:space="0" w:color="4D7955" w:themeColor="accent1"/>
            </w:tcBorders>
            <w:shd w:val="clear" w:color="auto" w:fill="4D7955" w:themeFill="accent1"/>
          </w:tcPr>
          <w:p w14:paraId="0FE7DAA8" w14:textId="77777777" w:rsidR="00CB3B9F" w:rsidRPr="003A2269" w:rsidRDefault="00CB3B9F" w:rsidP="00BA6E25">
            <w:pPr>
              <w:pStyle w:val="Tabellrubrikvnsterstlld"/>
              <w:spacing w:before="0"/>
              <w:rPr>
                <w:color w:val="F4EFD7"/>
                <w:sz w:val="20"/>
                <w:szCs w:val="20"/>
              </w:rPr>
            </w:pPr>
            <w:r w:rsidRPr="003A2269">
              <w:rPr>
                <w:color w:val="F4EFD7"/>
                <w:sz w:val="20"/>
                <w:szCs w:val="20"/>
              </w:rPr>
              <w:t>Aktiviteter</w:t>
            </w:r>
            <w:r w:rsidR="00AE6D44" w:rsidRPr="003A2269">
              <w:rPr>
                <w:color w:val="F4EFD7"/>
                <w:sz w:val="20"/>
                <w:szCs w:val="20"/>
              </w:rPr>
              <w:t xml:space="preserve"> </w:t>
            </w:r>
            <w:r w:rsidR="00AE6D44" w:rsidRPr="003A2269">
              <w:rPr>
                <w:b w:val="0"/>
                <w:bCs w:val="0"/>
                <w:color w:val="F4EFD7"/>
                <w:sz w:val="20"/>
                <w:szCs w:val="20"/>
              </w:rPr>
              <w:t xml:space="preserve">— Fyll i aktiviteterna som behövs för att nå det önskade läget. En </w:t>
            </w:r>
            <w:r w:rsidR="00E03E1A" w:rsidRPr="003A2269">
              <w:rPr>
                <w:b w:val="0"/>
                <w:bCs w:val="0"/>
                <w:color w:val="F4EFD7"/>
                <w:sz w:val="20"/>
                <w:szCs w:val="20"/>
              </w:rPr>
              <w:t>tabell</w:t>
            </w:r>
            <w:r w:rsidR="00AE6D44" w:rsidRPr="003A2269">
              <w:rPr>
                <w:b w:val="0"/>
                <w:bCs w:val="0"/>
                <w:color w:val="F4EFD7"/>
                <w:sz w:val="20"/>
                <w:szCs w:val="20"/>
              </w:rPr>
              <w:t>rad per aktivitet.</w:t>
            </w:r>
          </w:p>
        </w:tc>
      </w:tr>
      <w:tr w:rsidR="00A531FF" w:rsidRPr="003A2269" w14:paraId="38D1FEAA" w14:textId="77777777" w:rsidTr="001D4C84">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6AE906E" w14:textId="77777777" w:rsidR="00A531FF" w:rsidRPr="003A2269" w:rsidRDefault="00EA5DEE" w:rsidP="00BA6E25">
            <w:pPr>
              <w:pStyle w:val="Faktabrdtext"/>
              <w:rPr>
                <w:b/>
                <w:bCs/>
                <w:sz w:val="20"/>
                <w:szCs w:val="20"/>
              </w:rPr>
            </w:pPr>
            <w:r w:rsidRPr="003A2269">
              <w:rPr>
                <w:b/>
                <w:bCs/>
                <w:sz w:val="20"/>
                <w:szCs w:val="20"/>
              </w:rPr>
              <w:t>Aktivitet</w:t>
            </w:r>
          </w:p>
        </w:tc>
        <w:tc>
          <w:tcPr>
            <w:tcW w:w="1730" w:type="dxa"/>
            <w:tcBorders>
              <w:bottom w:val="single" w:sz="18" w:space="0" w:color="4D7955" w:themeColor="accent1"/>
            </w:tcBorders>
            <w:shd w:val="clear" w:color="auto" w:fill="auto"/>
          </w:tcPr>
          <w:p w14:paraId="51E7BD7A" w14:textId="77777777" w:rsidR="00A531FF" w:rsidRPr="003A2269" w:rsidRDefault="00EA5DEE" w:rsidP="00BA6E25">
            <w:pPr>
              <w:pStyle w:val="Faktabrdtext"/>
              <w:rPr>
                <w:b/>
                <w:bCs/>
                <w:sz w:val="20"/>
                <w:szCs w:val="20"/>
              </w:rPr>
            </w:pPr>
            <w:r w:rsidRPr="003A2269">
              <w:rPr>
                <w:b/>
                <w:bCs/>
                <w:sz w:val="20"/>
                <w:szCs w:val="20"/>
              </w:rPr>
              <w:t>När?</w:t>
            </w:r>
          </w:p>
        </w:tc>
        <w:tc>
          <w:tcPr>
            <w:tcW w:w="3062" w:type="dxa"/>
            <w:tcBorders>
              <w:bottom w:val="single" w:sz="18" w:space="0" w:color="4D7955" w:themeColor="accent1"/>
            </w:tcBorders>
            <w:shd w:val="clear" w:color="auto" w:fill="auto"/>
          </w:tcPr>
          <w:p w14:paraId="425CD247" w14:textId="77777777" w:rsidR="00A531FF" w:rsidRPr="003A2269" w:rsidRDefault="00EA5DEE" w:rsidP="00BA6E25">
            <w:pPr>
              <w:pStyle w:val="Faktabrdtext"/>
              <w:rPr>
                <w:b/>
                <w:bCs/>
                <w:sz w:val="20"/>
                <w:szCs w:val="20"/>
              </w:rPr>
            </w:pPr>
            <w:r w:rsidRPr="003A2269">
              <w:rPr>
                <w:b/>
                <w:bCs/>
                <w:sz w:val="20"/>
                <w:szCs w:val="20"/>
              </w:rPr>
              <w:t>Vem/vilka?</w:t>
            </w:r>
          </w:p>
        </w:tc>
        <w:tc>
          <w:tcPr>
            <w:tcW w:w="3061" w:type="dxa"/>
            <w:tcBorders>
              <w:bottom w:val="single" w:sz="18" w:space="0" w:color="4D7955" w:themeColor="accent1"/>
            </w:tcBorders>
            <w:shd w:val="clear" w:color="auto" w:fill="auto"/>
          </w:tcPr>
          <w:p w14:paraId="7DFBC947" w14:textId="77777777" w:rsidR="00A531FF" w:rsidRPr="003A2269" w:rsidRDefault="00EA5DEE" w:rsidP="00BA6E25">
            <w:pPr>
              <w:pStyle w:val="Faktabrdtext"/>
              <w:rPr>
                <w:b/>
                <w:bCs/>
                <w:sz w:val="20"/>
                <w:szCs w:val="20"/>
              </w:rPr>
            </w:pPr>
            <w:r w:rsidRPr="003A2269">
              <w:rPr>
                <w:b/>
                <w:bCs/>
                <w:sz w:val="20"/>
                <w:szCs w:val="20"/>
              </w:rPr>
              <w:t>Hur följer vi upp?</w:t>
            </w:r>
          </w:p>
        </w:tc>
        <w:tc>
          <w:tcPr>
            <w:tcW w:w="3062" w:type="dxa"/>
            <w:tcBorders>
              <w:bottom w:val="single" w:sz="18" w:space="0" w:color="4D7955" w:themeColor="accent1"/>
            </w:tcBorders>
            <w:shd w:val="clear" w:color="auto" w:fill="auto"/>
          </w:tcPr>
          <w:p w14:paraId="3F65A0AE" w14:textId="77777777" w:rsidR="00A531FF" w:rsidRPr="003A2269" w:rsidRDefault="00EA5DEE" w:rsidP="00BA6E25">
            <w:pPr>
              <w:pStyle w:val="Faktabrdtext"/>
              <w:rPr>
                <w:b/>
                <w:bCs/>
                <w:sz w:val="20"/>
                <w:szCs w:val="20"/>
              </w:rPr>
            </w:pPr>
            <w:r w:rsidRPr="003A2269">
              <w:rPr>
                <w:b/>
                <w:bCs/>
                <w:sz w:val="20"/>
                <w:szCs w:val="20"/>
              </w:rPr>
              <w:t>Kommentar</w:t>
            </w:r>
          </w:p>
        </w:tc>
      </w:tr>
      <w:tr w:rsidR="00A531FF" w:rsidRPr="003A2269" w14:paraId="3A6E1123" w14:textId="77777777" w:rsidTr="001D4C84">
        <w:trPr>
          <w:trHeight w:val="32"/>
        </w:trPr>
        <w:tc>
          <w:tcPr>
            <w:tcW w:w="4392" w:type="dxa"/>
            <w:tcBorders>
              <w:top w:val="single" w:sz="18" w:space="0" w:color="4D7955" w:themeColor="accent1"/>
            </w:tcBorders>
            <w:shd w:val="clear" w:color="auto" w:fill="D8E6DB" w:themeFill="accent1" w:themeFillTint="33"/>
          </w:tcPr>
          <w:p w14:paraId="6B239639" w14:textId="77777777" w:rsidR="00A531FF" w:rsidRPr="003A2269" w:rsidRDefault="00EA5DEE" w:rsidP="00BA6E25">
            <w:pPr>
              <w:pStyle w:val="Faktabrdtext"/>
              <w:rPr>
                <w:sz w:val="20"/>
                <w:szCs w:val="20"/>
              </w:rPr>
            </w:pPr>
            <w:r w:rsidRPr="003A2269">
              <w:rPr>
                <w:sz w:val="20"/>
                <w:szCs w:val="20"/>
              </w:rPr>
              <w:t xml:space="preserve">Fyll i aktivitet </w:t>
            </w:r>
            <w:r w:rsidR="001D4C84" w:rsidRPr="003A2269">
              <w:rPr>
                <w:sz w:val="20"/>
                <w:szCs w:val="20"/>
              </w:rPr>
              <w:t>här</w:t>
            </w:r>
          </w:p>
        </w:tc>
        <w:tc>
          <w:tcPr>
            <w:tcW w:w="1730" w:type="dxa"/>
            <w:tcBorders>
              <w:top w:val="single" w:sz="18" w:space="0" w:color="4D7955" w:themeColor="accent1"/>
            </w:tcBorders>
            <w:shd w:val="clear" w:color="auto" w:fill="D8E6DB" w:themeFill="accent1" w:themeFillTint="33"/>
          </w:tcPr>
          <w:p w14:paraId="4F46FA13" w14:textId="77777777" w:rsidR="00A531FF" w:rsidRPr="003A2269" w:rsidRDefault="00EA5DEE" w:rsidP="00BA6E25">
            <w:pPr>
              <w:pStyle w:val="Faktabrdtext"/>
              <w:rPr>
                <w:sz w:val="20"/>
                <w:szCs w:val="20"/>
              </w:rPr>
            </w:pPr>
            <w:r w:rsidRPr="003A2269">
              <w:rPr>
                <w:sz w:val="20"/>
                <w:szCs w:val="20"/>
              </w:rPr>
              <w:t>Fyll i datum/period</w:t>
            </w:r>
          </w:p>
        </w:tc>
        <w:tc>
          <w:tcPr>
            <w:tcW w:w="3062" w:type="dxa"/>
            <w:tcBorders>
              <w:top w:val="single" w:sz="18" w:space="0" w:color="4D7955" w:themeColor="accent1"/>
            </w:tcBorders>
            <w:shd w:val="clear" w:color="auto" w:fill="D8E6DB" w:themeFill="accent1" w:themeFillTint="33"/>
          </w:tcPr>
          <w:p w14:paraId="70F47DFF" w14:textId="77777777" w:rsidR="00A531FF" w:rsidRPr="003A2269" w:rsidRDefault="00EA5DEE" w:rsidP="00BA6E25">
            <w:pPr>
              <w:pStyle w:val="Faktabrdtext"/>
              <w:rPr>
                <w:sz w:val="20"/>
                <w:szCs w:val="20"/>
              </w:rPr>
            </w:pPr>
            <w:r w:rsidRPr="003A2269">
              <w:rPr>
                <w:sz w:val="20"/>
                <w:szCs w:val="20"/>
              </w:rPr>
              <w:t>Fyll i namn eller funktion</w:t>
            </w:r>
            <w:r w:rsidR="001D4C84" w:rsidRPr="003A2269">
              <w:rPr>
                <w:sz w:val="20"/>
                <w:szCs w:val="20"/>
              </w:rPr>
              <w:t xml:space="preserve"> här</w:t>
            </w:r>
          </w:p>
        </w:tc>
        <w:tc>
          <w:tcPr>
            <w:tcW w:w="3061" w:type="dxa"/>
            <w:tcBorders>
              <w:top w:val="single" w:sz="18" w:space="0" w:color="4D7955" w:themeColor="accent1"/>
            </w:tcBorders>
            <w:shd w:val="clear" w:color="auto" w:fill="D8E6DB" w:themeFill="accent1" w:themeFillTint="33"/>
          </w:tcPr>
          <w:p w14:paraId="6E928A55" w14:textId="77777777" w:rsidR="00A531FF" w:rsidRPr="003A2269" w:rsidRDefault="00A531FF" w:rsidP="00BA6E25">
            <w:pPr>
              <w:pStyle w:val="Faktabrdtext"/>
              <w:rPr>
                <w:sz w:val="20"/>
                <w:szCs w:val="20"/>
              </w:rPr>
            </w:pPr>
          </w:p>
        </w:tc>
        <w:tc>
          <w:tcPr>
            <w:tcW w:w="3062" w:type="dxa"/>
            <w:tcBorders>
              <w:top w:val="single" w:sz="18" w:space="0" w:color="4D7955" w:themeColor="accent1"/>
            </w:tcBorders>
            <w:shd w:val="clear" w:color="auto" w:fill="D8E6DB" w:themeFill="accent1" w:themeFillTint="33"/>
          </w:tcPr>
          <w:p w14:paraId="06D1D1E6" w14:textId="77777777" w:rsidR="00A531FF" w:rsidRPr="003A2269" w:rsidRDefault="00A531FF" w:rsidP="00BA6E25">
            <w:pPr>
              <w:pStyle w:val="Faktabrdtext"/>
              <w:rPr>
                <w:sz w:val="20"/>
                <w:szCs w:val="20"/>
              </w:rPr>
            </w:pPr>
          </w:p>
        </w:tc>
      </w:tr>
      <w:tr w:rsidR="00A531FF" w:rsidRPr="003A2269" w14:paraId="74CFB2B0"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2B94487A" w14:textId="0EAE9E09" w:rsidR="00A531FF" w:rsidRPr="00C657ED" w:rsidRDefault="00886655" w:rsidP="00BA6E25">
            <w:pPr>
              <w:pStyle w:val="Faktabrdtext"/>
              <w:rPr>
                <w:sz w:val="20"/>
                <w:szCs w:val="20"/>
              </w:rPr>
            </w:pPr>
            <w:r w:rsidRPr="00C657ED">
              <w:rPr>
                <w:sz w:val="20"/>
                <w:szCs w:val="20"/>
              </w:rPr>
              <w:t>Årsmötet</w:t>
            </w:r>
          </w:p>
        </w:tc>
        <w:tc>
          <w:tcPr>
            <w:tcW w:w="1730" w:type="dxa"/>
            <w:shd w:val="clear" w:color="auto" w:fill="auto"/>
          </w:tcPr>
          <w:p w14:paraId="72AD4536" w14:textId="44F54B06" w:rsidR="00A531FF" w:rsidRPr="003A2269" w:rsidRDefault="00886655" w:rsidP="00BA6E25">
            <w:pPr>
              <w:pStyle w:val="Faktabrdtext"/>
              <w:rPr>
                <w:sz w:val="20"/>
                <w:szCs w:val="20"/>
              </w:rPr>
            </w:pPr>
            <w:r>
              <w:rPr>
                <w:sz w:val="20"/>
                <w:szCs w:val="20"/>
              </w:rPr>
              <w:t>260324</w:t>
            </w:r>
          </w:p>
        </w:tc>
        <w:tc>
          <w:tcPr>
            <w:tcW w:w="3062" w:type="dxa"/>
            <w:shd w:val="clear" w:color="auto" w:fill="auto"/>
          </w:tcPr>
          <w:p w14:paraId="7C452119" w14:textId="77777777" w:rsidR="00A531FF" w:rsidRPr="003A2269" w:rsidRDefault="00A531FF" w:rsidP="00BA6E25">
            <w:pPr>
              <w:pStyle w:val="Faktabrdtext"/>
              <w:rPr>
                <w:sz w:val="20"/>
                <w:szCs w:val="20"/>
              </w:rPr>
            </w:pPr>
          </w:p>
        </w:tc>
        <w:tc>
          <w:tcPr>
            <w:tcW w:w="3061" w:type="dxa"/>
            <w:shd w:val="clear" w:color="auto" w:fill="auto"/>
          </w:tcPr>
          <w:p w14:paraId="0313BF49" w14:textId="77777777" w:rsidR="00A531FF" w:rsidRPr="003A2269" w:rsidRDefault="00A531FF" w:rsidP="00BA6E25">
            <w:pPr>
              <w:pStyle w:val="Faktabrdtext"/>
              <w:rPr>
                <w:sz w:val="20"/>
                <w:szCs w:val="20"/>
              </w:rPr>
            </w:pPr>
          </w:p>
        </w:tc>
        <w:tc>
          <w:tcPr>
            <w:tcW w:w="3062" w:type="dxa"/>
            <w:shd w:val="clear" w:color="auto" w:fill="auto"/>
          </w:tcPr>
          <w:p w14:paraId="279E0918" w14:textId="77777777" w:rsidR="00A531FF" w:rsidRPr="003A2269" w:rsidRDefault="00A531FF" w:rsidP="00BA6E25">
            <w:pPr>
              <w:pStyle w:val="Faktabrdtext"/>
              <w:rPr>
                <w:sz w:val="20"/>
                <w:szCs w:val="20"/>
              </w:rPr>
            </w:pPr>
          </w:p>
        </w:tc>
      </w:tr>
      <w:tr w:rsidR="00A531FF" w:rsidRPr="003A2269" w14:paraId="3CE89773" w14:textId="77777777" w:rsidTr="001D4C84">
        <w:trPr>
          <w:trHeight w:val="32"/>
        </w:trPr>
        <w:tc>
          <w:tcPr>
            <w:tcW w:w="4392" w:type="dxa"/>
            <w:shd w:val="clear" w:color="auto" w:fill="D8E6DB" w:themeFill="accent1" w:themeFillTint="33"/>
          </w:tcPr>
          <w:p w14:paraId="5F06FA07" w14:textId="6588A2EC" w:rsidR="00A531FF" w:rsidRPr="00C657ED" w:rsidRDefault="00886655" w:rsidP="00BA6E25">
            <w:pPr>
              <w:pStyle w:val="Faktabrdtext"/>
              <w:rPr>
                <w:sz w:val="20"/>
                <w:szCs w:val="20"/>
              </w:rPr>
            </w:pPr>
            <w:r w:rsidRPr="00C657ED">
              <w:rPr>
                <w:sz w:val="20"/>
                <w:szCs w:val="20"/>
              </w:rPr>
              <w:t>Årligt medlemsmöte</w:t>
            </w:r>
          </w:p>
        </w:tc>
        <w:tc>
          <w:tcPr>
            <w:tcW w:w="1730" w:type="dxa"/>
            <w:shd w:val="clear" w:color="auto" w:fill="D8E6DB" w:themeFill="accent1" w:themeFillTint="33"/>
          </w:tcPr>
          <w:p w14:paraId="29B2D48F" w14:textId="1234D5D8" w:rsidR="00A531FF" w:rsidRPr="003A2269" w:rsidRDefault="00886655" w:rsidP="00BA6E25">
            <w:pPr>
              <w:pStyle w:val="Faktabrdtext"/>
              <w:rPr>
                <w:sz w:val="20"/>
                <w:szCs w:val="20"/>
              </w:rPr>
            </w:pPr>
            <w:r>
              <w:rPr>
                <w:sz w:val="20"/>
                <w:szCs w:val="20"/>
              </w:rPr>
              <w:t>2026</w:t>
            </w:r>
          </w:p>
        </w:tc>
        <w:tc>
          <w:tcPr>
            <w:tcW w:w="3062" w:type="dxa"/>
            <w:shd w:val="clear" w:color="auto" w:fill="D8E6DB" w:themeFill="accent1" w:themeFillTint="33"/>
          </w:tcPr>
          <w:p w14:paraId="4C9128A5" w14:textId="5A6FF625" w:rsidR="00A531FF" w:rsidRPr="003A2269" w:rsidRDefault="00886655" w:rsidP="00BA6E25">
            <w:pPr>
              <w:pStyle w:val="Faktabrdtext"/>
              <w:rPr>
                <w:sz w:val="20"/>
                <w:szCs w:val="20"/>
              </w:rPr>
            </w:pPr>
            <w:r w:rsidRPr="00886655">
              <w:rPr>
                <w:sz w:val="20"/>
                <w:szCs w:val="20"/>
              </w:rPr>
              <w:t>Delas upp mellan de förtroende-valda. På mötet har vi med punk-ter rörande vad de önskar få för utbildning/kompetenshöjning, trivselaktivitet/medlemsaktivitet.</w:t>
            </w:r>
          </w:p>
        </w:tc>
        <w:tc>
          <w:tcPr>
            <w:tcW w:w="3061" w:type="dxa"/>
            <w:shd w:val="clear" w:color="auto" w:fill="D8E6DB" w:themeFill="accent1" w:themeFillTint="33"/>
          </w:tcPr>
          <w:p w14:paraId="77D132B5" w14:textId="77777777" w:rsidR="00A531FF" w:rsidRPr="003A2269" w:rsidRDefault="00A531FF" w:rsidP="00BA6E25">
            <w:pPr>
              <w:pStyle w:val="Faktabrdtext"/>
              <w:rPr>
                <w:sz w:val="20"/>
                <w:szCs w:val="20"/>
              </w:rPr>
            </w:pPr>
          </w:p>
        </w:tc>
        <w:tc>
          <w:tcPr>
            <w:tcW w:w="3062" w:type="dxa"/>
            <w:shd w:val="clear" w:color="auto" w:fill="D8E6DB" w:themeFill="accent1" w:themeFillTint="33"/>
          </w:tcPr>
          <w:p w14:paraId="2F9331C1" w14:textId="77777777" w:rsidR="00A531FF" w:rsidRPr="003A2269" w:rsidRDefault="00A531FF" w:rsidP="00BA6E25">
            <w:pPr>
              <w:pStyle w:val="Faktabrdtext"/>
              <w:rPr>
                <w:sz w:val="20"/>
                <w:szCs w:val="20"/>
              </w:rPr>
            </w:pPr>
          </w:p>
        </w:tc>
      </w:tr>
      <w:tr w:rsidR="00A531FF" w:rsidRPr="003A2269" w14:paraId="3790AB58" w14:textId="77777777" w:rsidTr="001D4C8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206E48E" w14:textId="478CDCE8" w:rsidR="00A531FF" w:rsidRPr="00C657ED" w:rsidRDefault="00886655" w:rsidP="00BA6E25">
            <w:pPr>
              <w:pStyle w:val="Faktabrdtext"/>
              <w:rPr>
                <w:sz w:val="20"/>
                <w:szCs w:val="20"/>
              </w:rPr>
            </w:pPr>
            <w:r w:rsidRPr="00C657ED">
              <w:rPr>
                <w:sz w:val="20"/>
                <w:szCs w:val="20"/>
              </w:rPr>
              <w:t>Förbättrad APT-struktur</w:t>
            </w:r>
          </w:p>
        </w:tc>
        <w:tc>
          <w:tcPr>
            <w:tcW w:w="1730" w:type="dxa"/>
            <w:shd w:val="clear" w:color="auto" w:fill="auto"/>
          </w:tcPr>
          <w:p w14:paraId="1D7AE3E5" w14:textId="1DAAA9DB" w:rsidR="00A531FF" w:rsidRPr="003A2269" w:rsidRDefault="00886655" w:rsidP="00BA6E25">
            <w:pPr>
              <w:pStyle w:val="Faktabrdtext"/>
              <w:rPr>
                <w:sz w:val="20"/>
                <w:szCs w:val="20"/>
              </w:rPr>
            </w:pPr>
            <w:r>
              <w:rPr>
                <w:sz w:val="20"/>
                <w:szCs w:val="20"/>
              </w:rPr>
              <w:t>2026-2027</w:t>
            </w:r>
          </w:p>
        </w:tc>
        <w:tc>
          <w:tcPr>
            <w:tcW w:w="3062" w:type="dxa"/>
            <w:shd w:val="clear" w:color="auto" w:fill="auto"/>
          </w:tcPr>
          <w:p w14:paraId="0E858689" w14:textId="40EE6E82" w:rsidR="00A531FF" w:rsidRPr="003A2269" w:rsidRDefault="00886655" w:rsidP="00BA6E25">
            <w:pPr>
              <w:pStyle w:val="Faktabrdtext"/>
              <w:rPr>
                <w:sz w:val="20"/>
                <w:szCs w:val="20"/>
              </w:rPr>
            </w:pPr>
            <w:r w:rsidRPr="00886655">
              <w:rPr>
                <w:sz w:val="20"/>
                <w:szCs w:val="20"/>
              </w:rPr>
              <w:t>Samverkansombud CSG</w:t>
            </w:r>
            <w:r>
              <w:rPr>
                <w:sz w:val="20"/>
                <w:szCs w:val="20"/>
              </w:rPr>
              <w:t xml:space="preserve"> samt övriga förtroendevalda.</w:t>
            </w:r>
          </w:p>
        </w:tc>
        <w:tc>
          <w:tcPr>
            <w:tcW w:w="3061" w:type="dxa"/>
            <w:shd w:val="clear" w:color="auto" w:fill="auto"/>
          </w:tcPr>
          <w:p w14:paraId="3386EE0B" w14:textId="2A7F8D79" w:rsidR="00A531FF" w:rsidRPr="003A2269" w:rsidRDefault="00886655" w:rsidP="00BA6E25">
            <w:pPr>
              <w:pStyle w:val="Faktabrdtext"/>
              <w:rPr>
                <w:sz w:val="20"/>
                <w:szCs w:val="20"/>
              </w:rPr>
            </w:pPr>
            <w:r>
              <w:rPr>
                <w:sz w:val="20"/>
                <w:szCs w:val="20"/>
              </w:rPr>
              <w:t>Styrelsemöten</w:t>
            </w:r>
          </w:p>
        </w:tc>
        <w:tc>
          <w:tcPr>
            <w:tcW w:w="3062" w:type="dxa"/>
            <w:shd w:val="clear" w:color="auto" w:fill="auto"/>
          </w:tcPr>
          <w:p w14:paraId="564F6AF9" w14:textId="1C40D3E2" w:rsidR="00886655" w:rsidRPr="00886655" w:rsidRDefault="00886655" w:rsidP="00886655">
            <w:pPr>
              <w:pStyle w:val="Faktabrdtext"/>
            </w:pPr>
            <w:r w:rsidRPr="00886655">
              <w:t>Vi behöver arbeta för en förbättring av APT, börja</w:t>
            </w:r>
            <w:r>
              <w:t xml:space="preserve"> </w:t>
            </w:r>
            <w:r w:rsidRPr="00886655">
              <w:t>med CSG för att få fram en lathund som stöd till</w:t>
            </w:r>
            <w:r>
              <w:t xml:space="preserve"> </w:t>
            </w:r>
            <w:r w:rsidRPr="00886655">
              <w:t xml:space="preserve">chef och därefter ta fram en lathund </w:t>
            </w:r>
            <w:r w:rsidRPr="00886655">
              <w:lastRenderedPageBreak/>
              <w:t>som stöd till</w:t>
            </w:r>
            <w:r>
              <w:t xml:space="preserve"> </w:t>
            </w:r>
            <w:r w:rsidRPr="00886655">
              <w:t>våra medlemmar för att öka deras förståelse gällande</w:t>
            </w:r>
            <w:r>
              <w:t xml:space="preserve"> </w:t>
            </w:r>
            <w:r w:rsidRPr="00886655">
              <w:t>vilka frågor de ska ha inflytande kring i APT-sammanhang.</w:t>
            </w:r>
          </w:p>
          <w:p w14:paraId="5A66DF48" w14:textId="77777777" w:rsidR="00A531FF" w:rsidRPr="003A2269" w:rsidRDefault="00A531FF" w:rsidP="00BA6E25">
            <w:pPr>
              <w:pStyle w:val="Faktabrdtext"/>
              <w:rPr>
                <w:sz w:val="20"/>
                <w:szCs w:val="20"/>
              </w:rPr>
            </w:pPr>
          </w:p>
        </w:tc>
      </w:tr>
    </w:tbl>
    <w:p w14:paraId="6463BEDD" w14:textId="77777777" w:rsidR="006739C9" w:rsidRPr="00975D2B" w:rsidRDefault="006739C9" w:rsidP="00975D2B">
      <w:pPr>
        <w:pStyle w:val="Ingetavstnd"/>
        <w:rPr>
          <w:sz w:val="4"/>
          <w:szCs w:val="4"/>
        </w:rPr>
      </w:pPr>
      <w:r w:rsidRPr="00975D2B">
        <w:rPr>
          <w:sz w:val="4"/>
          <w:szCs w:val="4"/>
        </w:rPr>
        <w:lastRenderedPageBreak/>
        <w:br w:type="page"/>
      </w:r>
    </w:p>
    <w:p w14:paraId="619E0338" w14:textId="77777777" w:rsidR="000260F7" w:rsidRDefault="000260F7" w:rsidP="00B050C7">
      <w:pPr>
        <w:pStyle w:val="Rubrik2"/>
        <w:numPr>
          <w:ilvl w:val="0"/>
          <w:numId w:val="10"/>
        </w:numPr>
        <w:spacing w:after="240"/>
        <w:ind w:left="425" w:hanging="425"/>
      </w:pPr>
      <w:r w:rsidRPr="00535EE9">
        <w:lastRenderedPageBreak/>
        <w:t xml:space="preserve">Rekrytera fler medlemmar och </w:t>
      </w:r>
      <w:r w:rsidR="00A56D32">
        <w:t xml:space="preserve">därmed </w:t>
      </w:r>
      <w:r w:rsidRPr="00535EE9">
        <w:t xml:space="preserve">öka vår </w:t>
      </w:r>
      <w:r w:rsidRPr="002A034E">
        <w:t>fackliga</w:t>
      </w:r>
      <w:r w:rsidRPr="00535EE9">
        <w:t xml:space="preserve"> styrka. </w:t>
      </w:r>
    </w:p>
    <w:p w14:paraId="3F3680E3" w14:textId="77777777" w:rsidR="00247DC9" w:rsidRPr="0048005F" w:rsidRDefault="00247DC9"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247DC9" w14:paraId="4CD0F9DB" w14:textId="77777777" w:rsidTr="00BA6E25">
        <w:tc>
          <w:tcPr>
            <w:tcW w:w="15307" w:type="dxa"/>
            <w:shd w:val="clear" w:color="auto" w:fill="4D7955" w:themeFill="accent1"/>
          </w:tcPr>
          <w:p w14:paraId="28FB53F7" w14:textId="77777777" w:rsidR="00247DC9" w:rsidRPr="0056435D" w:rsidRDefault="0048005F" w:rsidP="00BA6E25">
            <w:pPr>
              <w:pStyle w:val="Tabellrubrikvnsterstlld"/>
              <w:spacing w:before="0"/>
              <w:rPr>
                <w:color w:val="F4EFD7"/>
              </w:rPr>
            </w:pPr>
            <w:r>
              <w:rPr>
                <w:color w:val="F4EFD7"/>
              </w:rPr>
              <w:t>Föreningens plan</w:t>
            </w:r>
          </w:p>
        </w:tc>
      </w:tr>
      <w:tr w:rsidR="00247DC9" w14:paraId="1FE9C725"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80E1935" w14:textId="7B456008" w:rsidR="00247DC9" w:rsidRPr="003A2269" w:rsidRDefault="007D3564" w:rsidP="00BA6E25">
            <w:pPr>
              <w:pStyle w:val="Faktabrdtext"/>
              <w:rPr>
                <w:sz w:val="20"/>
                <w:szCs w:val="20"/>
              </w:rPr>
            </w:pPr>
            <w:r>
              <w:rPr>
                <w:sz w:val="20"/>
                <w:szCs w:val="20"/>
              </w:rPr>
              <w:t xml:space="preserve">Vi är en liten förening men upplever att de allra flesta som skulle kunna vara medlemmar i Sveriges lärare är det. Vi fortsätter såklart att uppmuntra de få som valt att inte bli medlem i facket att bli det och vi fortsätter att fråga nya medarbetare om de redan är medlemmar eller om de är intresserade av att bli det. </w:t>
            </w:r>
            <w:r w:rsidR="0048005F" w:rsidRPr="003A2269">
              <w:rPr>
                <w:sz w:val="20"/>
                <w:szCs w:val="20"/>
              </w:rPr>
              <w:br/>
              <w:t xml:space="preserve"> </w:t>
            </w:r>
          </w:p>
        </w:tc>
      </w:tr>
    </w:tbl>
    <w:p w14:paraId="66899574" w14:textId="77777777" w:rsidR="00247DC9" w:rsidRPr="00E83071" w:rsidRDefault="00247DC9"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247DC9" w14:paraId="3655088C" w14:textId="77777777" w:rsidTr="00BA6E25">
        <w:tc>
          <w:tcPr>
            <w:tcW w:w="15307" w:type="dxa"/>
            <w:gridSpan w:val="5"/>
            <w:tcBorders>
              <w:bottom w:val="single" w:sz="2" w:space="0" w:color="4D7955" w:themeColor="accent1"/>
            </w:tcBorders>
            <w:shd w:val="clear" w:color="auto" w:fill="4D7955" w:themeFill="accent1"/>
          </w:tcPr>
          <w:p w14:paraId="47377A20" w14:textId="77777777" w:rsidR="00247DC9" w:rsidRPr="0056435D" w:rsidRDefault="00247DC9"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247DC9" w14:paraId="09CA564A"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7735C46A" w14:textId="77777777" w:rsidR="00247DC9" w:rsidRPr="0064271A" w:rsidRDefault="00247DC9"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64BD0360" w14:textId="77777777" w:rsidR="00247DC9" w:rsidRPr="0064271A" w:rsidRDefault="00247DC9"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4237773B" w14:textId="77777777" w:rsidR="00247DC9" w:rsidRPr="0064271A" w:rsidRDefault="00247DC9"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64E5E7DA" w14:textId="77777777" w:rsidR="00247DC9" w:rsidRPr="0064271A" w:rsidRDefault="00247DC9"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2FC72BB" w14:textId="77777777" w:rsidR="00247DC9" w:rsidRPr="0064271A" w:rsidRDefault="00247DC9" w:rsidP="00BA6E25">
            <w:pPr>
              <w:pStyle w:val="Faktabrdtext"/>
              <w:rPr>
                <w:b/>
                <w:bCs/>
              </w:rPr>
            </w:pPr>
            <w:r w:rsidRPr="0064271A">
              <w:rPr>
                <w:b/>
                <w:bCs/>
              </w:rPr>
              <w:t>Kommentar</w:t>
            </w:r>
          </w:p>
        </w:tc>
      </w:tr>
      <w:tr w:rsidR="00247DC9" w14:paraId="62EC7660" w14:textId="77777777" w:rsidTr="00BA6E25">
        <w:trPr>
          <w:trHeight w:val="32"/>
        </w:trPr>
        <w:tc>
          <w:tcPr>
            <w:tcW w:w="4392" w:type="dxa"/>
            <w:tcBorders>
              <w:top w:val="single" w:sz="18" w:space="0" w:color="4D7955" w:themeColor="accent1"/>
            </w:tcBorders>
            <w:shd w:val="clear" w:color="auto" w:fill="D8E6DB" w:themeFill="accent1" w:themeFillTint="33"/>
          </w:tcPr>
          <w:p w14:paraId="325D0D01" w14:textId="77777777" w:rsidR="00247DC9" w:rsidRDefault="00247DC9"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36C8BB14" w14:textId="77777777" w:rsidR="00247DC9" w:rsidRDefault="00247DC9"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DBDAE54" w14:textId="77777777" w:rsidR="00247DC9" w:rsidRDefault="00247DC9"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00D5B1F9" w14:textId="77777777" w:rsidR="00247DC9" w:rsidRDefault="00247DC9" w:rsidP="00BA6E25">
            <w:pPr>
              <w:pStyle w:val="Faktabrdtext"/>
            </w:pPr>
          </w:p>
        </w:tc>
        <w:tc>
          <w:tcPr>
            <w:tcW w:w="3062" w:type="dxa"/>
            <w:tcBorders>
              <w:top w:val="single" w:sz="18" w:space="0" w:color="4D7955" w:themeColor="accent1"/>
            </w:tcBorders>
            <w:shd w:val="clear" w:color="auto" w:fill="D8E6DB" w:themeFill="accent1" w:themeFillTint="33"/>
          </w:tcPr>
          <w:p w14:paraId="21194EB0" w14:textId="77777777" w:rsidR="00247DC9" w:rsidRDefault="00247DC9" w:rsidP="00BA6E25">
            <w:pPr>
              <w:pStyle w:val="Faktabrdtext"/>
            </w:pPr>
          </w:p>
        </w:tc>
      </w:tr>
      <w:tr w:rsidR="00247DC9" w14:paraId="4048D824"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42C6E31" w14:textId="77777777" w:rsidR="00886655" w:rsidRPr="00886655" w:rsidRDefault="00886655" w:rsidP="00886655">
            <w:pPr>
              <w:pStyle w:val="Faktabrdtext"/>
            </w:pPr>
            <w:r w:rsidRPr="00886655">
              <w:t>Vi kartlägger alla anställda och får koll på vilka med-</w:t>
            </w:r>
          </w:p>
          <w:p w14:paraId="478C1E0D" w14:textId="77777777" w:rsidR="00886655" w:rsidRPr="00886655" w:rsidRDefault="00886655" w:rsidP="00886655">
            <w:pPr>
              <w:pStyle w:val="Faktabrdtext"/>
            </w:pPr>
            <w:r w:rsidRPr="00886655">
              <w:t>arbetare som går att rekrytera till Sveriges lärare.</w:t>
            </w:r>
          </w:p>
          <w:p w14:paraId="24862E4F" w14:textId="77777777" w:rsidR="00247DC9" w:rsidRDefault="00247DC9" w:rsidP="00BA6E25">
            <w:pPr>
              <w:pStyle w:val="Faktabrdtext"/>
            </w:pPr>
          </w:p>
        </w:tc>
        <w:tc>
          <w:tcPr>
            <w:tcW w:w="1730" w:type="dxa"/>
            <w:shd w:val="clear" w:color="auto" w:fill="auto"/>
          </w:tcPr>
          <w:p w14:paraId="4AAB5E5F" w14:textId="525BA27F" w:rsidR="00247DC9" w:rsidRDefault="00886655" w:rsidP="00BA6E25">
            <w:pPr>
              <w:pStyle w:val="Faktabrdtext"/>
            </w:pPr>
            <w:r w:rsidRPr="00886655">
              <w:t>I samband med samverkan om tjänstefördelning</w:t>
            </w:r>
          </w:p>
        </w:tc>
        <w:tc>
          <w:tcPr>
            <w:tcW w:w="3062" w:type="dxa"/>
            <w:shd w:val="clear" w:color="auto" w:fill="auto"/>
          </w:tcPr>
          <w:p w14:paraId="2B503BE7" w14:textId="555E643A" w:rsidR="00247DC9" w:rsidRDefault="00886655" w:rsidP="00BA6E25">
            <w:pPr>
              <w:pStyle w:val="Faktabrdtext"/>
            </w:pPr>
            <w:r w:rsidRPr="00886655">
              <w:t>Styrelsen</w:t>
            </w:r>
          </w:p>
        </w:tc>
        <w:tc>
          <w:tcPr>
            <w:tcW w:w="3061" w:type="dxa"/>
            <w:shd w:val="clear" w:color="auto" w:fill="auto"/>
          </w:tcPr>
          <w:p w14:paraId="4016DB25" w14:textId="29E8361E" w:rsidR="00247DC9" w:rsidRDefault="00886655" w:rsidP="00BA6E25">
            <w:pPr>
              <w:pStyle w:val="Faktabrdtext"/>
            </w:pPr>
            <w:r w:rsidRPr="00886655">
              <w:t>Styrelsemöten</w:t>
            </w:r>
          </w:p>
        </w:tc>
        <w:tc>
          <w:tcPr>
            <w:tcW w:w="3062" w:type="dxa"/>
            <w:shd w:val="clear" w:color="auto" w:fill="auto"/>
          </w:tcPr>
          <w:p w14:paraId="47E1E632" w14:textId="77777777" w:rsidR="00247DC9" w:rsidRDefault="00247DC9" w:rsidP="00BA6E25">
            <w:pPr>
              <w:pStyle w:val="Faktabrdtext"/>
            </w:pPr>
          </w:p>
        </w:tc>
      </w:tr>
      <w:tr w:rsidR="00247DC9" w14:paraId="065871D9" w14:textId="77777777" w:rsidTr="00BA6E25">
        <w:trPr>
          <w:trHeight w:val="32"/>
        </w:trPr>
        <w:tc>
          <w:tcPr>
            <w:tcW w:w="4392" w:type="dxa"/>
            <w:shd w:val="clear" w:color="auto" w:fill="D8E6DB" w:themeFill="accent1" w:themeFillTint="33"/>
          </w:tcPr>
          <w:p w14:paraId="4598BDF6" w14:textId="62290461" w:rsidR="00247DC9" w:rsidRDefault="00886655" w:rsidP="00BA6E25">
            <w:pPr>
              <w:pStyle w:val="Faktabrdtext"/>
            </w:pPr>
            <w:r w:rsidRPr="00886655">
              <w:t>Vi i styrelsen ansvarar för att följa upp medarbetare</w:t>
            </w:r>
            <w:r>
              <w:t xml:space="preserve"> </w:t>
            </w:r>
            <w:r w:rsidRPr="00886655">
              <w:t>om den begärt utträde ifrån Sveriges lärare men som</w:t>
            </w:r>
            <w:r>
              <w:t xml:space="preserve"> </w:t>
            </w:r>
            <w:r w:rsidRPr="00886655">
              <w:t>är fortsatt anställd i kommunen.</w:t>
            </w:r>
          </w:p>
        </w:tc>
        <w:tc>
          <w:tcPr>
            <w:tcW w:w="1730" w:type="dxa"/>
            <w:shd w:val="clear" w:color="auto" w:fill="D8E6DB" w:themeFill="accent1" w:themeFillTint="33"/>
          </w:tcPr>
          <w:p w14:paraId="0FBC5AE4" w14:textId="2D7B4DE4" w:rsidR="00247DC9" w:rsidRDefault="00886655" w:rsidP="00BA6E25">
            <w:pPr>
              <w:pStyle w:val="Faktabrdtext"/>
            </w:pPr>
            <w:r w:rsidRPr="00886655">
              <w:t>Månadsvis</w:t>
            </w:r>
          </w:p>
        </w:tc>
        <w:tc>
          <w:tcPr>
            <w:tcW w:w="3062" w:type="dxa"/>
            <w:shd w:val="clear" w:color="auto" w:fill="D8E6DB" w:themeFill="accent1" w:themeFillTint="33"/>
          </w:tcPr>
          <w:p w14:paraId="47F78C1C" w14:textId="1DD0B5D1" w:rsidR="00247DC9" w:rsidRDefault="00886655" w:rsidP="00BA6E25">
            <w:pPr>
              <w:pStyle w:val="Faktabrdtext"/>
            </w:pPr>
            <w:r w:rsidRPr="00886655">
              <w:t>FFM med facklig tid</w:t>
            </w:r>
          </w:p>
        </w:tc>
        <w:tc>
          <w:tcPr>
            <w:tcW w:w="3061" w:type="dxa"/>
            <w:shd w:val="clear" w:color="auto" w:fill="D8E6DB" w:themeFill="accent1" w:themeFillTint="33"/>
          </w:tcPr>
          <w:p w14:paraId="7EC6D93F" w14:textId="77777777" w:rsidR="00247DC9" w:rsidRDefault="00247DC9" w:rsidP="00BA6E25">
            <w:pPr>
              <w:pStyle w:val="Faktabrdtext"/>
            </w:pPr>
          </w:p>
        </w:tc>
        <w:tc>
          <w:tcPr>
            <w:tcW w:w="3062" w:type="dxa"/>
            <w:shd w:val="clear" w:color="auto" w:fill="D8E6DB" w:themeFill="accent1" w:themeFillTint="33"/>
          </w:tcPr>
          <w:p w14:paraId="2D89463E" w14:textId="77777777" w:rsidR="00247DC9" w:rsidRDefault="00247DC9" w:rsidP="00BA6E25">
            <w:pPr>
              <w:pStyle w:val="Faktabrdtext"/>
            </w:pPr>
          </w:p>
        </w:tc>
      </w:tr>
      <w:tr w:rsidR="00886655" w14:paraId="206B7F39" w14:textId="77777777" w:rsidTr="0088665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220A92F9" w14:textId="5AEA3E67" w:rsidR="00886655" w:rsidRDefault="00886655" w:rsidP="00BA6E25">
            <w:pPr>
              <w:pStyle w:val="Faktabrdtext"/>
            </w:pPr>
            <w:r w:rsidRPr="00886655">
              <w:t>Vi i styrelsen ansvarar för att ta en kontakt med medlem i samband med att den avslutar sin tjänst i kommunen för att få kännedom om vad som påverkade</w:t>
            </w:r>
            <w:r>
              <w:t xml:space="preserve"> </w:t>
            </w:r>
            <w:r w:rsidRPr="00886655">
              <w:t>deras beslut om att avsluta tjänsten. Om orsaken är</w:t>
            </w:r>
            <w:r>
              <w:t xml:space="preserve"> </w:t>
            </w:r>
            <w:r w:rsidRPr="00886655">
              <w:t>kopplad till arbetet (alltså inte av personlig karaktär)</w:t>
            </w:r>
            <w:r>
              <w:t xml:space="preserve"> </w:t>
            </w:r>
            <w:r w:rsidRPr="00886655">
              <w:t>är detta något vi behöver arbeta vidare med tillsammans med arbetsgivaren för att förhindra att fler medarbetare avslutar sin tjänst av samma orsak.</w:t>
            </w:r>
          </w:p>
        </w:tc>
        <w:tc>
          <w:tcPr>
            <w:tcW w:w="1730" w:type="dxa"/>
            <w:shd w:val="clear" w:color="auto" w:fill="auto"/>
          </w:tcPr>
          <w:p w14:paraId="0AB51A60" w14:textId="482FCE44" w:rsidR="00886655" w:rsidRDefault="00886655" w:rsidP="00BA6E25">
            <w:pPr>
              <w:pStyle w:val="Faktabrdtext"/>
            </w:pPr>
            <w:r w:rsidRPr="00886655">
              <w:t>Månadsvis</w:t>
            </w:r>
          </w:p>
        </w:tc>
        <w:tc>
          <w:tcPr>
            <w:tcW w:w="3062" w:type="dxa"/>
            <w:shd w:val="clear" w:color="auto" w:fill="auto"/>
          </w:tcPr>
          <w:p w14:paraId="60C18607" w14:textId="10394475" w:rsidR="00886655" w:rsidRDefault="00886655" w:rsidP="00BA6E25">
            <w:pPr>
              <w:pStyle w:val="Faktabrdtext"/>
            </w:pPr>
            <w:r w:rsidRPr="00886655">
              <w:t>FFM med facklig tid</w:t>
            </w:r>
          </w:p>
        </w:tc>
        <w:tc>
          <w:tcPr>
            <w:tcW w:w="3061" w:type="dxa"/>
            <w:shd w:val="clear" w:color="auto" w:fill="auto"/>
          </w:tcPr>
          <w:p w14:paraId="7B3F9A5F" w14:textId="77777777" w:rsidR="00886655" w:rsidRDefault="00886655" w:rsidP="00BA6E25">
            <w:pPr>
              <w:pStyle w:val="Faktabrdtext"/>
            </w:pPr>
          </w:p>
        </w:tc>
        <w:tc>
          <w:tcPr>
            <w:tcW w:w="3062" w:type="dxa"/>
            <w:shd w:val="clear" w:color="auto" w:fill="auto"/>
          </w:tcPr>
          <w:p w14:paraId="52123AED" w14:textId="77777777" w:rsidR="00886655" w:rsidRDefault="00886655" w:rsidP="00BA6E25">
            <w:pPr>
              <w:pStyle w:val="Faktabrdtext"/>
            </w:pPr>
          </w:p>
        </w:tc>
      </w:tr>
      <w:tr w:rsidR="00886655" w14:paraId="6D627521" w14:textId="77777777" w:rsidTr="00BA6E25">
        <w:trPr>
          <w:trHeight w:val="32"/>
        </w:trPr>
        <w:tc>
          <w:tcPr>
            <w:tcW w:w="4392" w:type="dxa"/>
            <w:shd w:val="clear" w:color="auto" w:fill="D8E6DB" w:themeFill="accent1" w:themeFillTint="33"/>
          </w:tcPr>
          <w:p w14:paraId="434C27FA" w14:textId="2664584B" w:rsidR="00886655" w:rsidRPr="00886655" w:rsidRDefault="00886655" w:rsidP="00886655">
            <w:pPr>
              <w:pStyle w:val="Faktabrdtext"/>
            </w:pPr>
            <w:r w:rsidRPr="00886655">
              <w:t>Vi fortsätter att alltid stämma av med nyanställd om</w:t>
            </w:r>
            <w:r w:rsidR="00C657ED">
              <w:t xml:space="preserve"> </w:t>
            </w:r>
            <w:r w:rsidRPr="00886655">
              <w:t>de är anslutna till Sveriges lärare samt stämmer av så</w:t>
            </w:r>
            <w:r>
              <w:t xml:space="preserve"> </w:t>
            </w:r>
            <w:r w:rsidRPr="00886655">
              <w:t>att de har bytt kommun/arbetsplats inne på Portalen.</w:t>
            </w:r>
          </w:p>
          <w:p w14:paraId="1D7D1632" w14:textId="77777777" w:rsidR="00886655" w:rsidRDefault="00886655" w:rsidP="00BA6E25">
            <w:pPr>
              <w:pStyle w:val="Faktabrdtext"/>
            </w:pPr>
          </w:p>
        </w:tc>
        <w:tc>
          <w:tcPr>
            <w:tcW w:w="1730" w:type="dxa"/>
            <w:shd w:val="clear" w:color="auto" w:fill="D8E6DB" w:themeFill="accent1" w:themeFillTint="33"/>
          </w:tcPr>
          <w:p w14:paraId="62C9387B" w14:textId="25C30F06" w:rsidR="00886655" w:rsidRDefault="00886655" w:rsidP="00BA6E25">
            <w:pPr>
              <w:pStyle w:val="Faktabrdtext"/>
            </w:pPr>
            <w:r w:rsidRPr="00886655">
              <w:t>Snarast</w:t>
            </w:r>
          </w:p>
        </w:tc>
        <w:tc>
          <w:tcPr>
            <w:tcW w:w="3062" w:type="dxa"/>
            <w:shd w:val="clear" w:color="auto" w:fill="D8E6DB" w:themeFill="accent1" w:themeFillTint="33"/>
          </w:tcPr>
          <w:p w14:paraId="5C88A8FD" w14:textId="6D64DB26" w:rsidR="00886655" w:rsidRDefault="00886655" w:rsidP="00BA6E25">
            <w:pPr>
              <w:pStyle w:val="Faktabrdtext"/>
            </w:pPr>
            <w:r w:rsidRPr="005345DE">
              <w:t>FFM på respektive arbetsplats</w:t>
            </w:r>
            <w:r w:rsidR="005345DE">
              <w:t xml:space="preserve"> i samråd med styrelsen/FFM med facklig förtroendetid.</w:t>
            </w:r>
          </w:p>
        </w:tc>
        <w:tc>
          <w:tcPr>
            <w:tcW w:w="3061" w:type="dxa"/>
            <w:shd w:val="clear" w:color="auto" w:fill="D8E6DB" w:themeFill="accent1" w:themeFillTint="33"/>
          </w:tcPr>
          <w:p w14:paraId="01C7D7BE" w14:textId="77777777" w:rsidR="00886655" w:rsidRDefault="00886655" w:rsidP="00BA6E25">
            <w:pPr>
              <w:pStyle w:val="Faktabrdtext"/>
            </w:pPr>
          </w:p>
        </w:tc>
        <w:tc>
          <w:tcPr>
            <w:tcW w:w="3062" w:type="dxa"/>
            <w:shd w:val="clear" w:color="auto" w:fill="D8E6DB" w:themeFill="accent1" w:themeFillTint="33"/>
          </w:tcPr>
          <w:p w14:paraId="6AAC41BA" w14:textId="77777777" w:rsidR="00886655" w:rsidRDefault="00886655" w:rsidP="00BA6E25">
            <w:pPr>
              <w:pStyle w:val="Faktabrdtext"/>
            </w:pPr>
          </w:p>
        </w:tc>
      </w:tr>
    </w:tbl>
    <w:p w14:paraId="0A144397" w14:textId="77777777" w:rsidR="00247DC9" w:rsidRPr="00975D2B" w:rsidRDefault="00247DC9" w:rsidP="00247DC9">
      <w:pPr>
        <w:pStyle w:val="Ingetavstnd"/>
        <w:rPr>
          <w:sz w:val="4"/>
          <w:szCs w:val="4"/>
        </w:rPr>
      </w:pPr>
      <w:r w:rsidRPr="00975D2B">
        <w:rPr>
          <w:sz w:val="4"/>
          <w:szCs w:val="4"/>
        </w:rPr>
        <w:br w:type="page"/>
      </w:r>
    </w:p>
    <w:p w14:paraId="46719C58" w14:textId="77777777" w:rsidR="000260F7" w:rsidRDefault="000260F7" w:rsidP="00B050C7">
      <w:pPr>
        <w:pStyle w:val="Rubrik2"/>
        <w:numPr>
          <w:ilvl w:val="0"/>
          <w:numId w:val="10"/>
        </w:numPr>
        <w:spacing w:after="240"/>
        <w:ind w:left="425" w:hanging="425"/>
      </w:pPr>
      <w:r w:rsidRPr="00EC54E1">
        <w:lastRenderedPageBreak/>
        <w:t>Stärka vårt fackliga inflytande lokalt och nationellt</w:t>
      </w:r>
      <w:r w:rsidR="00716E0E">
        <w:t>, med särskilt</w:t>
      </w:r>
      <w:r w:rsidR="00923AF0">
        <w:t xml:space="preserve"> fokus på rätt förutsättningar för förtroendevalda i föreningar </w:t>
      </w:r>
      <w:r w:rsidR="00F4732E">
        <w:t xml:space="preserve">och </w:t>
      </w:r>
      <w:r w:rsidR="00A56D32">
        <w:t xml:space="preserve">på </w:t>
      </w:r>
      <w:r w:rsidR="00F4732E">
        <w:t xml:space="preserve">arbetsplatser. Lokalt även </w:t>
      </w:r>
      <w:r w:rsidRPr="00EC54E1">
        <w:t>genom att fler</w:t>
      </w:r>
      <w:r w:rsidR="00F4732E">
        <w:t xml:space="preserve"> blir </w:t>
      </w:r>
      <w:r w:rsidRPr="00EC54E1">
        <w:t xml:space="preserve">ombud </w:t>
      </w:r>
      <w:r w:rsidR="00F4732E">
        <w:t>på arbetsplatserna</w:t>
      </w:r>
      <w:r w:rsidRPr="00EC54E1">
        <w:t>.</w:t>
      </w:r>
    </w:p>
    <w:p w14:paraId="58635DC2" w14:textId="77777777" w:rsidR="00117854" w:rsidRPr="0041735C" w:rsidRDefault="00117854" w:rsidP="0041735C">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44698" w14:paraId="5708B619" w14:textId="77777777" w:rsidTr="00BA6E25">
        <w:tc>
          <w:tcPr>
            <w:tcW w:w="15307" w:type="dxa"/>
            <w:shd w:val="clear" w:color="auto" w:fill="4D7955" w:themeFill="accent1"/>
          </w:tcPr>
          <w:p w14:paraId="7710B550" w14:textId="77777777" w:rsidR="00844698" w:rsidRPr="0056435D" w:rsidRDefault="00407A09" w:rsidP="00BA6E25">
            <w:pPr>
              <w:pStyle w:val="Tabellrubrikvnsterstlld"/>
              <w:spacing w:before="0"/>
              <w:rPr>
                <w:color w:val="F4EFD7"/>
              </w:rPr>
            </w:pPr>
            <w:r>
              <w:rPr>
                <w:color w:val="F4EFD7"/>
              </w:rPr>
              <w:t>Föreningens plan</w:t>
            </w:r>
          </w:p>
        </w:tc>
      </w:tr>
      <w:tr w:rsidR="00844698" w14:paraId="74F0CDEC"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043EB6A0" w14:textId="24EEC45C" w:rsidR="00844698" w:rsidRPr="009D040F" w:rsidRDefault="007D3564" w:rsidP="00BA6E25">
            <w:pPr>
              <w:pStyle w:val="Faktabrdtext"/>
            </w:pPr>
            <w:r>
              <w:rPr>
                <w:sz w:val="20"/>
                <w:szCs w:val="20"/>
              </w:rPr>
              <w:t>I dagsläget är det olika kvalitet på samverkan baserat på vilken nivå det rör sig om men genom den partsgemensamma utbildningen rörande samverkan är vi hoppfulla om att få till ökad kvalitet på samverkan på alla nivåer.</w:t>
            </w:r>
            <w:r w:rsidR="00407A09" w:rsidRPr="003A2269">
              <w:rPr>
                <w:sz w:val="20"/>
                <w:szCs w:val="20"/>
              </w:rPr>
              <w:br/>
            </w:r>
          </w:p>
        </w:tc>
      </w:tr>
    </w:tbl>
    <w:p w14:paraId="5518C09B" w14:textId="77777777" w:rsidR="00844698" w:rsidRPr="00971D4E" w:rsidRDefault="00844698"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844698" w14:paraId="2C201BC4" w14:textId="77777777" w:rsidTr="00BA6E25">
        <w:tc>
          <w:tcPr>
            <w:tcW w:w="15307" w:type="dxa"/>
            <w:gridSpan w:val="5"/>
            <w:tcBorders>
              <w:bottom w:val="single" w:sz="2" w:space="0" w:color="4D7955" w:themeColor="accent1"/>
            </w:tcBorders>
            <w:shd w:val="clear" w:color="auto" w:fill="4D7955" w:themeFill="accent1"/>
          </w:tcPr>
          <w:p w14:paraId="31A1ED79" w14:textId="77777777" w:rsidR="00844698" w:rsidRPr="0056435D" w:rsidRDefault="00844698"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844698" w14:paraId="20609E89"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66D5FBC0" w14:textId="77777777" w:rsidR="00844698" w:rsidRPr="0064271A" w:rsidRDefault="00844698"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A27F4E1" w14:textId="77777777" w:rsidR="00844698" w:rsidRPr="0064271A" w:rsidRDefault="00844698"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29EA2672" w14:textId="77777777" w:rsidR="00844698" w:rsidRPr="0064271A" w:rsidRDefault="00844698"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16D19A90" w14:textId="77777777" w:rsidR="00844698" w:rsidRPr="0064271A" w:rsidRDefault="00844698"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0223542B" w14:textId="77777777" w:rsidR="00844698" w:rsidRPr="0064271A" w:rsidRDefault="00844698" w:rsidP="00BA6E25">
            <w:pPr>
              <w:pStyle w:val="Faktabrdtext"/>
              <w:rPr>
                <w:b/>
                <w:bCs/>
              </w:rPr>
            </w:pPr>
            <w:r w:rsidRPr="0064271A">
              <w:rPr>
                <w:b/>
                <w:bCs/>
              </w:rPr>
              <w:t>Kommentar</w:t>
            </w:r>
          </w:p>
        </w:tc>
      </w:tr>
      <w:tr w:rsidR="00844698" w14:paraId="4D194C31" w14:textId="77777777" w:rsidTr="00BA6E25">
        <w:trPr>
          <w:trHeight w:val="32"/>
        </w:trPr>
        <w:tc>
          <w:tcPr>
            <w:tcW w:w="4392" w:type="dxa"/>
            <w:tcBorders>
              <w:top w:val="single" w:sz="18" w:space="0" w:color="4D7955" w:themeColor="accent1"/>
            </w:tcBorders>
            <w:shd w:val="clear" w:color="auto" w:fill="D8E6DB" w:themeFill="accent1" w:themeFillTint="33"/>
          </w:tcPr>
          <w:p w14:paraId="35AEA7FE" w14:textId="77777777" w:rsidR="00844698" w:rsidRDefault="00844698"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086F8AED" w14:textId="77777777" w:rsidR="00844698" w:rsidRDefault="00844698"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3A315CCC" w14:textId="77777777" w:rsidR="00844698" w:rsidRDefault="00844698"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12C1C884" w14:textId="77777777" w:rsidR="00844698" w:rsidRDefault="00844698" w:rsidP="00BA6E25">
            <w:pPr>
              <w:pStyle w:val="Faktabrdtext"/>
            </w:pPr>
          </w:p>
        </w:tc>
        <w:tc>
          <w:tcPr>
            <w:tcW w:w="3062" w:type="dxa"/>
            <w:tcBorders>
              <w:top w:val="single" w:sz="18" w:space="0" w:color="4D7955" w:themeColor="accent1"/>
            </w:tcBorders>
            <w:shd w:val="clear" w:color="auto" w:fill="D8E6DB" w:themeFill="accent1" w:themeFillTint="33"/>
          </w:tcPr>
          <w:p w14:paraId="2F363197" w14:textId="77777777" w:rsidR="00844698" w:rsidRDefault="00844698" w:rsidP="00BA6E25">
            <w:pPr>
              <w:pStyle w:val="Faktabrdtext"/>
            </w:pPr>
          </w:p>
        </w:tc>
      </w:tr>
      <w:tr w:rsidR="00844698" w14:paraId="2DE2B1E6"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5E8CC193" w14:textId="6C4B9D60" w:rsidR="00844698" w:rsidRDefault="00DB4B5A" w:rsidP="00BA6E25">
            <w:pPr>
              <w:pStyle w:val="Faktabrdtext"/>
            </w:pPr>
            <w:r>
              <w:t>Förbättrade förutsättningar för AO/SO</w:t>
            </w:r>
          </w:p>
        </w:tc>
        <w:tc>
          <w:tcPr>
            <w:tcW w:w="1730" w:type="dxa"/>
            <w:shd w:val="clear" w:color="auto" w:fill="auto"/>
          </w:tcPr>
          <w:p w14:paraId="58EB1312" w14:textId="69F10574" w:rsidR="00844698" w:rsidRDefault="00DB4B5A" w:rsidP="00BA6E25">
            <w:pPr>
              <w:pStyle w:val="Faktabrdtext"/>
            </w:pPr>
            <w:r>
              <w:t>2026</w:t>
            </w:r>
          </w:p>
        </w:tc>
        <w:tc>
          <w:tcPr>
            <w:tcW w:w="3062" w:type="dxa"/>
            <w:shd w:val="clear" w:color="auto" w:fill="auto"/>
          </w:tcPr>
          <w:p w14:paraId="4D477E3E" w14:textId="3A7DEC8F" w:rsidR="00844698" w:rsidRDefault="00DB4B5A" w:rsidP="00BA6E25">
            <w:pPr>
              <w:pStyle w:val="Faktabrdtext"/>
            </w:pPr>
            <w:r>
              <w:t>Samverkansombud CSG</w:t>
            </w:r>
          </w:p>
        </w:tc>
        <w:tc>
          <w:tcPr>
            <w:tcW w:w="3061" w:type="dxa"/>
            <w:shd w:val="clear" w:color="auto" w:fill="auto"/>
          </w:tcPr>
          <w:p w14:paraId="4AC2EF28" w14:textId="77777777" w:rsidR="00844698" w:rsidRDefault="00844698" w:rsidP="00BA6E25">
            <w:pPr>
              <w:pStyle w:val="Faktabrdtext"/>
            </w:pPr>
          </w:p>
        </w:tc>
        <w:tc>
          <w:tcPr>
            <w:tcW w:w="3062" w:type="dxa"/>
            <w:shd w:val="clear" w:color="auto" w:fill="auto"/>
          </w:tcPr>
          <w:p w14:paraId="335DBB2E" w14:textId="49B275BF" w:rsidR="00844698" w:rsidRDefault="00DB4B5A" w:rsidP="00DB4B5A">
            <w:pPr>
              <w:pStyle w:val="Faktabrdtext"/>
            </w:pPr>
            <w:r w:rsidRPr="00DB4B5A">
              <w:t>Vi arbetar på lokal nivå gällande att få tid till ombuden för att kunna stötta nya medlemmar på arbetsplatsen. Arbetsplatsombuden ska få förutsättningar</w:t>
            </w:r>
            <w:r>
              <w:t xml:space="preserve"> </w:t>
            </w:r>
            <w:r w:rsidRPr="00DB4B5A">
              <w:t>för att fullfölja sitt uppdrag, tex genom tid. Det behöver även påtalas att rektor ska följa det dokument/den handlingsplan som är beslutad om gällande introduktion av ny medarbetare. Vi önskar</w:t>
            </w:r>
            <w:r>
              <w:t xml:space="preserve"> </w:t>
            </w:r>
            <w:r w:rsidRPr="00DB4B5A">
              <w:t>även att det ska komma till en del i det dokumentet</w:t>
            </w:r>
            <w:r>
              <w:t xml:space="preserve"> </w:t>
            </w:r>
            <w:r w:rsidRPr="00DB4B5A">
              <w:t>gällande facklig introduktion för nyanställda. Vi behöver påtala att rutinen/handlingsplanen inte följs av</w:t>
            </w:r>
            <w:r>
              <w:t xml:space="preserve"> </w:t>
            </w:r>
            <w:r w:rsidRPr="00DB4B5A">
              <w:t>alla chefer samt tillägget om facklig introduktion</w:t>
            </w:r>
            <w:r>
              <w:t xml:space="preserve"> </w:t>
            </w:r>
            <w:r w:rsidRPr="00DB4B5A">
              <w:t xml:space="preserve">kommer med i </w:t>
            </w:r>
            <w:r>
              <w:t>r</w:t>
            </w:r>
            <w:r w:rsidRPr="00DB4B5A">
              <w:t>utinen/dokumentet. Detta behöver vi</w:t>
            </w:r>
            <w:r>
              <w:t xml:space="preserve"> </w:t>
            </w:r>
            <w:r w:rsidRPr="00DB4B5A">
              <w:t>lyfta via CSG.</w:t>
            </w:r>
          </w:p>
        </w:tc>
      </w:tr>
      <w:tr w:rsidR="00844698" w14:paraId="2E7FCE38" w14:textId="77777777" w:rsidTr="00BA6E25">
        <w:trPr>
          <w:trHeight w:val="32"/>
        </w:trPr>
        <w:tc>
          <w:tcPr>
            <w:tcW w:w="4392" w:type="dxa"/>
            <w:shd w:val="clear" w:color="auto" w:fill="D8E6DB" w:themeFill="accent1" w:themeFillTint="33"/>
          </w:tcPr>
          <w:p w14:paraId="6CCF8464" w14:textId="2CC28772" w:rsidR="00844698" w:rsidRDefault="00DB4B5A" w:rsidP="00BA6E25">
            <w:pPr>
              <w:pStyle w:val="Faktabrdtext"/>
            </w:pPr>
            <w:r>
              <w:t>Ökat deltagande på ombudsträffarna</w:t>
            </w:r>
          </w:p>
        </w:tc>
        <w:tc>
          <w:tcPr>
            <w:tcW w:w="1730" w:type="dxa"/>
            <w:shd w:val="clear" w:color="auto" w:fill="D8E6DB" w:themeFill="accent1" w:themeFillTint="33"/>
          </w:tcPr>
          <w:p w14:paraId="7016E73D" w14:textId="79C81C49" w:rsidR="00844698" w:rsidRDefault="00DB4B5A" w:rsidP="00BA6E25">
            <w:pPr>
              <w:pStyle w:val="Faktabrdtext"/>
            </w:pPr>
            <w:r>
              <w:t>2026</w:t>
            </w:r>
          </w:p>
        </w:tc>
        <w:tc>
          <w:tcPr>
            <w:tcW w:w="3062" w:type="dxa"/>
            <w:shd w:val="clear" w:color="auto" w:fill="D8E6DB" w:themeFill="accent1" w:themeFillTint="33"/>
          </w:tcPr>
          <w:p w14:paraId="39B1F331" w14:textId="20F8CE95" w:rsidR="00844698" w:rsidRDefault="00DB4B5A" w:rsidP="00BA6E25">
            <w:pPr>
              <w:pStyle w:val="Faktabrdtext"/>
            </w:pPr>
            <w:r>
              <w:t>HSO, AO &amp; SO</w:t>
            </w:r>
          </w:p>
        </w:tc>
        <w:tc>
          <w:tcPr>
            <w:tcW w:w="3061" w:type="dxa"/>
            <w:shd w:val="clear" w:color="auto" w:fill="D8E6DB" w:themeFill="accent1" w:themeFillTint="33"/>
          </w:tcPr>
          <w:p w14:paraId="7ACB6528" w14:textId="77777777" w:rsidR="00844698" w:rsidRDefault="00844698" w:rsidP="00BA6E25">
            <w:pPr>
              <w:pStyle w:val="Faktabrdtext"/>
            </w:pPr>
          </w:p>
        </w:tc>
        <w:tc>
          <w:tcPr>
            <w:tcW w:w="3062" w:type="dxa"/>
            <w:shd w:val="clear" w:color="auto" w:fill="D8E6DB" w:themeFill="accent1" w:themeFillTint="33"/>
          </w:tcPr>
          <w:p w14:paraId="67F49EDF" w14:textId="77777777" w:rsidR="00844698" w:rsidRDefault="00844698" w:rsidP="00BA6E25">
            <w:pPr>
              <w:pStyle w:val="Faktabrdtext"/>
            </w:pPr>
          </w:p>
        </w:tc>
      </w:tr>
    </w:tbl>
    <w:p w14:paraId="781701D2" w14:textId="77777777" w:rsidR="00844698" w:rsidRPr="00975D2B" w:rsidRDefault="00844698" w:rsidP="00844698">
      <w:pPr>
        <w:pStyle w:val="Ingetavstnd"/>
        <w:rPr>
          <w:sz w:val="4"/>
          <w:szCs w:val="4"/>
        </w:rPr>
      </w:pPr>
      <w:r w:rsidRPr="00975D2B">
        <w:rPr>
          <w:sz w:val="4"/>
          <w:szCs w:val="4"/>
        </w:rPr>
        <w:br w:type="page"/>
      </w:r>
    </w:p>
    <w:p w14:paraId="25ADE06F" w14:textId="77777777" w:rsidR="000260F7" w:rsidRDefault="00F4732E" w:rsidP="008D7CE4">
      <w:pPr>
        <w:pStyle w:val="Rubrik2"/>
        <w:numPr>
          <w:ilvl w:val="0"/>
          <w:numId w:val="10"/>
        </w:numPr>
        <w:spacing w:after="240"/>
        <w:ind w:left="425" w:hanging="425"/>
      </w:pPr>
      <w:r>
        <w:lastRenderedPageBreak/>
        <w:t xml:space="preserve">Stärka </w:t>
      </w:r>
      <w:r w:rsidR="002222C8">
        <w:t>medlemmars inflytande över sitt professionella uppdrag och säkerställa en långsiktigt hållbar</w:t>
      </w:r>
      <w:r w:rsidR="00A71B54">
        <w:t xml:space="preserve"> arbetsbelastning, värna kärnuppdraget och främja en uthållig</w:t>
      </w:r>
      <w:r w:rsidR="00B04CAE">
        <w:t xml:space="preserve"> </w:t>
      </w:r>
      <w:r w:rsidR="00936A6E">
        <w:t>relativlöneutveckli</w:t>
      </w:r>
      <w:r w:rsidR="008D7CE4">
        <w:t>ng genom att:</w:t>
      </w:r>
      <w:r w:rsidR="00707A16" w:rsidRPr="00707A16">
        <w:rPr>
          <w:bCs/>
        </w:rPr>
        <w:t xml:space="preserve"> </w:t>
      </w:r>
      <w:r w:rsidR="005575C2">
        <w:t xml:space="preserve">                              a) påverka politiken lokalt och nationellt                                                                                                                             b) </w:t>
      </w:r>
      <w:r w:rsidR="00881976">
        <w:t>teckna nationella och lokala kollektivavtal samt förhandla och samverka med arbetsgivarparten</w:t>
      </w:r>
      <w:r w:rsidR="000A1A31">
        <w:t xml:space="preserve">. </w:t>
      </w:r>
    </w:p>
    <w:p w14:paraId="1A87C1A4" w14:textId="77777777" w:rsidR="000A1A31" w:rsidRPr="000A1A31" w:rsidRDefault="000A1A31" w:rsidP="000A1A31"/>
    <w:p w14:paraId="4D19F1AB" w14:textId="77777777" w:rsidR="009767AD" w:rsidRPr="00566FC2" w:rsidRDefault="009767AD" w:rsidP="00971D4E">
      <w:pPr>
        <w:pStyle w:val="Faktabrdtext"/>
        <w:rPr>
          <w:sz w:val="10"/>
          <w:szCs w:val="10"/>
          <w:lang w:eastAsia="sv-SE"/>
        </w:r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320BBB" w14:paraId="2F63E669" w14:textId="77777777" w:rsidTr="00BA6E25">
        <w:tc>
          <w:tcPr>
            <w:tcW w:w="15307" w:type="dxa"/>
            <w:shd w:val="clear" w:color="auto" w:fill="4D7955" w:themeFill="accent1"/>
          </w:tcPr>
          <w:p w14:paraId="77591412" w14:textId="77777777" w:rsidR="00320BBB" w:rsidRPr="0056435D" w:rsidRDefault="00407A09" w:rsidP="00BA6E25">
            <w:pPr>
              <w:pStyle w:val="Tabellrubrikvnsterstlld"/>
              <w:spacing w:before="0"/>
              <w:rPr>
                <w:color w:val="F4EFD7"/>
              </w:rPr>
            </w:pPr>
            <w:r>
              <w:rPr>
                <w:color w:val="F4EFD7"/>
              </w:rPr>
              <w:t>Föreningens plan</w:t>
            </w:r>
          </w:p>
        </w:tc>
      </w:tr>
      <w:tr w:rsidR="00320BBB" w14:paraId="3E4A41C3"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268B04F7" w14:textId="523CF708" w:rsidR="00320BBB" w:rsidRPr="00C657ED" w:rsidRDefault="00C657ED" w:rsidP="00BA6E25">
            <w:pPr>
              <w:pStyle w:val="Faktabrdtext"/>
              <w:rPr>
                <w:highlight w:val="yellow"/>
              </w:rPr>
            </w:pPr>
            <w:r w:rsidRPr="005345DE">
              <w:t>Vi bevakar förslaget om reglerad undervisningstid för lärare samt bevakar förskollärarnas arbetstid för att försöka öka deras tid utanför barngrupp.</w:t>
            </w:r>
            <w:r w:rsidR="005345DE" w:rsidRPr="005345DE">
              <w:t xml:space="preserve"> Vi arbetar aktivt med våra rektorer för att öka förståelsen för att AO/SO ska vara delaktiga i tjänstefördelningen.</w:t>
            </w:r>
            <w:r w:rsidR="00407A09" w:rsidRPr="005345DE">
              <w:br/>
            </w:r>
          </w:p>
        </w:tc>
      </w:tr>
    </w:tbl>
    <w:p w14:paraId="41C99B00" w14:textId="77777777" w:rsidR="00320BBB" w:rsidRPr="00971D4E" w:rsidRDefault="00320BBB" w:rsidP="00971D4E">
      <w:pPr>
        <w:pStyle w:val="Faktabrdtext"/>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320BBB" w14:paraId="78CAC8AA" w14:textId="77777777" w:rsidTr="00BA6E25">
        <w:tc>
          <w:tcPr>
            <w:tcW w:w="15307" w:type="dxa"/>
            <w:gridSpan w:val="5"/>
            <w:tcBorders>
              <w:bottom w:val="single" w:sz="2" w:space="0" w:color="4D7955" w:themeColor="accent1"/>
            </w:tcBorders>
            <w:shd w:val="clear" w:color="auto" w:fill="4D7955" w:themeFill="accent1"/>
          </w:tcPr>
          <w:p w14:paraId="6E4C1B93" w14:textId="77777777" w:rsidR="00320BBB" w:rsidRPr="0056435D" w:rsidRDefault="00320BBB" w:rsidP="00BA6E25">
            <w:pPr>
              <w:pStyle w:val="Tabellrubrikvnsterstlld"/>
              <w:spacing w:before="0"/>
              <w:rPr>
                <w:color w:val="F4EFD7"/>
              </w:rPr>
            </w:pPr>
            <w:r>
              <w:rPr>
                <w:color w:val="F4EFD7"/>
              </w:rPr>
              <w:t xml:space="preserve">Aktiviteter </w:t>
            </w:r>
            <w:r w:rsidRPr="00AE6D44">
              <w:rPr>
                <w:b w:val="0"/>
                <w:bCs w:val="0"/>
                <w:color w:val="F4EFD7"/>
                <w:sz w:val="18"/>
                <w:szCs w:val="18"/>
              </w:rPr>
              <w:t xml:space="preserve">— Fyll i aktiviteterna som behövs för att nå det önskade läget. En </w:t>
            </w:r>
            <w:r>
              <w:rPr>
                <w:b w:val="0"/>
                <w:bCs w:val="0"/>
                <w:color w:val="F4EFD7"/>
                <w:sz w:val="18"/>
                <w:szCs w:val="18"/>
              </w:rPr>
              <w:t>tabell</w:t>
            </w:r>
            <w:r w:rsidRPr="00AE6D44">
              <w:rPr>
                <w:b w:val="0"/>
                <w:bCs w:val="0"/>
                <w:color w:val="F4EFD7"/>
                <w:sz w:val="18"/>
                <w:szCs w:val="18"/>
              </w:rPr>
              <w:t>rad per aktivitet.</w:t>
            </w:r>
          </w:p>
        </w:tc>
      </w:tr>
      <w:tr w:rsidR="00320BBB" w14:paraId="2A7A6AEE"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1681221D" w14:textId="77777777" w:rsidR="00320BBB" w:rsidRPr="0064271A" w:rsidRDefault="00320BBB"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73066BDA" w14:textId="77777777" w:rsidR="00320BBB" w:rsidRPr="0064271A" w:rsidRDefault="00320BBB"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586488AC" w14:textId="77777777" w:rsidR="00320BBB" w:rsidRPr="0064271A" w:rsidRDefault="00320BBB"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23DC1FB4" w14:textId="77777777" w:rsidR="00320BBB" w:rsidRPr="0064271A" w:rsidRDefault="00320BBB"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4EB90179" w14:textId="77777777" w:rsidR="00320BBB" w:rsidRPr="0064271A" w:rsidRDefault="00320BBB" w:rsidP="00BA6E25">
            <w:pPr>
              <w:pStyle w:val="Faktabrdtext"/>
              <w:rPr>
                <w:b/>
                <w:bCs/>
              </w:rPr>
            </w:pPr>
            <w:r w:rsidRPr="0064271A">
              <w:rPr>
                <w:b/>
                <w:bCs/>
              </w:rPr>
              <w:t>Kommentar</w:t>
            </w:r>
          </w:p>
        </w:tc>
      </w:tr>
      <w:tr w:rsidR="00320BBB" w14:paraId="2211ED7B" w14:textId="77777777" w:rsidTr="00BA6E25">
        <w:trPr>
          <w:trHeight w:val="32"/>
        </w:trPr>
        <w:tc>
          <w:tcPr>
            <w:tcW w:w="4392" w:type="dxa"/>
            <w:tcBorders>
              <w:top w:val="single" w:sz="18" w:space="0" w:color="4D7955" w:themeColor="accent1"/>
            </w:tcBorders>
            <w:shd w:val="clear" w:color="auto" w:fill="D8E6DB" w:themeFill="accent1" w:themeFillTint="33"/>
          </w:tcPr>
          <w:p w14:paraId="3564FC7C" w14:textId="77777777" w:rsidR="00320BBB" w:rsidRDefault="00320BBB"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7E36FA95" w14:textId="77777777" w:rsidR="00320BBB" w:rsidRDefault="00320BBB"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1E3828A8" w14:textId="77777777" w:rsidR="00320BBB" w:rsidRDefault="00320BBB"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6B7C78B0" w14:textId="77777777" w:rsidR="00320BBB" w:rsidRDefault="00320BBB" w:rsidP="00BA6E25">
            <w:pPr>
              <w:pStyle w:val="Faktabrdtext"/>
            </w:pPr>
          </w:p>
        </w:tc>
        <w:tc>
          <w:tcPr>
            <w:tcW w:w="3062" w:type="dxa"/>
            <w:tcBorders>
              <w:top w:val="single" w:sz="18" w:space="0" w:color="4D7955" w:themeColor="accent1"/>
            </w:tcBorders>
            <w:shd w:val="clear" w:color="auto" w:fill="D8E6DB" w:themeFill="accent1" w:themeFillTint="33"/>
          </w:tcPr>
          <w:p w14:paraId="212EF8F7" w14:textId="77777777" w:rsidR="00320BBB" w:rsidRDefault="00320BBB" w:rsidP="00BA6E25">
            <w:pPr>
              <w:pStyle w:val="Faktabrdtext"/>
            </w:pPr>
          </w:p>
        </w:tc>
      </w:tr>
      <w:tr w:rsidR="00320BBB" w14:paraId="173392D3"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24D041AE" w14:textId="1DF121E1" w:rsidR="00320BBB" w:rsidRPr="00C657ED" w:rsidRDefault="007D3564" w:rsidP="007D3564">
            <w:pPr>
              <w:widowControl w:val="0"/>
              <w:autoSpaceDE w:val="0"/>
              <w:autoSpaceDN w:val="0"/>
              <w:adjustRightInd w:val="0"/>
              <w:spacing w:after="200" w:line="276" w:lineRule="auto"/>
              <w:rPr>
                <w:rFonts w:cstheme="majorHAnsi"/>
                <w:lang w:val="sv"/>
              </w:rPr>
            </w:pPr>
            <w:r w:rsidRPr="00C657ED">
              <w:rPr>
                <w:rFonts w:cstheme="majorHAnsi"/>
                <w:lang w:val="sv"/>
              </w:rPr>
              <w:t>Samverkan med politiken. Detta behöver vi få till i större utsträckning. 1 ggr/år bjuder vi in politikerna till en frukost och 1 ggr/år bjuder vi in dem i samband med ett styrelsemöte och sedan utvärderar vi mötesformerna för att se vilket som fungerade det bäst. Förhoppningsvis får vi därigenom med inflytande i politiska beslut som fattas.</w:t>
            </w:r>
          </w:p>
        </w:tc>
        <w:tc>
          <w:tcPr>
            <w:tcW w:w="1730" w:type="dxa"/>
            <w:shd w:val="clear" w:color="auto" w:fill="auto"/>
          </w:tcPr>
          <w:p w14:paraId="64747A50" w14:textId="50C2C439" w:rsidR="00320BBB" w:rsidRDefault="007D3564" w:rsidP="00BA6E25">
            <w:pPr>
              <w:pStyle w:val="Faktabrdtext"/>
            </w:pPr>
            <w:r>
              <w:t>2026</w:t>
            </w:r>
          </w:p>
        </w:tc>
        <w:tc>
          <w:tcPr>
            <w:tcW w:w="3062" w:type="dxa"/>
            <w:shd w:val="clear" w:color="auto" w:fill="auto"/>
          </w:tcPr>
          <w:p w14:paraId="6385418D" w14:textId="06C8A90B" w:rsidR="00320BBB" w:rsidRDefault="007D3564" w:rsidP="00BA6E25">
            <w:pPr>
              <w:pStyle w:val="Faktabrdtext"/>
            </w:pPr>
            <w:r>
              <w:t>Styrelsen</w:t>
            </w:r>
          </w:p>
        </w:tc>
        <w:tc>
          <w:tcPr>
            <w:tcW w:w="3061" w:type="dxa"/>
            <w:shd w:val="clear" w:color="auto" w:fill="auto"/>
          </w:tcPr>
          <w:p w14:paraId="0A30AD0C" w14:textId="77777777" w:rsidR="00320BBB" w:rsidRDefault="00320BBB" w:rsidP="00BA6E25">
            <w:pPr>
              <w:pStyle w:val="Faktabrdtext"/>
            </w:pPr>
          </w:p>
        </w:tc>
        <w:tc>
          <w:tcPr>
            <w:tcW w:w="3062" w:type="dxa"/>
            <w:shd w:val="clear" w:color="auto" w:fill="auto"/>
          </w:tcPr>
          <w:p w14:paraId="086B4B47" w14:textId="77777777" w:rsidR="00320BBB" w:rsidRDefault="00320BBB" w:rsidP="00BA6E25">
            <w:pPr>
              <w:pStyle w:val="Faktabrdtext"/>
            </w:pPr>
          </w:p>
        </w:tc>
      </w:tr>
      <w:tr w:rsidR="00320BBB" w14:paraId="4A133DE1" w14:textId="77777777" w:rsidTr="00BA6E25">
        <w:trPr>
          <w:trHeight w:val="32"/>
        </w:trPr>
        <w:tc>
          <w:tcPr>
            <w:tcW w:w="4392" w:type="dxa"/>
            <w:shd w:val="clear" w:color="auto" w:fill="D8E6DB" w:themeFill="accent1" w:themeFillTint="33"/>
          </w:tcPr>
          <w:p w14:paraId="30946CB0" w14:textId="0E965AA7" w:rsidR="00320BBB" w:rsidRPr="00C657ED" w:rsidRDefault="007D3564" w:rsidP="00C657ED">
            <w:pPr>
              <w:widowControl w:val="0"/>
              <w:autoSpaceDE w:val="0"/>
              <w:autoSpaceDN w:val="0"/>
              <w:adjustRightInd w:val="0"/>
              <w:spacing w:after="200" w:line="276" w:lineRule="auto"/>
              <w:rPr>
                <w:rFonts w:cstheme="majorHAnsi"/>
                <w:lang w:val="sv"/>
              </w:rPr>
            </w:pPr>
            <w:r w:rsidRPr="00C657ED">
              <w:rPr>
                <w:rFonts w:cstheme="majorHAnsi"/>
                <w:lang w:val="sv"/>
              </w:rPr>
              <w:t>Ta fram de dokument som kommunen tagit fram gällande olika uppdragsbeskrivningar. Jämför med Sveriges lärare modell ang arbetsuppgifter/balans (de fem rutorna där den längst till höger innefattar uppgifter som inte kräver lärarkompetens osv). Vi fortsätter om att ha detta skriftligt i överenskommelse med skolchef eller ej.</w:t>
            </w:r>
          </w:p>
        </w:tc>
        <w:tc>
          <w:tcPr>
            <w:tcW w:w="1730" w:type="dxa"/>
            <w:shd w:val="clear" w:color="auto" w:fill="D8E6DB" w:themeFill="accent1" w:themeFillTint="33"/>
          </w:tcPr>
          <w:p w14:paraId="491A7314" w14:textId="7F721D29" w:rsidR="00320BBB" w:rsidRDefault="00C657ED" w:rsidP="00BA6E25">
            <w:pPr>
              <w:pStyle w:val="Faktabrdtext"/>
            </w:pPr>
            <w:r>
              <w:t>2026</w:t>
            </w:r>
          </w:p>
        </w:tc>
        <w:tc>
          <w:tcPr>
            <w:tcW w:w="3062" w:type="dxa"/>
            <w:shd w:val="clear" w:color="auto" w:fill="D8E6DB" w:themeFill="accent1" w:themeFillTint="33"/>
          </w:tcPr>
          <w:p w14:paraId="16BDA9A0" w14:textId="2A40CBDE" w:rsidR="00320BBB" w:rsidRDefault="007D3564" w:rsidP="00BA6E25">
            <w:pPr>
              <w:pStyle w:val="Faktabrdtext"/>
            </w:pPr>
            <w:r>
              <w:t>FFM med facklig tid</w:t>
            </w:r>
          </w:p>
        </w:tc>
        <w:tc>
          <w:tcPr>
            <w:tcW w:w="3061" w:type="dxa"/>
            <w:shd w:val="clear" w:color="auto" w:fill="D8E6DB" w:themeFill="accent1" w:themeFillTint="33"/>
          </w:tcPr>
          <w:p w14:paraId="05210D0F" w14:textId="77777777" w:rsidR="00320BBB" w:rsidRDefault="00320BBB" w:rsidP="00BA6E25">
            <w:pPr>
              <w:pStyle w:val="Faktabrdtext"/>
            </w:pPr>
          </w:p>
        </w:tc>
        <w:tc>
          <w:tcPr>
            <w:tcW w:w="3062" w:type="dxa"/>
            <w:shd w:val="clear" w:color="auto" w:fill="D8E6DB" w:themeFill="accent1" w:themeFillTint="33"/>
          </w:tcPr>
          <w:p w14:paraId="5FFEB930" w14:textId="77777777" w:rsidR="00320BBB" w:rsidRDefault="00320BBB" w:rsidP="00BA6E25">
            <w:pPr>
              <w:pStyle w:val="Faktabrdtext"/>
            </w:pPr>
          </w:p>
        </w:tc>
      </w:tr>
      <w:tr w:rsidR="007D3564" w14:paraId="61FCE7F9" w14:textId="77777777" w:rsidTr="007D3564">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AC550DF" w14:textId="4E33C45B" w:rsidR="007D3564" w:rsidRPr="00C657ED" w:rsidRDefault="007D3564" w:rsidP="00C657ED">
            <w:pPr>
              <w:widowControl w:val="0"/>
              <w:autoSpaceDE w:val="0"/>
              <w:autoSpaceDN w:val="0"/>
              <w:adjustRightInd w:val="0"/>
              <w:spacing w:after="200" w:line="276" w:lineRule="auto"/>
              <w:rPr>
                <w:rFonts w:cstheme="majorHAnsi"/>
                <w:lang w:val="sv"/>
              </w:rPr>
            </w:pPr>
            <w:r w:rsidRPr="00C657ED">
              <w:rPr>
                <w:rFonts w:cstheme="majorHAnsi"/>
                <w:lang w:val="sv"/>
              </w:rPr>
              <w:lastRenderedPageBreak/>
              <w:t>Vi kikar på hur vi kan arbeta mer med tillbudsanmälningar när medlemmarna hamnar i olika oväntade händelser under arbetsdagen (tex fick rådda i en konflikt under sin rast, blev av med sin planeringstid för att gå in och vikariera för en kollega, när förskolläraren blir ensam på sin avdelning). Vi behöver säkerställa att det administrativa arbetet minskar, varför gör vi alla dessa analyser på analyser som ändå inte genererar någon förändring i tex resurser. Vi behöver skriva ner tidsomfattningen rörande dessa moment för att synliggöra hur mycket tid som går åt till det.</w:t>
            </w:r>
          </w:p>
        </w:tc>
        <w:tc>
          <w:tcPr>
            <w:tcW w:w="1730" w:type="dxa"/>
            <w:shd w:val="clear" w:color="auto" w:fill="auto"/>
          </w:tcPr>
          <w:p w14:paraId="4EBC3E5F" w14:textId="533318C5" w:rsidR="007D3564" w:rsidRDefault="00C657ED" w:rsidP="00BA6E25">
            <w:pPr>
              <w:pStyle w:val="Faktabrdtext"/>
            </w:pPr>
            <w:r>
              <w:t>2026</w:t>
            </w:r>
          </w:p>
        </w:tc>
        <w:tc>
          <w:tcPr>
            <w:tcW w:w="3062" w:type="dxa"/>
            <w:shd w:val="clear" w:color="auto" w:fill="auto"/>
          </w:tcPr>
          <w:p w14:paraId="26B1A7AB" w14:textId="46D19350" w:rsidR="007D3564" w:rsidRDefault="007D3564" w:rsidP="00BA6E25">
            <w:pPr>
              <w:pStyle w:val="Faktabrdtext"/>
            </w:pPr>
            <w:r>
              <w:t>SO, HSO, styrelse</w:t>
            </w:r>
          </w:p>
        </w:tc>
        <w:tc>
          <w:tcPr>
            <w:tcW w:w="3061" w:type="dxa"/>
            <w:shd w:val="clear" w:color="auto" w:fill="auto"/>
          </w:tcPr>
          <w:p w14:paraId="087A06D8" w14:textId="77777777" w:rsidR="007D3564" w:rsidRDefault="007D3564" w:rsidP="00BA6E25">
            <w:pPr>
              <w:pStyle w:val="Faktabrdtext"/>
            </w:pPr>
          </w:p>
        </w:tc>
        <w:tc>
          <w:tcPr>
            <w:tcW w:w="3062" w:type="dxa"/>
            <w:shd w:val="clear" w:color="auto" w:fill="auto"/>
          </w:tcPr>
          <w:p w14:paraId="4C653707" w14:textId="77777777" w:rsidR="007D3564" w:rsidRDefault="007D3564" w:rsidP="00BA6E25">
            <w:pPr>
              <w:pStyle w:val="Faktabrdtext"/>
            </w:pPr>
          </w:p>
        </w:tc>
      </w:tr>
      <w:tr w:rsidR="007D3564" w14:paraId="1B742B85" w14:textId="77777777" w:rsidTr="007D3564">
        <w:trPr>
          <w:trHeight w:val="32"/>
        </w:trPr>
        <w:tc>
          <w:tcPr>
            <w:tcW w:w="4392" w:type="dxa"/>
            <w:shd w:val="clear" w:color="auto" w:fill="D8E6DB" w:themeFill="accent1" w:themeFillTint="33"/>
          </w:tcPr>
          <w:p w14:paraId="4F4891C1" w14:textId="02066E7A" w:rsidR="007D3564" w:rsidRPr="005345DE" w:rsidRDefault="007D3564" w:rsidP="007D3564">
            <w:pPr>
              <w:widowControl w:val="0"/>
              <w:autoSpaceDE w:val="0"/>
              <w:autoSpaceDN w:val="0"/>
              <w:adjustRightInd w:val="0"/>
              <w:spacing w:after="200" w:line="276" w:lineRule="auto"/>
              <w:rPr>
                <w:rFonts w:cstheme="majorHAnsi"/>
                <w:lang w:val="sv"/>
              </w:rPr>
            </w:pPr>
            <w:r w:rsidRPr="005345DE">
              <w:rPr>
                <w:rFonts w:cstheme="majorHAnsi"/>
                <w:lang w:val="sv"/>
              </w:rPr>
              <w:t>Barn- &amp; elevgruppsstorlekar. Vi läser rapporten och gör upp en strategi över hur vi ska organisera oss i denna fråga i Laxå kommun.</w:t>
            </w:r>
          </w:p>
        </w:tc>
        <w:tc>
          <w:tcPr>
            <w:tcW w:w="1730" w:type="dxa"/>
            <w:shd w:val="clear" w:color="auto" w:fill="D8E6DB" w:themeFill="accent1" w:themeFillTint="33"/>
          </w:tcPr>
          <w:p w14:paraId="2E0C77C0" w14:textId="77075923" w:rsidR="007D3564" w:rsidRPr="005345DE" w:rsidRDefault="005345DE" w:rsidP="00BA6E25">
            <w:pPr>
              <w:pStyle w:val="Faktabrdtext"/>
            </w:pPr>
            <w:r w:rsidRPr="005345DE">
              <w:t>2026</w:t>
            </w:r>
          </w:p>
        </w:tc>
        <w:tc>
          <w:tcPr>
            <w:tcW w:w="3062" w:type="dxa"/>
            <w:shd w:val="clear" w:color="auto" w:fill="D8E6DB" w:themeFill="accent1" w:themeFillTint="33"/>
          </w:tcPr>
          <w:p w14:paraId="2F5AC409" w14:textId="669C2714" w:rsidR="007D3564" w:rsidRPr="005345DE" w:rsidRDefault="00C657ED" w:rsidP="00BA6E25">
            <w:pPr>
              <w:pStyle w:val="Faktabrdtext"/>
            </w:pPr>
            <w:r w:rsidRPr="005345DE">
              <w:t>FFM med facklig tid/styrelsen</w:t>
            </w:r>
          </w:p>
        </w:tc>
        <w:tc>
          <w:tcPr>
            <w:tcW w:w="3061" w:type="dxa"/>
            <w:shd w:val="clear" w:color="auto" w:fill="D8E6DB" w:themeFill="accent1" w:themeFillTint="33"/>
          </w:tcPr>
          <w:p w14:paraId="481F6B74" w14:textId="77777777" w:rsidR="007D3564" w:rsidRDefault="007D3564" w:rsidP="00BA6E25">
            <w:pPr>
              <w:pStyle w:val="Faktabrdtext"/>
            </w:pPr>
          </w:p>
        </w:tc>
        <w:tc>
          <w:tcPr>
            <w:tcW w:w="3062" w:type="dxa"/>
            <w:shd w:val="clear" w:color="auto" w:fill="D8E6DB" w:themeFill="accent1" w:themeFillTint="33"/>
          </w:tcPr>
          <w:p w14:paraId="786A2757" w14:textId="77777777" w:rsidR="007D3564" w:rsidRDefault="007D3564" w:rsidP="00BA6E25">
            <w:pPr>
              <w:pStyle w:val="Faktabrdtext"/>
            </w:pPr>
          </w:p>
        </w:tc>
      </w:tr>
      <w:tr w:rsidR="005345DE" w14:paraId="1CBBFA03" w14:textId="77777777" w:rsidTr="005345DE">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0A51784E" w14:textId="16E94A3D" w:rsidR="005345DE" w:rsidRPr="005345DE" w:rsidRDefault="005345DE" w:rsidP="007D3564">
            <w:pPr>
              <w:widowControl w:val="0"/>
              <w:autoSpaceDE w:val="0"/>
              <w:autoSpaceDN w:val="0"/>
              <w:adjustRightInd w:val="0"/>
              <w:spacing w:after="200" w:line="276" w:lineRule="auto"/>
              <w:rPr>
                <w:rFonts w:cstheme="majorHAnsi"/>
                <w:lang w:val="sv"/>
              </w:rPr>
            </w:pPr>
            <w:r>
              <w:rPr>
                <w:rFonts w:cstheme="majorHAnsi"/>
                <w:lang w:val="sv"/>
              </w:rPr>
              <w:t>Ökad delaktighet i tjänstefördelningen</w:t>
            </w:r>
          </w:p>
        </w:tc>
        <w:tc>
          <w:tcPr>
            <w:tcW w:w="1730" w:type="dxa"/>
            <w:shd w:val="clear" w:color="auto" w:fill="auto"/>
          </w:tcPr>
          <w:p w14:paraId="72810134" w14:textId="66BC3F2F" w:rsidR="005345DE" w:rsidRPr="005345DE" w:rsidRDefault="005345DE" w:rsidP="00BA6E25">
            <w:pPr>
              <w:pStyle w:val="Faktabrdtext"/>
            </w:pPr>
            <w:r w:rsidRPr="005345DE">
              <w:t>2026</w:t>
            </w:r>
          </w:p>
        </w:tc>
        <w:tc>
          <w:tcPr>
            <w:tcW w:w="3062" w:type="dxa"/>
            <w:shd w:val="clear" w:color="auto" w:fill="auto"/>
          </w:tcPr>
          <w:p w14:paraId="5A1822EC" w14:textId="34E5AF2C" w:rsidR="005345DE" w:rsidRPr="005345DE" w:rsidRDefault="005345DE" w:rsidP="00BA6E25">
            <w:pPr>
              <w:pStyle w:val="Faktabrdtext"/>
            </w:pPr>
            <w:r w:rsidRPr="005345DE">
              <w:t>AO &amp; SO</w:t>
            </w:r>
          </w:p>
        </w:tc>
        <w:tc>
          <w:tcPr>
            <w:tcW w:w="3061" w:type="dxa"/>
            <w:shd w:val="clear" w:color="auto" w:fill="auto"/>
          </w:tcPr>
          <w:p w14:paraId="6B009B76" w14:textId="77777777" w:rsidR="005345DE" w:rsidRDefault="005345DE" w:rsidP="00BA6E25">
            <w:pPr>
              <w:pStyle w:val="Faktabrdtext"/>
            </w:pPr>
          </w:p>
        </w:tc>
        <w:tc>
          <w:tcPr>
            <w:tcW w:w="3062" w:type="dxa"/>
            <w:shd w:val="clear" w:color="auto" w:fill="auto"/>
          </w:tcPr>
          <w:p w14:paraId="1158F502" w14:textId="77777777" w:rsidR="005345DE" w:rsidRDefault="005345DE" w:rsidP="00BA6E25">
            <w:pPr>
              <w:pStyle w:val="Faktabrdtext"/>
            </w:pPr>
          </w:p>
        </w:tc>
      </w:tr>
    </w:tbl>
    <w:p w14:paraId="5F39B99A" w14:textId="77777777" w:rsidR="00320BBB" w:rsidRPr="00975D2B" w:rsidRDefault="00320BBB" w:rsidP="00320BBB">
      <w:pPr>
        <w:pStyle w:val="Ingetavstnd"/>
        <w:rPr>
          <w:sz w:val="4"/>
          <w:szCs w:val="4"/>
        </w:rPr>
      </w:pPr>
      <w:r w:rsidRPr="00975D2B">
        <w:rPr>
          <w:sz w:val="4"/>
          <w:szCs w:val="4"/>
        </w:rPr>
        <w:br w:type="page"/>
      </w:r>
    </w:p>
    <w:p w14:paraId="4492331E" w14:textId="77777777" w:rsidR="000966FA" w:rsidRPr="00E83071" w:rsidRDefault="00667997" w:rsidP="00043BFD">
      <w:pPr>
        <w:pStyle w:val="Rubrik2"/>
        <w:spacing w:after="240"/>
      </w:pPr>
      <w:r>
        <w:lastRenderedPageBreak/>
        <w:t>Övriga</w:t>
      </w:r>
      <w:r w:rsidR="000260F7">
        <w:t xml:space="preserve"> mål och aktiviteter för föreningen</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0966FA" w14:paraId="592D6DDB" w14:textId="77777777" w:rsidTr="00BA6E25">
        <w:tc>
          <w:tcPr>
            <w:tcW w:w="15307" w:type="dxa"/>
            <w:shd w:val="clear" w:color="auto" w:fill="4D7955" w:themeFill="accent1"/>
          </w:tcPr>
          <w:p w14:paraId="37BFEE80" w14:textId="77777777" w:rsidR="000966FA" w:rsidRPr="0056435D" w:rsidRDefault="006A0CB6" w:rsidP="00BA6E25">
            <w:pPr>
              <w:pStyle w:val="Tabellrubrikvnsterstlld"/>
              <w:spacing w:before="0"/>
              <w:rPr>
                <w:color w:val="F4EFD7"/>
              </w:rPr>
            </w:pPr>
            <w:r>
              <w:rPr>
                <w:color w:val="F4EFD7"/>
              </w:rPr>
              <w:t>Föreningens plan</w:t>
            </w:r>
          </w:p>
        </w:tc>
      </w:tr>
      <w:tr w:rsidR="000966FA" w14:paraId="2238FA3D"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3EDC3DBB" w14:textId="3EEEAED8" w:rsidR="000966FA" w:rsidRPr="009D040F" w:rsidRDefault="000B38B6" w:rsidP="00BA6E25">
            <w:pPr>
              <w:pStyle w:val="Faktabrdtext"/>
            </w:pPr>
            <w:r>
              <w:rPr>
                <w:sz w:val="20"/>
                <w:szCs w:val="20"/>
              </w:rPr>
              <w:t>Att få fler aktiva medlemmar.</w:t>
            </w:r>
            <w:r w:rsidR="006A0CB6">
              <w:br/>
            </w:r>
          </w:p>
        </w:tc>
      </w:tr>
    </w:tbl>
    <w:p w14:paraId="7EE4BEB0" w14:textId="77777777" w:rsidR="000966FA" w:rsidRPr="00E83071" w:rsidRDefault="000966FA" w:rsidP="000966FA">
      <w:pPr>
        <w:pStyle w:val="Faktapunktlista"/>
        <w:numPr>
          <w:ilvl w:val="0"/>
          <w:numId w:val="0"/>
        </w:numPr>
      </w:pP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4392"/>
        <w:gridCol w:w="1730"/>
        <w:gridCol w:w="3062"/>
        <w:gridCol w:w="3061"/>
        <w:gridCol w:w="3062"/>
      </w:tblGrid>
      <w:tr w:rsidR="000966FA" w14:paraId="13825035" w14:textId="77777777" w:rsidTr="00BA6E25">
        <w:tc>
          <w:tcPr>
            <w:tcW w:w="15307" w:type="dxa"/>
            <w:gridSpan w:val="5"/>
            <w:tcBorders>
              <w:bottom w:val="single" w:sz="2" w:space="0" w:color="4D7955" w:themeColor="accent1"/>
            </w:tcBorders>
            <w:shd w:val="clear" w:color="auto" w:fill="4D7955" w:themeFill="accent1"/>
          </w:tcPr>
          <w:p w14:paraId="28745F8C" w14:textId="77777777" w:rsidR="000966FA" w:rsidRPr="0056435D" w:rsidRDefault="000966FA" w:rsidP="00BA6E25">
            <w:pPr>
              <w:pStyle w:val="Tabellrubrikvnsterstlld"/>
              <w:spacing w:before="0"/>
              <w:rPr>
                <w:color w:val="F4EFD7"/>
              </w:rPr>
            </w:pPr>
            <w:r>
              <w:rPr>
                <w:color w:val="F4EFD7"/>
              </w:rPr>
              <w:t xml:space="preserve">Aktiviteter </w:t>
            </w:r>
            <w:r w:rsidRPr="00AE6D44">
              <w:rPr>
                <w:b w:val="0"/>
                <w:bCs w:val="0"/>
                <w:color w:val="F4EFD7"/>
                <w:sz w:val="18"/>
                <w:szCs w:val="18"/>
              </w:rPr>
              <w:t>— Fyll i aktiviteterna</w:t>
            </w:r>
            <w:r w:rsidR="008D3B48">
              <w:rPr>
                <w:b w:val="0"/>
                <w:bCs w:val="0"/>
                <w:color w:val="F4EFD7"/>
                <w:sz w:val="18"/>
                <w:szCs w:val="18"/>
              </w:rPr>
              <w:t>, e</w:t>
            </w:r>
            <w:r w:rsidRPr="00AE6D44">
              <w:rPr>
                <w:b w:val="0"/>
                <w:bCs w:val="0"/>
                <w:color w:val="F4EFD7"/>
                <w:sz w:val="18"/>
                <w:szCs w:val="18"/>
              </w:rPr>
              <w:t xml:space="preserve">n </w:t>
            </w:r>
            <w:r>
              <w:rPr>
                <w:b w:val="0"/>
                <w:bCs w:val="0"/>
                <w:color w:val="F4EFD7"/>
                <w:sz w:val="18"/>
                <w:szCs w:val="18"/>
              </w:rPr>
              <w:t>tabell</w:t>
            </w:r>
            <w:r w:rsidRPr="00AE6D44">
              <w:rPr>
                <w:b w:val="0"/>
                <w:bCs w:val="0"/>
                <w:color w:val="F4EFD7"/>
                <w:sz w:val="18"/>
                <w:szCs w:val="18"/>
              </w:rPr>
              <w:t>rad per aktivitet.</w:t>
            </w:r>
          </w:p>
        </w:tc>
      </w:tr>
      <w:tr w:rsidR="000966FA" w14:paraId="1AB5D928" w14:textId="77777777" w:rsidTr="00BA6E25">
        <w:trPr>
          <w:cnfStyle w:val="000000010000" w:firstRow="0" w:lastRow="0" w:firstColumn="0" w:lastColumn="0" w:oddVBand="0" w:evenVBand="0" w:oddHBand="0" w:evenHBand="1" w:firstRowFirstColumn="0" w:firstRowLastColumn="0" w:lastRowFirstColumn="0" w:lastRowLastColumn="0"/>
          <w:trHeight w:val="38"/>
        </w:trPr>
        <w:tc>
          <w:tcPr>
            <w:tcW w:w="4392" w:type="dxa"/>
            <w:tcBorders>
              <w:bottom w:val="single" w:sz="18" w:space="0" w:color="4D7955" w:themeColor="accent1"/>
            </w:tcBorders>
            <w:shd w:val="clear" w:color="auto" w:fill="auto"/>
          </w:tcPr>
          <w:p w14:paraId="094BCCA3" w14:textId="77777777" w:rsidR="000966FA" w:rsidRPr="0064271A" w:rsidRDefault="000966FA" w:rsidP="00BA6E25">
            <w:pPr>
              <w:pStyle w:val="Faktabrdtext"/>
              <w:rPr>
                <w:b/>
                <w:bCs/>
              </w:rPr>
            </w:pPr>
            <w:r w:rsidRPr="0064271A">
              <w:rPr>
                <w:b/>
                <w:bCs/>
              </w:rPr>
              <w:t>Aktivitet</w:t>
            </w:r>
          </w:p>
        </w:tc>
        <w:tc>
          <w:tcPr>
            <w:tcW w:w="1730" w:type="dxa"/>
            <w:tcBorders>
              <w:bottom w:val="single" w:sz="18" w:space="0" w:color="4D7955" w:themeColor="accent1"/>
            </w:tcBorders>
            <w:shd w:val="clear" w:color="auto" w:fill="auto"/>
          </w:tcPr>
          <w:p w14:paraId="3BF6325A" w14:textId="77777777" w:rsidR="000966FA" w:rsidRPr="0064271A" w:rsidRDefault="000966FA" w:rsidP="00BA6E25">
            <w:pPr>
              <w:pStyle w:val="Faktabrdtext"/>
              <w:rPr>
                <w:b/>
                <w:bCs/>
              </w:rPr>
            </w:pPr>
            <w:r w:rsidRPr="0064271A">
              <w:rPr>
                <w:b/>
                <w:bCs/>
              </w:rPr>
              <w:t>När?</w:t>
            </w:r>
          </w:p>
        </w:tc>
        <w:tc>
          <w:tcPr>
            <w:tcW w:w="3062" w:type="dxa"/>
            <w:tcBorders>
              <w:bottom w:val="single" w:sz="18" w:space="0" w:color="4D7955" w:themeColor="accent1"/>
            </w:tcBorders>
            <w:shd w:val="clear" w:color="auto" w:fill="auto"/>
          </w:tcPr>
          <w:p w14:paraId="6EF675D1" w14:textId="77777777" w:rsidR="000966FA" w:rsidRPr="0064271A" w:rsidRDefault="000966FA" w:rsidP="00BA6E25">
            <w:pPr>
              <w:pStyle w:val="Faktabrdtext"/>
              <w:rPr>
                <w:b/>
                <w:bCs/>
              </w:rPr>
            </w:pPr>
            <w:r w:rsidRPr="0064271A">
              <w:rPr>
                <w:b/>
                <w:bCs/>
              </w:rPr>
              <w:t>Vem/vilka?</w:t>
            </w:r>
          </w:p>
        </w:tc>
        <w:tc>
          <w:tcPr>
            <w:tcW w:w="3061" w:type="dxa"/>
            <w:tcBorders>
              <w:bottom w:val="single" w:sz="18" w:space="0" w:color="4D7955" w:themeColor="accent1"/>
            </w:tcBorders>
            <w:shd w:val="clear" w:color="auto" w:fill="auto"/>
          </w:tcPr>
          <w:p w14:paraId="0012CBF0" w14:textId="77777777" w:rsidR="000966FA" w:rsidRPr="0064271A" w:rsidRDefault="000966FA" w:rsidP="00BA6E25">
            <w:pPr>
              <w:pStyle w:val="Faktabrdtext"/>
              <w:rPr>
                <w:b/>
                <w:bCs/>
              </w:rPr>
            </w:pPr>
            <w:r w:rsidRPr="0064271A">
              <w:rPr>
                <w:b/>
                <w:bCs/>
              </w:rPr>
              <w:t>Hur följer vi upp?</w:t>
            </w:r>
          </w:p>
        </w:tc>
        <w:tc>
          <w:tcPr>
            <w:tcW w:w="3062" w:type="dxa"/>
            <w:tcBorders>
              <w:bottom w:val="single" w:sz="18" w:space="0" w:color="4D7955" w:themeColor="accent1"/>
            </w:tcBorders>
            <w:shd w:val="clear" w:color="auto" w:fill="auto"/>
          </w:tcPr>
          <w:p w14:paraId="6C267726" w14:textId="77777777" w:rsidR="000966FA" w:rsidRPr="0064271A" w:rsidRDefault="000966FA" w:rsidP="00BA6E25">
            <w:pPr>
              <w:pStyle w:val="Faktabrdtext"/>
              <w:rPr>
                <w:b/>
                <w:bCs/>
              </w:rPr>
            </w:pPr>
            <w:r w:rsidRPr="0064271A">
              <w:rPr>
                <w:b/>
                <w:bCs/>
              </w:rPr>
              <w:t>Kommentar</w:t>
            </w:r>
          </w:p>
        </w:tc>
      </w:tr>
      <w:tr w:rsidR="000966FA" w14:paraId="7337FB5E" w14:textId="77777777" w:rsidTr="00BA6E25">
        <w:trPr>
          <w:trHeight w:val="32"/>
        </w:trPr>
        <w:tc>
          <w:tcPr>
            <w:tcW w:w="4392" w:type="dxa"/>
            <w:tcBorders>
              <w:top w:val="single" w:sz="18" w:space="0" w:color="4D7955" w:themeColor="accent1"/>
            </w:tcBorders>
            <w:shd w:val="clear" w:color="auto" w:fill="D8E6DB" w:themeFill="accent1" w:themeFillTint="33"/>
          </w:tcPr>
          <w:p w14:paraId="4D588775" w14:textId="77777777" w:rsidR="000966FA" w:rsidRDefault="000966FA" w:rsidP="00BA6E25">
            <w:pPr>
              <w:pStyle w:val="Faktabrdtext"/>
            </w:pPr>
            <w:r>
              <w:t>Fyll i aktivitet här</w:t>
            </w:r>
          </w:p>
        </w:tc>
        <w:tc>
          <w:tcPr>
            <w:tcW w:w="1730" w:type="dxa"/>
            <w:tcBorders>
              <w:top w:val="single" w:sz="18" w:space="0" w:color="4D7955" w:themeColor="accent1"/>
            </w:tcBorders>
            <w:shd w:val="clear" w:color="auto" w:fill="D8E6DB" w:themeFill="accent1" w:themeFillTint="33"/>
          </w:tcPr>
          <w:p w14:paraId="5851689F" w14:textId="77777777" w:rsidR="000966FA" w:rsidRDefault="000966FA" w:rsidP="00BA6E25">
            <w:pPr>
              <w:pStyle w:val="Faktabrdtext"/>
            </w:pPr>
            <w:r>
              <w:t>Fyll i datum/period</w:t>
            </w:r>
          </w:p>
        </w:tc>
        <w:tc>
          <w:tcPr>
            <w:tcW w:w="3062" w:type="dxa"/>
            <w:tcBorders>
              <w:top w:val="single" w:sz="18" w:space="0" w:color="4D7955" w:themeColor="accent1"/>
            </w:tcBorders>
            <w:shd w:val="clear" w:color="auto" w:fill="D8E6DB" w:themeFill="accent1" w:themeFillTint="33"/>
          </w:tcPr>
          <w:p w14:paraId="462782CA" w14:textId="77777777" w:rsidR="000966FA" w:rsidRDefault="000966FA" w:rsidP="00BA6E25">
            <w:pPr>
              <w:pStyle w:val="Faktabrdtext"/>
            </w:pPr>
            <w:r>
              <w:t>Fyll i namn eller funktion här</w:t>
            </w:r>
          </w:p>
        </w:tc>
        <w:tc>
          <w:tcPr>
            <w:tcW w:w="3061" w:type="dxa"/>
            <w:tcBorders>
              <w:top w:val="single" w:sz="18" w:space="0" w:color="4D7955" w:themeColor="accent1"/>
            </w:tcBorders>
            <w:shd w:val="clear" w:color="auto" w:fill="D8E6DB" w:themeFill="accent1" w:themeFillTint="33"/>
          </w:tcPr>
          <w:p w14:paraId="74D14FDA" w14:textId="77777777" w:rsidR="000966FA" w:rsidRDefault="000966FA" w:rsidP="00BA6E25">
            <w:pPr>
              <w:pStyle w:val="Faktabrdtext"/>
            </w:pPr>
          </w:p>
        </w:tc>
        <w:tc>
          <w:tcPr>
            <w:tcW w:w="3062" w:type="dxa"/>
            <w:tcBorders>
              <w:top w:val="single" w:sz="18" w:space="0" w:color="4D7955" w:themeColor="accent1"/>
            </w:tcBorders>
            <w:shd w:val="clear" w:color="auto" w:fill="D8E6DB" w:themeFill="accent1" w:themeFillTint="33"/>
          </w:tcPr>
          <w:p w14:paraId="1CF1618C" w14:textId="77777777" w:rsidR="000966FA" w:rsidRDefault="000966FA" w:rsidP="00BA6E25">
            <w:pPr>
              <w:pStyle w:val="Faktabrdtext"/>
            </w:pPr>
          </w:p>
        </w:tc>
      </w:tr>
      <w:tr w:rsidR="000966FA" w14:paraId="0A8584B4" w14:textId="77777777" w:rsidTr="00BA6E25">
        <w:trPr>
          <w:cnfStyle w:val="000000010000" w:firstRow="0" w:lastRow="0" w:firstColumn="0" w:lastColumn="0" w:oddVBand="0" w:evenVBand="0" w:oddHBand="0" w:evenHBand="1" w:firstRowFirstColumn="0" w:firstRowLastColumn="0" w:lastRowFirstColumn="0" w:lastRowLastColumn="0"/>
          <w:trHeight w:val="32"/>
        </w:trPr>
        <w:tc>
          <w:tcPr>
            <w:tcW w:w="4392" w:type="dxa"/>
            <w:shd w:val="clear" w:color="auto" w:fill="auto"/>
          </w:tcPr>
          <w:p w14:paraId="45B3383D" w14:textId="73006B99" w:rsidR="000966FA" w:rsidRDefault="005345DE" w:rsidP="00BA6E25">
            <w:pPr>
              <w:pStyle w:val="Faktabrdtext"/>
            </w:pPr>
            <w:r>
              <w:t>Medlemsaktivitet</w:t>
            </w:r>
          </w:p>
        </w:tc>
        <w:tc>
          <w:tcPr>
            <w:tcW w:w="1730" w:type="dxa"/>
            <w:shd w:val="clear" w:color="auto" w:fill="auto"/>
          </w:tcPr>
          <w:p w14:paraId="07815601" w14:textId="3A5B2899" w:rsidR="000966FA" w:rsidRDefault="005345DE" w:rsidP="00BA6E25">
            <w:pPr>
              <w:pStyle w:val="Faktabrdtext"/>
            </w:pPr>
            <w:r>
              <w:t>2026</w:t>
            </w:r>
          </w:p>
        </w:tc>
        <w:tc>
          <w:tcPr>
            <w:tcW w:w="3062" w:type="dxa"/>
            <w:shd w:val="clear" w:color="auto" w:fill="auto"/>
          </w:tcPr>
          <w:p w14:paraId="07CD0FAD" w14:textId="2FC445BC" w:rsidR="000966FA" w:rsidRDefault="005345DE" w:rsidP="00BA6E25">
            <w:pPr>
              <w:pStyle w:val="Faktabrdtext"/>
            </w:pPr>
            <w:r>
              <w:t>Styrelsen</w:t>
            </w:r>
          </w:p>
        </w:tc>
        <w:tc>
          <w:tcPr>
            <w:tcW w:w="3061" w:type="dxa"/>
            <w:shd w:val="clear" w:color="auto" w:fill="auto"/>
          </w:tcPr>
          <w:p w14:paraId="60DF12DF" w14:textId="77777777" w:rsidR="000966FA" w:rsidRDefault="000966FA" w:rsidP="00BA6E25">
            <w:pPr>
              <w:pStyle w:val="Faktabrdtext"/>
            </w:pPr>
          </w:p>
        </w:tc>
        <w:tc>
          <w:tcPr>
            <w:tcW w:w="3062" w:type="dxa"/>
            <w:shd w:val="clear" w:color="auto" w:fill="auto"/>
          </w:tcPr>
          <w:p w14:paraId="68E3E999" w14:textId="77777777" w:rsidR="000966FA" w:rsidRDefault="000966FA" w:rsidP="00BA6E25">
            <w:pPr>
              <w:pStyle w:val="Faktabrdtext"/>
            </w:pPr>
          </w:p>
        </w:tc>
      </w:tr>
      <w:tr w:rsidR="000966FA" w14:paraId="455190D6" w14:textId="77777777" w:rsidTr="00BA6E25">
        <w:trPr>
          <w:trHeight w:val="32"/>
        </w:trPr>
        <w:tc>
          <w:tcPr>
            <w:tcW w:w="4392" w:type="dxa"/>
            <w:shd w:val="clear" w:color="auto" w:fill="D8E6DB" w:themeFill="accent1" w:themeFillTint="33"/>
          </w:tcPr>
          <w:p w14:paraId="3F409301" w14:textId="77777777" w:rsidR="000966FA" w:rsidRDefault="000966FA" w:rsidP="00BA6E25">
            <w:pPr>
              <w:pStyle w:val="Faktabrdtext"/>
            </w:pPr>
          </w:p>
        </w:tc>
        <w:tc>
          <w:tcPr>
            <w:tcW w:w="1730" w:type="dxa"/>
            <w:shd w:val="clear" w:color="auto" w:fill="D8E6DB" w:themeFill="accent1" w:themeFillTint="33"/>
          </w:tcPr>
          <w:p w14:paraId="2B546E3F" w14:textId="77777777" w:rsidR="000966FA" w:rsidRDefault="000966FA" w:rsidP="00BA6E25">
            <w:pPr>
              <w:pStyle w:val="Faktabrdtext"/>
            </w:pPr>
          </w:p>
        </w:tc>
        <w:tc>
          <w:tcPr>
            <w:tcW w:w="3062" w:type="dxa"/>
            <w:shd w:val="clear" w:color="auto" w:fill="D8E6DB" w:themeFill="accent1" w:themeFillTint="33"/>
          </w:tcPr>
          <w:p w14:paraId="61163B67" w14:textId="77777777" w:rsidR="000966FA" w:rsidRDefault="000966FA" w:rsidP="00BA6E25">
            <w:pPr>
              <w:pStyle w:val="Faktabrdtext"/>
            </w:pPr>
          </w:p>
        </w:tc>
        <w:tc>
          <w:tcPr>
            <w:tcW w:w="3061" w:type="dxa"/>
            <w:shd w:val="clear" w:color="auto" w:fill="D8E6DB" w:themeFill="accent1" w:themeFillTint="33"/>
          </w:tcPr>
          <w:p w14:paraId="2CF1DA6D" w14:textId="77777777" w:rsidR="000966FA" w:rsidRDefault="000966FA" w:rsidP="00BA6E25">
            <w:pPr>
              <w:pStyle w:val="Faktabrdtext"/>
            </w:pPr>
          </w:p>
        </w:tc>
        <w:tc>
          <w:tcPr>
            <w:tcW w:w="3062" w:type="dxa"/>
            <w:shd w:val="clear" w:color="auto" w:fill="D8E6DB" w:themeFill="accent1" w:themeFillTint="33"/>
          </w:tcPr>
          <w:p w14:paraId="555552AD" w14:textId="77777777" w:rsidR="000966FA" w:rsidRDefault="000966FA" w:rsidP="00BA6E25">
            <w:pPr>
              <w:pStyle w:val="Faktabrdtext"/>
            </w:pPr>
          </w:p>
        </w:tc>
      </w:tr>
    </w:tbl>
    <w:p w14:paraId="652E4159" w14:textId="77777777" w:rsidR="00765DE9" w:rsidRDefault="00765DE9" w:rsidP="000966FA">
      <w:pPr>
        <w:pStyle w:val="Ingetavstnd"/>
        <w:rPr>
          <w:sz w:val="4"/>
          <w:szCs w:val="4"/>
        </w:rPr>
      </w:pPr>
    </w:p>
    <w:p w14:paraId="3A8DEAD8" w14:textId="77777777" w:rsidR="00765DE9" w:rsidRDefault="00765DE9" w:rsidP="00971D4E">
      <w:pPr>
        <w:pStyle w:val="Faktabrdtext"/>
      </w:pPr>
    </w:p>
    <w:p w14:paraId="71772F71" w14:textId="77777777" w:rsidR="008D3B48" w:rsidRPr="00E83071" w:rsidRDefault="00362106" w:rsidP="00043BFD">
      <w:pPr>
        <w:pStyle w:val="Rubrik2"/>
        <w:spacing w:after="240"/>
      </w:pPr>
      <w:r>
        <w:t xml:space="preserve">Arbete </w:t>
      </w:r>
      <w:r w:rsidRPr="008D3B48">
        <w:t>och</w:t>
      </w:r>
      <w:r>
        <w:t xml:space="preserve"> uppf</w:t>
      </w:r>
      <w:r w:rsidR="00F242CF">
        <w:t>öljning</w:t>
      </w:r>
    </w:p>
    <w:tbl>
      <w:tblPr>
        <w:tblStyle w:val="Tabellrutnt"/>
        <w:tblW w:w="15307" w:type="dxa"/>
        <w:tblBorders>
          <w:top w:val="single" w:sz="2" w:space="0" w:color="4D7955" w:themeColor="accent1"/>
          <w:left w:val="single" w:sz="2" w:space="0" w:color="4D7955" w:themeColor="accent1"/>
          <w:bottom w:val="single" w:sz="2" w:space="0" w:color="4D7955" w:themeColor="accent1"/>
          <w:right w:val="single" w:sz="2" w:space="0" w:color="4D7955" w:themeColor="accent1"/>
          <w:insideH w:val="single" w:sz="2" w:space="0" w:color="4D7955" w:themeColor="accent1"/>
          <w:insideV w:val="single" w:sz="2" w:space="0" w:color="4D7955" w:themeColor="accent1"/>
        </w:tblBorders>
        <w:shd w:val="clear" w:color="auto" w:fill="4D7955" w:themeFill="accent1"/>
        <w:tblLayout w:type="fixed"/>
        <w:tblCellMar>
          <w:top w:w="57" w:type="dxa"/>
        </w:tblCellMar>
        <w:tblLook w:val="04A0" w:firstRow="1" w:lastRow="0" w:firstColumn="1" w:lastColumn="0" w:noHBand="0" w:noVBand="1"/>
      </w:tblPr>
      <w:tblGrid>
        <w:gridCol w:w="15307"/>
      </w:tblGrid>
      <w:tr w:rsidR="008D3B48" w14:paraId="088CADD5" w14:textId="77777777" w:rsidTr="00BA6E25">
        <w:tc>
          <w:tcPr>
            <w:tcW w:w="15307" w:type="dxa"/>
            <w:shd w:val="clear" w:color="auto" w:fill="4D7955" w:themeFill="accent1"/>
          </w:tcPr>
          <w:p w14:paraId="0463ED21" w14:textId="77777777" w:rsidR="008D3B48" w:rsidRPr="0056435D" w:rsidRDefault="008D3B48" w:rsidP="00BA6E25">
            <w:pPr>
              <w:pStyle w:val="Tabellrubrikvnsterstlld"/>
              <w:spacing w:before="0"/>
              <w:rPr>
                <w:color w:val="F4EFD7"/>
              </w:rPr>
            </w:pPr>
            <w:r>
              <w:rPr>
                <w:color w:val="F4EFD7"/>
              </w:rPr>
              <w:t>Så här tänker vi jobba med och följa upp verksamhetsplanen i vår förening</w:t>
            </w:r>
            <w:r w:rsidRPr="00DE1775">
              <w:rPr>
                <w:b w:val="0"/>
                <w:bCs w:val="0"/>
                <w:color w:val="F4EFD7"/>
                <w:sz w:val="18"/>
                <w:szCs w:val="18"/>
              </w:rPr>
              <w:t xml:space="preserve"> — Sammanfatta i rutan</w:t>
            </w:r>
          </w:p>
        </w:tc>
      </w:tr>
      <w:tr w:rsidR="008D3B48" w14:paraId="41AD1F95" w14:textId="77777777" w:rsidTr="00BA6E25">
        <w:trPr>
          <w:cnfStyle w:val="000000010000" w:firstRow="0" w:lastRow="0" w:firstColumn="0" w:lastColumn="0" w:oddVBand="0" w:evenVBand="0" w:oddHBand="0" w:evenHBand="1" w:firstRowFirstColumn="0" w:firstRowLastColumn="0" w:lastRowFirstColumn="0" w:lastRowLastColumn="0"/>
        </w:trPr>
        <w:tc>
          <w:tcPr>
            <w:tcW w:w="15307" w:type="dxa"/>
            <w:shd w:val="clear" w:color="auto" w:fill="auto"/>
          </w:tcPr>
          <w:p w14:paraId="17F5899E" w14:textId="7170D5AF" w:rsidR="008D3B48" w:rsidRPr="005345DE" w:rsidRDefault="00C657ED" w:rsidP="00BA6E25">
            <w:pPr>
              <w:pStyle w:val="Faktabrdtext"/>
            </w:pPr>
            <w:r w:rsidRPr="005345DE">
              <w:rPr>
                <w:sz w:val="20"/>
                <w:szCs w:val="20"/>
              </w:rPr>
              <w:t>Vi lägger med verksamhetsplanen i dagordningen för styrelsemötena för att systematiskt granska så att vi ligger i fas.</w:t>
            </w:r>
            <w:r w:rsidR="006A0CB6" w:rsidRPr="005345DE">
              <w:br/>
            </w:r>
          </w:p>
        </w:tc>
      </w:tr>
    </w:tbl>
    <w:p w14:paraId="29A15EE9" w14:textId="77777777" w:rsidR="008D3B48" w:rsidRDefault="008D3B48" w:rsidP="008D3B48">
      <w:pPr>
        <w:pStyle w:val="Faktapunktlista"/>
        <w:numPr>
          <w:ilvl w:val="0"/>
          <w:numId w:val="0"/>
        </w:numPr>
      </w:pPr>
    </w:p>
    <w:p w14:paraId="2EC2EAEF" w14:textId="77777777" w:rsidR="00B227A7" w:rsidRDefault="00B227A7" w:rsidP="00043BFD">
      <w:pPr>
        <w:pStyle w:val="Rubrik2"/>
        <w:spacing w:after="240"/>
      </w:pPr>
      <w:r>
        <w:t>Budget</w:t>
      </w:r>
    </w:p>
    <w:tbl>
      <w:tblPr>
        <w:tblStyle w:val="Tabellrutnt"/>
        <w:tblW w:w="15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15307"/>
      </w:tblGrid>
      <w:tr w:rsidR="00C81B57" w:rsidRPr="009D040F" w14:paraId="6826AF93" w14:textId="77777777" w:rsidTr="00BA6E25">
        <w:tc>
          <w:tcPr>
            <w:tcW w:w="15307" w:type="dxa"/>
            <w:shd w:val="clear" w:color="auto" w:fill="F4EFD7"/>
          </w:tcPr>
          <w:p w14:paraId="06BBA7F2" w14:textId="77777777" w:rsidR="00C81B57" w:rsidRPr="009D040F" w:rsidRDefault="00B83E96" w:rsidP="00F4029F">
            <w:pPr>
              <w:pStyle w:val="Faktabrdtext"/>
            </w:pPr>
            <w:r w:rsidRPr="003A2269">
              <w:rPr>
                <w:sz w:val="20"/>
                <w:szCs w:val="20"/>
              </w:rPr>
              <w:t>Klipp in en kopia på budgetmallen som föreningen skickat/ska skicka till Aspia, MyBusiness</w:t>
            </w:r>
            <w:r w:rsidR="002E2C65" w:rsidRPr="003A2269">
              <w:rPr>
                <w:sz w:val="20"/>
                <w:szCs w:val="20"/>
              </w:rPr>
              <w:t xml:space="preserve"> eller hänvisa till bilaga.</w:t>
            </w:r>
          </w:p>
        </w:tc>
      </w:tr>
    </w:tbl>
    <w:p w14:paraId="2F2A913D" w14:textId="77777777" w:rsidR="00A51BD1" w:rsidRDefault="00A51BD1" w:rsidP="000E6136"/>
    <w:sectPr w:rsidR="00A51BD1" w:rsidSect="00D37C8A">
      <w:type w:val="continuous"/>
      <w:pgSz w:w="16838" w:h="11906" w:orient="landscape"/>
      <w:pgMar w:top="801" w:right="709" w:bottom="1701" w:left="709"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7B48" w14:textId="77777777" w:rsidR="00F33816" w:rsidRDefault="00F33816" w:rsidP="00ED6C6F">
      <w:pPr>
        <w:spacing w:after="0" w:line="240" w:lineRule="auto"/>
      </w:pPr>
      <w:r>
        <w:separator/>
      </w:r>
    </w:p>
    <w:p w14:paraId="7D08535E" w14:textId="77777777" w:rsidR="00F33816" w:rsidRDefault="00F33816"/>
    <w:p w14:paraId="437331A9" w14:textId="77777777" w:rsidR="00F33816" w:rsidRDefault="00F33816"/>
  </w:endnote>
  <w:endnote w:type="continuationSeparator" w:id="0">
    <w:p w14:paraId="34DB8377" w14:textId="77777777" w:rsidR="00F33816" w:rsidRDefault="00F33816" w:rsidP="00ED6C6F">
      <w:pPr>
        <w:spacing w:after="0" w:line="240" w:lineRule="auto"/>
      </w:pPr>
      <w:r>
        <w:continuationSeparator/>
      </w:r>
    </w:p>
    <w:p w14:paraId="644F489D" w14:textId="77777777" w:rsidR="00F33816" w:rsidRDefault="00F33816"/>
    <w:p w14:paraId="50A1ADD0" w14:textId="77777777" w:rsidR="00F33816" w:rsidRDefault="00F33816"/>
  </w:endnote>
  <w:endnote w:type="continuationNotice" w:id="1">
    <w:p w14:paraId="437050D9" w14:textId="77777777" w:rsidR="00F33816" w:rsidRDefault="00F33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E7D6" w14:textId="77777777" w:rsidR="00580E75" w:rsidRDefault="00580E75" w:rsidP="00580E75">
    <w:pPr>
      <w:pStyle w:val="Sidfot"/>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60"/>
      <w:gridCol w:w="12660"/>
      <w:gridCol w:w="1206"/>
    </w:tblGrid>
    <w:tr w:rsidR="00580E75" w14:paraId="16E68429" w14:textId="77777777" w:rsidTr="00580E75">
      <w:trPr>
        <w:trHeight w:val="567"/>
      </w:trPr>
      <w:tc>
        <w:tcPr>
          <w:tcW w:w="1560" w:type="dxa"/>
          <w:vAlign w:val="bottom"/>
        </w:tcPr>
        <w:p w14:paraId="0E64A728" w14:textId="77777777" w:rsidR="00580E75" w:rsidRPr="00BE40E6" w:rsidRDefault="00580E75" w:rsidP="00580E75">
          <w:pPr>
            <w:pStyle w:val="Sidhuvud"/>
            <w:spacing w:before="40" w:after="40"/>
            <w:ind w:right="80"/>
          </w:pPr>
          <w:r w:rsidRPr="00DF63EC">
            <w:rPr>
              <w:noProof/>
            </w:rPr>
            <w:drawing>
              <wp:inline distT="0" distB="0" distL="0" distR="0" wp14:anchorId="61E74717" wp14:editId="009F2489">
                <wp:extent cx="881632" cy="172800"/>
                <wp:effectExtent l="0" t="0" r="0" b="0"/>
                <wp:docPr id="1924496710" name="Bild 19244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12660" w:type="dxa"/>
          <w:vAlign w:val="bottom"/>
        </w:tcPr>
        <w:p w14:paraId="466D55AA" w14:textId="62E75BE0" w:rsidR="00580E75" w:rsidRPr="00BE40E6" w:rsidRDefault="005573FD" w:rsidP="00580E75">
          <w:pPr>
            <w:pStyle w:val="Sidhuvud"/>
            <w:spacing w:before="40" w:after="100"/>
            <w:ind w:right="80"/>
          </w:pPr>
          <w:r>
            <w:rPr>
              <w:sz w:val="16"/>
              <w:szCs w:val="16"/>
            </w:rPr>
            <w:t>Verksamhetsplan 202</w:t>
          </w:r>
          <w:r w:rsidR="00F4732E">
            <w:rPr>
              <w:sz w:val="16"/>
              <w:szCs w:val="16"/>
            </w:rPr>
            <w:t>6</w:t>
          </w:r>
          <w:r>
            <w:rPr>
              <w:sz w:val="16"/>
              <w:szCs w:val="16"/>
            </w:rPr>
            <w:t xml:space="preserve"> för förening </w:t>
          </w:r>
          <w:sdt>
            <w:sdtPr>
              <w:rPr>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7A0491">
                <w:rPr>
                  <w:sz w:val="16"/>
                  <w:szCs w:val="16"/>
                </w:rPr>
                <w:t>Laxå</w:t>
              </w:r>
            </w:sdtContent>
          </w:sdt>
        </w:p>
      </w:tc>
      <w:tc>
        <w:tcPr>
          <w:tcW w:w="1206" w:type="dxa"/>
          <w:vAlign w:val="bottom"/>
        </w:tcPr>
        <w:p w14:paraId="6B7C3412" w14:textId="77777777" w:rsidR="00580E75" w:rsidRPr="00647B67" w:rsidRDefault="00580E75" w:rsidP="00852291">
          <w:pPr>
            <w:pStyle w:val="Sidfot"/>
            <w:spacing w:after="100"/>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1</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2468E8D8" w14:textId="77777777" w:rsidR="00C83C2B" w:rsidRDefault="00C83C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6BF1" w14:textId="77777777" w:rsidR="00256B04" w:rsidRDefault="00256B04" w:rsidP="00783DA2">
    <w:pPr>
      <w:pStyle w:val="Sidfot"/>
    </w:pPr>
  </w:p>
  <w:tbl>
    <w:tblPr>
      <w:tblStyle w:val="Tabellrutnt"/>
      <w:tblW w:w="15426"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220"/>
      <w:gridCol w:w="1206"/>
    </w:tblGrid>
    <w:tr w:rsidR="00E12C9D" w14:paraId="331995D6" w14:textId="77777777" w:rsidTr="00637FDB">
      <w:tc>
        <w:tcPr>
          <w:tcW w:w="14220" w:type="dxa"/>
          <w:tcBorders>
            <w:top w:val="single" w:sz="4" w:space="0" w:color="13504F" w:themeColor="text2"/>
          </w:tcBorders>
        </w:tcPr>
        <w:p w14:paraId="210ECB87" w14:textId="77777777" w:rsidR="00E12C9D" w:rsidRPr="00783DA2" w:rsidRDefault="00E12C9D" w:rsidP="00BE40E6">
          <w:pPr>
            <w:pStyle w:val="Sidhuvud"/>
            <w:spacing w:before="40" w:after="40"/>
            <w:ind w:right="80"/>
            <w:rPr>
              <w:rFonts w:cstheme="majorHAnsi"/>
              <w:b/>
              <w:bCs/>
              <w:color w:val="13504F" w:themeColor="text2"/>
              <w:sz w:val="16"/>
              <w:szCs w:val="16"/>
            </w:rPr>
          </w:pPr>
          <w:r w:rsidRPr="00783DA2">
            <w:rPr>
              <w:rFonts w:cstheme="majorHAnsi"/>
              <w:b/>
              <w:bCs/>
              <w:color w:val="13504F" w:themeColor="text2"/>
              <w:sz w:val="16"/>
              <w:szCs w:val="16"/>
            </w:rPr>
            <w:t>Sveriges Lärare</w:t>
          </w:r>
        </w:p>
        <w:p w14:paraId="4FA2BEC0" w14:textId="77777777" w:rsidR="00B97861" w:rsidRDefault="00B97861" w:rsidP="00B97861">
          <w:pPr>
            <w:pStyle w:val="Sidfot"/>
          </w:pPr>
          <w:r>
            <w:t>Box 17061, 104 62 Stockholm • Peter Myndes backe 16, Stockholm • 077-515 05 00</w:t>
          </w:r>
        </w:p>
        <w:p w14:paraId="317CBB3F" w14:textId="77777777" w:rsidR="00E12C9D" w:rsidRPr="00BE40E6" w:rsidRDefault="00B97861" w:rsidP="00B97861">
          <w:pPr>
            <w:pStyle w:val="Sidfot"/>
          </w:pPr>
          <w:r>
            <w:t>sverigeslarare.se/kontakt • Bg 5932-4509 • Org. nr 802540-5542</w:t>
          </w:r>
        </w:p>
      </w:tc>
      <w:tc>
        <w:tcPr>
          <w:tcW w:w="1206" w:type="dxa"/>
          <w:tcBorders>
            <w:top w:val="single" w:sz="4" w:space="0" w:color="13504F" w:themeColor="text2"/>
          </w:tcBorders>
          <w:vAlign w:val="bottom"/>
        </w:tcPr>
        <w:p w14:paraId="19281E28"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7795FA25" w14:textId="77777777" w:rsidR="00C83C2B" w:rsidRDefault="00C83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9C24" w14:textId="77777777" w:rsidR="00F33816" w:rsidRDefault="00F33816" w:rsidP="00ED6C6F">
      <w:pPr>
        <w:spacing w:after="0" w:line="240" w:lineRule="auto"/>
      </w:pPr>
      <w:r>
        <w:separator/>
      </w:r>
    </w:p>
  </w:footnote>
  <w:footnote w:type="continuationSeparator" w:id="0">
    <w:p w14:paraId="114E3395" w14:textId="77777777" w:rsidR="00F33816" w:rsidRDefault="00F33816" w:rsidP="00ED6C6F">
      <w:pPr>
        <w:spacing w:after="0" w:line="240" w:lineRule="auto"/>
      </w:pPr>
      <w:r>
        <w:continuationSeparator/>
      </w:r>
    </w:p>
  </w:footnote>
  <w:footnote w:type="continuationNotice" w:id="1">
    <w:p w14:paraId="0C83D8FD" w14:textId="77777777" w:rsidR="00F33816" w:rsidRPr="00DC2F3F" w:rsidRDefault="00F33816"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54EA" w14:textId="77777777" w:rsidR="000563C3" w:rsidRPr="000563C3" w:rsidRDefault="000563C3" w:rsidP="000563C3">
    <w:pPr>
      <w:pStyle w:val="Ingetavstnd"/>
      <w:rPr>
        <w:sz w:val="12"/>
        <w:szCs w:val="12"/>
      </w:rPr>
    </w:pPr>
  </w:p>
  <w:tbl>
    <w:tblPr>
      <w:tblStyle w:val="Tabellrutnt"/>
      <w:tblW w:w="15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00"/>
      <w:gridCol w:w="9226"/>
    </w:tblGrid>
    <w:tr w:rsidR="00280776" w14:paraId="7444685D" w14:textId="77777777" w:rsidTr="00637FDB">
      <w:tc>
        <w:tcPr>
          <w:tcW w:w="6200" w:type="dxa"/>
        </w:tcPr>
        <w:p w14:paraId="37777E82" w14:textId="77777777" w:rsidR="00280776" w:rsidRDefault="00280776" w:rsidP="00280776">
          <w:pPr>
            <w:pStyle w:val="Sidhuvud"/>
          </w:pPr>
          <w:r>
            <w:rPr>
              <w:noProof/>
            </w:rPr>
            <w:drawing>
              <wp:inline distT="0" distB="0" distL="0" distR="0" wp14:anchorId="744953D0" wp14:editId="3C214DAC">
                <wp:extent cx="2220814" cy="435280"/>
                <wp:effectExtent l="0" t="0" r="0" b="3175"/>
                <wp:docPr id="7390689" name="Bild 739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9226" w:type="dxa"/>
        </w:tcPr>
        <w:sdt>
          <w:sdtPr>
            <w:id w:val="1165977407"/>
            <w:placeholder>
              <w:docPart w:val="9D1875B18E9846F4892DF58FA23A9450"/>
            </w:placeholder>
            <w:date>
              <w:dateFormat w:val="d MMMM yyyy"/>
              <w:lid w:val="sv-SE"/>
              <w:storeMappedDataAs w:val="dateTime"/>
              <w:calendar w:val="gregorian"/>
            </w:date>
          </w:sdtPr>
          <w:sdtEndPr/>
          <w:sdtContent>
            <w:p w14:paraId="7E3D1179" w14:textId="5C130EE3" w:rsidR="00280776" w:rsidRDefault="00886655" w:rsidP="008E1E7B">
              <w:pPr>
                <w:pStyle w:val="Sidhuvud"/>
                <w:spacing w:before="100"/>
                <w:jc w:val="right"/>
              </w:pPr>
              <w:r>
                <w:t>260211</w:t>
              </w:r>
            </w:p>
          </w:sdtContent>
        </w:sdt>
        <w:p w14:paraId="07D43D68" w14:textId="77777777" w:rsidR="008B1CC0" w:rsidRPr="008B1CC0" w:rsidRDefault="00824904" w:rsidP="008B1CC0">
          <w:pPr>
            <w:pStyle w:val="Sidhuvud"/>
            <w:spacing w:before="40"/>
            <w:jc w:val="right"/>
          </w:pPr>
          <w:r>
            <w:t>Mall</w:t>
          </w:r>
          <w:r w:rsidR="00D37C8A">
            <w:t xml:space="preserve"> — </w:t>
          </w:r>
          <w:r>
            <w:t>Verksamhetsplan 202</w:t>
          </w:r>
          <w:r w:rsidR="00DA7E1B">
            <w:t>6</w:t>
          </w:r>
          <w:r>
            <w:t xml:space="preserve"> för föreningar</w:t>
          </w:r>
        </w:p>
      </w:tc>
    </w:tr>
  </w:tbl>
  <w:p w14:paraId="7F64B0B7" w14:textId="77777777" w:rsidR="00C83C2B" w:rsidRDefault="00C83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2EC16F20"/>
    <w:multiLevelType w:val="hybridMultilevel"/>
    <w:tmpl w:val="E5CA068A"/>
    <w:lvl w:ilvl="0" w:tplc="223A8A76">
      <w:start w:val="1"/>
      <w:numFmt w:val="bullet"/>
      <w:pStyle w:val="Faktapunktlista"/>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5" w15:restartNumberingAfterBreak="0">
    <w:nsid w:val="3FDF17D9"/>
    <w:multiLevelType w:val="hybridMultilevel"/>
    <w:tmpl w:val="DCB6E20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42806FF"/>
    <w:multiLevelType w:val="hybridMultilevel"/>
    <w:tmpl w:val="3D984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6DC5B42"/>
    <w:multiLevelType w:val="hybridMultilevel"/>
    <w:tmpl w:val="29D4F9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0"/>
  </w:num>
  <w:num w:numId="2" w16cid:durableId="308631158">
    <w:abstractNumId w:val="0"/>
  </w:num>
  <w:num w:numId="3" w16cid:durableId="2110272434">
    <w:abstractNumId w:val="1"/>
  </w:num>
  <w:num w:numId="4" w16cid:durableId="1618178141">
    <w:abstractNumId w:val="11"/>
  </w:num>
  <w:num w:numId="5" w16cid:durableId="1378897503">
    <w:abstractNumId w:val="9"/>
  </w:num>
  <w:num w:numId="6" w16cid:durableId="2050103288">
    <w:abstractNumId w:val="7"/>
  </w:num>
  <w:num w:numId="7" w16cid:durableId="1113934853">
    <w:abstractNumId w:val="4"/>
  </w:num>
  <w:num w:numId="8" w16cid:durableId="1606233793">
    <w:abstractNumId w:val="2"/>
  </w:num>
  <w:num w:numId="9" w16cid:durableId="568267715">
    <w:abstractNumId w:val="3"/>
  </w:num>
  <w:num w:numId="10" w16cid:durableId="735206465">
    <w:abstractNumId w:val="8"/>
  </w:num>
  <w:num w:numId="11" w16cid:durableId="174535670">
    <w:abstractNumId w:val="3"/>
  </w:num>
  <w:num w:numId="12" w16cid:durableId="1948153647">
    <w:abstractNumId w:val="3"/>
  </w:num>
  <w:num w:numId="13" w16cid:durableId="704406399">
    <w:abstractNumId w:val="6"/>
  </w:num>
  <w:num w:numId="14" w16cid:durableId="109274850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60"/>
    <w:rsid w:val="000019C4"/>
    <w:rsid w:val="00001E14"/>
    <w:rsid w:val="00002753"/>
    <w:rsid w:val="00003C87"/>
    <w:rsid w:val="00006762"/>
    <w:rsid w:val="00007941"/>
    <w:rsid w:val="000110BC"/>
    <w:rsid w:val="00012078"/>
    <w:rsid w:val="00014BA7"/>
    <w:rsid w:val="00016AEF"/>
    <w:rsid w:val="00017D98"/>
    <w:rsid w:val="00021754"/>
    <w:rsid w:val="00021775"/>
    <w:rsid w:val="00023890"/>
    <w:rsid w:val="00023CF5"/>
    <w:rsid w:val="00025371"/>
    <w:rsid w:val="000255B7"/>
    <w:rsid w:val="0002582B"/>
    <w:rsid w:val="000260F7"/>
    <w:rsid w:val="00027E77"/>
    <w:rsid w:val="000304A9"/>
    <w:rsid w:val="000344E2"/>
    <w:rsid w:val="00034819"/>
    <w:rsid w:val="00034A92"/>
    <w:rsid w:val="0003548F"/>
    <w:rsid w:val="00035827"/>
    <w:rsid w:val="0003610A"/>
    <w:rsid w:val="0004241E"/>
    <w:rsid w:val="000428AA"/>
    <w:rsid w:val="00043BFD"/>
    <w:rsid w:val="00045C07"/>
    <w:rsid w:val="00047BEF"/>
    <w:rsid w:val="00050B2C"/>
    <w:rsid w:val="000517BB"/>
    <w:rsid w:val="000563C3"/>
    <w:rsid w:val="00056F93"/>
    <w:rsid w:val="000611C2"/>
    <w:rsid w:val="00064E1D"/>
    <w:rsid w:val="00065910"/>
    <w:rsid w:val="00065927"/>
    <w:rsid w:val="0007730B"/>
    <w:rsid w:val="00081E07"/>
    <w:rsid w:val="00083807"/>
    <w:rsid w:val="0008554E"/>
    <w:rsid w:val="000879D1"/>
    <w:rsid w:val="000915EC"/>
    <w:rsid w:val="000927CE"/>
    <w:rsid w:val="00092FEE"/>
    <w:rsid w:val="00093510"/>
    <w:rsid w:val="00095E23"/>
    <w:rsid w:val="000966FA"/>
    <w:rsid w:val="00097AB2"/>
    <w:rsid w:val="000A1748"/>
    <w:rsid w:val="000A1A31"/>
    <w:rsid w:val="000A2168"/>
    <w:rsid w:val="000A259F"/>
    <w:rsid w:val="000A6AF5"/>
    <w:rsid w:val="000A6C78"/>
    <w:rsid w:val="000B1D44"/>
    <w:rsid w:val="000B23DD"/>
    <w:rsid w:val="000B38B6"/>
    <w:rsid w:val="000B4AFD"/>
    <w:rsid w:val="000C0ED1"/>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0813"/>
    <w:rsid w:val="000E1E23"/>
    <w:rsid w:val="000E6136"/>
    <w:rsid w:val="000E64F1"/>
    <w:rsid w:val="000F0A6E"/>
    <w:rsid w:val="000F1E54"/>
    <w:rsid w:val="000F2EE2"/>
    <w:rsid w:val="000F3B84"/>
    <w:rsid w:val="000F501A"/>
    <w:rsid w:val="000F57BC"/>
    <w:rsid w:val="00100262"/>
    <w:rsid w:val="0010206C"/>
    <w:rsid w:val="00104807"/>
    <w:rsid w:val="00104948"/>
    <w:rsid w:val="0010650C"/>
    <w:rsid w:val="0011132C"/>
    <w:rsid w:val="00111EB1"/>
    <w:rsid w:val="0011207E"/>
    <w:rsid w:val="00114C7B"/>
    <w:rsid w:val="0011555F"/>
    <w:rsid w:val="00117854"/>
    <w:rsid w:val="00121409"/>
    <w:rsid w:val="00125723"/>
    <w:rsid w:val="001261B8"/>
    <w:rsid w:val="001262A7"/>
    <w:rsid w:val="0012767E"/>
    <w:rsid w:val="001303F6"/>
    <w:rsid w:val="00130CEC"/>
    <w:rsid w:val="001313C5"/>
    <w:rsid w:val="0013299F"/>
    <w:rsid w:val="001359A0"/>
    <w:rsid w:val="00136C6B"/>
    <w:rsid w:val="00137830"/>
    <w:rsid w:val="001410BA"/>
    <w:rsid w:val="00142663"/>
    <w:rsid w:val="00144E2C"/>
    <w:rsid w:val="00146BAE"/>
    <w:rsid w:val="00150C92"/>
    <w:rsid w:val="00154B1E"/>
    <w:rsid w:val="00154B25"/>
    <w:rsid w:val="0016371F"/>
    <w:rsid w:val="00164045"/>
    <w:rsid w:val="00164522"/>
    <w:rsid w:val="00165F4A"/>
    <w:rsid w:val="00166ECE"/>
    <w:rsid w:val="001675AE"/>
    <w:rsid w:val="00170778"/>
    <w:rsid w:val="001713E2"/>
    <w:rsid w:val="00173E92"/>
    <w:rsid w:val="00173E97"/>
    <w:rsid w:val="00177900"/>
    <w:rsid w:val="00180077"/>
    <w:rsid w:val="00180F66"/>
    <w:rsid w:val="00181D31"/>
    <w:rsid w:val="00184DFB"/>
    <w:rsid w:val="0018685F"/>
    <w:rsid w:val="00186A32"/>
    <w:rsid w:val="001903D9"/>
    <w:rsid w:val="00191311"/>
    <w:rsid w:val="001917A6"/>
    <w:rsid w:val="00195616"/>
    <w:rsid w:val="0019680D"/>
    <w:rsid w:val="001A0DCC"/>
    <w:rsid w:val="001A0F48"/>
    <w:rsid w:val="001A1933"/>
    <w:rsid w:val="001A267A"/>
    <w:rsid w:val="001A2C60"/>
    <w:rsid w:val="001A2D5E"/>
    <w:rsid w:val="001A7D3F"/>
    <w:rsid w:val="001B0E0F"/>
    <w:rsid w:val="001B2002"/>
    <w:rsid w:val="001B4721"/>
    <w:rsid w:val="001B4BB9"/>
    <w:rsid w:val="001C1395"/>
    <w:rsid w:val="001C2320"/>
    <w:rsid w:val="001C332F"/>
    <w:rsid w:val="001C43FF"/>
    <w:rsid w:val="001C76F0"/>
    <w:rsid w:val="001D2426"/>
    <w:rsid w:val="001D2B7C"/>
    <w:rsid w:val="001D4C84"/>
    <w:rsid w:val="001D5815"/>
    <w:rsid w:val="001D74DF"/>
    <w:rsid w:val="001E0828"/>
    <w:rsid w:val="001E5C3E"/>
    <w:rsid w:val="001E6361"/>
    <w:rsid w:val="001E690B"/>
    <w:rsid w:val="001F2631"/>
    <w:rsid w:val="001F2C24"/>
    <w:rsid w:val="001F4654"/>
    <w:rsid w:val="001F61EF"/>
    <w:rsid w:val="001F7092"/>
    <w:rsid w:val="00204B58"/>
    <w:rsid w:val="0020542F"/>
    <w:rsid w:val="0020603F"/>
    <w:rsid w:val="0021179B"/>
    <w:rsid w:val="002126A7"/>
    <w:rsid w:val="002129A9"/>
    <w:rsid w:val="00213896"/>
    <w:rsid w:val="00215B7B"/>
    <w:rsid w:val="00216954"/>
    <w:rsid w:val="00216A69"/>
    <w:rsid w:val="00220B93"/>
    <w:rsid w:val="00221341"/>
    <w:rsid w:val="002222C8"/>
    <w:rsid w:val="0022385F"/>
    <w:rsid w:val="00224372"/>
    <w:rsid w:val="0022477D"/>
    <w:rsid w:val="00224E76"/>
    <w:rsid w:val="00226FF3"/>
    <w:rsid w:val="002308D6"/>
    <w:rsid w:val="0023248C"/>
    <w:rsid w:val="0023309C"/>
    <w:rsid w:val="002346A2"/>
    <w:rsid w:val="00234BE4"/>
    <w:rsid w:val="00235637"/>
    <w:rsid w:val="00237D8B"/>
    <w:rsid w:val="0024219B"/>
    <w:rsid w:val="00244862"/>
    <w:rsid w:val="00245206"/>
    <w:rsid w:val="0024642F"/>
    <w:rsid w:val="00246566"/>
    <w:rsid w:val="00246DA6"/>
    <w:rsid w:val="00247DC9"/>
    <w:rsid w:val="00250E44"/>
    <w:rsid w:val="002517E6"/>
    <w:rsid w:val="00252003"/>
    <w:rsid w:val="0025382A"/>
    <w:rsid w:val="00256B04"/>
    <w:rsid w:val="002611BD"/>
    <w:rsid w:val="002633A9"/>
    <w:rsid w:val="00264AE2"/>
    <w:rsid w:val="00270B04"/>
    <w:rsid w:val="00271725"/>
    <w:rsid w:val="00274473"/>
    <w:rsid w:val="00277CCE"/>
    <w:rsid w:val="00280776"/>
    <w:rsid w:val="00281F22"/>
    <w:rsid w:val="00281F76"/>
    <w:rsid w:val="00282755"/>
    <w:rsid w:val="002830AE"/>
    <w:rsid w:val="0029019A"/>
    <w:rsid w:val="00293281"/>
    <w:rsid w:val="002955B9"/>
    <w:rsid w:val="0029612A"/>
    <w:rsid w:val="00296D42"/>
    <w:rsid w:val="002A034E"/>
    <w:rsid w:val="002A223C"/>
    <w:rsid w:val="002A278B"/>
    <w:rsid w:val="002A2896"/>
    <w:rsid w:val="002A30F4"/>
    <w:rsid w:val="002A37FC"/>
    <w:rsid w:val="002A4B44"/>
    <w:rsid w:val="002A76C5"/>
    <w:rsid w:val="002B0579"/>
    <w:rsid w:val="002B5BD5"/>
    <w:rsid w:val="002C3789"/>
    <w:rsid w:val="002C3D1E"/>
    <w:rsid w:val="002C7445"/>
    <w:rsid w:val="002E2C65"/>
    <w:rsid w:val="002E64C7"/>
    <w:rsid w:val="002E6F41"/>
    <w:rsid w:val="002E71B3"/>
    <w:rsid w:val="002E797B"/>
    <w:rsid w:val="002F0106"/>
    <w:rsid w:val="002F7366"/>
    <w:rsid w:val="0030201D"/>
    <w:rsid w:val="00303B89"/>
    <w:rsid w:val="00303EF0"/>
    <w:rsid w:val="00304195"/>
    <w:rsid w:val="003049BF"/>
    <w:rsid w:val="00304FA7"/>
    <w:rsid w:val="0030697A"/>
    <w:rsid w:val="00313B45"/>
    <w:rsid w:val="00315A4C"/>
    <w:rsid w:val="00320BBB"/>
    <w:rsid w:val="0032231D"/>
    <w:rsid w:val="00324BC6"/>
    <w:rsid w:val="00324F5D"/>
    <w:rsid w:val="0033095B"/>
    <w:rsid w:val="0033491A"/>
    <w:rsid w:val="00337233"/>
    <w:rsid w:val="00341A61"/>
    <w:rsid w:val="0034207C"/>
    <w:rsid w:val="0034544F"/>
    <w:rsid w:val="00346C28"/>
    <w:rsid w:val="00347084"/>
    <w:rsid w:val="0034748F"/>
    <w:rsid w:val="0035044E"/>
    <w:rsid w:val="00353047"/>
    <w:rsid w:val="003536BD"/>
    <w:rsid w:val="00354C8B"/>
    <w:rsid w:val="00355515"/>
    <w:rsid w:val="00355F60"/>
    <w:rsid w:val="003569B9"/>
    <w:rsid w:val="0036067A"/>
    <w:rsid w:val="00362106"/>
    <w:rsid w:val="00363762"/>
    <w:rsid w:val="00365701"/>
    <w:rsid w:val="00372994"/>
    <w:rsid w:val="0037361F"/>
    <w:rsid w:val="00375738"/>
    <w:rsid w:val="00375BC4"/>
    <w:rsid w:val="003773EE"/>
    <w:rsid w:val="003810E4"/>
    <w:rsid w:val="00382138"/>
    <w:rsid w:val="00383107"/>
    <w:rsid w:val="00385D46"/>
    <w:rsid w:val="003874B2"/>
    <w:rsid w:val="00387586"/>
    <w:rsid w:val="00387FE6"/>
    <w:rsid w:val="003905E7"/>
    <w:rsid w:val="003931BA"/>
    <w:rsid w:val="0039394D"/>
    <w:rsid w:val="00395A93"/>
    <w:rsid w:val="003977E2"/>
    <w:rsid w:val="003A0520"/>
    <w:rsid w:val="003A0FEC"/>
    <w:rsid w:val="003A2269"/>
    <w:rsid w:val="003A2784"/>
    <w:rsid w:val="003A281E"/>
    <w:rsid w:val="003A3DEF"/>
    <w:rsid w:val="003A4B09"/>
    <w:rsid w:val="003B00B7"/>
    <w:rsid w:val="003B204F"/>
    <w:rsid w:val="003B37B7"/>
    <w:rsid w:val="003B3919"/>
    <w:rsid w:val="003C0D1C"/>
    <w:rsid w:val="003C1822"/>
    <w:rsid w:val="003C2622"/>
    <w:rsid w:val="003C4287"/>
    <w:rsid w:val="003C65AC"/>
    <w:rsid w:val="003C6BD3"/>
    <w:rsid w:val="003D094A"/>
    <w:rsid w:val="003D1AD5"/>
    <w:rsid w:val="003D2AAE"/>
    <w:rsid w:val="003D3CB9"/>
    <w:rsid w:val="003D5037"/>
    <w:rsid w:val="003E33D2"/>
    <w:rsid w:val="003E3AB8"/>
    <w:rsid w:val="003E3FB3"/>
    <w:rsid w:val="003E69D3"/>
    <w:rsid w:val="003E7E20"/>
    <w:rsid w:val="003F0BD7"/>
    <w:rsid w:val="003F0D23"/>
    <w:rsid w:val="003F109C"/>
    <w:rsid w:val="003F2205"/>
    <w:rsid w:val="003F25FC"/>
    <w:rsid w:val="003F2EDD"/>
    <w:rsid w:val="003F5AF0"/>
    <w:rsid w:val="003F624C"/>
    <w:rsid w:val="003F73D6"/>
    <w:rsid w:val="003F7CD7"/>
    <w:rsid w:val="00400DBE"/>
    <w:rsid w:val="00402D4D"/>
    <w:rsid w:val="00405159"/>
    <w:rsid w:val="00405854"/>
    <w:rsid w:val="00406AB7"/>
    <w:rsid w:val="00406AF5"/>
    <w:rsid w:val="00407A09"/>
    <w:rsid w:val="0041170D"/>
    <w:rsid w:val="00411FB3"/>
    <w:rsid w:val="00412435"/>
    <w:rsid w:val="0041716C"/>
    <w:rsid w:val="0041735C"/>
    <w:rsid w:val="00417FB9"/>
    <w:rsid w:val="00420DFD"/>
    <w:rsid w:val="004211EB"/>
    <w:rsid w:val="00421300"/>
    <w:rsid w:val="00421480"/>
    <w:rsid w:val="004239CC"/>
    <w:rsid w:val="00424F7F"/>
    <w:rsid w:val="00426420"/>
    <w:rsid w:val="00431928"/>
    <w:rsid w:val="004333A3"/>
    <w:rsid w:val="0043637D"/>
    <w:rsid w:val="004452EC"/>
    <w:rsid w:val="004457CA"/>
    <w:rsid w:val="00447377"/>
    <w:rsid w:val="004475BC"/>
    <w:rsid w:val="0045014E"/>
    <w:rsid w:val="004530BB"/>
    <w:rsid w:val="004539FA"/>
    <w:rsid w:val="00453CE1"/>
    <w:rsid w:val="00455C4B"/>
    <w:rsid w:val="004579C9"/>
    <w:rsid w:val="00460705"/>
    <w:rsid w:val="0046316C"/>
    <w:rsid w:val="004637CD"/>
    <w:rsid w:val="00463969"/>
    <w:rsid w:val="00463F60"/>
    <w:rsid w:val="004660B8"/>
    <w:rsid w:val="0046651C"/>
    <w:rsid w:val="00466ABB"/>
    <w:rsid w:val="00471970"/>
    <w:rsid w:val="00472FE4"/>
    <w:rsid w:val="00476DDD"/>
    <w:rsid w:val="00477AAC"/>
    <w:rsid w:val="0048005F"/>
    <w:rsid w:val="0048021A"/>
    <w:rsid w:val="00481060"/>
    <w:rsid w:val="00483F66"/>
    <w:rsid w:val="004852FD"/>
    <w:rsid w:val="00485304"/>
    <w:rsid w:val="0048717A"/>
    <w:rsid w:val="00490D5D"/>
    <w:rsid w:val="004923E3"/>
    <w:rsid w:val="004973AF"/>
    <w:rsid w:val="00497FFE"/>
    <w:rsid w:val="004A15E3"/>
    <w:rsid w:val="004A57B5"/>
    <w:rsid w:val="004B17AB"/>
    <w:rsid w:val="004B4BD4"/>
    <w:rsid w:val="004B7579"/>
    <w:rsid w:val="004C01A9"/>
    <w:rsid w:val="004C189A"/>
    <w:rsid w:val="004D14BE"/>
    <w:rsid w:val="004D14CB"/>
    <w:rsid w:val="004D1DBD"/>
    <w:rsid w:val="004D3696"/>
    <w:rsid w:val="004D431C"/>
    <w:rsid w:val="004D5D72"/>
    <w:rsid w:val="004D7F61"/>
    <w:rsid w:val="004E08FC"/>
    <w:rsid w:val="004E0B05"/>
    <w:rsid w:val="004E0FA0"/>
    <w:rsid w:val="004E2EA0"/>
    <w:rsid w:val="004E3C0B"/>
    <w:rsid w:val="004E60EA"/>
    <w:rsid w:val="004E76D5"/>
    <w:rsid w:val="004E7FDB"/>
    <w:rsid w:val="004F04A2"/>
    <w:rsid w:val="004F0718"/>
    <w:rsid w:val="004F093F"/>
    <w:rsid w:val="004F2653"/>
    <w:rsid w:val="004F6E9F"/>
    <w:rsid w:val="00502BD8"/>
    <w:rsid w:val="0050555B"/>
    <w:rsid w:val="00505C91"/>
    <w:rsid w:val="005072D8"/>
    <w:rsid w:val="00507371"/>
    <w:rsid w:val="00514217"/>
    <w:rsid w:val="00514761"/>
    <w:rsid w:val="005179F2"/>
    <w:rsid w:val="00521D72"/>
    <w:rsid w:val="005226A1"/>
    <w:rsid w:val="0052368D"/>
    <w:rsid w:val="00525BAD"/>
    <w:rsid w:val="00526BCE"/>
    <w:rsid w:val="00527735"/>
    <w:rsid w:val="00527C97"/>
    <w:rsid w:val="0053070D"/>
    <w:rsid w:val="00531996"/>
    <w:rsid w:val="005345DE"/>
    <w:rsid w:val="00535048"/>
    <w:rsid w:val="00535078"/>
    <w:rsid w:val="005377B9"/>
    <w:rsid w:val="005377E7"/>
    <w:rsid w:val="00537B2A"/>
    <w:rsid w:val="0054072B"/>
    <w:rsid w:val="00540C91"/>
    <w:rsid w:val="00544562"/>
    <w:rsid w:val="00545826"/>
    <w:rsid w:val="00546EA3"/>
    <w:rsid w:val="0054767F"/>
    <w:rsid w:val="00550F6C"/>
    <w:rsid w:val="005537A8"/>
    <w:rsid w:val="00553BEC"/>
    <w:rsid w:val="005548B8"/>
    <w:rsid w:val="005551ED"/>
    <w:rsid w:val="005572BE"/>
    <w:rsid w:val="005573FD"/>
    <w:rsid w:val="005575C2"/>
    <w:rsid w:val="00561A4C"/>
    <w:rsid w:val="00562ED0"/>
    <w:rsid w:val="0056435D"/>
    <w:rsid w:val="0056516D"/>
    <w:rsid w:val="005656F9"/>
    <w:rsid w:val="00565D60"/>
    <w:rsid w:val="005660C4"/>
    <w:rsid w:val="00566FC2"/>
    <w:rsid w:val="00567A07"/>
    <w:rsid w:val="00572664"/>
    <w:rsid w:val="0057373B"/>
    <w:rsid w:val="005740AE"/>
    <w:rsid w:val="0057427F"/>
    <w:rsid w:val="00575871"/>
    <w:rsid w:val="00576661"/>
    <w:rsid w:val="0058064D"/>
    <w:rsid w:val="00580E75"/>
    <w:rsid w:val="00581EEB"/>
    <w:rsid w:val="00586919"/>
    <w:rsid w:val="005908D3"/>
    <w:rsid w:val="00591224"/>
    <w:rsid w:val="00591D13"/>
    <w:rsid w:val="00591FAB"/>
    <w:rsid w:val="005927CB"/>
    <w:rsid w:val="00594D98"/>
    <w:rsid w:val="005961B3"/>
    <w:rsid w:val="00596DB3"/>
    <w:rsid w:val="005971FD"/>
    <w:rsid w:val="005A041F"/>
    <w:rsid w:val="005A3830"/>
    <w:rsid w:val="005A3C72"/>
    <w:rsid w:val="005A403A"/>
    <w:rsid w:val="005A4924"/>
    <w:rsid w:val="005A5A14"/>
    <w:rsid w:val="005A6F62"/>
    <w:rsid w:val="005A7946"/>
    <w:rsid w:val="005B10DD"/>
    <w:rsid w:val="005B173A"/>
    <w:rsid w:val="005B1877"/>
    <w:rsid w:val="005B4F7C"/>
    <w:rsid w:val="005B733A"/>
    <w:rsid w:val="005C0A4F"/>
    <w:rsid w:val="005C0F58"/>
    <w:rsid w:val="005C4A0C"/>
    <w:rsid w:val="005C6423"/>
    <w:rsid w:val="005D0BF7"/>
    <w:rsid w:val="005D4BA2"/>
    <w:rsid w:val="005E0CDB"/>
    <w:rsid w:val="005E1C2D"/>
    <w:rsid w:val="005E3D6C"/>
    <w:rsid w:val="005E52F9"/>
    <w:rsid w:val="005E7369"/>
    <w:rsid w:val="005F18C5"/>
    <w:rsid w:val="005F29FB"/>
    <w:rsid w:val="005F4D9C"/>
    <w:rsid w:val="005F6C4B"/>
    <w:rsid w:val="005F6E17"/>
    <w:rsid w:val="0060057E"/>
    <w:rsid w:val="00600D2A"/>
    <w:rsid w:val="00603B30"/>
    <w:rsid w:val="00606B0F"/>
    <w:rsid w:val="00606F88"/>
    <w:rsid w:val="006105F9"/>
    <w:rsid w:val="006137D6"/>
    <w:rsid w:val="00613D6B"/>
    <w:rsid w:val="00617D3F"/>
    <w:rsid w:val="006268AF"/>
    <w:rsid w:val="006277D1"/>
    <w:rsid w:val="00627A62"/>
    <w:rsid w:val="006306F8"/>
    <w:rsid w:val="00632A51"/>
    <w:rsid w:val="006356E1"/>
    <w:rsid w:val="006364EF"/>
    <w:rsid w:val="006376DD"/>
    <w:rsid w:val="00637FDB"/>
    <w:rsid w:val="0064271A"/>
    <w:rsid w:val="00646A97"/>
    <w:rsid w:val="00647B67"/>
    <w:rsid w:val="00651091"/>
    <w:rsid w:val="006549F0"/>
    <w:rsid w:val="006601EC"/>
    <w:rsid w:val="00660219"/>
    <w:rsid w:val="00661DCA"/>
    <w:rsid w:val="00662C22"/>
    <w:rsid w:val="0066798B"/>
    <w:rsid w:val="00667997"/>
    <w:rsid w:val="006705BD"/>
    <w:rsid w:val="006731A8"/>
    <w:rsid w:val="006738E9"/>
    <w:rsid w:val="006739C9"/>
    <w:rsid w:val="00675AC8"/>
    <w:rsid w:val="00675F0F"/>
    <w:rsid w:val="00677C50"/>
    <w:rsid w:val="00680657"/>
    <w:rsid w:val="006810D1"/>
    <w:rsid w:val="00681CFB"/>
    <w:rsid w:val="00683957"/>
    <w:rsid w:val="00685A6F"/>
    <w:rsid w:val="006862E2"/>
    <w:rsid w:val="00691AC7"/>
    <w:rsid w:val="00693273"/>
    <w:rsid w:val="00693CD6"/>
    <w:rsid w:val="00693ED8"/>
    <w:rsid w:val="006954AE"/>
    <w:rsid w:val="0069641A"/>
    <w:rsid w:val="00697C2E"/>
    <w:rsid w:val="006A0CB6"/>
    <w:rsid w:val="006A10BA"/>
    <w:rsid w:val="006A19C3"/>
    <w:rsid w:val="006A5179"/>
    <w:rsid w:val="006A60A8"/>
    <w:rsid w:val="006A6552"/>
    <w:rsid w:val="006B1307"/>
    <w:rsid w:val="006B1F80"/>
    <w:rsid w:val="006B3AC6"/>
    <w:rsid w:val="006C0636"/>
    <w:rsid w:val="006C2907"/>
    <w:rsid w:val="006C365D"/>
    <w:rsid w:val="006C4DA1"/>
    <w:rsid w:val="006C5723"/>
    <w:rsid w:val="006D006F"/>
    <w:rsid w:val="006D100D"/>
    <w:rsid w:val="006D14ED"/>
    <w:rsid w:val="006D2DFC"/>
    <w:rsid w:val="006E19FA"/>
    <w:rsid w:val="006E332B"/>
    <w:rsid w:val="006E3F4D"/>
    <w:rsid w:val="006E432E"/>
    <w:rsid w:val="006E43A5"/>
    <w:rsid w:val="006E58BA"/>
    <w:rsid w:val="006E6496"/>
    <w:rsid w:val="006F1E77"/>
    <w:rsid w:val="006F5353"/>
    <w:rsid w:val="006F6685"/>
    <w:rsid w:val="006F6862"/>
    <w:rsid w:val="006F76A1"/>
    <w:rsid w:val="00701C8E"/>
    <w:rsid w:val="00705F31"/>
    <w:rsid w:val="00707179"/>
    <w:rsid w:val="00707A16"/>
    <w:rsid w:val="00711F64"/>
    <w:rsid w:val="00712FB8"/>
    <w:rsid w:val="00716E0E"/>
    <w:rsid w:val="00717C25"/>
    <w:rsid w:val="00720482"/>
    <w:rsid w:val="00720E16"/>
    <w:rsid w:val="007219A6"/>
    <w:rsid w:val="007240C5"/>
    <w:rsid w:val="007250F7"/>
    <w:rsid w:val="0072538C"/>
    <w:rsid w:val="00726989"/>
    <w:rsid w:val="00733EF2"/>
    <w:rsid w:val="00737177"/>
    <w:rsid w:val="00737193"/>
    <w:rsid w:val="0074176B"/>
    <w:rsid w:val="00743EC7"/>
    <w:rsid w:val="00744516"/>
    <w:rsid w:val="00746240"/>
    <w:rsid w:val="00747D1B"/>
    <w:rsid w:val="00753168"/>
    <w:rsid w:val="007579FB"/>
    <w:rsid w:val="00757B31"/>
    <w:rsid w:val="00762145"/>
    <w:rsid w:val="007630E6"/>
    <w:rsid w:val="00764DF1"/>
    <w:rsid w:val="007651EA"/>
    <w:rsid w:val="00765DE9"/>
    <w:rsid w:val="00766BEC"/>
    <w:rsid w:val="00766E7D"/>
    <w:rsid w:val="00767221"/>
    <w:rsid w:val="00767B8F"/>
    <w:rsid w:val="00767DD7"/>
    <w:rsid w:val="0077118E"/>
    <w:rsid w:val="00772B6E"/>
    <w:rsid w:val="00772FFE"/>
    <w:rsid w:val="007754E4"/>
    <w:rsid w:val="0077589C"/>
    <w:rsid w:val="00776551"/>
    <w:rsid w:val="00776E4E"/>
    <w:rsid w:val="00780887"/>
    <w:rsid w:val="007829D2"/>
    <w:rsid w:val="00783074"/>
    <w:rsid w:val="0078316C"/>
    <w:rsid w:val="00783DA2"/>
    <w:rsid w:val="00784AF6"/>
    <w:rsid w:val="00784D29"/>
    <w:rsid w:val="00784D63"/>
    <w:rsid w:val="0078522D"/>
    <w:rsid w:val="00790418"/>
    <w:rsid w:val="0079046F"/>
    <w:rsid w:val="00791E2D"/>
    <w:rsid w:val="00794AFB"/>
    <w:rsid w:val="00794C5A"/>
    <w:rsid w:val="007A0491"/>
    <w:rsid w:val="007A0B53"/>
    <w:rsid w:val="007A1759"/>
    <w:rsid w:val="007A2322"/>
    <w:rsid w:val="007A7C15"/>
    <w:rsid w:val="007B1C47"/>
    <w:rsid w:val="007B229E"/>
    <w:rsid w:val="007B634A"/>
    <w:rsid w:val="007B68E5"/>
    <w:rsid w:val="007C01AE"/>
    <w:rsid w:val="007C3DA4"/>
    <w:rsid w:val="007C44D5"/>
    <w:rsid w:val="007C5139"/>
    <w:rsid w:val="007C7923"/>
    <w:rsid w:val="007D0291"/>
    <w:rsid w:val="007D3478"/>
    <w:rsid w:val="007D34BF"/>
    <w:rsid w:val="007D3564"/>
    <w:rsid w:val="007D5D1E"/>
    <w:rsid w:val="007D6182"/>
    <w:rsid w:val="007E16FA"/>
    <w:rsid w:val="007E33A3"/>
    <w:rsid w:val="007E4B9F"/>
    <w:rsid w:val="007E57F1"/>
    <w:rsid w:val="007E5949"/>
    <w:rsid w:val="007E7DEF"/>
    <w:rsid w:val="007F1FC4"/>
    <w:rsid w:val="007F2B1D"/>
    <w:rsid w:val="007F635B"/>
    <w:rsid w:val="007F6CAF"/>
    <w:rsid w:val="007F7D92"/>
    <w:rsid w:val="00801926"/>
    <w:rsid w:val="00801BBF"/>
    <w:rsid w:val="008102DE"/>
    <w:rsid w:val="00811550"/>
    <w:rsid w:val="00814C57"/>
    <w:rsid w:val="00814E11"/>
    <w:rsid w:val="008155CC"/>
    <w:rsid w:val="00815895"/>
    <w:rsid w:val="00816FA9"/>
    <w:rsid w:val="008215CB"/>
    <w:rsid w:val="008229C3"/>
    <w:rsid w:val="00822A22"/>
    <w:rsid w:val="00822DE5"/>
    <w:rsid w:val="00824904"/>
    <w:rsid w:val="00825B83"/>
    <w:rsid w:val="00827EE3"/>
    <w:rsid w:val="00832880"/>
    <w:rsid w:val="00834506"/>
    <w:rsid w:val="00834E7E"/>
    <w:rsid w:val="00836CB9"/>
    <w:rsid w:val="00837472"/>
    <w:rsid w:val="008375CC"/>
    <w:rsid w:val="00841CED"/>
    <w:rsid w:val="0084287D"/>
    <w:rsid w:val="008444CD"/>
    <w:rsid w:val="00844698"/>
    <w:rsid w:val="00847A98"/>
    <w:rsid w:val="00852291"/>
    <w:rsid w:val="00852F56"/>
    <w:rsid w:val="00853BF8"/>
    <w:rsid w:val="00853E37"/>
    <w:rsid w:val="008574B7"/>
    <w:rsid w:val="00857FC5"/>
    <w:rsid w:val="0086342D"/>
    <w:rsid w:val="00864143"/>
    <w:rsid w:val="00864AFA"/>
    <w:rsid w:val="00865408"/>
    <w:rsid w:val="00867B35"/>
    <w:rsid w:val="00870403"/>
    <w:rsid w:val="00872EFC"/>
    <w:rsid w:val="00873F8F"/>
    <w:rsid w:val="008745C5"/>
    <w:rsid w:val="00875CBE"/>
    <w:rsid w:val="00881689"/>
    <w:rsid w:val="00881976"/>
    <w:rsid w:val="008833C0"/>
    <w:rsid w:val="0088437A"/>
    <w:rsid w:val="00884CDD"/>
    <w:rsid w:val="00885FF9"/>
    <w:rsid w:val="00886655"/>
    <w:rsid w:val="00891A5B"/>
    <w:rsid w:val="00891D06"/>
    <w:rsid w:val="00892B05"/>
    <w:rsid w:val="00892D53"/>
    <w:rsid w:val="008961E7"/>
    <w:rsid w:val="00896FCC"/>
    <w:rsid w:val="008970F3"/>
    <w:rsid w:val="008A525C"/>
    <w:rsid w:val="008A5CD0"/>
    <w:rsid w:val="008B1CC0"/>
    <w:rsid w:val="008B1E89"/>
    <w:rsid w:val="008B416A"/>
    <w:rsid w:val="008B548D"/>
    <w:rsid w:val="008C3ABE"/>
    <w:rsid w:val="008C5285"/>
    <w:rsid w:val="008C7C0B"/>
    <w:rsid w:val="008D3113"/>
    <w:rsid w:val="008D3B48"/>
    <w:rsid w:val="008D4F31"/>
    <w:rsid w:val="008D5DCE"/>
    <w:rsid w:val="008D7A97"/>
    <w:rsid w:val="008D7CE4"/>
    <w:rsid w:val="008E0B69"/>
    <w:rsid w:val="008E1E7B"/>
    <w:rsid w:val="008E208F"/>
    <w:rsid w:val="008E45B7"/>
    <w:rsid w:val="008E51DC"/>
    <w:rsid w:val="008E7A7A"/>
    <w:rsid w:val="008E7DD8"/>
    <w:rsid w:val="008F10AA"/>
    <w:rsid w:val="008F19F5"/>
    <w:rsid w:val="008F253B"/>
    <w:rsid w:val="008F57B2"/>
    <w:rsid w:val="008F5FD5"/>
    <w:rsid w:val="008F6D17"/>
    <w:rsid w:val="00900085"/>
    <w:rsid w:val="0090595E"/>
    <w:rsid w:val="00907245"/>
    <w:rsid w:val="00907D3D"/>
    <w:rsid w:val="009105E3"/>
    <w:rsid w:val="00910C25"/>
    <w:rsid w:val="0091229C"/>
    <w:rsid w:val="00914135"/>
    <w:rsid w:val="00914898"/>
    <w:rsid w:val="00914C72"/>
    <w:rsid w:val="00915D6F"/>
    <w:rsid w:val="00920341"/>
    <w:rsid w:val="00921CC4"/>
    <w:rsid w:val="00923787"/>
    <w:rsid w:val="00923AF0"/>
    <w:rsid w:val="009255D9"/>
    <w:rsid w:val="00934D21"/>
    <w:rsid w:val="00934DC8"/>
    <w:rsid w:val="00936A6E"/>
    <w:rsid w:val="00941608"/>
    <w:rsid w:val="00941CBF"/>
    <w:rsid w:val="00944660"/>
    <w:rsid w:val="00945983"/>
    <w:rsid w:val="009478BC"/>
    <w:rsid w:val="00947BCD"/>
    <w:rsid w:val="00950D61"/>
    <w:rsid w:val="0095246F"/>
    <w:rsid w:val="00953636"/>
    <w:rsid w:val="00953D47"/>
    <w:rsid w:val="009564F4"/>
    <w:rsid w:val="00957E1B"/>
    <w:rsid w:val="009602BB"/>
    <w:rsid w:val="00960F24"/>
    <w:rsid w:val="00961962"/>
    <w:rsid w:val="00962398"/>
    <w:rsid w:val="0096247A"/>
    <w:rsid w:val="009643D7"/>
    <w:rsid w:val="0096470B"/>
    <w:rsid w:val="00964B17"/>
    <w:rsid w:val="00964CF4"/>
    <w:rsid w:val="00965334"/>
    <w:rsid w:val="009678FF"/>
    <w:rsid w:val="00971D4E"/>
    <w:rsid w:val="00972D16"/>
    <w:rsid w:val="00973775"/>
    <w:rsid w:val="009742F8"/>
    <w:rsid w:val="00975D2B"/>
    <w:rsid w:val="00976057"/>
    <w:rsid w:val="009767AD"/>
    <w:rsid w:val="00980455"/>
    <w:rsid w:val="00985670"/>
    <w:rsid w:val="00990A19"/>
    <w:rsid w:val="009920A4"/>
    <w:rsid w:val="0099293C"/>
    <w:rsid w:val="00992FF5"/>
    <w:rsid w:val="00995F0D"/>
    <w:rsid w:val="00996C51"/>
    <w:rsid w:val="00996FE4"/>
    <w:rsid w:val="00997ADF"/>
    <w:rsid w:val="009A0FD6"/>
    <w:rsid w:val="009A19A0"/>
    <w:rsid w:val="009A1ACE"/>
    <w:rsid w:val="009A2C59"/>
    <w:rsid w:val="009A40E3"/>
    <w:rsid w:val="009B1E0F"/>
    <w:rsid w:val="009B275E"/>
    <w:rsid w:val="009B2791"/>
    <w:rsid w:val="009B3608"/>
    <w:rsid w:val="009B5470"/>
    <w:rsid w:val="009B7A4A"/>
    <w:rsid w:val="009B7C91"/>
    <w:rsid w:val="009C342B"/>
    <w:rsid w:val="009C38E3"/>
    <w:rsid w:val="009C59BF"/>
    <w:rsid w:val="009D03B5"/>
    <w:rsid w:val="009D15CC"/>
    <w:rsid w:val="009D2A9C"/>
    <w:rsid w:val="009D509B"/>
    <w:rsid w:val="009E0766"/>
    <w:rsid w:val="009E1331"/>
    <w:rsid w:val="009E30C0"/>
    <w:rsid w:val="009E507E"/>
    <w:rsid w:val="009E53E7"/>
    <w:rsid w:val="009E5D09"/>
    <w:rsid w:val="009E692B"/>
    <w:rsid w:val="009E6EF9"/>
    <w:rsid w:val="009E7B9D"/>
    <w:rsid w:val="009E7F82"/>
    <w:rsid w:val="009F12FE"/>
    <w:rsid w:val="009F15F7"/>
    <w:rsid w:val="009F1FE6"/>
    <w:rsid w:val="009F2CED"/>
    <w:rsid w:val="009F73CF"/>
    <w:rsid w:val="009F7D66"/>
    <w:rsid w:val="00A00A83"/>
    <w:rsid w:val="00A03E5D"/>
    <w:rsid w:val="00A04687"/>
    <w:rsid w:val="00A05028"/>
    <w:rsid w:val="00A06402"/>
    <w:rsid w:val="00A076D6"/>
    <w:rsid w:val="00A14EFC"/>
    <w:rsid w:val="00A16575"/>
    <w:rsid w:val="00A16F7C"/>
    <w:rsid w:val="00A17B37"/>
    <w:rsid w:val="00A20271"/>
    <w:rsid w:val="00A205F7"/>
    <w:rsid w:val="00A2125B"/>
    <w:rsid w:val="00A23320"/>
    <w:rsid w:val="00A23B10"/>
    <w:rsid w:val="00A25D2A"/>
    <w:rsid w:val="00A2610E"/>
    <w:rsid w:val="00A27470"/>
    <w:rsid w:val="00A27EC6"/>
    <w:rsid w:val="00A31747"/>
    <w:rsid w:val="00A3367A"/>
    <w:rsid w:val="00A33B2D"/>
    <w:rsid w:val="00A364C2"/>
    <w:rsid w:val="00A406AF"/>
    <w:rsid w:val="00A40756"/>
    <w:rsid w:val="00A454D7"/>
    <w:rsid w:val="00A46A21"/>
    <w:rsid w:val="00A516A9"/>
    <w:rsid w:val="00A51BD1"/>
    <w:rsid w:val="00A51CEF"/>
    <w:rsid w:val="00A531FF"/>
    <w:rsid w:val="00A56D32"/>
    <w:rsid w:val="00A56FA1"/>
    <w:rsid w:val="00A60975"/>
    <w:rsid w:val="00A61733"/>
    <w:rsid w:val="00A641F3"/>
    <w:rsid w:val="00A6449E"/>
    <w:rsid w:val="00A64D58"/>
    <w:rsid w:val="00A667DC"/>
    <w:rsid w:val="00A71B54"/>
    <w:rsid w:val="00A73DD5"/>
    <w:rsid w:val="00A8072D"/>
    <w:rsid w:val="00A80C68"/>
    <w:rsid w:val="00A84532"/>
    <w:rsid w:val="00A86E68"/>
    <w:rsid w:val="00A87B49"/>
    <w:rsid w:val="00A90300"/>
    <w:rsid w:val="00A93DFF"/>
    <w:rsid w:val="00A947A8"/>
    <w:rsid w:val="00A956A6"/>
    <w:rsid w:val="00A95AEC"/>
    <w:rsid w:val="00A969E9"/>
    <w:rsid w:val="00A96DA2"/>
    <w:rsid w:val="00A96E77"/>
    <w:rsid w:val="00A97534"/>
    <w:rsid w:val="00AA20D6"/>
    <w:rsid w:val="00AA3A34"/>
    <w:rsid w:val="00AA3B89"/>
    <w:rsid w:val="00AA4871"/>
    <w:rsid w:val="00AA4ED0"/>
    <w:rsid w:val="00AA5777"/>
    <w:rsid w:val="00AA5C9A"/>
    <w:rsid w:val="00AA75FD"/>
    <w:rsid w:val="00AA7E81"/>
    <w:rsid w:val="00AB1112"/>
    <w:rsid w:val="00AB1180"/>
    <w:rsid w:val="00AB167A"/>
    <w:rsid w:val="00AB23FB"/>
    <w:rsid w:val="00AB24CA"/>
    <w:rsid w:val="00AB38ED"/>
    <w:rsid w:val="00AB3D94"/>
    <w:rsid w:val="00AB57E2"/>
    <w:rsid w:val="00AC08D0"/>
    <w:rsid w:val="00AC4625"/>
    <w:rsid w:val="00AC47D9"/>
    <w:rsid w:val="00AC75EB"/>
    <w:rsid w:val="00AD2225"/>
    <w:rsid w:val="00AD22E1"/>
    <w:rsid w:val="00AD354E"/>
    <w:rsid w:val="00AD3844"/>
    <w:rsid w:val="00AD5832"/>
    <w:rsid w:val="00AD76B2"/>
    <w:rsid w:val="00AE31B4"/>
    <w:rsid w:val="00AE659C"/>
    <w:rsid w:val="00AE6D44"/>
    <w:rsid w:val="00AE7483"/>
    <w:rsid w:val="00AF0474"/>
    <w:rsid w:val="00AF2587"/>
    <w:rsid w:val="00AF2816"/>
    <w:rsid w:val="00AF3DDE"/>
    <w:rsid w:val="00AF5B57"/>
    <w:rsid w:val="00B039A1"/>
    <w:rsid w:val="00B04CAE"/>
    <w:rsid w:val="00B050C7"/>
    <w:rsid w:val="00B0567B"/>
    <w:rsid w:val="00B05787"/>
    <w:rsid w:val="00B06F9D"/>
    <w:rsid w:val="00B07347"/>
    <w:rsid w:val="00B14A24"/>
    <w:rsid w:val="00B14D5C"/>
    <w:rsid w:val="00B1580D"/>
    <w:rsid w:val="00B1677D"/>
    <w:rsid w:val="00B2172B"/>
    <w:rsid w:val="00B21D0A"/>
    <w:rsid w:val="00B220F7"/>
    <w:rsid w:val="00B227A7"/>
    <w:rsid w:val="00B241AD"/>
    <w:rsid w:val="00B257AC"/>
    <w:rsid w:val="00B258D4"/>
    <w:rsid w:val="00B30455"/>
    <w:rsid w:val="00B32309"/>
    <w:rsid w:val="00B33B55"/>
    <w:rsid w:val="00B36975"/>
    <w:rsid w:val="00B36A43"/>
    <w:rsid w:val="00B36D73"/>
    <w:rsid w:val="00B4285A"/>
    <w:rsid w:val="00B45834"/>
    <w:rsid w:val="00B5248F"/>
    <w:rsid w:val="00B55D64"/>
    <w:rsid w:val="00B56455"/>
    <w:rsid w:val="00B6416A"/>
    <w:rsid w:val="00B6512E"/>
    <w:rsid w:val="00B711E9"/>
    <w:rsid w:val="00B71B19"/>
    <w:rsid w:val="00B72D1C"/>
    <w:rsid w:val="00B7308D"/>
    <w:rsid w:val="00B7329F"/>
    <w:rsid w:val="00B83E96"/>
    <w:rsid w:val="00B85A4F"/>
    <w:rsid w:val="00B90D6F"/>
    <w:rsid w:val="00B92316"/>
    <w:rsid w:val="00B926DF"/>
    <w:rsid w:val="00B945CF"/>
    <w:rsid w:val="00B95BBE"/>
    <w:rsid w:val="00B96E07"/>
    <w:rsid w:val="00B97861"/>
    <w:rsid w:val="00BA2BDD"/>
    <w:rsid w:val="00BA4368"/>
    <w:rsid w:val="00BA4FC4"/>
    <w:rsid w:val="00BA6A58"/>
    <w:rsid w:val="00BA6E25"/>
    <w:rsid w:val="00BA7B6B"/>
    <w:rsid w:val="00BB155F"/>
    <w:rsid w:val="00BB2940"/>
    <w:rsid w:val="00BB4022"/>
    <w:rsid w:val="00BB48AC"/>
    <w:rsid w:val="00BB7B8B"/>
    <w:rsid w:val="00BC6A72"/>
    <w:rsid w:val="00BD1AB7"/>
    <w:rsid w:val="00BD4170"/>
    <w:rsid w:val="00BD4CAC"/>
    <w:rsid w:val="00BD5E57"/>
    <w:rsid w:val="00BD6D32"/>
    <w:rsid w:val="00BE0327"/>
    <w:rsid w:val="00BE0C15"/>
    <w:rsid w:val="00BE38C6"/>
    <w:rsid w:val="00BE3AFB"/>
    <w:rsid w:val="00BE3F3D"/>
    <w:rsid w:val="00BE40E6"/>
    <w:rsid w:val="00BE4CB1"/>
    <w:rsid w:val="00BE674D"/>
    <w:rsid w:val="00BE69EB"/>
    <w:rsid w:val="00BF0A69"/>
    <w:rsid w:val="00BF27F1"/>
    <w:rsid w:val="00BF2DAB"/>
    <w:rsid w:val="00BF35B1"/>
    <w:rsid w:val="00BF37C3"/>
    <w:rsid w:val="00BF67B2"/>
    <w:rsid w:val="00C0010C"/>
    <w:rsid w:val="00C00B76"/>
    <w:rsid w:val="00C02681"/>
    <w:rsid w:val="00C0424A"/>
    <w:rsid w:val="00C047D8"/>
    <w:rsid w:val="00C0747B"/>
    <w:rsid w:val="00C079B5"/>
    <w:rsid w:val="00C07A41"/>
    <w:rsid w:val="00C115CC"/>
    <w:rsid w:val="00C13434"/>
    <w:rsid w:val="00C151F9"/>
    <w:rsid w:val="00C154E5"/>
    <w:rsid w:val="00C15CE4"/>
    <w:rsid w:val="00C16AEB"/>
    <w:rsid w:val="00C17539"/>
    <w:rsid w:val="00C22E39"/>
    <w:rsid w:val="00C25204"/>
    <w:rsid w:val="00C258D3"/>
    <w:rsid w:val="00C27393"/>
    <w:rsid w:val="00C339E9"/>
    <w:rsid w:val="00C3470D"/>
    <w:rsid w:val="00C34EC5"/>
    <w:rsid w:val="00C37A63"/>
    <w:rsid w:val="00C40AC0"/>
    <w:rsid w:val="00C42117"/>
    <w:rsid w:val="00C4216C"/>
    <w:rsid w:val="00C422EC"/>
    <w:rsid w:val="00C436D5"/>
    <w:rsid w:val="00C44026"/>
    <w:rsid w:val="00C44C71"/>
    <w:rsid w:val="00C50AEA"/>
    <w:rsid w:val="00C51272"/>
    <w:rsid w:val="00C51AD3"/>
    <w:rsid w:val="00C5333F"/>
    <w:rsid w:val="00C61711"/>
    <w:rsid w:val="00C63BEA"/>
    <w:rsid w:val="00C63DA4"/>
    <w:rsid w:val="00C657ED"/>
    <w:rsid w:val="00C71B3F"/>
    <w:rsid w:val="00C75BA7"/>
    <w:rsid w:val="00C81B57"/>
    <w:rsid w:val="00C81E8D"/>
    <w:rsid w:val="00C82206"/>
    <w:rsid w:val="00C83C2B"/>
    <w:rsid w:val="00C84806"/>
    <w:rsid w:val="00C85355"/>
    <w:rsid w:val="00C854DB"/>
    <w:rsid w:val="00C85962"/>
    <w:rsid w:val="00C86BB1"/>
    <w:rsid w:val="00C91DF0"/>
    <w:rsid w:val="00C932FD"/>
    <w:rsid w:val="00C97DF6"/>
    <w:rsid w:val="00CA20EF"/>
    <w:rsid w:val="00CA262C"/>
    <w:rsid w:val="00CA5C83"/>
    <w:rsid w:val="00CA6073"/>
    <w:rsid w:val="00CA637B"/>
    <w:rsid w:val="00CB2D57"/>
    <w:rsid w:val="00CB3B9F"/>
    <w:rsid w:val="00CB4ACE"/>
    <w:rsid w:val="00CB5822"/>
    <w:rsid w:val="00CB5F1C"/>
    <w:rsid w:val="00CB6EC0"/>
    <w:rsid w:val="00CB7801"/>
    <w:rsid w:val="00CB7F51"/>
    <w:rsid w:val="00CC0633"/>
    <w:rsid w:val="00CC149C"/>
    <w:rsid w:val="00CC180C"/>
    <w:rsid w:val="00CC3124"/>
    <w:rsid w:val="00CC3657"/>
    <w:rsid w:val="00CC5C9A"/>
    <w:rsid w:val="00CD0B57"/>
    <w:rsid w:val="00CD2A1D"/>
    <w:rsid w:val="00CD337D"/>
    <w:rsid w:val="00CD5BEB"/>
    <w:rsid w:val="00CD5CA8"/>
    <w:rsid w:val="00CD6BBA"/>
    <w:rsid w:val="00CE46F0"/>
    <w:rsid w:val="00CE4E3C"/>
    <w:rsid w:val="00CE5D6E"/>
    <w:rsid w:val="00CE64BB"/>
    <w:rsid w:val="00CF2A3F"/>
    <w:rsid w:val="00CF455D"/>
    <w:rsid w:val="00CF58A3"/>
    <w:rsid w:val="00CF5B32"/>
    <w:rsid w:val="00CF6AF6"/>
    <w:rsid w:val="00D02A34"/>
    <w:rsid w:val="00D03D48"/>
    <w:rsid w:val="00D04910"/>
    <w:rsid w:val="00D0528D"/>
    <w:rsid w:val="00D0529E"/>
    <w:rsid w:val="00D052A5"/>
    <w:rsid w:val="00D068F5"/>
    <w:rsid w:val="00D06A31"/>
    <w:rsid w:val="00D070FF"/>
    <w:rsid w:val="00D10A5E"/>
    <w:rsid w:val="00D127A3"/>
    <w:rsid w:val="00D13052"/>
    <w:rsid w:val="00D17290"/>
    <w:rsid w:val="00D2104B"/>
    <w:rsid w:val="00D213C8"/>
    <w:rsid w:val="00D2298A"/>
    <w:rsid w:val="00D25B2A"/>
    <w:rsid w:val="00D26584"/>
    <w:rsid w:val="00D2742D"/>
    <w:rsid w:val="00D3050B"/>
    <w:rsid w:val="00D33E89"/>
    <w:rsid w:val="00D369A6"/>
    <w:rsid w:val="00D3746D"/>
    <w:rsid w:val="00D37C8A"/>
    <w:rsid w:val="00D4031F"/>
    <w:rsid w:val="00D42A88"/>
    <w:rsid w:val="00D45075"/>
    <w:rsid w:val="00D4779E"/>
    <w:rsid w:val="00D5113B"/>
    <w:rsid w:val="00D518F3"/>
    <w:rsid w:val="00D51F2E"/>
    <w:rsid w:val="00D531EF"/>
    <w:rsid w:val="00D53295"/>
    <w:rsid w:val="00D57EC2"/>
    <w:rsid w:val="00D64501"/>
    <w:rsid w:val="00D6514E"/>
    <w:rsid w:val="00D653B5"/>
    <w:rsid w:val="00D656D3"/>
    <w:rsid w:val="00D67BDA"/>
    <w:rsid w:val="00D745CB"/>
    <w:rsid w:val="00D74B18"/>
    <w:rsid w:val="00D753A8"/>
    <w:rsid w:val="00D76915"/>
    <w:rsid w:val="00D91CEB"/>
    <w:rsid w:val="00DA157D"/>
    <w:rsid w:val="00DA35A9"/>
    <w:rsid w:val="00DA5C90"/>
    <w:rsid w:val="00DA6D42"/>
    <w:rsid w:val="00DA786D"/>
    <w:rsid w:val="00DA79A1"/>
    <w:rsid w:val="00DA7E1B"/>
    <w:rsid w:val="00DB4B5A"/>
    <w:rsid w:val="00DB5DA1"/>
    <w:rsid w:val="00DB643F"/>
    <w:rsid w:val="00DC2716"/>
    <w:rsid w:val="00DC2F3F"/>
    <w:rsid w:val="00DC3E8D"/>
    <w:rsid w:val="00DC402F"/>
    <w:rsid w:val="00DC4AEF"/>
    <w:rsid w:val="00DC6CFC"/>
    <w:rsid w:val="00DC7280"/>
    <w:rsid w:val="00DD0A7A"/>
    <w:rsid w:val="00DD3B5D"/>
    <w:rsid w:val="00DD512B"/>
    <w:rsid w:val="00DD5166"/>
    <w:rsid w:val="00DD66EA"/>
    <w:rsid w:val="00DD684F"/>
    <w:rsid w:val="00DE1775"/>
    <w:rsid w:val="00DE36F3"/>
    <w:rsid w:val="00DE4675"/>
    <w:rsid w:val="00DE65EE"/>
    <w:rsid w:val="00DE6A62"/>
    <w:rsid w:val="00DE6AD9"/>
    <w:rsid w:val="00DF0444"/>
    <w:rsid w:val="00DF0B69"/>
    <w:rsid w:val="00DF19B1"/>
    <w:rsid w:val="00DF36BF"/>
    <w:rsid w:val="00DF42CC"/>
    <w:rsid w:val="00DF4FAC"/>
    <w:rsid w:val="00DF63EC"/>
    <w:rsid w:val="00E00D54"/>
    <w:rsid w:val="00E01DDF"/>
    <w:rsid w:val="00E02D87"/>
    <w:rsid w:val="00E03E1A"/>
    <w:rsid w:val="00E04B1B"/>
    <w:rsid w:val="00E05261"/>
    <w:rsid w:val="00E05BFC"/>
    <w:rsid w:val="00E12C9D"/>
    <w:rsid w:val="00E15277"/>
    <w:rsid w:val="00E16C30"/>
    <w:rsid w:val="00E17E7E"/>
    <w:rsid w:val="00E20DCD"/>
    <w:rsid w:val="00E23EE1"/>
    <w:rsid w:val="00E2678E"/>
    <w:rsid w:val="00E33025"/>
    <w:rsid w:val="00E33EF4"/>
    <w:rsid w:val="00E36368"/>
    <w:rsid w:val="00E3745C"/>
    <w:rsid w:val="00E40E1D"/>
    <w:rsid w:val="00E4156F"/>
    <w:rsid w:val="00E44CC7"/>
    <w:rsid w:val="00E45050"/>
    <w:rsid w:val="00E4559E"/>
    <w:rsid w:val="00E47380"/>
    <w:rsid w:val="00E50040"/>
    <w:rsid w:val="00E50C18"/>
    <w:rsid w:val="00E5464E"/>
    <w:rsid w:val="00E55A1B"/>
    <w:rsid w:val="00E57EFA"/>
    <w:rsid w:val="00E61491"/>
    <w:rsid w:val="00E65164"/>
    <w:rsid w:val="00E659B4"/>
    <w:rsid w:val="00E66257"/>
    <w:rsid w:val="00E6697D"/>
    <w:rsid w:val="00E66CA0"/>
    <w:rsid w:val="00E67176"/>
    <w:rsid w:val="00E67BCE"/>
    <w:rsid w:val="00E70734"/>
    <w:rsid w:val="00E713A1"/>
    <w:rsid w:val="00E77A24"/>
    <w:rsid w:val="00E8017D"/>
    <w:rsid w:val="00E8034E"/>
    <w:rsid w:val="00E80979"/>
    <w:rsid w:val="00E83071"/>
    <w:rsid w:val="00E8567D"/>
    <w:rsid w:val="00E85E07"/>
    <w:rsid w:val="00E87201"/>
    <w:rsid w:val="00E9029E"/>
    <w:rsid w:val="00E905A2"/>
    <w:rsid w:val="00E90C2F"/>
    <w:rsid w:val="00E9345F"/>
    <w:rsid w:val="00E959C2"/>
    <w:rsid w:val="00E965EF"/>
    <w:rsid w:val="00E9690E"/>
    <w:rsid w:val="00EA0520"/>
    <w:rsid w:val="00EA0724"/>
    <w:rsid w:val="00EA195B"/>
    <w:rsid w:val="00EA44C6"/>
    <w:rsid w:val="00EA5886"/>
    <w:rsid w:val="00EA5DEE"/>
    <w:rsid w:val="00EA71FF"/>
    <w:rsid w:val="00EA75DF"/>
    <w:rsid w:val="00EB0BB9"/>
    <w:rsid w:val="00EB1612"/>
    <w:rsid w:val="00EB169D"/>
    <w:rsid w:val="00EB1721"/>
    <w:rsid w:val="00EB1B44"/>
    <w:rsid w:val="00EB1E30"/>
    <w:rsid w:val="00EB4FBA"/>
    <w:rsid w:val="00EB5CC7"/>
    <w:rsid w:val="00EB60E6"/>
    <w:rsid w:val="00EB6ACE"/>
    <w:rsid w:val="00EC521C"/>
    <w:rsid w:val="00EC5EB1"/>
    <w:rsid w:val="00ED0E26"/>
    <w:rsid w:val="00ED31F9"/>
    <w:rsid w:val="00ED5296"/>
    <w:rsid w:val="00ED575C"/>
    <w:rsid w:val="00ED5BAF"/>
    <w:rsid w:val="00ED61C8"/>
    <w:rsid w:val="00ED6C6F"/>
    <w:rsid w:val="00EE35B9"/>
    <w:rsid w:val="00EE3A1C"/>
    <w:rsid w:val="00EE3BD0"/>
    <w:rsid w:val="00EE59CF"/>
    <w:rsid w:val="00EE5CCD"/>
    <w:rsid w:val="00EF227C"/>
    <w:rsid w:val="00EF2A7E"/>
    <w:rsid w:val="00EF3F3A"/>
    <w:rsid w:val="00EF53DD"/>
    <w:rsid w:val="00EF58B6"/>
    <w:rsid w:val="00F009CF"/>
    <w:rsid w:val="00F010EE"/>
    <w:rsid w:val="00F0249A"/>
    <w:rsid w:val="00F0418B"/>
    <w:rsid w:val="00F0450C"/>
    <w:rsid w:val="00F06F00"/>
    <w:rsid w:val="00F108AD"/>
    <w:rsid w:val="00F10D5D"/>
    <w:rsid w:val="00F120B1"/>
    <w:rsid w:val="00F20074"/>
    <w:rsid w:val="00F2007F"/>
    <w:rsid w:val="00F203E9"/>
    <w:rsid w:val="00F22623"/>
    <w:rsid w:val="00F242CF"/>
    <w:rsid w:val="00F25C6A"/>
    <w:rsid w:val="00F27F51"/>
    <w:rsid w:val="00F304A9"/>
    <w:rsid w:val="00F313CF"/>
    <w:rsid w:val="00F31450"/>
    <w:rsid w:val="00F317DE"/>
    <w:rsid w:val="00F324DD"/>
    <w:rsid w:val="00F33816"/>
    <w:rsid w:val="00F4029F"/>
    <w:rsid w:val="00F42152"/>
    <w:rsid w:val="00F43AD6"/>
    <w:rsid w:val="00F43B13"/>
    <w:rsid w:val="00F4732E"/>
    <w:rsid w:val="00F4778E"/>
    <w:rsid w:val="00F5205D"/>
    <w:rsid w:val="00F53581"/>
    <w:rsid w:val="00F53AB7"/>
    <w:rsid w:val="00F540EF"/>
    <w:rsid w:val="00F555EE"/>
    <w:rsid w:val="00F600F5"/>
    <w:rsid w:val="00F6122E"/>
    <w:rsid w:val="00F61558"/>
    <w:rsid w:val="00F61F0E"/>
    <w:rsid w:val="00F62E9A"/>
    <w:rsid w:val="00F6408C"/>
    <w:rsid w:val="00F64860"/>
    <w:rsid w:val="00F67E34"/>
    <w:rsid w:val="00F81C5B"/>
    <w:rsid w:val="00F841CD"/>
    <w:rsid w:val="00F850E2"/>
    <w:rsid w:val="00F86687"/>
    <w:rsid w:val="00FA6ECF"/>
    <w:rsid w:val="00FB04B8"/>
    <w:rsid w:val="00FB12B7"/>
    <w:rsid w:val="00FB3126"/>
    <w:rsid w:val="00FB73B3"/>
    <w:rsid w:val="00FC18B2"/>
    <w:rsid w:val="00FC1FF2"/>
    <w:rsid w:val="00FC226D"/>
    <w:rsid w:val="00FC4A16"/>
    <w:rsid w:val="00FC6F9F"/>
    <w:rsid w:val="00FC7CF8"/>
    <w:rsid w:val="00FD0D91"/>
    <w:rsid w:val="00FD3CA6"/>
    <w:rsid w:val="00FD404C"/>
    <w:rsid w:val="00FD430C"/>
    <w:rsid w:val="00FD4A16"/>
    <w:rsid w:val="00FD4C26"/>
    <w:rsid w:val="00FD7DFD"/>
    <w:rsid w:val="00FE0631"/>
    <w:rsid w:val="00FE2148"/>
    <w:rsid w:val="00FE2B05"/>
    <w:rsid w:val="00FE4D90"/>
    <w:rsid w:val="00FE4F6F"/>
    <w:rsid w:val="00FE7F14"/>
    <w:rsid w:val="00FF12F2"/>
    <w:rsid w:val="00FF1ECD"/>
    <w:rsid w:val="00FF4F97"/>
    <w:rsid w:val="00FF5062"/>
    <w:rsid w:val="00FF5673"/>
    <w:rsid w:val="00FF6DCC"/>
    <w:rsid w:val="00FF72DD"/>
    <w:rsid w:val="00FF7573"/>
    <w:rsid w:val="4B6EB8A8"/>
    <w:rsid w:val="50CC80EC"/>
    <w:rsid w:val="66E7BBB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BACCD"/>
  <w15:chartTrackingRefBased/>
  <w15:docId w15:val="{434EBFD1-3BFB-4018-8C80-D5208B5E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0B"/>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1262A7"/>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SimSun" w:hAnsi="@SimSun"/>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97861"/>
    <w:pPr>
      <w:spacing w:after="40"/>
      <w:ind w:left="284" w:hanging="74"/>
    </w:pPr>
    <w:rPr>
      <w:i/>
      <w:iCs/>
    </w:rPr>
  </w:style>
  <w:style w:type="paragraph" w:customStyle="1" w:styleId="Namn">
    <w:name w:val="Namn"/>
    <w:aliases w:val="titel eller källa till citat"/>
    <w:basedOn w:val="Normal"/>
    <w:link w:val="NamnChar"/>
    <w:rsid w:val="00B97861"/>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97861"/>
    <w:rPr>
      <w:i/>
      <w:iCs/>
    </w:rPr>
  </w:style>
  <w:style w:type="character" w:customStyle="1" w:styleId="NamnChar">
    <w:name w:val="Namn Char"/>
    <w:aliases w:val="titel eller källa till citat Char"/>
    <w:basedOn w:val="Standardstycketeckensnitt"/>
    <w:link w:val="Namn"/>
    <w:rsid w:val="00B97861"/>
    <w:rPr>
      <w:rFonts w:asciiTheme="majorHAnsi" w:hAnsiTheme="majorHAnsi" w:cstheme="majorHAnsi"/>
      <w:sz w:val="18"/>
      <w:szCs w:val="18"/>
      <w:lang w:val="en-US"/>
    </w:rPr>
  </w:style>
  <w:style w:type="paragraph" w:customStyle="1" w:styleId="Faktabrdtext">
    <w:name w:val="Faktabrödtext"/>
    <w:basedOn w:val="Normal"/>
    <w:link w:val="FaktabrdtextChar"/>
    <w:qFormat/>
    <w:rsid w:val="00D3050B"/>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69641A"/>
    <w:pPr>
      <w:numPr>
        <w:numId w:val="9"/>
      </w:numPr>
      <w:spacing w:after="80" w:line="216" w:lineRule="auto"/>
      <w:ind w:left="176" w:hanging="176"/>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D3050B"/>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D3050B"/>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591D13"/>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591D13"/>
    <w:rPr>
      <w:rFonts w:asciiTheme="majorHAnsi" w:hAnsiTheme="majorHAnsi"/>
      <w:i/>
      <w:sz w:val="16"/>
    </w:rPr>
  </w:style>
  <w:style w:type="paragraph" w:customStyle="1" w:styleId="Diagramrubrikcentrerad">
    <w:name w:val="Diagramrubrik (centrerad)"/>
    <w:basedOn w:val="Rubrik3"/>
    <w:link w:val="DiagramrubrikcentreradChar"/>
    <w:rsid w:val="00D3050B"/>
    <w:pPr>
      <w:spacing w:line="240" w:lineRule="auto"/>
      <w:jc w:val="center"/>
    </w:pPr>
    <w:rPr>
      <w:sz w:val="21"/>
      <w:szCs w:val="21"/>
    </w:rPr>
  </w:style>
  <w:style w:type="character" w:customStyle="1" w:styleId="DiagramrubrikcentreradChar">
    <w:name w:val="Diagramrubrik (centrerad) Char"/>
    <w:basedOn w:val="Rubrik3Char"/>
    <w:link w:val="Diagramrubrikcentrerad"/>
    <w:rsid w:val="00D3050B"/>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D3050B"/>
    <w:pPr>
      <w:spacing w:before="0"/>
    </w:pPr>
    <w:rPr>
      <w:color w:val="9D986E" w:themeColor="accent6"/>
      <w:sz w:val="56"/>
      <w:szCs w:val="56"/>
    </w:rPr>
  </w:style>
  <w:style w:type="paragraph" w:customStyle="1" w:styleId="Tabellrubrikvnsterstlld">
    <w:name w:val="Tabellrubrik (vänsterställd)"/>
    <w:basedOn w:val="Diagramrubrikcentrerad"/>
    <w:rsid w:val="00D3050B"/>
    <w:pPr>
      <w:jc w:val="left"/>
    </w:pPr>
    <w:rPr>
      <w:bCs/>
    </w:rPr>
  </w:style>
  <w:style w:type="paragraph" w:customStyle="1" w:styleId="Tabelltextvnsterstlldsmal">
    <w:name w:val="Tabelltext (vänsterställd smal)"/>
    <w:basedOn w:val="Faktabrdtext"/>
    <w:rsid w:val="00D3050B"/>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D3050B"/>
    <w:pPr>
      <w:jc w:val="center"/>
    </w:pPr>
  </w:style>
  <w:style w:type="paragraph" w:customStyle="1" w:styleId="Tabellsiffrahgerstlldsmal">
    <w:name w:val="Tabellsiffra (högerställd smal)"/>
    <w:basedOn w:val="Tabellsiffraeltextcentreradsmal"/>
    <w:rsid w:val="00D3050B"/>
    <w:pPr>
      <w:jc w:val="right"/>
    </w:pPr>
  </w:style>
  <w:style w:type="paragraph" w:customStyle="1" w:styleId="Tabelltextvnsterstlldfet">
    <w:name w:val="Tabelltext (vänsterställd fet)"/>
    <w:basedOn w:val="Tabelltextvnsterstlldsmal"/>
    <w:rsid w:val="00D3050B"/>
    <w:rPr>
      <w:b/>
      <w:bCs/>
      <w:sz w:val="17"/>
      <w:szCs w:val="17"/>
    </w:rPr>
  </w:style>
  <w:style w:type="paragraph" w:customStyle="1" w:styleId="Tabelltextcentreradfet">
    <w:name w:val="Tabelltext (centrerad fet)"/>
    <w:basedOn w:val="Tabelltextvnsterstlldfet"/>
    <w:rsid w:val="00D3050B"/>
    <w:pPr>
      <w:jc w:val="center"/>
    </w:pPr>
  </w:style>
  <w:style w:type="paragraph" w:customStyle="1" w:styleId="Diagraminfounderdiagramrubrikcentrerad">
    <w:name w:val="Diagraminfo under diagramrubrik (centrerad)"/>
    <w:basedOn w:val="Anmkllaunderdiagramellertabell"/>
    <w:rsid w:val="00D3050B"/>
    <w:pPr>
      <w:spacing w:before="0" w:after="100"/>
      <w:jc w:val="center"/>
    </w:pPr>
    <w:rPr>
      <w:szCs w:val="16"/>
    </w:rPr>
  </w:style>
  <w:style w:type="table" w:styleId="Rutntstabell4dekorfrg1">
    <w:name w:val="Grid Table 4 Accent 1"/>
    <w:basedOn w:val="Normaltabell"/>
    <w:uiPriority w:val="49"/>
    <w:rsid w:val="000260F7"/>
    <w:pPr>
      <w:spacing w:after="0" w:line="240" w:lineRule="auto"/>
    </w:pPr>
    <w:tblPr>
      <w:tblStyleRowBandSize w:val="1"/>
      <w:tblStyleColBandSize w:val="1"/>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Pr>
    <w:tblStylePr w:type="firstRow">
      <w:rPr>
        <w:b/>
        <w:bCs/>
        <w:color w:val="FFFFFF" w:themeColor="background1"/>
      </w:rPr>
      <w:tblPr/>
      <w:tcPr>
        <w:tcBorders>
          <w:top w:val="single" w:sz="4" w:space="0" w:color="4D7955" w:themeColor="accent1"/>
          <w:left w:val="single" w:sz="4" w:space="0" w:color="4D7955" w:themeColor="accent1"/>
          <w:bottom w:val="single" w:sz="4" w:space="0" w:color="4D7955" w:themeColor="accent1"/>
          <w:right w:val="single" w:sz="4" w:space="0" w:color="4D7955" w:themeColor="accent1"/>
          <w:insideH w:val="nil"/>
          <w:insideV w:val="nil"/>
        </w:tcBorders>
        <w:shd w:val="clear" w:color="auto" w:fill="4D7955" w:themeFill="accent1"/>
      </w:tcPr>
    </w:tblStylePr>
    <w:tblStylePr w:type="lastRow">
      <w:rPr>
        <w:b/>
        <w:bCs/>
      </w:rPr>
      <w:tblPr/>
      <w:tcPr>
        <w:tcBorders>
          <w:top w:val="double" w:sz="4" w:space="0" w:color="4D7955" w:themeColor="accent1"/>
        </w:tcBorders>
      </w:tcPr>
    </w:tblStylePr>
    <w:tblStylePr w:type="firstCol">
      <w:rPr>
        <w:b/>
        <w:bCs/>
      </w:rPr>
    </w:tblStylePr>
    <w:tblStylePr w:type="lastCol">
      <w:rPr>
        <w:b/>
        <w:bCs/>
      </w:rPr>
    </w:tblStylePr>
    <w:tblStylePr w:type="band1Vert">
      <w:tblPr/>
      <w:tcPr>
        <w:shd w:val="clear" w:color="auto" w:fill="D8E6DB" w:themeFill="accent1" w:themeFillTint="33"/>
      </w:tcPr>
    </w:tblStylePr>
    <w:tblStylePr w:type="band1Horz">
      <w:tblPr/>
      <w:tcPr>
        <w:shd w:val="clear" w:color="auto" w:fill="D8E6DB" w:themeFill="accent1" w:themeFillTint="33"/>
      </w:tcPr>
    </w:tblStylePr>
  </w:style>
  <w:style w:type="character" w:styleId="AnvndHyperlnk">
    <w:name w:val="FollowedHyperlink"/>
    <w:basedOn w:val="Standardstycketeckensnitt"/>
    <w:uiPriority w:val="98"/>
    <w:rsid w:val="00914135"/>
    <w:rPr>
      <w:color w:val="97936B" w:themeColor="followedHyperlink"/>
      <w:u w:val="single"/>
    </w:rPr>
  </w:style>
  <w:style w:type="character" w:styleId="Nmn">
    <w:name w:val="Mention"/>
    <w:basedOn w:val="Standardstycketeckensnitt"/>
    <w:uiPriority w:val="99"/>
    <w:unhideWhenUsed/>
    <w:rsid w:val="00C421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dav001\Downloads\260109-verksamhetspl-2026_foren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1875B18E9846F4892DF58FA23A9450"/>
        <w:category>
          <w:name w:val="Allmänt"/>
          <w:gallery w:val="placeholder"/>
        </w:category>
        <w:types>
          <w:type w:val="bbPlcHdr"/>
        </w:types>
        <w:behaviors>
          <w:behavior w:val="content"/>
        </w:behaviors>
        <w:guid w:val="{76AB298C-0D27-4CEC-A00C-68B49E3FB276}"/>
      </w:docPartPr>
      <w:docPartBody>
        <w:p w:rsidR="00193854" w:rsidRDefault="00193854">
          <w:pPr>
            <w:pStyle w:val="9D1875B18E9846F4892DF58FA23A9450"/>
          </w:pPr>
          <w:r>
            <w:rPr>
              <w:rStyle w:val="Platshllartext"/>
            </w:rPr>
            <w:t>Fyll i föreningsnamn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EA"/>
    <w:rsid w:val="000F1E54"/>
    <w:rsid w:val="00193854"/>
    <w:rsid w:val="00242D9D"/>
    <w:rsid w:val="00303EF0"/>
    <w:rsid w:val="006A251F"/>
    <w:rsid w:val="008A41ED"/>
    <w:rsid w:val="008B1DEA"/>
    <w:rsid w:val="009602BB"/>
    <w:rsid w:val="00CF6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9D1875B18E9846F4892DF58FA23A9450">
    <w:name w:val="9D1875B18E9846F4892DF58FA23A94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2.xml><?xml version="1.0" encoding="utf-8"?>
<ds:datastoreItem xmlns:ds="http://schemas.openxmlformats.org/officeDocument/2006/customXml" ds:itemID="{F87FDE11-436B-40CB-8D21-AFCB5E8D7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260109-verksamhetspl-2026_forening</Template>
  <TotalTime>146</TotalTime>
  <Pages>8</Pages>
  <Words>1514</Words>
  <Characters>8028</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Laxå</vt:lpstr>
    </vt:vector>
  </TitlesOfParts>
  <Manager/>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Laxå</dc:title>
  <dc:subject/>
  <dc:creator>Emma Davidsson</dc:creator>
  <cp:keywords/>
  <dc:description/>
  <cp:lastModifiedBy>Emma Davidsson</cp:lastModifiedBy>
  <cp:revision>4</cp:revision>
  <cp:lastPrinted>2024-11-12T04:24:00Z</cp:lastPrinted>
  <dcterms:created xsi:type="dcterms:W3CDTF">2026-02-11T08:58:00Z</dcterms:created>
  <dcterms:modified xsi:type="dcterms:W3CDTF">2026-02-25T09:08:00Z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