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84F19242D7844234B48B2ACF4977A2E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22AECD6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13CC92C1" w14:textId="1DA85C9C" w:rsidR="007C2E15" w:rsidRDefault="007C2E15" w:rsidP="003437C5">
      <w:r w:rsidRPr="007C2E15">
        <w:t>Härmed kallas medlemmar i Sveriges Lärare lokalförening</w:t>
      </w:r>
      <w:r w:rsidR="000940DA">
        <w:t xml:space="preserve"> Hammarö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4BCDFA4A" w14:textId="75DC5E7A" w:rsidR="000940DA" w:rsidRDefault="000940DA" w:rsidP="003437C5">
      <w:pPr>
        <w:rPr>
          <w:b/>
          <w:bCs/>
        </w:rPr>
      </w:pPr>
      <w:r>
        <w:rPr>
          <w:b/>
          <w:bCs/>
        </w:rPr>
        <w:t>Datum: 2026 03 26</w:t>
      </w:r>
    </w:p>
    <w:p w14:paraId="2A26B4C1" w14:textId="59C3E8FC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0940DA">
        <w:rPr>
          <w:b/>
          <w:bCs/>
        </w:rPr>
        <w:t xml:space="preserve"> 18:00</w:t>
      </w:r>
    </w:p>
    <w:p w14:paraId="29F12442" w14:textId="2C17EB5B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 w:rsidR="000940DA">
        <w:rPr>
          <w:b/>
          <w:bCs/>
        </w:rPr>
        <w:t>Skoghalls Folkets Hus</w:t>
      </w:r>
    </w:p>
    <w:p w14:paraId="2308D125" w14:textId="3CD93F88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r w:rsidR="000940DA" w:rsidRPr="007C2E15">
        <w:rPr>
          <w:b/>
          <w:bCs/>
        </w:rPr>
        <w:t xml:space="preserve"> </w:t>
      </w:r>
      <w:hyperlink r:id="rId11" w:history="1">
        <w:r w:rsidR="000940DA" w:rsidRPr="000439D3">
          <w:rPr>
            <w:rStyle w:val="Hyperlnk"/>
          </w:rPr>
          <w:t>https://www.sverigeslarare.se/om-oss/foreningar/hammaro/</w:t>
        </w:r>
      </w:hyperlink>
      <w:r w:rsidR="000940DA">
        <w:t xml:space="preserve"> senast 14 dagar före mötet</w:t>
      </w:r>
    </w:p>
    <w:p w14:paraId="244C31C3" w14:textId="7DAC6B1F" w:rsidR="007C2E15" w:rsidRDefault="007C2E15" w:rsidP="003437C5">
      <w:r w:rsidRPr="007C2E15">
        <w:rPr>
          <w:b/>
          <w:bCs/>
        </w:rPr>
        <w:t>Anmälan av deltagande:</w:t>
      </w:r>
      <w:r w:rsidR="000940DA">
        <w:rPr>
          <w:b/>
          <w:bCs/>
        </w:rPr>
        <w:t xml:space="preserve"> </w:t>
      </w:r>
      <w:r w:rsidR="000940DA" w:rsidRPr="004A6E12">
        <w:t xml:space="preserve">Senast </w:t>
      </w:r>
      <w:r w:rsidR="000940DA">
        <w:t>20/</w:t>
      </w:r>
      <w:r w:rsidR="00927858">
        <w:t>2–26</w:t>
      </w:r>
      <w:r w:rsidR="000940DA">
        <w:t xml:space="preserve"> till hammaro@sverigeslarare.se</w:t>
      </w:r>
    </w:p>
    <w:p w14:paraId="1A1DDDF5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6D8CAD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45EB1F0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68115555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C03944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305BCE3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4D03FCC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2D048F5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22FB056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130ACDE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208A0B6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6AE5661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7D8B104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5AFC07A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11BE4A64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4C38A50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529B9EB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58BB90D7" w14:textId="1DA98A47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2EB07FF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442AFEBA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407AFC0A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4923D6A3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7EEDFE3B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0B3F2788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10DC36E5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6B32A24A" w14:textId="77777777" w:rsidR="007C2E15" w:rsidRDefault="007C2E15" w:rsidP="007C2E15">
      <w:pPr>
        <w:numPr>
          <w:ilvl w:val="0"/>
          <w:numId w:val="10"/>
        </w:numPr>
      </w:pPr>
      <w:r w:rsidRPr="007C2E15">
        <w:lastRenderedPageBreak/>
        <w:t>Beslut om firmatecknare </w:t>
      </w:r>
    </w:p>
    <w:p w14:paraId="1088EC71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6FE372C1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3B64FCD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04201E5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5F3922FB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2DFFF18B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4EE22CB9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5DA9D22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27883A7" w14:textId="6947EBE9" w:rsidR="006259C0" w:rsidRDefault="006259C0" w:rsidP="007C2E15">
      <w:pPr>
        <w:numPr>
          <w:ilvl w:val="0"/>
          <w:numId w:val="10"/>
        </w:numPr>
      </w:pPr>
      <w:r>
        <w:t>Behandling av inkommande ärenden</w:t>
      </w:r>
    </w:p>
    <w:p w14:paraId="3ECAF8B8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0BB47CBE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26224CF5" w14:textId="77777777" w:rsidR="00337FC1" w:rsidRDefault="00337FC1" w:rsidP="00337FC1">
      <w:pPr>
        <w:ind w:left="360"/>
      </w:pPr>
    </w:p>
    <w:p w14:paraId="0CEF14DF" w14:textId="77777777" w:rsidR="00337FC1" w:rsidRDefault="00337FC1" w:rsidP="00337FC1">
      <w:pPr>
        <w:ind w:left="360"/>
      </w:pPr>
    </w:p>
    <w:p w14:paraId="4B005586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89D6" w14:textId="77777777" w:rsidR="00E6191B" w:rsidRDefault="00E6191B" w:rsidP="00ED6C6F">
      <w:pPr>
        <w:spacing w:after="0" w:line="240" w:lineRule="auto"/>
      </w:pPr>
      <w:r>
        <w:separator/>
      </w:r>
    </w:p>
    <w:p w14:paraId="0244A9C4" w14:textId="77777777" w:rsidR="00E6191B" w:rsidRDefault="00E6191B"/>
    <w:p w14:paraId="1F318192" w14:textId="77777777" w:rsidR="00E6191B" w:rsidRDefault="00E6191B"/>
  </w:endnote>
  <w:endnote w:type="continuationSeparator" w:id="0">
    <w:p w14:paraId="6627AB0F" w14:textId="77777777" w:rsidR="00E6191B" w:rsidRDefault="00E6191B" w:rsidP="00ED6C6F">
      <w:pPr>
        <w:spacing w:after="0" w:line="240" w:lineRule="auto"/>
      </w:pPr>
      <w:r>
        <w:continuationSeparator/>
      </w:r>
    </w:p>
    <w:p w14:paraId="1ADA5510" w14:textId="77777777" w:rsidR="00E6191B" w:rsidRDefault="00E6191B"/>
    <w:p w14:paraId="44FE0EE5" w14:textId="77777777" w:rsidR="00E6191B" w:rsidRDefault="00E6191B"/>
  </w:endnote>
  <w:endnote w:type="continuationNotice" w:id="1">
    <w:p w14:paraId="27E072E9" w14:textId="77777777" w:rsidR="00E6191B" w:rsidRDefault="00E61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99BD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29CC6C6E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9A5C4F2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54E2A00B" wp14:editId="1522B019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47815739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47FC0158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22687B2C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0634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7E7A22B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1A11AF11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375DF2A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BFF2CBE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176450BD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E92F8A9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67B5" w14:textId="77777777" w:rsidR="00E6191B" w:rsidRDefault="00E6191B" w:rsidP="00ED6C6F">
      <w:pPr>
        <w:spacing w:after="0" w:line="240" w:lineRule="auto"/>
      </w:pPr>
      <w:r>
        <w:separator/>
      </w:r>
    </w:p>
  </w:footnote>
  <w:footnote w:type="continuationSeparator" w:id="0">
    <w:p w14:paraId="5516009B" w14:textId="77777777" w:rsidR="00E6191B" w:rsidRDefault="00E6191B" w:rsidP="00ED6C6F">
      <w:pPr>
        <w:spacing w:after="0" w:line="240" w:lineRule="auto"/>
      </w:pPr>
      <w:r>
        <w:continuationSeparator/>
      </w:r>
    </w:p>
  </w:footnote>
  <w:footnote w:type="continuationNotice" w:id="1">
    <w:p w14:paraId="5D2CB5D5" w14:textId="77777777" w:rsidR="00E6191B" w:rsidRPr="00DC2F3F" w:rsidRDefault="00E6191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74DA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786269E" w14:textId="77777777" w:rsidTr="00256B04">
      <w:tc>
        <w:tcPr>
          <w:tcW w:w="4814" w:type="dxa"/>
        </w:tcPr>
        <w:p w14:paraId="18109F5F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6ECA6A59" wp14:editId="665ECC2B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13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50BEC0A0" w14:textId="51C1C7F9" w:rsidR="00280776" w:rsidRDefault="00956416" w:rsidP="008E1E7B">
              <w:pPr>
                <w:pStyle w:val="Sidhuvud"/>
                <w:spacing w:before="100"/>
                <w:jc w:val="right"/>
              </w:pPr>
              <w:r>
                <w:t>13</w:t>
              </w:r>
              <w:r w:rsidR="00E02BFF">
                <w:t xml:space="preserve"> mars 2026</w:t>
              </w:r>
            </w:p>
          </w:sdtContent>
        </w:sdt>
        <w:p w14:paraId="37E91B56" w14:textId="77777777" w:rsidR="000940DA" w:rsidRDefault="000940DA" w:rsidP="000940DA">
          <w:pPr>
            <w:pStyle w:val="Sidhuvud"/>
            <w:spacing w:before="40"/>
            <w:jc w:val="right"/>
          </w:pPr>
          <w:r>
            <w:t>Till alla medlemmar i</w:t>
          </w:r>
        </w:p>
        <w:p w14:paraId="78334FE1" w14:textId="77777777" w:rsidR="000940DA" w:rsidRDefault="000940DA" w:rsidP="000940DA">
          <w:pPr>
            <w:pStyle w:val="Sidhuvud"/>
            <w:spacing w:before="40"/>
            <w:jc w:val="right"/>
          </w:pPr>
          <w:r>
            <w:t>Sveriges Lärare Hammarö lokalförening</w:t>
          </w:r>
        </w:p>
        <w:p w14:paraId="40F08E0C" w14:textId="0489B3DC" w:rsidR="008B1CC0" w:rsidRPr="008B1CC0" w:rsidRDefault="000940DA" w:rsidP="00EF2470">
          <w:pPr>
            <w:pStyle w:val="Sidhuvud"/>
            <w:spacing w:before="40"/>
            <w:jc w:val="right"/>
          </w:pPr>
          <w:r>
            <w:t>Kallels</w:t>
          </w:r>
          <w:r w:rsidR="00BC650F">
            <w:t>e och dagordning – Årsmöte 2026</w:t>
          </w:r>
        </w:p>
      </w:tc>
    </w:tr>
  </w:tbl>
  <w:p w14:paraId="20846773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B5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40DA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87963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C6DB5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59C0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539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27858"/>
    <w:rsid w:val="00934D21"/>
    <w:rsid w:val="00941608"/>
    <w:rsid w:val="00941CBF"/>
    <w:rsid w:val="00944660"/>
    <w:rsid w:val="00945983"/>
    <w:rsid w:val="009478BC"/>
    <w:rsid w:val="00947BCD"/>
    <w:rsid w:val="0095246F"/>
    <w:rsid w:val="00956416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4B1E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2764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BFF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191B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470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00611"/>
  <w15:chartTrackingRefBased/>
  <w15:docId w15:val="{233790B6-1EB0-476A-8F7A-F48E1C9B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0940DA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foreningar/hammaro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p1l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F19242D7844234B48B2ACF4977A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16211-16E1-4337-9BF4-03657B480D54}"/>
      </w:docPartPr>
      <w:docPartBody>
        <w:p w:rsidR="00035EB1" w:rsidRDefault="00000000">
          <w:pPr>
            <w:pStyle w:val="84F19242D7844234B48B2ACF4977A2EB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E0"/>
    <w:rsid w:val="00035EB1"/>
    <w:rsid w:val="002323E0"/>
    <w:rsid w:val="00287963"/>
    <w:rsid w:val="00B27644"/>
    <w:rsid w:val="00B803D9"/>
    <w:rsid w:val="00B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84F19242D7844234B48B2ACF4977A2EB">
    <w:name w:val="84F19242D7844234B48B2ACF4977A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260109-mall-2026-kallelse-och-dagordning-arsmote_lokalforening-regionalforening.dotx</Template>
  <TotalTime>21</TotalTime>
  <Pages>2</Pages>
  <Words>316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Susanne Häggfalk</dc:creator>
  <cp:keywords/>
  <dc:description/>
  <cp:lastModifiedBy>Susanne Häggfalk</cp:lastModifiedBy>
  <cp:revision>6</cp:revision>
  <cp:lastPrinted>2023-03-16T10:13:00Z</cp:lastPrinted>
  <dcterms:created xsi:type="dcterms:W3CDTF">2026-02-13T09:08:00Z</dcterms:created>
  <dcterms:modified xsi:type="dcterms:W3CDTF">2026-03-13T10:35:00Z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