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0B2B36E8250B45119AD4065EDA7CB9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8F916D4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36EDC099" w14:textId="49A2BB5A" w:rsidR="007C2E15" w:rsidRDefault="007C2E15" w:rsidP="003437C5">
      <w:r w:rsidRPr="007C2E15">
        <w:t>Härmed kallas medlemmar i Sveriges Lärare lokalförening</w:t>
      </w:r>
      <w:r w:rsidR="00CE59F4">
        <w:t xml:space="preserve"> Upplands Väsby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2ACAB1AC" w14:textId="5773AEE0" w:rsidR="007C2E15" w:rsidRDefault="00CE59F4" w:rsidP="003437C5">
      <w:pPr>
        <w:rPr>
          <w:b/>
          <w:bCs/>
        </w:rPr>
      </w:pPr>
      <w:r>
        <w:rPr>
          <w:b/>
          <w:bCs/>
        </w:rPr>
        <w:t>Se separat inbjudan</w:t>
      </w:r>
    </w:p>
    <w:p w14:paraId="7CFEC580" w14:textId="3E8F8BFD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="00CE59F4">
        <w:t xml:space="preserve"> www.sverigeslarare.se/upplandsvasby</w:t>
      </w:r>
      <w:r w:rsidRPr="007C2E15">
        <w:t> </w:t>
      </w:r>
      <w:r>
        <w:t xml:space="preserve"> </w:t>
      </w:r>
    </w:p>
    <w:p w14:paraId="54EBAA1F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6FEA5361" w14:textId="1947F448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  <w:r w:rsidR="00CE59F4">
        <w:br/>
      </w:r>
    </w:p>
    <w:p w14:paraId="0B8DB49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5654C9C2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0DCD0254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0CDF04BE" w14:textId="1BDA1AEF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 w:rsidR="00CE59F4">
        <w:br/>
      </w:r>
      <w:r>
        <w:t xml:space="preserve"> </w:t>
      </w:r>
    </w:p>
    <w:p w14:paraId="0323DC91" w14:textId="6346528F" w:rsidR="00CE59F4" w:rsidRDefault="007C2E15" w:rsidP="00CE59F4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  <w:r w:rsidR="00CE59F4">
        <w:br/>
      </w:r>
    </w:p>
    <w:p w14:paraId="56235836" w14:textId="38C7C7BC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  <w:r w:rsidR="00CE59F4">
        <w:br/>
      </w:r>
    </w:p>
    <w:p w14:paraId="24FBE197" w14:textId="3D81D4A6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  <w:r w:rsidR="00CE59F4">
        <w:br/>
      </w:r>
    </w:p>
    <w:p w14:paraId="6E0A2CC1" w14:textId="6E11D769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  <w:r w:rsidR="00CE59F4">
        <w:br/>
      </w:r>
    </w:p>
    <w:p w14:paraId="1763CC38" w14:textId="50D748D4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  <w:r w:rsidR="00CE59F4">
        <w:br/>
      </w:r>
    </w:p>
    <w:p w14:paraId="6A9E4D98" w14:textId="23FA3530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  <w:r w:rsidR="00CE59F4">
        <w:br/>
      </w:r>
    </w:p>
    <w:p w14:paraId="5613A479" w14:textId="4F4D754C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  <w:r w:rsidR="00CE59F4">
        <w:br/>
      </w:r>
    </w:p>
    <w:p w14:paraId="4A99912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00621475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4DB78214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4B0802EE" w14:textId="71CFE33C" w:rsidR="007C2E15" w:rsidRDefault="007C2E15" w:rsidP="00CE59F4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 w:rsidR="00CE59F4">
        <w:br/>
      </w:r>
      <w:r>
        <w:t xml:space="preserve"> </w:t>
      </w:r>
    </w:p>
    <w:p w14:paraId="0D6539E2" w14:textId="41EE661B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  <w:r w:rsidR="00CE59F4">
        <w:br/>
      </w:r>
    </w:p>
    <w:p w14:paraId="64B41F4A" w14:textId="23B06A65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  <w:r w:rsidR="00CE59F4">
        <w:br/>
      </w:r>
    </w:p>
    <w:p w14:paraId="6D21438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82BA8E1" w14:textId="77777777" w:rsidR="00CE59F4" w:rsidRDefault="007C2E15" w:rsidP="00CE59F4">
      <w:pPr>
        <w:pStyle w:val="Liststycke"/>
        <w:numPr>
          <w:ilvl w:val="0"/>
          <w:numId w:val="15"/>
        </w:numPr>
      </w:pPr>
      <w:r w:rsidRPr="007C2E15">
        <w:lastRenderedPageBreak/>
        <w:t>Ordförande som tillika är förhandlingsombud </w:t>
      </w:r>
    </w:p>
    <w:p w14:paraId="6F4021AD" w14:textId="2C3213BB" w:rsidR="00CE59F4" w:rsidRDefault="007C2E15" w:rsidP="00CE59F4">
      <w:pPr>
        <w:pStyle w:val="Liststycke"/>
        <w:numPr>
          <w:ilvl w:val="0"/>
          <w:numId w:val="15"/>
        </w:numPr>
      </w:pPr>
      <w:r w:rsidRPr="007C2E15">
        <w:t>Ledamöter</w:t>
      </w:r>
      <w:r w:rsidR="00CE59F4">
        <w:br/>
      </w:r>
      <w:r w:rsidRPr="007C2E15">
        <w:t> </w:t>
      </w:r>
      <w:r>
        <w:t xml:space="preserve">  </w:t>
      </w:r>
    </w:p>
    <w:p w14:paraId="1EB7B628" w14:textId="1709D514" w:rsidR="007C2E15" w:rsidRDefault="007C2E15" w:rsidP="002449A0">
      <w:pPr>
        <w:pStyle w:val="Liststycke"/>
        <w:numPr>
          <w:ilvl w:val="0"/>
          <w:numId w:val="10"/>
        </w:numPr>
      </w:pPr>
      <w:r w:rsidRPr="007C2E15">
        <w:t>Beslut om firmatecknare </w:t>
      </w:r>
    </w:p>
    <w:p w14:paraId="08D3DB7A" w14:textId="4D22F14F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</w:t>
      </w:r>
    </w:p>
    <w:p w14:paraId="42977A9D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7F13CAA9" w14:textId="007FF87A" w:rsidR="00241974" w:rsidRDefault="007C2E15" w:rsidP="00CE59F4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 </w:t>
      </w:r>
    </w:p>
    <w:p w14:paraId="3552A5CA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3EAEFB8B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59F4D012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1FDF34CF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0F99CC0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12FF4A65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66D5B398" w14:textId="77777777" w:rsidR="00337FC1" w:rsidRDefault="00337FC1" w:rsidP="00337FC1">
      <w:pPr>
        <w:ind w:left="360"/>
      </w:pPr>
    </w:p>
    <w:p w14:paraId="2F57C32F" w14:textId="77777777" w:rsidR="00337FC1" w:rsidRDefault="00337FC1" w:rsidP="00337FC1">
      <w:pPr>
        <w:ind w:left="360"/>
      </w:pPr>
    </w:p>
    <w:p w14:paraId="54E7AA4E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EBD3" w14:textId="77777777" w:rsidR="00931C68" w:rsidRDefault="00931C68" w:rsidP="00ED6C6F">
      <w:pPr>
        <w:spacing w:after="0" w:line="240" w:lineRule="auto"/>
      </w:pPr>
      <w:r>
        <w:separator/>
      </w:r>
    </w:p>
    <w:p w14:paraId="20C4E0DC" w14:textId="77777777" w:rsidR="00931C68" w:rsidRDefault="00931C68"/>
    <w:p w14:paraId="3BF31E48" w14:textId="77777777" w:rsidR="00931C68" w:rsidRDefault="00931C68"/>
  </w:endnote>
  <w:endnote w:type="continuationSeparator" w:id="0">
    <w:p w14:paraId="637D0A68" w14:textId="77777777" w:rsidR="00931C68" w:rsidRDefault="00931C68" w:rsidP="00ED6C6F">
      <w:pPr>
        <w:spacing w:after="0" w:line="240" w:lineRule="auto"/>
      </w:pPr>
      <w:r>
        <w:continuationSeparator/>
      </w:r>
    </w:p>
    <w:p w14:paraId="4F0517C4" w14:textId="77777777" w:rsidR="00931C68" w:rsidRDefault="00931C68"/>
    <w:p w14:paraId="116D87D5" w14:textId="77777777" w:rsidR="00931C68" w:rsidRDefault="00931C68"/>
  </w:endnote>
  <w:endnote w:type="continuationNotice" w:id="1">
    <w:p w14:paraId="5F897C55" w14:textId="77777777" w:rsidR="00931C68" w:rsidRDefault="00931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F12E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3CF83C0C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A9E2D82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1F196BC1" wp14:editId="2D479957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414485C1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7CCC196C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1A245CEC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1989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77D14D91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50E69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44E3A79F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6CA2653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D10C7E4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3399A86A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EF6C" w14:textId="77777777" w:rsidR="00931C68" w:rsidRDefault="00931C68" w:rsidP="00ED6C6F">
      <w:pPr>
        <w:spacing w:after="0" w:line="240" w:lineRule="auto"/>
      </w:pPr>
      <w:r>
        <w:separator/>
      </w:r>
    </w:p>
  </w:footnote>
  <w:footnote w:type="continuationSeparator" w:id="0">
    <w:p w14:paraId="49833548" w14:textId="77777777" w:rsidR="00931C68" w:rsidRDefault="00931C68" w:rsidP="00ED6C6F">
      <w:pPr>
        <w:spacing w:after="0" w:line="240" w:lineRule="auto"/>
      </w:pPr>
      <w:r>
        <w:continuationSeparator/>
      </w:r>
    </w:p>
  </w:footnote>
  <w:footnote w:type="continuationNotice" w:id="1">
    <w:p w14:paraId="18BE9E2E" w14:textId="77777777" w:rsidR="00931C68" w:rsidRPr="00DC2F3F" w:rsidRDefault="00931C68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64F8" w14:textId="445FBB6B" w:rsidR="000563C3" w:rsidRPr="000563C3" w:rsidRDefault="00CE59F4" w:rsidP="000563C3">
    <w:pPr>
      <w:pStyle w:val="Ingetavstnd"/>
      <w:rPr>
        <w:sz w:val="12"/>
        <w:szCs w:val="12"/>
      </w:rPr>
    </w:pPr>
    <w:r>
      <w:rPr>
        <w:sz w:val="12"/>
        <w:szCs w:val="12"/>
      </w:rPr>
      <w:t>2026-03-04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9B4BB76" w14:textId="77777777" w:rsidTr="00256B04">
      <w:tc>
        <w:tcPr>
          <w:tcW w:w="4814" w:type="dxa"/>
        </w:tcPr>
        <w:p w14:paraId="2D7B5503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2ED26A5C" wp14:editId="59471766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3-04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6F79302D" w14:textId="231D55F5" w:rsidR="00280776" w:rsidRDefault="00CE59F4" w:rsidP="008E1E7B">
              <w:pPr>
                <w:pStyle w:val="Sidhuvud"/>
                <w:spacing w:before="100"/>
                <w:jc w:val="right"/>
              </w:pPr>
              <w:r>
                <w:t>4 mars 2026</w:t>
              </w:r>
            </w:p>
          </w:sdtContent>
        </w:sdt>
        <w:p w14:paraId="173A1141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15887756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F4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07F9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1C68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9F4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0C21"/>
  <w15:chartTrackingRefBased/>
  <w15:docId w15:val="{12E56C29-0A36-4916-8E31-A263E3E2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FR13\Downloads\260109-mall-2026-kallelse-och-dagordning-arsmote_lokalforening-regional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2B36E8250B45119AD4065EDA7CB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D32F8-5F92-451B-A4E5-E5133B315495}"/>
      </w:docPartPr>
      <w:docPartBody>
        <w:p w:rsidR="00000000" w:rsidRDefault="00000000">
          <w:pPr>
            <w:pStyle w:val="0B2B36E8250B45119AD4065EDA7CB910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21"/>
    <w:rsid w:val="004F1621"/>
    <w:rsid w:val="006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0B2B36E8250B45119AD4065EDA7CB910">
    <w:name w:val="0B2B36E8250B45119AD4065EDA7CB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(1)</Template>
  <TotalTime>7</TotalTime>
  <Pages>2</Pages>
  <Words>239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Pernilla Fransson</dc:creator>
  <cp:keywords/>
  <dc:description/>
  <cp:lastModifiedBy>Pernilla Fransson</cp:lastModifiedBy>
  <cp:revision>1</cp:revision>
  <cp:lastPrinted>2026-03-05T18:26:00Z</cp:lastPrinted>
  <dcterms:created xsi:type="dcterms:W3CDTF">2026-03-05T18:19:00Z</dcterms:created>
  <dcterms:modified xsi:type="dcterms:W3CDTF">2026-03-05T18:27:00Z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