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393860814"/>
        <w:placeholder>
          <w:docPart w:val="A29F973D4E104607B0EB6EB58737F23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:rsidR="007C2E15" w:rsidRDefault="007C2E15" w:rsidP="003437C5">
      <w:r w:rsidRPr="007C2E15">
        <w:t>Härmed kallas medlemmar i Sveriges Lärare lokalförening</w:t>
      </w:r>
      <w:r w:rsidR="00844B7E">
        <w:t xml:space="preserve"> Oskarshamn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844B7E">
        <w:rPr>
          <w:b/>
          <w:bCs/>
        </w:rPr>
        <w:t xml:space="preserve"> </w:t>
      </w:r>
      <w:r w:rsidR="00844B7E">
        <w:rPr>
          <w:bCs/>
        </w:rPr>
        <w:t>5 mars</w:t>
      </w:r>
      <w:r w:rsidR="00844B7E" w:rsidRPr="00844B7E">
        <w:rPr>
          <w:bCs/>
        </w:rPr>
        <w:t xml:space="preserve"> klockan 18.30</w:t>
      </w:r>
    </w:p>
    <w:p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proofErr w:type="spellStart"/>
      <w:r w:rsidR="00844B7E" w:rsidRPr="00844B7E">
        <w:rPr>
          <w:bCs/>
        </w:rPr>
        <w:t>Oscarsgymnasiets</w:t>
      </w:r>
      <w:proofErr w:type="spellEnd"/>
      <w:r w:rsidR="00844B7E" w:rsidRPr="00844B7E">
        <w:rPr>
          <w:bCs/>
        </w:rPr>
        <w:t xml:space="preserve"> matsal</w:t>
      </w:r>
    </w:p>
    <w:p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history="1">
        <w:r w:rsidR="00844B7E" w:rsidRPr="00647108">
          <w:rPr>
            <w:rStyle w:val="Hyperlnk"/>
            <w:b/>
            <w:bCs/>
          </w:rPr>
          <w:t>www.sverigeslarare.se/</w:t>
        </w:r>
      </w:hyperlink>
      <w:r w:rsidR="00844B7E">
        <w:rPr>
          <w:rStyle w:val="Hyperlnk"/>
          <w:b/>
          <w:bCs/>
        </w:rPr>
        <w:t>Oskarshamn</w:t>
      </w:r>
    </w:p>
    <w:p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hyperlink r:id="rId12" w:anchor="link1ADDABE8D03DF79CEC1258D950042CC27_001&amp;login" w:history="1">
        <w:r w:rsidR="00D37D5C" w:rsidRPr="00D37D5C">
          <w:rPr>
            <w:rStyle w:val="Hyperlnk"/>
            <w:bCs/>
          </w:rPr>
          <w:t>Görs via Sveriges Lärares kalendarium</w:t>
        </w:r>
        <w:r w:rsidRPr="00D37D5C">
          <w:rPr>
            <w:rStyle w:val="Hyperlnk"/>
          </w:rPr>
          <w:t> </w:t>
        </w:r>
      </w:hyperlink>
      <w:r>
        <w:t xml:space="preserve"> </w:t>
      </w:r>
    </w:p>
    <w:p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:rsidR="007C2E15" w:rsidRDefault="00401773" w:rsidP="007C2E15">
      <w:pPr>
        <w:pStyle w:val="Liststycke"/>
        <w:numPr>
          <w:ilvl w:val="0"/>
          <w:numId w:val="13"/>
        </w:numPr>
      </w:pPr>
      <w:r>
        <w:t>Inga förslag har inkommit.</w:t>
      </w:r>
      <w:r w:rsidR="007C2E15">
        <w:t xml:space="preserve"> </w:t>
      </w:r>
    </w:p>
    <w:p w:rsidR="007C2E15" w:rsidRDefault="007C2E15" w:rsidP="00401773">
      <w:pPr>
        <w:pStyle w:val="Liststycke"/>
        <w:ind w:left="1440"/>
      </w:pP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:rsidR="007C2E15" w:rsidRDefault="00401773" w:rsidP="007C2E15">
      <w:pPr>
        <w:pStyle w:val="Liststycke"/>
        <w:numPr>
          <w:ilvl w:val="0"/>
          <w:numId w:val="14"/>
        </w:numPr>
      </w:pPr>
      <w:r>
        <w:t xml:space="preserve">Inga förslag har inkommit. </w:t>
      </w:r>
      <w:r w:rsidR="007C2E15" w:rsidRPr="007C2E15">
        <w:t> </w:t>
      </w:r>
      <w:r w:rsidR="007C2E15">
        <w:t xml:space="preserve"> </w:t>
      </w:r>
      <w:r w:rsidR="007C2E15" w:rsidRPr="007C2E15">
        <w:t> </w:t>
      </w:r>
      <w:r w:rsidR="007C2E15"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:rsidR="00583765" w:rsidRDefault="007C2E15" w:rsidP="00A313E4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  <w:bookmarkStart w:id="0" w:name="_GoBack"/>
      <w:bookmarkEnd w:id="0"/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:rsidR="007C2E15" w:rsidRDefault="007C2E15" w:rsidP="007C2E15">
      <w:pPr>
        <w:pStyle w:val="Liststycke"/>
        <w:numPr>
          <w:ilvl w:val="0"/>
          <w:numId w:val="16"/>
        </w:numPr>
      </w:pPr>
      <w:r w:rsidRPr="007C2E15">
        <w:lastRenderedPageBreak/>
        <w:t>Ledamöter 2-årig mandatperio</w:t>
      </w:r>
      <w:r>
        <w:t>d</w:t>
      </w:r>
    </w:p>
    <w:p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:rsidR="00337FC1" w:rsidRDefault="00337FC1" w:rsidP="00337FC1">
      <w:pPr>
        <w:ind w:left="360"/>
      </w:pPr>
    </w:p>
    <w:p w:rsidR="00337FC1" w:rsidRDefault="00337FC1" w:rsidP="00337FC1">
      <w:pPr>
        <w:ind w:left="360"/>
      </w:pPr>
    </w:p>
    <w:p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3"/>
      <w:headerReference w:type="first" r:id="rId14"/>
      <w:footerReference w:type="first" r:id="rId15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62A" w:rsidRDefault="00E7562A" w:rsidP="00ED6C6F">
      <w:pPr>
        <w:spacing w:after="0" w:line="240" w:lineRule="auto"/>
      </w:pPr>
      <w:r>
        <w:separator/>
      </w:r>
    </w:p>
    <w:p w:rsidR="00E7562A" w:rsidRDefault="00E7562A"/>
    <w:p w:rsidR="00E7562A" w:rsidRDefault="00E7562A"/>
  </w:endnote>
  <w:endnote w:type="continuationSeparator" w:id="0">
    <w:p w:rsidR="00E7562A" w:rsidRDefault="00E7562A" w:rsidP="00ED6C6F">
      <w:pPr>
        <w:spacing w:after="0" w:line="240" w:lineRule="auto"/>
      </w:pPr>
      <w:r>
        <w:continuationSeparator/>
      </w:r>
    </w:p>
    <w:p w:rsidR="00E7562A" w:rsidRDefault="00E7562A"/>
    <w:p w:rsidR="00E7562A" w:rsidRDefault="00E7562A"/>
  </w:endnote>
  <w:endnote w:type="continuationNotice" w:id="1">
    <w:p w:rsidR="00E7562A" w:rsidRDefault="00E756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:rsidTr="008B5D01">
      <w:trPr>
        <w:trHeight w:hRule="exact" w:val="567"/>
      </w:trPr>
      <w:tc>
        <w:tcPr>
          <w:tcW w:w="1563" w:type="dxa"/>
          <w:vAlign w:val="bottom"/>
        </w:tcPr>
        <w:p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:rsidR="00DF63EC" w:rsidRPr="00DF63EC" w:rsidRDefault="00C2397D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:rsidTr="00E12C9D">
      <w:tc>
        <w:tcPr>
          <w:tcW w:w="7513" w:type="dxa"/>
          <w:tcBorders>
            <w:top w:val="single" w:sz="4" w:space="0" w:color="13504F" w:themeColor="text2"/>
          </w:tcBorders>
        </w:tcPr>
        <w:p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62A" w:rsidRDefault="00E7562A" w:rsidP="00ED6C6F">
      <w:pPr>
        <w:spacing w:after="0" w:line="240" w:lineRule="auto"/>
      </w:pPr>
      <w:r>
        <w:separator/>
      </w:r>
    </w:p>
  </w:footnote>
  <w:footnote w:type="continuationSeparator" w:id="0">
    <w:p w:rsidR="00E7562A" w:rsidRDefault="00E7562A" w:rsidP="00ED6C6F">
      <w:pPr>
        <w:spacing w:after="0" w:line="240" w:lineRule="auto"/>
      </w:pPr>
      <w:r>
        <w:continuationSeparator/>
      </w:r>
    </w:p>
  </w:footnote>
  <w:footnote w:type="continuationNotice" w:id="1">
    <w:p w:rsidR="00E7562A" w:rsidRPr="00DC2F3F" w:rsidRDefault="00E7562A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:rsidTr="00256B04">
      <w:tc>
        <w:tcPr>
          <w:tcW w:w="4814" w:type="dxa"/>
        </w:tcPr>
        <w:p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:rsidR="00280776" w:rsidRDefault="00505639" w:rsidP="008E1E7B">
              <w:pPr>
                <w:pStyle w:val="Sidhuvud"/>
                <w:spacing w:before="100"/>
                <w:jc w:val="right"/>
              </w:pPr>
              <w:proofErr w:type="gramStart"/>
              <w:r>
                <w:t>2</w:t>
              </w:r>
              <w:r w:rsidR="00C2397D">
                <w:t>60210</w:t>
              </w:r>
              <w:proofErr w:type="gramEnd"/>
            </w:p>
          </w:sdtContent>
        </w:sdt>
        <w:p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6"/>
  </w:num>
  <w:num w:numId="5">
    <w:abstractNumId w:val="14"/>
  </w:num>
  <w:num w:numId="6">
    <w:abstractNumId w:val="11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12"/>
  </w:num>
  <w:num w:numId="12">
    <w:abstractNumId w:val="13"/>
  </w:num>
  <w:num w:numId="13">
    <w:abstractNumId w:val="10"/>
  </w:num>
  <w:num w:numId="14">
    <w:abstractNumId w:val="8"/>
  </w:num>
  <w:num w:numId="15">
    <w:abstractNumId w:val="6"/>
  </w:num>
  <w:num w:numId="16">
    <w:abstractNumId w:val="9"/>
  </w:num>
  <w:num w:numId="1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2A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1773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639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4B7E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397D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37D5C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562A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A70622"/>
  <w15:chartTrackingRefBased/>
  <w15:docId w15:val="{EE109DFA-9E82-4C19-BB76-8FDADA62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tbildning.sverigeslarare.se/web/forms.nsf/TotCal?ReadForm&amp;fid=D29F1F1B3694E9ACC12572C5002B96E0&amp;kategoriid=004EEC61&amp;sella=H4&amp;selreg=B4C9D37B8E8C1D87C125892C0032D56A&amp;selpost=ADDABE8D03DF79CEC1258D950042CC27_001_0000001&amp;msdynmkt_trackingcontext=4b0582bf-2349-46ab-a9a2-56be02da0300&amp;msdynmkt_prefill=mktprfeaf0883483b0431fa83b082e13a80815eoprf&amp;utm_medium=email&amp;utm_term=N%2FA&amp;utm_source=CIJ&amp;utm_content=lokalt_utskick_forening&amp;utm_campaign=lokalt_utskic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kl73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9F973D4E104607B0EB6EB58737F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63A5C-39C0-41EA-A50B-9C812E9CD754}"/>
      </w:docPartPr>
      <w:docPartBody>
        <w:p w:rsidR="00706EE7" w:rsidRDefault="00706EE7">
          <w:pPr>
            <w:pStyle w:val="A29F973D4E104607B0EB6EB58737F238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E7"/>
    <w:rsid w:val="0070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A29F973D4E104607B0EB6EB58737F238">
    <w:name w:val="A29F973D4E104607B0EB6EB58737F2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e37777eb-9b91-4b4e-9ee2-df401e7f56f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e7c181a3-7f64-466d-800d-79c281592b3d"/>
  </ds:schemaRefs>
</ds:datastoreItem>
</file>

<file path=customXml/itemProps2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63F697-58F0-4A42-A713-592415A2B7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</Template>
  <TotalTime>50</TotalTime>
  <Pages>2</Pages>
  <Words>417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 och dagordning årsmöte 2026</vt:lpstr>
      <vt:lpstr/>
    </vt:vector>
  </TitlesOfParts>
  <Manager/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Ann Eklund</dc:creator>
  <cp:keywords/>
  <dc:description/>
  <cp:lastModifiedBy>Ann Eklund</cp:lastModifiedBy>
  <cp:revision>7</cp:revision>
  <cp:lastPrinted>2023-03-16T10:13:00Z</cp:lastPrinted>
  <dcterms:created xsi:type="dcterms:W3CDTF">2026-01-12T11:14:00Z</dcterms:created>
  <dcterms:modified xsi:type="dcterms:W3CDTF">2026-02-10T14:30:00Z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