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40"/>
          <w:szCs w:val="40"/>
        </w:r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796F0C70" w:rsidR="005179F2" w:rsidRPr="002E181E" w:rsidRDefault="002E181E" w:rsidP="005179F2">
          <w:pPr>
            <w:pStyle w:val="Rubrik1"/>
            <w:rPr>
              <w:sz w:val="40"/>
              <w:szCs w:val="40"/>
            </w:rPr>
          </w:pPr>
          <w:r>
            <w:rPr>
              <w:sz w:val="40"/>
              <w:szCs w:val="40"/>
            </w:rPr>
            <w:t>Kallelse och dagordning årsmöte 6</w:t>
          </w:r>
          <w:r w:rsidRPr="002E181E">
            <w:rPr>
              <w:sz w:val="40"/>
              <w:szCs w:val="40"/>
            </w:rPr>
            <w:t xml:space="preserve"> mars </w:t>
          </w:r>
          <w:r w:rsidR="007C2E15" w:rsidRPr="002E181E">
            <w:rPr>
              <w:sz w:val="40"/>
              <w:szCs w:val="40"/>
            </w:rPr>
            <w:t>2025</w:t>
          </w:r>
        </w:p>
      </w:sdtContent>
    </w:sdt>
    <w:p w14:paraId="2F7B50AD" w14:textId="3A61DD3E" w:rsidR="007C2E15" w:rsidRDefault="007C2E15" w:rsidP="003437C5">
      <w:r w:rsidRPr="007C2E15">
        <w:t>Härmed kallas medlemmar i Sveriges Lärare l</w:t>
      </w:r>
      <w:r w:rsidR="008A5B30">
        <w:t>okalförening Oskarshamn</w:t>
      </w:r>
      <w:r w:rsidRPr="007C2E15">
        <w:t xml:space="preserve"> till årsmöte </w:t>
      </w:r>
      <w:r w:rsidR="00B51252">
        <w:t xml:space="preserve">6 mars </w:t>
      </w:r>
      <w:bookmarkStart w:id="0" w:name="_GoBack"/>
      <w:bookmarkEnd w:id="0"/>
      <w:r w:rsidRPr="007C2E15">
        <w:t>202</w:t>
      </w:r>
      <w:r>
        <w:t>5</w:t>
      </w:r>
      <w:r w:rsidRPr="007C2E15">
        <w:t>. </w:t>
      </w:r>
      <w:r>
        <w:t xml:space="preserve"> </w:t>
      </w:r>
    </w:p>
    <w:p w14:paraId="399485DB" w14:textId="481EE34A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8A5B30">
        <w:rPr>
          <w:b/>
          <w:bCs/>
        </w:rPr>
        <w:t xml:space="preserve"> </w:t>
      </w:r>
      <w:r w:rsidR="0011755C">
        <w:rPr>
          <w:b/>
          <w:bCs/>
        </w:rPr>
        <w:t xml:space="preserve">klockan </w:t>
      </w:r>
      <w:r w:rsidR="008A5B30">
        <w:rPr>
          <w:b/>
          <w:bCs/>
        </w:rPr>
        <w:t xml:space="preserve">18.30 </w:t>
      </w:r>
      <w:r w:rsidR="004E0AA6">
        <w:rPr>
          <w:b/>
          <w:bCs/>
        </w:rPr>
        <w:t xml:space="preserve">–ca </w:t>
      </w:r>
      <w:r w:rsidR="008A5B30">
        <w:rPr>
          <w:b/>
          <w:bCs/>
        </w:rPr>
        <w:t>20.00</w:t>
      </w:r>
    </w:p>
    <w:p w14:paraId="75210208" w14:textId="4017095A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8A5B30">
        <w:rPr>
          <w:b/>
          <w:bCs/>
        </w:rPr>
        <w:t xml:space="preserve">Restaurang Fingerkroken </w:t>
      </w:r>
    </w:p>
    <w:p w14:paraId="020424BF" w14:textId="3E84C5A8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r w:rsidR="008A5B30">
        <w:rPr>
          <w:b/>
          <w:bCs/>
        </w:rPr>
        <w:t>www.sverigeslarare.se/Oskarshamn</w:t>
      </w:r>
      <w:r>
        <w:t xml:space="preserve"> </w:t>
      </w:r>
    </w:p>
    <w:p w14:paraId="1831807E" w14:textId="38368EA1" w:rsidR="007C2E15" w:rsidRDefault="007C2E15" w:rsidP="003437C5">
      <w:r w:rsidRPr="007C2E15">
        <w:rPr>
          <w:b/>
          <w:bCs/>
        </w:rPr>
        <w:t>Anmälan av deltagande:  </w:t>
      </w:r>
      <w:r w:rsidR="008A5B30">
        <w:t xml:space="preserve">senast 26/2 via </w:t>
      </w:r>
      <w:hyperlink r:id="rId11" w:anchor="filterpath" w:history="1">
        <w:r w:rsidR="008A5B30" w:rsidRPr="008A5B30">
          <w:rPr>
            <w:rStyle w:val="Hyperlnk"/>
          </w:rPr>
          <w:t>Sveriges Lärares kalendarium</w:t>
        </w:r>
      </w:hyperlink>
    </w:p>
    <w:p w14:paraId="3197B813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248220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58E7E96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7A0D9D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72E3EC5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0491390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385FA2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5F70BF9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50635F3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53EA94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24A91B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2DC822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64C3409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1F65F8E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F43814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7458A5B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373B818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51FB6A7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51A88552" w14:textId="2D414CD6" w:rsidR="007C2E15" w:rsidRDefault="007C2E15" w:rsidP="007C2E15">
      <w:pPr>
        <w:pStyle w:val="Liststycke"/>
        <w:numPr>
          <w:ilvl w:val="0"/>
          <w:numId w:val="13"/>
        </w:numPr>
      </w:pPr>
    </w:p>
    <w:p w14:paraId="5DE9CAE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6EF4C043" w14:textId="189B31C9" w:rsidR="00DB5AA5" w:rsidRDefault="00DB5AA5" w:rsidP="007C2E15">
      <w:pPr>
        <w:pStyle w:val="Liststycke"/>
        <w:numPr>
          <w:ilvl w:val="0"/>
          <w:numId w:val="14"/>
        </w:numPr>
      </w:pPr>
      <w:proofErr w:type="spellStart"/>
      <w:r>
        <w:t>Räkkryssning</w:t>
      </w:r>
      <w:proofErr w:type="spellEnd"/>
    </w:p>
    <w:p w14:paraId="03DB80AE" w14:textId="1AC530DA" w:rsidR="007C2E15" w:rsidRDefault="00DB5AA5" w:rsidP="00A00FA4">
      <w:pPr>
        <w:pStyle w:val="Liststycke"/>
        <w:numPr>
          <w:ilvl w:val="0"/>
          <w:numId w:val="14"/>
        </w:numPr>
      </w:pPr>
      <w:r>
        <w:t>Två studiedagar i januari</w:t>
      </w:r>
      <w:r w:rsidR="007C2E15" w:rsidRPr="007C2E15">
        <w:t> </w:t>
      </w:r>
      <w:r w:rsidR="007C2E15">
        <w:t xml:space="preserve"> </w:t>
      </w:r>
      <w:r w:rsidR="007C2E15" w:rsidRPr="007C2E15">
        <w:t> </w:t>
      </w:r>
      <w:r w:rsidR="007C2E15">
        <w:t xml:space="preserve"> </w:t>
      </w:r>
    </w:p>
    <w:p w14:paraId="2BC6826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>
        <w:t>5</w:t>
      </w:r>
      <w:r w:rsidRPr="007C2E15">
        <w:t> </w:t>
      </w:r>
      <w:r>
        <w:t xml:space="preserve"> </w:t>
      </w:r>
    </w:p>
    <w:p w14:paraId="76D745DF" w14:textId="7CC47560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17BB90D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1FFFD8F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397DB9D0" w14:textId="3E8DB2C2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147203BB" w14:textId="65EAF2B2" w:rsidR="007C2E15" w:rsidRPr="007C2E15" w:rsidRDefault="007C2E15" w:rsidP="007C2E15">
      <w:pPr>
        <w:pStyle w:val="Liststycke"/>
        <w:ind w:left="1440"/>
      </w:pPr>
      <w:r w:rsidRPr="007C2E15">
        <w:lastRenderedPageBreak/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3E4CD1E1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7E5AB84F" w14:textId="61E728A8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3793CF4B" w14:textId="75386974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5E28FE9B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06C6EAE0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1BBAE00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BD15BD9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3A9667D" w14:textId="01C774C0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3BC9904A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56A203F3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A749FD5" w14:textId="2BAE94E2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AF5D2C8" w14:textId="63925FEA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8D7D1F7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494C8F05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38FD0960" w14:textId="77777777" w:rsidR="00337FC1" w:rsidRDefault="00337FC1" w:rsidP="00337FC1">
      <w:pPr>
        <w:ind w:left="360"/>
      </w:pPr>
    </w:p>
    <w:p w14:paraId="41F0360D" w14:textId="77777777" w:rsidR="00337FC1" w:rsidRDefault="00337FC1" w:rsidP="00337FC1">
      <w:pPr>
        <w:ind w:left="360"/>
      </w:pPr>
    </w:p>
    <w:p w14:paraId="66A164AC" w14:textId="3756774D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DE677" w14:textId="77777777" w:rsidR="00C75B82" w:rsidRDefault="00C75B82" w:rsidP="00ED6C6F">
      <w:pPr>
        <w:spacing w:after="0" w:line="240" w:lineRule="auto"/>
      </w:pPr>
      <w:r>
        <w:separator/>
      </w:r>
    </w:p>
    <w:p w14:paraId="6EDF36FF" w14:textId="77777777" w:rsidR="00C75B82" w:rsidRDefault="00C75B82"/>
    <w:p w14:paraId="044DD7B1" w14:textId="77777777" w:rsidR="00C75B82" w:rsidRDefault="00C75B82"/>
  </w:endnote>
  <w:endnote w:type="continuationSeparator" w:id="0">
    <w:p w14:paraId="0AF2FC67" w14:textId="77777777" w:rsidR="00C75B82" w:rsidRDefault="00C75B82" w:rsidP="00ED6C6F">
      <w:pPr>
        <w:spacing w:after="0" w:line="240" w:lineRule="auto"/>
      </w:pPr>
      <w:r>
        <w:continuationSeparator/>
      </w:r>
    </w:p>
    <w:p w14:paraId="26C9AD66" w14:textId="77777777" w:rsidR="00C75B82" w:rsidRDefault="00C75B82"/>
    <w:p w14:paraId="220DDB74" w14:textId="77777777" w:rsidR="00C75B82" w:rsidRDefault="00C75B82"/>
  </w:endnote>
  <w:endnote w:type="continuationNotice" w:id="1">
    <w:p w14:paraId="49894A04" w14:textId="77777777" w:rsidR="00C75B82" w:rsidRDefault="00C7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  <w:lang w:eastAsia="sv-SE"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127339C2" w:rsidR="00DF63EC" w:rsidRPr="00DF63EC" w:rsidRDefault="00B51252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2E181E">
                <w:rPr>
                  <w:rFonts w:asciiTheme="majorHAnsi" w:hAnsiTheme="majorHAnsi"/>
                  <w:sz w:val="16"/>
                  <w:szCs w:val="16"/>
                </w:rPr>
                <w:t>Kallelse och dagordning årsmöte 6 mars 2025</w:t>
              </w:r>
            </w:sdtContent>
          </w:sdt>
        </w:p>
      </w:tc>
      <w:tc>
        <w:tcPr>
          <w:tcW w:w="850" w:type="dxa"/>
          <w:vAlign w:val="bottom"/>
        </w:tcPr>
        <w:p w14:paraId="5703A389" w14:textId="0AD839D8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B51252">
            <w:rPr>
              <w:rFonts w:asciiTheme="majorHAnsi" w:hAnsiTheme="majorHAnsi"/>
              <w:noProof/>
              <w:sz w:val="16"/>
              <w:szCs w:val="16"/>
            </w:rPr>
            <w:t>2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B51252">
            <w:rPr>
              <w:rFonts w:asciiTheme="majorHAnsi" w:hAnsiTheme="majorHAnsi"/>
              <w:noProof/>
              <w:sz w:val="16"/>
              <w:szCs w:val="16"/>
            </w:rPr>
            <w:t>2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56CE2C82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 w:rsidR="00B51252">
            <w:rPr>
              <w:rStyle w:val="Sidnummer"/>
              <w:noProof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 w:rsidR="00B51252">
            <w:rPr>
              <w:rStyle w:val="Sidnummer"/>
              <w:noProof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2EB3A" w14:textId="77777777" w:rsidR="00C75B82" w:rsidRDefault="00C75B82" w:rsidP="00ED6C6F">
      <w:pPr>
        <w:spacing w:after="0" w:line="240" w:lineRule="auto"/>
      </w:pPr>
      <w:r>
        <w:separator/>
      </w:r>
    </w:p>
  </w:footnote>
  <w:footnote w:type="continuationSeparator" w:id="0">
    <w:p w14:paraId="25FF7B3D" w14:textId="77777777" w:rsidR="00C75B82" w:rsidRDefault="00C75B82" w:rsidP="00ED6C6F">
      <w:pPr>
        <w:spacing w:after="0" w:line="240" w:lineRule="auto"/>
      </w:pPr>
      <w:r>
        <w:continuationSeparator/>
      </w:r>
    </w:p>
  </w:footnote>
  <w:footnote w:type="continuationNotice" w:id="1">
    <w:p w14:paraId="6DCB8EAE" w14:textId="77777777" w:rsidR="00C75B82" w:rsidRPr="00DC2F3F" w:rsidRDefault="00C75B82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7D5C34C1" w:rsidR="00280776" w:rsidRDefault="006F422D" w:rsidP="008E1E7B">
              <w:pPr>
                <w:pStyle w:val="Sidhuvud"/>
                <w:spacing w:before="100"/>
                <w:jc w:val="right"/>
              </w:pPr>
              <w:r>
                <w:t>250212</w:t>
              </w:r>
            </w:p>
          </w:sdtContent>
        </w:sdt>
        <w:p w14:paraId="179AF090" w14:textId="0B2FBEC9" w:rsidR="008B1CC0" w:rsidRPr="008B1CC0" w:rsidRDefault="008B1CC0" w:rsidP="006F422D">
          <w:pPr>
            <w:pStyle w:val="Sidhuvud"/>
            <w:spacing w:before="40"/>
            <w:jc w:val="right"/>
          </w:pP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DEC"/>
    <w:rsid w:val="00111EB1"/>
    <w:rsid w:val="0011207E"/>
    <w:rsid w:val="00114C7B"/>
    <w:rsid w:val="0011555F"/>
    <w:rsid w:val="0011755C"/>
    <w:rsid w:val="00121409"/>
    <w:rsid w:val="00121624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33D7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181E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AF5"/>
    <w:rsid w:val="00411FB3"/>
    <w:rsid w:val="00412435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1F18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AA6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23FE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422D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A5B30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1252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AA5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375BC4"/>
    <w:rPr>
      <w:sz w:val="16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2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tbildning.sverigeslarare.se/web/forms.nsf/TotCal?ReadForm&amp;selreg=all&amp;sella=H4&amp;selutb=&amp;selmg=&amp;mycheck=&amp;fromd=20250204&amp;tod=202509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74"/>
    <w:rsid w:val="001912AC"/>
    <w:rsid w:val="002B0EF9"/>
    <w:rsid w:val="00405FF6"/>
    <w:rsid w:val="00657BBC"/>
    <w:rsid w:val="00684B74"/>
    <w:rsid w:val="008146A7"/>
    <w:rsid w:val="0082175F"/>
    <w:rsid w:val="008C1345"/>
    <w:rsid w:val="00CC180C"/>
    <w:rsid w:val="00E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7c181a3-7f64-466d-800d-79c281592b3d"/>
    <ds:schemaRef ds:uri="http://schemas.microsoft.com/office/infopath/2007/PartnerControls"/>
    <ds:schemaRef ds:uri="e37777eb-9b91-4b4e-9ee2-df401e7f56f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9BE28-3A3E-4017-937E-6A26AEE0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1033</TotalTime>
  <Pages>2</Pages>
  <Words>354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6 mars 2025</vt:lpstr>
      <vt:lpstr/>
    </vt:vector>
  </TitlesOfParts>
  <Manager/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6 mars 2025</dc:title>
  <dc:subject/>
  <dc:creator>Johanna Strand</dc:creator>
  <cp:keywords/>
  <dc:description/>
  <cp:lastModifiedBy>Ann Eklund</cp:lastModifiedBy>
  <cp:revision>12</cp:revision>
  <cp:lastPrinted>2025-02-24T14:41:00Z</cp:lastPrinted>
  <dcterms:created xsi:type="dcterms:W3CDTF">2025-02-03T10:13:00Z</dcterms:created>
  <dcterms:modified xsi:type="dcterms:W3CDTF">2025-02-24T14:43:00Z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