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2D89A" w14:textId="6B7466E4" w:rsidR="00106E31" w:rsidRPr="00202389" w:rsidRDefault="00F93E93" w:rsidP="00230CAE">
      <w:pPr>
        <w:pStyle w:val="Adress-brev"/>
        <w:ind w:left="0"/>
        <w:rPr>
          <w:rFonts w:ascii="Century Gothic" w:eastAsiaTheme="majorEastAsia" w:hAnsi="Century Gothic" w:cstheme="majorBidi"/>
          <w:b/>
          <w:bCs/>
          <w:noProof w:val="0"/>
          <w:color w:val="4D7955" w:themeColor="accent1"/>
          <w:sz w:val="36"/>
          <w:szCs w:val="36"/>
        </w:rPr>
      </w:pPr>
      <w:r>
        <w:rPr>
          <w:rFonts w:ascii="Century Gothic" w:eastAsiaTheme="majorEastAsia" w:hAnsi="Century Gothic" w:cstheme="majorBidi"/>
          <w:b/>
          <w:bCs/>
          <w:noProof w:val="0"/>
          <w:color w:val="4D7955" w:themeColor="accent1"/>
          <w:sz w:val="36"/>
          <w:szCs w:val="36"/>
        </w:rPr>
        <w:t>Protokoll för</w:t>
      </w:r>
      <w:r w:rsidR="006B33EF">
        <w:rPr>
          <w:rFonts w:ascii="Century Gothic" w:eastAsiaTheme="majorEastAsia" w:hAnsi="Century Gothic" w:cstheme="majorBidi"/>
          <w:b/>
          <w:bCs/>
          <w:noProof w:val="0"/>
          <w:color w:val="4D7955" w:themeColor="accent1"/>
          <w:sz w:val="36"/>
          <w:szCs w:val="36"/>
        </w:rPr>
        <w:t>t</w:t>
      </w:r>
      <w:r>
        <w:rPr>
          <w:rFonts w:ascii="Century Gothic" w:eastAsiaTheme="majorEastAsia" w:hAnsi="Century Gothic" w:cstheme="majorBidi"/>
          <w:b/>
          <w:bCs/>
          <w:noProof w:val="0"/>
          <w:color w:val="4D7955" w:themeColor="accent1"/>
          <w:sz w:val="36"/>
          <w:szCs w:val="36"/>
        </w:rPr>
        <w:t xml:space="preserve"> vid</w:t>
      </w:r>
      <w:r w:rsidR="00202389" w:rsidRPr="00202389">
        <w:rPr>
          <w:rFonts w:ascii="Century Gothic" w:eastAsiaTheme="majorEastAsia" w:hAnsi="Century Gothic" w:cstheme="majorBidi"/>
          <w:b/>
          <w:bCs/>
          <w:noProof w:val="0"/>
          <w:color w:val="4D7955" w:themeColor="accent1"/>
          <w:sz w:val="36"/>
          <w:szCs w:val="36"/>
        </w:rPr>
        <w:t xml:space="preserve"> styrelsemöte </w:t>
      </w:r>
      <w:r w:rsidR="009F36A6">
        <w:rPr>
          <w:rFonts w:ascii="Century Gothic" w:eastAsiaTheme="majorEastAsia" w:hAnsi="Century Gothic" w:cstheme="majorBidi"/>
          <w:b/>
          <w:bCs/>
          <w:noProof w:val="0"/>
          <w:color w:val="4D7955" w:themeColor="accent1"/>
          <w:sz w:val="36"/>
          <w:szCs w:val="36"/>
        </w:rPr>
        <w:t>Sveriges Lärare Essunga</w:t>
      </w:r>
    </w:p>
    <w:p w14:paraId="34FEFD16" w14:textId="77777777" w:rsidR="00202389" w:rsidRDefault="00202389" w:rsidP="00230CAE">
      <w:pPr>
        <w:pStyle w:val="Adress-brev"/>
        <w:ind w:left="0"/>
      </w:pPr>
    </w:p>
    <w:p w14:paraId="72A31449" w14:textId="4617D527" w:rsidR="00202389" w:rsidRDefault="00202389" w:rsidP="00230CAE">
      <w:pPr>
        <w:pStyle w:val="Adress-brev"/>
        <w:ind w:left="0"/>
      </w:pPr>
      <w:r>
        <w:t>Datum:</w:t>
      </w:r>
      <w:r>
        <w:tab/>
        <w:t>202</w:t>
      </w:r>
      <w:r w:rsidR="009F36A6">
        <w:t>6</w:t>
      </w:r>
      <w:r>
        <w:t>-</w:t>
      </w:r>
      <w:r w:rsidR="00B00371">
        <w:t>0</w:t>
      </w:r>
      <w:r w:rsidR="00327C11">
        <w:t>5-07</w:t>
      </w:r>
    </w:p>
    <w:p w14:paraId="3C686201" w14:textId="7C6E3BE4" w:rsidR="00202389" w:rsidRDefault="00202389" w:rsidP="00230CAE">
      <w:pPr>
        <w:pStyle w:val="Adress-brev"/>
        <w:ind w:left="0"/>
      </w:pPr>
      <w:r>
        <w:t>Tid:</w:t>
      </w:r>
      <w:r>
        <w:tab/>
        <w:t>kl</w:t>
      </w:r>
      <w:r w:rsidR="00B00371">
        <w:t xml:space="preserve"> 1</w:t>
      </w:r>
      <w:r w:rsidR="009F36A6">
        <w:t>5</w:t>
      </w:r>
      <w:r w:rsidR="00866520">
        <w:t>.30</w:t>
      </w:r>
      <w:r w:rsidR="006B33EF">
        <w:t>-17.30</w:t>
      </w:r>
    </w:p>
    <w:p w14:paraId="02F81458" w14:textId="2E57701A" w:rsidR="00202389" w:rsidRDefault="00202389" w:rsidP="00230CAE">
      <w:pPr>
        <w:pStyle w:val="Adress-brev"/>
        <w:ind w:left="0"/>
      </w:pPr>
      <w:r>
        <w:t>Plats:</w:t>
      </w:r>
      <w:r>
        <w:tab/>
      </w:r>
      <w:r w:rsidR="006B33EF">
        <w:t xml:space="preserve">sal </w:t>
      </w:r>
      <w:r w:rsidR="00B00371">
        <w:t>209/</w:t>
      </w:r>
      <w:r w:rsidR="006B33EF">
        <w:t>Teams</w:t>
      </w:r>
    </w:p>
    <w:p w14:paraId="09C145C7" w14:textId="13C7D0BF" w:rsidR="00881435" w:rsidRDefault="00F93E93" w:rsidP="00230CAE">
      <w:pPr>
        <w:pStyle w:val="Adress-brev"/>
        <w:ind w:left="0"/>
      </w:pPr>
      <w:r>
        <w:t>Närvarande</w:t>
      </w:r>
      <w:r w:rsidR="00EE69C8">
        <w:t>:</w:t>
      </w:r>
      <w:r w:rsidR="00EE69C8">
        <w:tab/>
        <w:t>Se bilaga 1</w:t>
      </w:r>
    </w:p>
    <w:p w14:paraId="5FBE19DB" w14:textId="70C9E839" w:rsidR="00881435" w:rsidRDefault="00881435" w:rsidP="00230CAE">
      <w:pPr>
        <w:pStyle w:val="Adress-brev"/>
        <w:ind w:left="0"/>
      </w:pPr>
    </w:p>
    <w:p w14:paraId="61AC4BA6" w14:textId="461AE44A" w:rsidR="005179F2" w:rsidRPr="002C6298" w:rsidRDefault="00A141DF" w:rsidP="002C6298">
      <w:pPr>
        <w:pStyle w:val="Rubrik1"/>
      </w:pPr>
      <w:sdt>
        <w:sdtPr>
          <w:id w:val="-733310520"/>
          <w:placeholder>
            <w:docPart w:val="4F6A8609B46F4DE7A10F67B35B8DFBA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E69C8">
            <w:t xml:space="preserve">Protokoll </w:t>
          </w:r>
          <w:r w:rsidR="00202389">
            <w:t>för styrelsemöte</w:t>
          </w:r>
          <w:r w:rsidR="00A60448" w:rsidRPr="002C6298">
            <w:t xml:space="preserve"> nr</w:t>
          </w:r>
        </w:sdtContent>
      </w:sdt>
      <w:r w:rsidR="00C72326" w:rsidRPr="002C6298">
        <w:t xml:space="preserve"> </w:t>
      </w:r>
      <w:r w:rsidR="00327C11">
        <w:t>4</w:t>
      </w:r>
      <w:r w:rsidR="00202389">
        <w:t>/202</w:t>
      </w:r>
      <w:r w:rsidR="009F36A6">
        <w:t>6</w:t>
      </w:r>
    </w:p>
    <w:p w14:paraId="29DF031C" w14:textId="5E8F8DF4" w:rsidR="00D07019" w:rsidRDefault="00202389" w:rsidP="002C6298">
      <w:pPr>
        <w:pStyle w:val="Numreradlista"/>
      </w:pPr>
      <w:r>
        <w:t>F</w:t>
      </w:r>
      <w:r w:rsidR="00964D5C" w:rsidRPr="00B55A4A">
        <w:t>ormalia</w:t>
      </w:r>
    </w:p>
    <w:p w14:paraId="07D94005" w14:textId="77777777" w:rsidR="000E1263" w:rsidRPr="00183DDE" w:rsidRDefault="00202389" w:rsidP="00DE45AC">
      <w:pPr>
        <w:pStyle w:val="Understruken"/>
        <w:rPr>
          <w:b/>
          <w:bCs/>
          <w:u w:val="single"/>
        </w:rPr>
      </w:pPr>
      <w:r w:rsidRPr="00183DDE">
        <w:rPr>
          <w:b/>
          <w:bCs/>
          <w:u w:val="single"/>
        </w:rPr>
        <w:t>Mötets öppnande</w:t>
      </w:r>
    </w:p>
    <w:p w14:paraId="6B8720E9" w14:textId="7A64AACC" w:rsidR="00F832BB" w:rsidRDefault="7B851898" w:rsidP="000E1263">
      <w:pPr>
        <w:pStyle w:val="Numreradlista2"/>
        <w:numPr>
          <w:ilvl w:val="0"/>
          <w:numId w:val="0"/>
        </w:numPr>
        <w:ind w:left="720"/>
      </w:pPr>
      <w:r>
        <w:t>M</w:t>
      </w:r>
      <w:r w:rsidR="00426654">
        <w:t xml:space="preserve">ötet </w:t>
      </w:r>
      <w:r w:rsidR="430F5CED">
        <w:t xml:space="preserve">förklaras </w:t>
      </w:r>
      <w:r w:rsidR="00426654">
        <w:t xml:space="preserve">öppnat. </w:t>
      </w:r>
      <w:r w:rsidR="00426654">
        <w:tab/>
      </w:r>
    </w:p>
    <w:p w14:paraId="0BC3BCC2" w14:textId="32289CC3" w:rsidR="00202389" w:rsidRPr="00183DDE" w:rsidRDefault="003A7AF1" w:rsidP="001218F7">
      <w:pPr>
        <w:pStyle w:val="Numreradlista2"/>
        <w:rPr>
          <w:b/>
          <w:bCs/>
          <w:u w:val="single"/>
        </w:rPr>
      </w:pPr>
      <w:r w:rsidRPr="00183DDE">
        <w:rPr>
          <w:b/>
          <w:bCs/>
          <w:u w:val="single"/>
        </w:rPr>
        <w:t xml:space="preserve">Fastställande av </w:t>
      </w:r>
      <w:r w:rsidR="00202389" w:rsidRPr="00183DDE">
        <w:rPr>
          <w:b/>
          <w:bCs/>
          <w:u w:val="single"/>
        </w:rPr>
        <w:t>röstlängd</w:t>
      </w:r>
    </w:p>
    <w:p w14:paraId="1E898F9D" w14:textId="43DCA5E8" w:rsidR="00C46952" w:rsidRPr="00C46952" w:rsidRDefault="00C46952" w:rsidP="00C46952">
      <w:pPr>
        <w:pStyle w:val="Numreradlista2"/>
        <w:numPr>
          <w:ilvl w:val="0"/>
          <w:numId w:val="0"/>
        </w:numPr>
        <w:ind w:left="720"/>
      </w:pPr>
      <w:r>
        <w:t>Röstlängden fastställs enligt bilaga 1</w:t>
      </w:r>
    </w:p>
    <w:p w14:paraId="3A067F62" w14:textId="5B12BE01" w:rsidR="00933D05" w:rsidRPr="00530295" w:rsidRDefault="00202389" w:rsidP="001218F7">
      <w:pPr>
        <w:pStyle w:val="Numreradlista2"/>
        <w:rPr>
          <w:b/>
          <w:bCs/>
          <w:u w:val="single"/>
        </w:rPr>
      </w:pPr>
      <w:r w:rsidRPr="00530295">
        <w:rPr>
          <w:b/>
          <w:bCs/>
          <w:u w:val="single"/>
        </w:rPr>
        <w:t>Eventuell adjungering</w:t>
      </w:r>
    </w:p>
    <w:p w14:paraId="1AE78B83" w14:textId="6509691A" w:rsidR="00230093" w:rsidRPr="00FB08C6" w:rsidRDefault="00FB08C6" w:rsidP="002272F3">
      <w:pPr>
        <w:pStyle w:val="Numreradlista2"/>
        <w:numPr>
          <w:ilvl w:val="0"/>
          <w:numId w:val="0"/>
        </w:numPr>
        <w:ind w:left="720"/>
      </w:pPr>
      <w:r w:rsidRPr="00FB08C6">
        <w:t>A</w:t>
      </w:r>
      <w:r w:rsidR="00866520" w:rsidRPr="00FB08C6">
        <w:t>djungering</w:t>
      </w:r>
      <w:r w:rsidRPr="00FB08C6">
        <w:t xml:space="preserve"> sker</w:t>
      </w:r>
      <w:r w:rsidR="00866520" w:rsidRPr="00FB08C6">
        <w:t xml:space="preserve"> vid mötet.</w:t>
      </w:r>
    </w:p>
    <w:p w14:paraId="67BC37E4" w14:textId="1E40C7B2" w:rsidR="00B55AAA" w:rsidRPr="009F36A6" w:rsidRDefault="003A7AF1" w:rsidP="009F36A6">
      <w:pPr>
        <w:pStyle w:val="Numreradlista2"/>
        <w:rPr>
          <w:b/>
          <w:bCs/>
          <w:u w:val="single"/>
        </w:rPr>
      </w:pPr>
      <w:r w:rsidRPr="00183DDE">
        <w:rPr>
          <w:b/>
          <w:bCs/>
          <w:u w:val="single"/>
        </w:rPr>
        <w:t>Val av protokolljusterare</w:t>
      </w:r>
    </w:p>
    <w:p w14:paraId="6B1C32AA" w14:textId="6A41573A" w:rsidR="00230093" w:rsidRPr="004B2863" w:rsidRDefault="00230093" w:rsidP="00230093">
      <w:pPr>
        <w:pStyle w:val="Numreradlista2"/>
        <w:numPr>
          <w:ilvl w:val="0"/>
          <w:numId w:val="0"/>
        </w:numPr>
        <w:ind w:left="720"/>
        <w:rPr>
          <w:i/>
          <w:iCs/>
        </w:rPr>
      </w:pPr>
      <w:r w:rsidRPr="004B2863">
        <w:rPr>
          <w:i/>
          <w:iCs/>
        </w:rPr>
        <w:t>Styrelsen beslutar</w:t>
      </w:r>
    </w:p>
    <w:p w14:paraId="22EFF87A" w14:textId="43ADD495" w:rsidR="00230093" w:rsidRDefault="00672BF9" w:rsidP="002272F3">
      <w:pPr>
        <w:pStyle w:val="Numreradlista2"/>
        <w:numPr>
          <w:ilvl w:val="0"/>
          <w:numId w:val="12"/>
        </w:numPr>
        <w:spacing w:after="0"/>
        <w:ind w:left="1077" w:hanging="357"/>
      </w:pPr>
      <w:r>
        <w:t>a</w:t>
      </w:r>
      <w:r w:rsidR="00230093" w:rsidRPr="00230093">
        <w:t>tt</w:t>
      </w:r>
      <w:r w:rsidR="00A309A3">
        <w:t xml:space="preserve"> </w:t>
      </w:r>
      <w:r w:rsidR="009F36A6">
        <w:t xml:space="preserve">Pernilla Falk </w:t>
      </w:r>
      <w:r w:rsidR="00866520">
        <w:t>är protokolljusterare.</w:t>
      </w:r>
    </w:p>
    <w:p w14:paraId="51D5493A" w14:textId="77777777" w:rsidR="002272F3" w:rsidRPr="002272F3" w:rsidRDefault="002272F3" w:rsidP="002272F3">
      <w:pPr>
        <w:pStyle w:val="Numreradlista2"/>
        <w:numPr>
          <w:ilvl w:val="0"/>
          <w:numId w:val="0"/>
        </w:numPr>
        <w:spacing w:after="0"/>
        <w:ind w:left="1077"/>
      </w:pPr>
    </w:p>
    <w:p w14:paraId="5737BA85" w14:textId="77AB0079" w:rsidR="00202389" w:rsidRDefault="00202389" w:rsidP="001218F7">
      <w:pPr>
        <w:pStyle w:val="Numreradlista2"/>
        <w:rPr>
          <w:b/>
          <w:bCs/>
          <w:u w:val="single"/>
        </w:rPr>
      </w:pPr>
      <w:r w:rsidRPr="00183DDE">
        <w:rPr>
          <w:b/>
          <w:bCs/>
          <w:u w:val="single"/>
        </w:rPr>
        <w:t>Fastställande av dagordningen</w:t>
      </w:r>
    </w:p>
    <w:p w14:paraId="5BFCFBC6" w14:textId="2E4C063F" w:rsidR="00183DDE" w:rsidRPr="00464A06" w:rsidRDefault="00464A06" w:rsidP="00183DDE">
      <w:pPr>
        <w:pStyle w:val="Numreradlista2"/>
        <w:numPr>
          <w:ilvl w:val="0"/>
          <w:numId w:val="0"/>
        </w:numPr>
        <w:ind w:left="720"/>
      </w:pPr>
      <w:r w:rsidRPr="00464A06">
        <w:t xml:space="preserve">Dagordningen fastställs </w:t>
      </w:r>
      <w:r w:rsidR="00F0148F">
        <w:t>enligt förslag.</w:t>
      </w:r>
    </w:p>
    <w:p w14:paraId="2651AC71" w14:textId="763E132C" w:rsidR="003A7AF1" w:rsidRDefault="00202389" w:rsidP="001218F7">
      <w:pPr>
        <w:pStyle w:val="Numreradlista2"/>
        <w:rPr>
          <w:b/>
          <w:bCs/>
          <w:u w:val="single"/>
        </w:rPr>
      </w:pPr>
      <w:r w:rsidRPr="00F0148F">
        <w:rPr>
          <w:b/>
          <w:bCs/>
          <w:u w:val="single"/>
        </w:rPr>
        <w:t>Mötets behöriga utlysande</w:t>
      </w:r>
    </w:p>
    <w:p w14:paraId="40D2AFA4" w14:textId="46F79BC4" w:rsidR="00F0148F" w:rsidRPr="00F24818" w:rsidRDefault="00F24818" w:rsidP="00F0148F">
      <w:pPr>
        <w:pStyle w:val="Numreradlista2"/>
        <w:numPr>
          <w:ilvl w:val="0"/>
          <w:numId w:val="0"/>
        </w:numPr>
        <w:ind w:left="720"/>
      </w:pPr>
      <w:r w:rsidRPr="00F24818">
        <w:t>Mötet förklarades utlyst i enlighet med stadgarna.</w:t>
      </w:r>
    </w:p>
    <w:p w14:paraId="26513CB9" w14:textId="46726A82" w:rsidR="00027E77" w:rsidRDefault="00B55A4A" w:rsidP="001218F7">
      <w:pPr>
        <w:pStyle w:val="Numreradlista2"/>
        <w:rPr>
          <w:b/>
          <w:bCs/>
          <w:u w:val="single"/>
        </w:rPr>
      </w:pPr>
      <w:r w:rsidRPr="00F24818">
        <w:rPr>
          <w:b/>
          <w:bCs/>
          <w:u w:val="single"/>
        </w:rPr>
        <w:t xml:space="preserve">Föregående </w:t>
      </w:r>
      <w:r w:rsidR="00202389" w:rsidRPr="00F24818">
        <w:rPr>
          <w:b/>
          <w:bCs/>
          <w:u w:val="single"/>
        </w:rPr>
        <w:t>mötes</w:t>
      </w:r>
      <w:r w:rsidRPr="00F24818">
        <w:rPr>
          <w:b/>
          <w:bCs/>
          <w:u w:val="single"/>
        </w:rPr>
        <w:t>protokoll</w:t>
      </w:r>
    </w:p>
    <w:p w14:paraId="67FDC7D0" w14:textId="04BA5E8D" w:rsidR="00F24818" w:rsidRPr="00F24818" w:rsidRDefault="00F24818" w:rsidP="00F24818">
      <w:pPr>
        <w:pStyle w:val="Numreradlista2"/>
        <w:numPr>
          <w:ilvl w:val="0"/>
          <w:numId w:val="0"/>
        </w:numPr>
        <w:ind w:left="720"/>
      </w:pPr>
      <w:r w:rsidRPr="00F24818">
        <w:t xml:space="preserve">Mötesprotokoll </w:t>
      </w:r>
      <w:r w:rsidR="00327C11">
        <w:t>3</w:t>
      </w:r>
      <w:r w:rsidRPr="00F24818">
        <w:t>/202</w:t>
      </w:r>
      <w:r w:rsidR="009F36A6">
        <w:t>6</w:t>
      </w:r>
      <w:r w:rsidRPr="00F24818">
        <w:t xml:space="preserve"> lades till handlingarna.</w:t>
      </w:r>
    </w:p>
    <w:p w14:paraId="15935E99" w14:textId="77777777" w:rsidR="008A3C9C" w:rsidRDefault="008A3C9C" w:rsidP="002C6298">
      <w:pPr>
        <w:pStyle w:val="Numreradlista"/>
      </w:pPr>
      <w:r>
        <w:t>Aktuellt läge</w:t>
      </w:r>
    </w:p>
    <w:p w14:paraId="5DCABEC3" w14:textId="19312D81" w:rsidR="00A971C8" w:rsidRDefault="001B667E" w:rsidP="001218F7">
      <w:pPr>
        <w:pStyle w:val="Numreradlista2"/>
      </w:pPr>
      <w:r w:rsidRPr="008D0734">
        <w:t>Verksamhetsplanen</w:t>
      </w:r>
      <w:r>
        <w:t xml:space="preserve"> </w:t>
      </w:r>
      <w:r w:rsidR="00E807FA">
        <w:t>–</w:t>
      </w:r>
      <w:r>
        <w:t xml:space="preserve"> </w:t>
      </w:r>
      <w:r w:rsidR="00E807FA">
        <w:t xml:space="preserve">digitala möten för medlemmar, adjungering av medlemmar som </w:t>
      </w:r>
      <w:r w:rsidR="00A971C8">
        <w:t>”</w:t>
      </w:r>
      <w:r w:rsidR="00E807FA">
        <w:t>bollpl</w:t>
      </w:r>
      <w:r w:rsidR="00A971C8">
        <w:t>ank”, lokala politiker.</w:t>
      </w:r>
      <w:r w:rsidR="00327C11">
        <w:t xml:space="preserve"> Första delen verkställs under dagens möte då medlemmar har blivit inbjudna via mejl och sociala medier att deltaga som adjungerande mellan 16-16.30</w:t>
      </w:r>
      <w:r w:rsidR="00F94698">
        <w:t xml:space="preserve"> med fokus på förskolan.</w:t>
      </w:r>
    </w:p>
    <w:p w14:paraId="6009F50B" w14:textId="70A8AEA3" w:rsidR="00F94698" w:rsidRDefault="000D52AC" w:rsidP="00F94698">
      <w:pPr>
        <w:pStyle w:val="Numreradlista2"/>
        <w:numPr>
          <w:ilvl w:val="0"/>
          <w:numId w:val="0"/>
        </w:numPr>
        <w:ind w:left="720"/>
      </w:pPr>
      <w:r>
        <w:lastRenderedPageBreak/>
        <w:t>Fundering</w:t>
      </w:r>
      <w:r w:rsidR="00903F5F">
        <w:t xml:space="preserve"> finns bland personalen </w:t>
      </w:r>
      <w:r>
        <w:t>om</w:t>
      </w:r>
      <w:r w:rsidR="00903F5F">
        <w:t xml:space="preserve"> hur det blir med</w:t>
      </w:r>
      <w:r>
        <w:t xml:space="preserve"> planeringstid</w:t>
      </w:r>
      <w:r w:rsidR="00903F5F">
        <w:t xml:space="preserve"> och</w:t>
      </w:r>
      <w:r>
        <w:t xml:space="preserve"> APT</w:t>
      </w:r>
      <w:r w:rsidR="00252ABB">
        <w:t xml:space="preserve"> framöver.</w:t>
      </w:r>
    </w:p>
    <w:p w14:paraId="6BB69F46" w14:textId="7E2C1E37" w:rsidR="00DE1056" w:rsidRDefault="00DE1056" w:rsidP="00F94698">
      <w:pPr>
        <w:pStyle w:val="Numreradlista2"/>
        <w:numPr>
          <w:ilvl w:val="0"/>
          <w:numId w:val="0"/>
        </w:numPr>
        <w:ind w:left="720"/>
      </w:pPr>
      <w:r>
        <w:t xml:space="preserve">Det </w:t>
      </w:r>
      <w:r w:rsidR="000C4B29">
        <w:t>förmedlas osäkerhet kring</w:t>
      </w:r>
      <w:r>
        <w:t xml:space="preserve"> vilken arbetsplats man kommer att </w:t>
      </w:r>
      <w:r w:rsidR="000C4B29">
        <w:t>arbeta på</w:t>
      </w:r>
      <w:r w:rsidR="00E75AAE">
        <w:t xml:space="preserve"> och vilka kollegor man kommer att arbeta med.</w:t>
      </w:r>
    </w:p>
    <w:p w14:paraId="2D1BF00F" w14:textId="6B50A285" w:rsidR="005442F5" w:rsidRDefault="005442F5" w:rsidP="00F94698">
      <w:pPr>
        <w:pStyle w:val="Numreradlista2"/>
        <w:numPr>
          <w:ilvl w:val="0"/>
          <w:numId w:val="0"/>
        </w:numPr>
        <w:ind w:left="720"/>
      </w:pPr>
      <w:r>
        <w:t xml:space="preserve">Flera långtidssjukskrivna </w:t>
      </w:r>
      <w:r w:rsidR="00906BB7">
        <w:t>på Ängen</w:t>
      </w:r>
      <w:r w:rsidR="002002B0">
        <w:t xml:space="preserve"> skapar oro</w:t>
      </w:r>
      <w:r w:rsidR="00714038">
        <w:t xml:space="preserve"> med vikariestopp</w:t>
      </w:r>
      <w:r w:rsidR="00A02F2D">
        <w:t xml:space="preserve"> och hög arbetsbelastning</w:t>
      </w:r>
      <w:r w:rsidR="000644EF">
        <w:t>.</w:t>
      </w:r>
    </w:p>
    <w:p w14:paraId="11762508" w14:textId="07A24440" w:rsidR="00DE1056" w:rsidRDefault="00FB3CE1" w:rsidP="00F94698">
      <w:pPr>
        <w:pStyle w:val="Numreradlista2"/>
        <w:numPr>
          <w:ilvl w:val="0"/>
          <w:numId w:val="0"/>
        </w:numPr>
        <w:ind w:left="720"/>
      </w:pPr>
      <w:r>
        <w:t>Tillbud</w:t>
      </w:r>
      <w:r w:rsidR="00F06F5F">
        <w:t>en</w:t>
      </w:r>
      <w:r w:rsidR="00A210A3">
        <w:t xml:space="preserve"> på Ängen</w:t>
      </w:r>
      <w:r w:rsidR="00A02F2D">
        <w:t xml:space="preserve"> har ökat</w:t>
      </w:r>
      <w:r>
        <w:t xml:space="preserve"> </w:t>
      </w:r>
      <w:r w:rsidR="00A210A3">
        <w:t>kraftigt sedan</w:t>
      </w:r>
      <w:r>
        <w:t xml:space="preserve"> vikariestoppet.</w:t>
      </w:r>
      <w:r w:rsidR="00460296">
        <w:t xml:space="preserve"> Det</w:t>
      </w:r>
      <w:r w:rsidR="00DE1CC7">
        <w:t xml:space="preserve"> är nästan uteslutande psykosociala</w:t>
      </w:r>
      <w:r w:rsidR="00C76700">
        <w:t xml:space="preserve"> faktorer</w:t>
      </w:r>
      <w:r w:rsidR="00CF665A">
        <w:t>. Ängen har en ”snabbmall” f</w:t>
      </w:r>
      <w:r w:rsidR="008351B9">
        <w:t>ör tillbudsrapporter</w:t>
      </w:r>
      <w:r w:rsidR="006C47F9">
        <w:t xml:space="preserve"> som skapar överblick</w:t>
      </w:r>
      <w:r w:rsidR="00F87704">
        <w:t>.</w:t>
      </w:r>
      <w:r w:rsidR="003E0C76">
        <w:t xml:space="preserve"> </w:t>
      </w:r>
      <w:r w:rsidR="00E950D9">
        <w:t>M</w:t>
      </w:r>
      <w:r w:rsidR="003E0C76">
        <w:t>allen</w:t>
      </w:r>
      <w:r w:rsidR="00E950D9">
        <w:t xml:space="preserve"> är dock</w:t>
      </w:r>
      <w:r w:rsidR="003E0C76">
        <w:t xml:space="preserve"> inte i överensstämmelse </w:t>
      </w:r>
      <w:r w:rsidR="00E950D9">
        <w:t>med statistiken av antal tillbud</w:t>
      </w:r>
      <w:r w:rsidR="008246E7">
        <w:t xml:space="preserve"> men fungerar på enheterna. </w:t>
      </w:r>
      <w:r w:rsidR="00C0606D">
        <w:t xml:space="preserve">För att arbetsgivaren ska se antal tillbud </w:t>
      </w:r>
      <w:r w:rsidR="00E01A6A">
        <w:t xml:space="preserve">fordras att man gör ett tillbud vid varje tillfälle. </w:t>
      </w:r>
    </w:p>
    <w:p w14:paraId="4B8ACA6D" w14:textId="70A25A76" w:rsidR="00FD2D79" w:rsidRDefault="00145120" w:rsidP="008D0734">
      <w:pPr>
        <w:pStyle w:val="Numreradlista2"/>
        <w:numPr>
          <w:ilvl w:val="0"/>
          <w:numId w:val="0"/>
        </w:numPr>
        <w:ind w:left="720" w:hanging="360"/>
      </w:pPr>
      <w:r>
        <w:tab/>
      </w:r>
      <w:r w:rsidR="00EC064B">
        <w:t xml:space="preserve">Tre personer är varslade i samma arbetslag i Jonslund, varav en är </w:t>
      </w:r>
      <w:r w:rsidR="00B12625">
        <w:t>koordinator</w:t>
      </w:r>
      <w:r w:rsidR="00E01A6A">
        <w:t xml:space="preserve">. </w:t>
      </w:r>
      <w:r w:rsidR="0021487D">
        <w:t xml:space="preserve"> Maria beskriver hur arbetet är organiserat i Jonslund.</w:t>
      </w:r>
    </w:p>
    <w:p w14:paraId="41636D09" w14:textId="7985F17A" w:rsidR="00922942" w:rsidRPr="008D0734" w:rsidRDefault="00922942" w:rsidP="001218F7">
      <w:pPr>
        <w:pStyle w:val="Numreradlista2"/>
      </w:pPr>
      <w:r w:rsidRPr="008D0734">
        <w:t>Aktuellt på enheterna</w:t>
      </w:r>
    </w:p>
    <w:p w14:paraId="2A4E8CA4" w14:textId="3A008706" w:rsidR="008F7B12" w:rsidRDefault="00A100AD" w:rsidP="00852A9B">
      <w:pPr>
        <w:pStyle w:val="Numreradlista2"/>
        <w:numPr>
          <w:ilvl w:val="0"/>
          <w:numId w:val="0"/>
        </w:numPr>
        <w:ind w:left="720"/>
      </w:pPr>
      <w:r>
        <w:t xml:space="preserve">Jonslund: </w:t>
      </w:r>
      <w:r w:rsidR="006672CD">
        <w:t>se ovan</w:t>
      </w:r>
    </w:p>
    <w:p w14:paraId="7EAC7B9D" w14:textId="231E3558" w:rsidR="00FF60C7" w:rsidRDefault="00FF60C7" w:rsidP="00A100AD">
      <w:pPr>
        <w:pStyle w:val="Numreradlista2"/>
        <w:numPr>
          <w:ilvl w:val="0"/>
          <w:numId w:val="0"/>
        </w:numPr>
        <w:ind w:left="720"/>
      </w:pPr>
      <w:r>
        <w:t>Fåglum</w:t>
      </w:r>
      <w:r w:rsidR="00A57EE7">
        <w:t xml:space="preserve">: </w:t>
      </w:r>
      <w:r w:rsidR="00B57E0C">
        <w:t xml:space="preserve">En varslad </w:t>
      </w:r>
      <w:r w:rsidR="00E20BD2">
        <w:t xml:space="preserve">förskollärare </w:t>
      </w:r>
      <w:r w:rsidR="000B49A2">
        <w:t>från</w:t>
      </w:r>
      <w:r w:rsidR="00E20BD2">
        <w:t xml:space="preserve"> Sveriges Lärare</w:t>
      </w:r>
      <w:r w:rsidR="00B57E0C">
        <w:t>.</w:t>
      </w:r>
    </w:p>
    <w:p w14:paraId="0D3A93C7" w14:textId="57C6BCA9" w:rsidR="000C1DD4" w:rsidRDefault="000C1DD4" w:rsidP="00A100AD">
      <w:pPr>
        <w:pStyle w:val="Numreradlista2"/>
        <w:numPr>
          <w:ilvl w:val="0"/>
          <w:numId w:val="0"/>
        </w:numPr>
        <w:ind w:left="720"/>
      </w:pPr>
      <w:r>
        <w:t xml:space="preserve">Ängen: </w:t>
      </w:r>
      <w:r w:rsidR="00CB368F">
        <w:t>se ovan</w:t>
      </w:r>
      <w:r w:rsidR="00E20BD2">
        <w:t xml:space="preserve">. En varslad </w:t>
      </w:r>
      <w:r w:rsidR="000B49A2">
        <w:t>förskollärare</w:t>
      </w:r>
      <w:r w:rsidR="00E20BD2">
        <w:t xml:space="preserve"> </w:t>
      </w:r>
      <w:r w:rsidR="000B49A2">
        <w:t>från</w:t>
      </w:r>
      <w:r w:rsidR="00E20BD2">
        <w:t xml:space="preserve"> Sveriges Lärare.</w:t>
      </w:r>
    </w:p>
    <w:p w14:paraId="4293C0F3" w14:textId="40953D2D" w:rsidR="005938FD" w:rsidRDefault="005938FD" w:rsidP="00A100AD">
      <w:pPr>
        <w:pStyle w:val="Numreradlista2"/>
        <w:numPr>
          <w:ilvl w:val="0"/>
          <w:numId w:val="0"/>
        </w:numPr>
        <w:ind w:left="720"/>
      </w:pPr>
      <w:proofErr w:type="spellStart"/>
      <w:r>
        <w:t>Stallaholm</w:t>
      </w:r>
      <w:proofErr w:type="spellEnd"/>
      <w:r>
        <w:t xml:space="preserve">: </w:t>
      </w:r>
      <w:r w:rsidR="00E01A6A">
        <w:t xml:space="preserve"> -</w:t>
      </w:r>
    </w:p>
    <w:p w14:paraId="19D2CC16" w14:textId="424D3099" w:rsidR="00582BB5" w:rsidRDefault="00582BB5" w:rsidP="00A100AD">
      <w:pPr>
        <w:pStyle w:val="Numreradlista2"/>
        <w:numPr>
          <w:ilvl w:val="0"/>
          <w:numId w:val="0"/>
        </w:numPr>
        <w:ind w:left="720"/>
      </w:pPr>
      <w:proofErr w:type="spellStart"/>
      <w:r>
        <w:t>Bredöl</w:t>
      </w:r>
      <w:proofErr w:type="spellEnd"/>
      <w:r>
        <w:t>:</w:t>
      </w:r>
      <w:r w:rsidR="00A57EE7">
        <w:t xml:space="preserve"> -</w:t>
      </w:r>
    </w:p>
    <w:p w14:paraId="75B59AFA" w14:textId="506A8312" w:rsidR="00B61AC8" w:rsidRDefault="00B61AC8" w:rsidP="00A100AD">
      <w:pPr>
        <w:pStyle w:val="Numreradlista2"/>
        <w:numPr>
          <w:ilvl w:val="0"/>
          <w:numId w:val="0"/>
        </w:numPr>
        <w:ind w:left="720"/>
      </w:pPr>
      <w:r>
        <w:t xml:space="preserve">F-6: </w:t>
      </w:r>
      <w:r w:rsidR="00C70DBE">
        <w:t xml:space="preserve">osäkert </w:t>
      </w:r>
      <w:r w:rsidR="00F57F4F">
        <w:t>läge</w:t>
      </w:r>
      <w:r w:rsidR="005872D8">
        <w:t xml:space="preserve"> bland </w:t>
      </w:r>
      <w:r w:rsidR="00CE7E50">
        <w:t xml:space="preserve">visstidsanställd </w:t>
      </w:r>
      <w:r w:rsidR="00884ED5">
        <w:t xml:space="preserve">personal </w:t>
      </w:r>
      <w:r w:rsidR="00CE7E50">
        <w:t>i skola och på fritids</w:t>
      </w:r>
      <w:r w:rsidR="008121CD">
        <w:t>.</w:t>
      </w:r>
      <w:r w:rsidR="003C5F0C">
        <w:t xml:space="preserve"> </w:t>
      </w:r>
    </w:p>
    <w:p w14:paraId="70F50403" w14:textId="251E9FE7" w:rsidR="008D0734" w:rsidRDefault="00B00B7F" w:rsidP="008D0734">
      <w:pPr>
        <w:pStyle w:val="Numreradlista2"/>
        <w:numPr>
          <w:ilvl w:val="0"/>
          <w:numId w:val="0"/>
        </w:numPr>
        <w:ind w:left="720"/>
      </w:pPr>
      <w:r>
        <w:t>7–9</w:t>
      </w:r>
      <w:r w:rsidR="002E667C">
        <w:t xml:space="preserve">: </w:t>
      </w:r>
      <w:r w:rsidR="00327C11">
        <w:t>förändringar i organisation och sparkrav skapar vissa funderingar</w:t>
      </w:r>
      <w:r w:rsidR="00702A72">
        <w:t xml:space="preserve"> bland medlemmarna.</w:t>
      </w:r>
    </w:p>
    <w:p w14:paraId="0344D086" w14:textId="51AB5895" w:rsidR="00156D11" w:rsidRPr="008D0734" w:rsidRDefault="00327C11" w:rsidP="00156D11">
      <w:pPr>
        <w:pStyle w:val="Numreradlista2"/>
      </w:pPr>
      <w:r w:rsidRPr="008D0734">
        <w:t>Information från ordförande</w:t>
      </w:r>
    </w:p>
    <w:p w14:paraId="35EBFD44" w14:textId="2E85C45C" w:rsidR="00156D11" w:rsidRDefault="00156D11" w:rsidP="00156D11">
      <w:pPr>
        <w:pStyle w:val="Numreradlista2"/>
        <w:numPr>
          <w:ilvl w:val="0"/>
          <w:numId w:val="0"/>
        </w:numPr>
        <w:ind w:left="720"/>
      </w:pPr>
      <w:r>
        <w:t>Utbildningar</w:t>
      </w:r>
      <w:r w:rsidR="009A3D39">
        <w:t xml:space="preserve"> för fackliga kommer att ske</w:t>
      </w:r>
      <w:r>
        <w:t xml:space="preserve"> i</w:t>
      </w:r>
      <w:r w:rsidR="00767237">
        <w:t xml:space="preserve"> den nya plattformen</w:t>
      </w:r>
      <w:r>
        <w:t xml:space="preserve"> Arenan</w:t>
      </w:r>
      <w:r w:rsidR="00767237">
        <w:t>.</w:t>
      </w:r>
    </w:p>
    <w:p w14:paraId="5B136115" w14:textId="4520771D" w:rsidR="00156D11" w:rsidRDefault="00156D11" w:rsidP="00156D11">
      <w:pPr>
        <w:pStyle w:val="Numreradlista2"/>
        <w:numPr>
          <w:ilvl w:val="0"/>
          <w:numId w:val="0"/>
        </w:numPr>
        <w:ind w:left="720"/>
      </w:pPr>
      <w:r>
        <w:t xml:space="preserve">Styrelsen </w:t>
      </w:r>
      <w:r w:rsidR="00A12F78">
        <w:t>ska delta</w:t>
      </w:r>
      <w:r w:rsidR="00B61AC8">
        <w:t>ga</w:t>
      </w:r>
      <w:r w:rsidR="00A12F78">
        <w:t xml:space="preserve"> den</w:t>
      </w:r>
      <w:r>
        <w:t xml:space="preserve"> 21 september</w:t>
      </w:r>
      <w:r w:rsidR="00A12F78">
        <w:t xml:space="preserve"> på</w:t>
      </w:r>
      <w:r>
        <w:t xml:space="preserve"> strategidag</w:t>
      </w:r>
      <w:r w:rsidR="004D1C0A">
        <w:t xml:space="preserve"> i Göteborg</w:t>
      </w:r>
    </w:p>
    <w:p w14:paraId="5DC5ED6E" w14:textId="1F2B90F4" w:rsidR="00AB562D" w:rsidRDefault="005D0204" w:rsidP="00156D11">
      <w:pPr>
        <w:pStyle w:val="Numreradlista2"/>
        <w:numPr>
          <w:ilvl w:val="0"/>
          <w:numId w:val="0"/>
        </w:numPr>
        <w:ind w:left="720"/>
      </w:pPr>
      <w:r>
        <w:t>Utbildningsnämndens möte</w:t>
      </w:r>
      <w:r w:rsidR="005F032B">
        <w:t xml:space="preserve"> 13.30-</w:t>
      </w:r>
      <w:r w:rsidR="0058175B">
        <w:t>16.00</w:t>
      </w:r>
      <w:r w:rsidR="00AC4737">
        <w:t xml:space="preserve"> i</w:t>
      </w:r>
      <w:r w:rsidR="00607589">
        <w:t xml:space="preserve"> konferenslokal </w:t>
      </w:r>
      <w:proofErr w:type="spellStart"/>
      <w:r w:rsidR="00AC4737">
        <w:t>Nossan</w:t>
      </w:r>
      <w:proofErr w:type="spellEnd"/>
      <w:r w:rsidR="00577322">
        <w:t xml:space="preserve">. </w:t>
      </w:r>
      <w:r w:rsidR="00B61AC8">
        <w:t>Vi undersöker vem som kan vara ersättare i vår nya formation. Vi föreslår Hanna</w:t>
      </w:r>
      <w:r w:rsidR="0073261F">
        <w:t xml:space="preserve"> vid detta tillfälle</w:t>
      </w:r>
      <w:r w:rsidR="00B61AC8">
        <w:t xml:space="preserve">, då flera av frågorna berör förskolan. </w:t>
      </w:r>
    </w:p>
    <w:p w14:paraId="7A4BC395" w14:textId="187F3153" w:rsidR="00557262" w:rsidRDefault="00FA1973" w:rsidP="001218F7">
      <w:pPr>
        <w:pStyle w:val="Numreradlista2"/>
      </w:pPr>
      <w:r>
        <w:t xml:space="preserve">Central </w:t>
      </w:r>
      <w:r w:rsidR="00327C11">
        <w:t>MBL 12 maj</w:t>
      </w:r>
      <w:r>
        <w:t xml:space="preserve"> 10-11.30.</w:t>
      </w:r>
      <w:r w:rsidR="00B63E70">
        <w:t xml:space="preserve"> </w:t>
      </w:r>
      <w:r w:rsidR="00746912">
        <w:t xml:space="preserve">Maria </w:t>
      </w:r>
      <w:r w:rsidR="00560455">
        <w:t>går som representant för oss.</w:t>
      </w:r>
    </w:p>
    <w:p w14:paraId="06B58110" w14:textId="43FBC742" w:rsidR="00327C11" w:rsidRDefault="00145120" w:rsidP="001218F7">
      <w:pPr>
        <w:pStyle w:val="Numreradlista2"/>
      </w:pPr>
      <w:r>
        <w:t>Det årliga m</w:t>
      </w:r>
      <w:r w:rsidR="00327C11">
        <w:t>edlemsmöte</w:t>
      </w:r>
      <w:r>
        <w:t>t</w:t>
      </w:r>
      <w:r w:rsidR="00327C11">
        <w:t xml:space="preserve"> i Jonslund</w:t>
      </w:r>
      <w:r w:rsidR="002B1492">
        <w:t xml:space="preserve"> är </w:t>
      </w:r>
      <w:r w:rsidR="00D75D91">
        <w:t>avklarat.</w:t>
      </w:r>
    </w:p>
    <w:p w14:paraId="40435E04" w14:textId="4549AD85" w:rsidR="00327C11" w:rsidRDefault="00327C11" w:rsidP="001218F7">
      <w:pPr>
        <w:pStyle w:val="Numreradlista2"/>
      </w:pPr>
      <w:r>
        <w:t>Omställningsfonde</w:t>
      </w:r>
      <w:r w:rsidR="002E1175">
        <w:t>n</w:t>
      </w:r>
      <w:r>
        <w:t xml:space="preserve"> </w:t>
      </w:r>
      <w:r w:rsidR="007C79F1">
        <w:t xml:space="preserve">besöker styrelserna </w:t>
      </w:r>
      <w:r w:rsidR="002D34A1">
        <w:t>hos Sveriges Lärare, Kommunal och Vision tisdag den</w:t>
      </w:r>
      <w:r>
        <w:t xml:space="preserve"> 26/5 kl.</w:t>
      </w:r>
      <w:r w:rsidR="00BA79CB">
        <w:t xml:space="preserve"> 16.00-17.30</w:t>
      </w:r>
      <w:r w:rsidR="007C79F1">
        <w:t xml:space="preserve"> i Pernillas klassrum.</w:t>
      </w:r>
    </w:p>
    <w:p w14:paraId="73A5B0DE" w14:textId="7D88382B" w:rsidR="00F01506" w:rsidRDefault="00F01506" w:rsidP="001218F7">
      <w:pPr>
        <w:pStyle w:val="Numreradlista2"/>
      </w:pPr>
      <w:r>
        <w:t>Regionala ombudsmän</w:t>
      </w:r>
      <w:r w:rsidR="00BA225B">
        <w:t xml:space="preserve"> Johan Wikander och Malin Andersson</w:t>
      </w:r>
      <w:r>
        <w:t xml:space="preserve"> </w:t>
      </w:r>
      <w:r w:rsidR="002D34A1">
        <w:t>besöker</w:t>
      </w:r>
      <w:r>
        <w:t xml:space="preserve"> styrelsen</w:t>
      </w:r>
      <w:r w:rsidR="00BE072E">
        <w:t xml:space="preserve"> </w:t>
      </w:r>
      <w:r w:rsidR="00E37453">
        <w:t xml:space="preserve">torsdag </w:t>
      </w:r>
      <w:r w:rsidR="00BE072E">
        <w:t>den 4/6</w:t>
      </w:r>
      <w:r w:rsidR="009817F4">
        <w:t xml:space="preserve"> kl. 15.30.</w:t>
      </w:r>
      <w:r w:rsidR="00DB0E2B">
        <w:t xml:space="preserve"> </w:t>
      </w:r>
      <w:r w:rsidR="007B75C6">
        <w:t xml:space="preserve">Vi ordnar med </w:t>
      </w:r>
      <w:r w:rsidR="00B8329B">
        <w:t>fika.</w:t>
      </w:r>
    </w:p>
    <w:p w14:paraId="6CB32C70" w14:textId="0614EA24" w:rsidR="006459E0" w:rsidRDefault="00086804" w:rsidP="001218F7">
      <w:pPr>
        <w:pStyle w:val="Numreradlista2"/>
      </w:pPr>
      <w:r>
        <w:t>Å</w:t>
      </w:r>
      <w:r w:rsidR="006459E0">
        <w:t>rsmöte</w:t>
      </w:r>
      <w:r>
        <w:t xml:space="preserve"> bokat för</w:t>
      </w:r>
      <w:r w:rsidR="006459E0">
        <w:t xml:space="preserve"> 2027 </w:t>
      </w:r>
      <w:r w:rsidR="00A0650E">
        <w:t xml:space="preserve">torsdag </w:t>
      </w:r>
      <w:r w:rsidR="00D6773B">
        <w:t xml:space="preserve">den </w:t>
      </w:r>
      <w:r w:rsidR="000D67F5">
        <w:t xml:space="preserve">18 </w:t>
      </w:r>
      <w:r w:rsidR="00D6773B">
        <w:t>mars på Åsikten.</w:t>
      </w:r>
    </w:p>
    <w:p w14:paraId="667F50FD" w14:textId="45C62D7F" w:rsidR="00816692" w:rsidRDefault="00816692" w:rsidP="001218F7">
      <w:pPr>
        <w:pStyle w:val="Numreradlista2"/>
      </w:pPr>
      <w:r>
        <w:t>. Vi behöver en attestant till i nya</w:t>
      </w:r>
      <w:r w:rsidR="009445C5">
        <w:t xml:space="preserve"> interna</w:t>
      </w:r>
      <w:r>
        <w:t xml:space="preserve"> systemet</w:t>
      </w:r>
      <w:r w:rsidR="009445C5">
        <w:t xml:space="preserve">. </w:t>
      </w:r>
    </w:p>
    <w:p w14:paraId="51A0E1CE" w14:textId="0559437D" w:rsidR="00AB6A3E" w:rsidRDefault="00AB6A3E" w:rsidP="00FD2D79">
      <w:pPr>
        <w:pStyle w:val="Numreradlista2"/>
        <w:numPr>
          <w:ilvl w:val="0"/>
          <w:numId w:val="0"/>
        </w:numPr>
        <w:ind w:left="720" w:hanging="360"/>
      </w:pPr>
    </w:p>
    <w:p w14:paraId="1A9CB3EA" w14:textId="24ED3068" w:rsidR="000326D2" w:rsidRDefault="002F1939" w:rsidP="000326D2">
      <w:pPr>
        <w:pStyle w:val="Numreradlista"/>
      </w:pPr>
      <w:r w:rsidRPr="002F1939">
        <w:t>Utvecklingsärenden</w:t>
      </w:r>
    </w:p>
    <w:p w14:paraId="3769959E" w14:textId="067A948E" w:rsidR="002F1939" w:rsidRDefault="007D7854" w:rsidP="001218F7">
      <w:pPr>
        <w:pStyle w:val="Numreradlista2"/>
      </w:pPr>
      <w:bookmarkStart w:id="0" w:name="_Hlk144985589"/>
      <w:r>
        <w:t>Vi behöver en rutin att någon/några går igenom mejlen innan styrelsemötena.</w:t>
      </w:r>
    </w:p>
    <w:p w14:paraId="431B5202" w14:textId="7D96282F" w:rsidR="0090382E" w:rsidRDefault="00A11508" w:rsidP="00327C11">
      <w:pPr>
        <w:pStyle w:val="Numreradlista2"/>
      </w:pPr>
      <w:r>
        <w:t xml:space="preserve">Vi behöver ha MBL på enheterna om </w:t>
      </w:r>
      <w:r w:rsidR="00F31450">
        <w:t>tjänsteplanering inför hösten.</w:t>
      </w:r>
      <w:r w:rsidR="00D46B1A">
        <w:t xml:space="preserve"> AO ska sköta förhandlingen som ska protokollföras.</w:t>
      </w:r>
    </w:p>
    <w:p w14:paraId="3AE711BE" w14:textId="6CBAB6D5" w:rsidR="00CC5D09" w:rsidRDefault="00CC5D09" w:rsidP="00CC5D09">
      <w:pPr>
        <w:pStyle w:val="Numreradlista2"/>
        <w:numPr>
          <w:ilvl w:val="0"/>
          <w:numId w:val="0"/>
        </w:numPr>
        <w:ind w:left="360"/>
      </w:pPr>
      <w:r>
        <w:t>3.3.</w:t>
      </w:r>
      <w:r w:rsidR="00A875AE">
        <w:t xml:space="preserve"> </w:t>
      </w:r>
      <w:r w:rsidR="00EF780A">
        <w:t>Planeras för en partsgemensam utbildning i MBL till hösten.</w:t>
      </w:r>
    </w:p>
    <w:p w14:paraId="730CD1D9" w14:textId="501DFD7D" w:rsidR="001A13F1" w:rsidRDefault="001A13F1" w:rsidP="001A13F1">
      <w:pPr>
        <w:pStyle w:val="Numreradlista2"/>
        <w:numPr>
          <w:ilvl w:val="0"/>
          <w:numId w:val="0"/>
        </w:numPr>
        <w:ind w:left="720" w:hanging="360"/>
      </w:pPr>
      <w:r>
        <w:t>3.4</w:t>
      </w:r>
      <w:r w:rsidR="005F5B48">
        <w:t xml:space="preserve"> Pernilla undersöker</w:t>
      </w:r>
      <w:r w:rsidR="00A117EE">
        <w:t xml:space="preserve"> hur</w:t>
      </w:r>
      <w:r w:rsidR="005F5B48">
        <w:t xml:space="preserve"> </w:t>
      </w:r>
      <w:r w:rsidR="00763E1A">
        <w:t>förstelärartillägget</w:t>
      </w:r>
      <w:r w:rsidR="00A117EE">
        <w:t xml:space="preserve"> används </w:t>
      </w:r>
      <w:r w:rsidR="00064BCB">
        <w:t>i kommunen.</w:t>
      </w:r>
    </w:p>
    <w:p w14:paraId="17026F6C" w14:textId="69A10872" w:rsidR="000326D2" w:rsidRDefault="000326D2" w:rsidP="001A13F1">
      <w:pPr>
        <w:pStyle w:val="Numreradlista2"/>
        <w:numPr>
          <w:ilvl w:val="0"/>
          <w:numId w:val="0"/>
        </w:numPr>
        <w:ind w:left="720" w:hanging="360"/>
      </w:pPr>
      <w:r>
        <w:t>3.5. Bevakning av föreningens inkommande post under sommaren.</w:t>
      </w:r>
    </w:p>
    <w:p w14:paraId="0BBDC5EA" w14:textId="689B82AA" w:rsidR="0090382E" w:rsidRDefault="0090382E" w:rsidP="000326D2">
      <w:pPr>
        <w:pStyle w:val="Numreradlista2"/>
        <w:numPr>
          <w:ilvl w:val="0"/>
          <w:numId w:val="0"/>
        </w:numPr>
        <w:ind w:left="720" w:hanging="360"/>
      </w:pPr>
    </w:p>
    <w:bookmarkEnd w:id="0"/>
    <w:p w14:paraId="689DAF47" w14:textId="77777777" w:rsidR="002F1939" w:rsidRDefault="00EF695D" w:rsidP="002C6298">
      <w:pPr>
        <w:pStyle w:val="Numreradlista"/>
      </w:pPr>
      <w:r w:rsidRPr="00EF695D">
        <w:t>Beslutsärenden</w:t>
      </w:r>
    </w:p>
    <w:p w14:paraId="009611F2" w14:textId="2A167B51" w:rsidR="00FC7316" w:rsidRPr="00FC7316" w:rsidRDefault="00FC7316" w:rsidP="00FC7316">
      <w:pPr>
        <w:pStyle w:val="Numreradlista"/>
        <w:numPr>
          <w:ilvl w:val="0"/>
          <w:numId w:val="0"/>
        </w:numPr>
        <w:ind w:left="360"/>
        <w:rPr>
          <w:b w:val="0"/>
          <w:bCs/>
        </w:rPr>
      </w:pPr>
      <w:r>
        <w:rPr>
          <w:b w:val="0"/>
          <w:bCs/>
        </w:rPr>
        <w:t xml:space="preserve">Styrelsen beslutar </w:t>
      </w:r>
      <w:r w:rsidR="00BA5ACE">
        <w:rPr>
          <w:b w:val="0"/>
          <w:bCs/>
        </w:rPr>
        <w:t>att</w:t>
      </w:r>
    </w:p>
    <w:p w14:paraId="045A31AE" w14:textId="7F2E5DF1" w:rsidR="00EF695D" w:rsidRDefault="00BA5ACE" w:rsidP="001218F7">
      <w:pPr>
        <w:pStyle w:val="Numreradlista2"/>
      </w:pPr>
      <w:r>
        <w:t xml:space="preserve"> </w:t>
      </w:r>
      <w:r w:rsidR="00AC5ED6">
        <w:t>Lena och Hanna går igenom vår digitala brevlåda innan styrelsemötena.</w:t>
      </w:r>
    </w:p>
    <w:p w14:paraId="0E3E2524" w14:textId="22C73DAC" w:rsidR="007456FA" w:rsidRDefault="009C61F0" w:rsidP="001218F7">
      <w:pPr>
        <w:pStyle w:val="Numreradlista2"/>
      </w:pPr>
      <w:r>
        <w:t xml:space="preserve">Lägga ut en påminnelse på </w:t>
      </w:r>
      <w:proofErr w:type="spellStart"/>
      <w:r>
        <w:t>Instagram</w:t>
      </w:r>
      <w:proofErr w:type="spellEnd"/>
      <w:r>
        <w:t xml:space="preserve"> om </w:t>
      </w:r>
      <w:r w:rsidR="00890578">
        <w:t>Försäkringsguiden</w:t>
      </w:r>
      <w:r w:rsidR="004B2D2F">
        <w:t xml:space="preserve"> (</w:t>
      </w:r>
      <w:proofErr w:type="gramStart"/>
      <w:r w:rsidR="004B2D2F">
        <w:t>f.d.</w:t>
      </w:r>
      <w:proofErr w:type="gramEnd"/>
      <w:r w:rsidR="00890578">
        <w:t xml:space="preserve"> Min Trygghet) som har </w:t>
      </w:r>
      <w:r w:rsidR="003B3362">
        <w:t xml:space="preserve">ett Teamsmöte för medlemmar den 18 maj via Teams. </w:t>
      </w:r>
    </w:p>
    <w:p w14:paraId="6B6D7335" w14:textId="4CDACE81" w:rsidR="007456FA" w:rsidRDefault="00BC42C6" w:rsidP="001218F7">
      <w:pPr>
        <w:pStyle w:val="Numreradlista2"/>
      </w:pPr>
      <w:r>
        <w:t>Lena ändrar årsmötesdatum 2027 till den 18 mars</w:t>
      </w:r>
      <w:r w:rsidR="000D67F5">
        <w:t>, vilket genast är verkställt.</w:t>
      </w:r>
    </w:p>
    <w:p w14:paraId="101B0269" w14:textId="3B4DA139" w:rsidR="00ED3691" w:rsidRDefault="00576200" w:rsidP="006C248B">
      <w:pPr>
        <w:pStyle w:val="Numreradlista2"/>
      </w:pPr>
      <w:r>
        <w:t xml:space="preserve"> Pernilla Falk, Maria Larsson och Hanna Fred</w:t>
      </w:r>
      <w:r w:rsidR="0077381B">
        <w:t>riksson är representanter till UN</w:t>
      </w:r>
      <w:r w:rsidR="00147AC6">
        <w:t xml:space="preserve"> i nämnd ordning</w:t>
      </w:r>
      <w:r w:rsidR="0077381B">
        <w:t>.</w:t>
      </w:r>
    </w:p>
    <w:p w14:paraId="764A0089" w14:textId="02C51D49" w:rsidR="00816692" w:rsidRDefault="00816692" w:rsidP="006C248B">
      <w:pPr>
        <w:pStyle w:val="Numreradlista2"/>
      </w:pPr>
      <w:r>
        <w:t xml:space="preserve">Maria Larsson är attestant </w:t>
      </w:r>
      <w:r w:rsidR="009B3E48">
        <w:t xml:space="preserve">i </w:t>
      </w:r>
      <w:proofErr w:type="spellStart"/>
      <w:r w:rsidR="009B3E48">
        <w:t>Flexsystemet</w:t>
      </w:r>
      <w:proofErr w:type="spellEnd"/>
      <w:r w:rsidR="009B3E48">
        <w:t>.</w:t>
      </w:r>
    </w:p>
    <w:p w14:paraId="151ABD98" w14:textId="63AF7410" w:rsidR="002563EC" w:rsidRDefault="002563EC" w:rsidP="006C248B">
      <w:pPr>
        <w:pStyle w:val="Numreradlista2"/>
      </w:pPr>
      <w:r>
        <w:t xml:space="preserve"> Hanna Fredriksson </w:t>
      </w:r>
      <w:r w:rsidR="004E3561">
        <w:t>bevakar sommarmejlen.</w:t>
      </w:r>
    </w:p>
    <w:p w14:paraId="5C9E2A06" w14:textId="55C5D071" w:rsidR="00727DCD" w:rsidRDefault="00727DCD" w:rsidP="006C248B">
      <w:pPr>
        <w:pStyle w:val="Numreradlista2"/>
      </w:pPr>
      <w:r>
        <w:t xml:space="preserve">Lena ordnar med förtäring inför regionsbesök </w:t>
      </w:r>
      <w:r w:rsidR="00F0356A">
        <w:t>vid nästa möte.</w:t>
      </w:r>
    </w:p>
    <w:p w14:paraId="258D4AC3" w14:textId="41B21F12" w:rsidR="007456FA" w:rsidRDefault="007456FA" w:rsidP="00FD2D79">
      <w:pPr>
        <w:pStyle w:val="Numreradlista2"/>
        <w:numPr>
          <w:ilvl w:val="0"/>
          <w:numId w:val="0"/>
        </w:numPr>
      </w:pPr>
    </w:p>
    <w:p w14:paraId="13308F7E" w14:textId="17FD7796" w:rsidR="00EF695D" w:rsidRDefault="00202389" w:rsidP="002C6298">
      <w:pPr>
        <w:pStyle w:val="Numreradlista"/>
      </w:pPr>
      <w:r>
        <w:t>Övriga frågor</w:t>
      </w:r>
    </w:p>
    <w:p w14:paraId="44EA482F" w14:textId="37FAEF4A" w:rsidR="004549CE" w:rsidRDefault="00EF79D5" w:rsidP="004B2863">
      <w:pPr>
        <w:pStyle w:val="Numreradlista2"/>
      </w:pPr>
      <w:r>
        <w:t>Fyra-</w:t>
      </w:r>
      <w:r w:rsidR="001F2859">
        <w:t xml:space="preserve"> </w:t>
      </w:r>
      <w:r>
        <w:t xml:space="preserve">och femåringar i </w:t>
      </w:r>
      <w:r w:rsidR="00B66AD9">
        <w:t>V</w:t>
      </w:r>
      <w:r>
        <w:t>aktmästarbostaden diskuterades</w:t>
      </w:r>
      <w:r w:rsidR="00FC451D">
        <w:t xml:space="preserve"> på fritids</w:t>
      </w:r>
      <w:r w:rsidR="0022228E">
        <w:t>hemmets</w:t>
      </w:r>
      <w:r w:rsidR="00EC18A9">
        <w:t xml:space="preserve"> planering</w:t>
      </w:r>
      <w:r w:rsidR="0022228E">
        <w:t xml:space="preserve"> i Nossebro</w:t>
      </w:r>
      <w:r w:rsidR="00FC451D">
        <w:t>.</w:t>
      </w:r>
      <w:r w:rsidR="0022228E">
        <w:t xml:space="preserve"> Diskussionen handlade om </w:t>
      </w:r>
      <w:r w:rsidR="00A4087B">
        <w:t>att kunna vara behjälpliga vid öppning/stängning av förskoleverksamheten.</w:t>
      </w:r>
    </w:p>
    <w:p w14:paraId="75C619BF" w14:textId="36A2C8B7" w:rsidR="00E260AC" w:rsidRDefault="00E260AC" w:rsidP="004B2863">
      <w:pPr>
        <w:pStyle w:val="Numreradlista2"/>
      </w:pPr>
      <w:r>
        <w:t xml:space="preserve">Kommande: </w:t>
      </w:r>
      <w:r w:rsidR="00546B86">
        <w:t>Möte för styrelsen med omställningsfonden den 9/9.</w:t>
      </w:r>
    </w:p>
    <w:p w14:paraId="6AE012AE" w14:textId="59340229" w:rsidR="001A543D" w:rsidRDefault="00202389" w:rsidP="002C6298">
      <w:pPr>
        <w:pStyle w:val="Numreradlista"/>
      </w:pPr>
      <w:r>
        <w:t>Mötets avslutande</w:t>
      </w:r>
    </w:p>
    <w:p w14:paraId="31104A0E" w14:textId="00EFE955" w:rsidR="00202389" w:rsidRDefault="001A543D" w:rsidP="001218F7">
      <w:pPr>
        <w:pStyle w:val="Numreradlista2"/>
      </w:pPr>
      <w:r>
        <w:t xml:space="preserve">Nästa </w:t>
      </w:r>
      <w:r w:rsidR="00202389">
        <w:t>styrelsemöte</w:t>
      </w:r>
      <w:r w:rsidR="00E1712B">
        <w:t xml:space="preserve"> </w:t>
      </w:r>
      <w:r w:rsidR="00B66AD9">
        <w:t xml:space="preserve">torsdag </w:t>
      </w:r>
      <w:r w:rsidR="00E1712B">
        <w:t xml:space="preserve">den </w:t>
      </w:r>
      <w:r w:rsidR="00327C11">
        <w:t>4/6 15.30</w:t>
      </w:r>
      <w:r w:rsidR="00B66AD9">
        <w:t>-17.30</w:t>
      </w:r>
      <w:r w:rsidR="00C77C40">
        <w:t>.</w:t>
      </w:r>
    </w:p>
    <w:p w14:paraId="02418E30" w14:textId="0ED70313" w:rsidR="00EE69C8" w:rsidRDefault="00202389" w:rsidP="001218F7">
      <w:pPr>
        <w:pStyle w:val="Numreradlista2"/>
      </w:pPr>
      <w:r>
        <w:t>Mötets avslutande</w:t>
      </w:r>
      <w:r w:rsidR="00C77C40">
        <w:t>.</w:t>
      </w:r>
    </w:p>
    <w:p w14:paraId="0F66958E" w14:textId="725EF06D" w:rsidR="12180165" w:rsidRDefault="12180165" w:rsidP="12180165">
      <w:pPr>
        <w:pStyle w:val="Numreradlista2"/>
        <w:numPr>
          <w:ilvl w:val="0"/>
          <w:numId w:val="0"/>
        </w:numPr>
        <w:ind w:left="720"/>
      </w:pPr>
    </w:p>
    <w:p w14:paraId="044258A5" w14:textId="30D85313" w:rsidR="12180165" w:rsidRDefault="12180165" w:rsidP="00BC42C6">
      <w:pPr>
        <w:pStyle w:val="Numreradlista2"/>
        <w:numPr>
          <w:ilvl w:val="0"/>
          <w:numId w:val="0"/>
        </w:numPr>
      </w:pPr>
    </w:p>
    <w:p w14:paraId="313994B9" w14:textId="2A093224" w:rsidR="001A543D" w:rsidRDefault="00A74261" w:rsidP="12180165">
      <w:pPr>
        <w:pStyle w:val="Numreradlista"/>
      </w:pPr>
      <w:r w:rsidRPr="12180165">
        <w:rPr>
          <w:rFonts w:ascii="Century Gothic" w:hAnsi="Century Gothic"/>
          <w:color w:val="4D7955" w:themeColor="accent1"/>
          <w:sz w:val="36"/>
        </w:rPr>
        <w:lastRenderedPageBreak/>
        <w:t>Närvarande</w:t>
      </w:r>
      <w:r>
        <w:tab/>
      </w:r>
      <w:r>
        <w:tab/>
      </w:r>
      <w:r>
        <w:tab/>
      </w:r>
      <w:r>
        <w:tab/>
      </w:r>
      <w:r w:rsidRPr="12180165">
        <w:rPr>
          <w:rFonts w:asciiTheme="minorHAnsi" w:hAnsiTheme="minorHAnsi"/>
          <w:b w:val="0"/>
          <w:sz w:val="24"/>
          <w:szCs w:val="24"/>
        </w:rPr>
        <w:t>Bilaga 1</w:t>
      </w:r>
      <w:r>
        <w:tab/>
      </w:r>
    </w:p>
    <w:p w14:paraId="37ADA5A2" w14:textId="6C398C78" w:rsidR="00A74261" w:rsidRDefault="00A74261" w:rsidP="00EE69C8">
      <w:pPr>
        <w:pStyle w:val="Numreradlista"/>
        <w:numPr>
          <w:ilvl w:val="0"/>
          <w:numId w:val="0"/>
        </w:numPr>
        <w:ind w:left="360" w:hanging="360"/>
      </w:pPr>
      <w:r>
        <w:t>Röstberättigade</w:t>
      </w:r>
    </w:p>
    <w:tbl>
      <w:tblPr>
        <w:tblStyle w:val="Tabellrutnt"/>
        <w:tblW w:w="8926" w:type="dxa"/>
        <w:tblLook w:val="04A0" w:firstRow="1" w:lastRow="0" w:firstColumn="1" w:lastColumn="0" w:noHBand="0" w:noVBand="1"/>
      </w:tblPr>
      <w:tblGrid>
        <w:gridCol w:w="3397"/>
        <w:gridCol w:w="2552"/>
        <w:gridCol w:w="2977"/>
      </w:tblGrid>
      <w:tr w:rsidR="00DE3516" w14:paraId="11C0808D" w14:textId="74367731" w:rsidTr="12180165">
        <w:tc>
          <w:tcPr>
            <w:tcW w:w="3397" w:type="dxa"/>
          </w:tcPr>
          <w:p w14:paraId="4E9F3D13" w14:textId="0C4EB6F2" w:rsidR="00DE3516" w:rsidRPr="00062921" w:rsidRDefault="00DE3516" w:rsidP="00202389">
            <w:pPr>
              <w:pStyle w:val="Numreradlista3"/>
              <w:numPr>
                <w:ilvl w:val="0"/>
                <w:numId w:val="0"/>
              </w:numPr>
              <w:rPr>
                <w:b/>
                <w:bCs/>
              </w:rPr>
            </w:pPr>
            <w:r w:rsidRPr="00062921">
              <w:rPr>
                <w:b/>
                <w:bCs/>
              </w:rPr>
              <w:t>Namn</w:t>
            </w:r>
          </w:p>
        </w:tc>
        <w:tc>
          <w:tcPr>
            <w:tcW w:w="2552" w:type="dxa"/>
          </w:tcPr>
          <w:p w14:paraId="4DF6D7C5" w14:textId="02A209A8" w:rsidR="00DE3516" w:rsidRPr="00062921" w:rsidRDefault="00DE3516" w:rsidP="00202389">
            <w:pPr>
              <w:pStyle w:val="Numreradlista3"/>
              <w:numPr>
                <w:ilvl w:val="0"/>
                <w:numId w:val="0"/>
              </w:numPr>
              <w:rPr>
                <w:b/>
                <w:bCs/>
              </w:rPr>
            </w:pPr>
            <w:r w:rsidRPr="00062921">
              <w:rPr>
                <w:b/>
                <w:bCs/>
              </w:rPr>
              <w:t>Uppdrag</w:t>
            </w:r>
          </w:p>
        </w:tc>
        <w:tc>
          <w:tcPr>
            <w:tcW w:w="2977" w:type="dxa"/>
          </w:tcPr>
          <w:p w14:paraId="68879540" w14:textId="4C8AF913" w:rsidR="00DE3516" w:rsidRPr="00062921" w:rsidRDefault="00DE3516" w:rsidP="00202389">
            <w:pPr>
              <w:pStyle w:val="Numreradlista3"/>
              <w:numPr>
                <w:ilvl w:val="0"/>
                <w:numId w:val="0"/>
              </w:numPr>
              <w:rPr>
                <w:b/>
                <w:bCs/>
              </w:rPr>
            </w:pPr>
            <w:r w:rsidRPr="00062921">
              <w:rPr>
                <w:b/>
                <w:bCs/>
              </w:rPr>
              <w:t>Närvarande/</w:t>
            </w:r>
            <w:r w:rsidR="00010AEC">
              <w:rPr>
                <w:b/>
                <w:bCs/>
              </w:rPr>
              <w:t>f</w:t>
            </w:r>
            <w:r w:rsidRPr="00062921">
              <w:rPr>
                <w:b/>
                <w:bCs/>
              </w:rPr>
              <w:t>rånvarande</w:t>
            </w:r>
          </w:p>
        </w:tc>
      </w:tr>
      <w:tr w:rsidR="00DE3516" w14:paraId="7CFBBDAF" w14:textId="52B6B298" w:rsidTr="12180165">
        <w:tc>
          <w:tcPr>
            <w:tcW w:w="3397" w:type="dxa"/>
          </w:tcPr>
          <w:p w14:paraId="41048544" w14:textId="501A7EC2" w:rsidR="00DE3516" w:rsidRDefault="005422B9" w:rsidP="00202389">
            <w:pPr>
              <w:pStyle w:val="Numreradlista3"/>
              <w:numPr>
                <w:ilvl w:val="0"/>
                <w:numId w:val="0"/>
              </w:numPr>
            </w:pPr>
            <w:r>
              <w:t>Pernilla Falk</w:t>
            </w:r>
          </w:p>
        </w:tc>
        <w:tc>
          <w:tcPr>
            <w:tcW w:w="2552" w:type="dxa"/>
          </w:tcPr>
          <w:p w14:paraId="657963EF" w14:textId="26541533" w:rsidR="00DE3516" w:rsidRDefault="00FC6FFD" w:rsidP="00202389">
            <w:pPr>
              <w:pStyle w:val="Numreradlista3"/>
              <w:numPr>
                <w:ilvl w:val="0"/>
                <w:numId w:val="0"/>
              </w:numPr>
            </w:pPr>
            <w:r>
              <w:t>ledamot</w:t>
            </w:r>
          </w:p>
        </w:tc>
        <w:tc>
          <w:tcPr>
            <w:tcW w:w="2977" w:type="dxa"/>
          </w:tcPr>
          <w:p w14:paraId="45EE46C9" w14:textId="58F36056" w:rsidR="00DE3516" w:rsidRDefault="00ED1C7F" w:rsidP="00202389">
            <w:pPr>
              <w:pStyle w:val="Numreradlista3"/>
              <w:numPr>
                <w:ilvl w:val="0"/>
                <w:numId w:val="0"/>
              </w:numPr>
            </w:pPr>
            <w:r>
              <w:t>närvarande</w:t>
            </w:r>
          </w:p>
        </w:tc>
      </w:tr>
      <w:tr w:rsidR="00DE3516" w14:paraId="4243DFBB" w14:textId="57AB55E4" w:rsidTr="12180165">
        <w:tc>
          <w:tcPr>
            <w:tcW w:w="3397" w:type="dxa"/>
          </w:tcPr>
          <w:p w14:paraId="3A8498BA" w14:textId="276A277C" w:rsidR="00DE3516" w:rsidRDefault="0047429D" w:rsidP="00202389">
            <w:pPr>
              <w:pStyle w:val="Numreradlista3"/>
              <w:numPr>
                <w:ilvl w:val="0"/>
                <w:numId w:val="0"/>
              </w:numPr>
            </w:pPr>
            <w:r>
              <w:t xml:space="preserve">Lena </w:t>
            </w:r>
            <w:proofErr w:type="spellStart"/>
            <w:r>
              <w:t>Holsendahl</w:t>
            </w:r>
            <w:proofErr w:type="spellEnd"/>
            <w:r>
              <w:t xml:space="preserve"> Eriksson</w:t>
            </w:r>
          </w:p>
        </w:tc>
        <w:tc>
          <w:tcPr>
            <w:tcW w:w="2552" w:type="dxa"/>
          </w:tcPr>
          <w:p w14:paraId="0BE3EE91" w14:textId="18348C5B" w:rsidR="00DE3516" w:rsidRDefault="00FC6FFD" w:rsidP="00202389">
            <w:pPr>
              <w:pStyle w:val="Numreradlista3"/>
              <w:numPr>
                <w:ilvl w:val="0"/>
                <w:numId w:val="0"/>
              </w:numPr>
            </w:pPr>
            <w:r>
              <w:t>l</w:t>
            </w:r>
            <w:r w:rsidR="00DE3516">
              <w:t>edamot och</w:t>
            </w:r>
            <w:r w:rsidR="0047429D">
              <w:t xml:space="preserve"> sekreterare</w:t>
            </w:r>
          </w:p>
        </w:tc>
        <w:tc>
          <w:tcPr>
            <w:tcW w:w="2977" w:type="dxa"/>
          </w:tcPr>
          <w:p w14:paraId="630AE045" w14:textId="7CF1E30D" w:rsidR="00DE3516" w:rsidRDefault="00ED1C7F" w:rsidP="00202389">
            <w:pPr>
              <w:pStyle w:val="Numreradlista3"/>
              <w:numPr>
                <w:ilvl w:val="0"/>
                <w:numId w:val="0"/>
              </w:numPr>
            </w:pPr>
            <w:r>
              <w:t>närvarande</w:t>
            </w:r>
          </w:p>
        </w:tc>
      </w:tr>
      <w:tr w:rsidR="00DE3516" w14:paraId="5BB365A1" w14:textId="2B4BC158" w:rsidTr="12180165">
        <w:tc>
          <w:tcPr>
            <w:tcW w:w="3397" w:type="dxa"/>
          </w:tcPr>
          <w:p w14:paraId="494DAC66" w14:textId="73DA3080" w:rsidR="00DE3516" w:rsidRDefault="0047429D" w:rsidP="00202389">
            <w:pPr>
              <w:pStyle w:val="Numreradlista3"/>
              <w:numPr>
                <w:ilvl w:val="0"/>
                <w:numId w:val="0"/>
              </w:numPr>
            </w:pPr>
            <w:r>
              <w:t>Therese Jacobsson</w:t>
            </w:r>
          </w:p>
        </w:tc>
        <w:tc>
          <w:tcPr>
            <w:tcW w:w="2552" w:type="dxa"/>
          </w:tcPr>
          <w:p w14:paraId="43DBA0C4" w14:textId="1DE09A43" w:rsidR="00DE3516" w:rsidRDefault="00FC6FFD" w:rsidP="00202389">
            <w:pPr>
              <w:pStyle w:val="Numreradlista3"/>
              <w:numPr>
                <w:ilvl w:val="0"/>
                <w:numId w:val="0"/>
              </w:numPr>
            </w:pPr>
            <w:r>
              <w:t>l</w:t>
            </w:r>
            <w:r w:rsidR="00DE3516">
              <w:t>edamot</w:t>
            </w:r>
            <w:r w:rsidR="004446F3">
              <w:t xml:space="preserve"> och</w:t>
            </w:r>
            <w:r w:rsidR="0047429D">
              <w:t xml:space="preserve"> kassör</w:t>
            </w:r>
          </w:p>
        </w:tc>
        <w:tc>
          <w:tcPr>
            <w:tcW w:w="2977" w:type="dxa"/>
          </w:tcPr>
          <w:p w14:paraId="144509BD" w14:textId="3993D847" w:rsidR="00DE3516" w:rsidRDefault="00722C87" w:rsidP="00202389">
            <w:pPr>
              <w:pStyle w:val="Numreradlista3"/>
              <w:numPr>
                <w:ilvl w:val="0"/>
                <w:numId w:val="0"/>
              </w:numPr>
            </w:pPr>
            <w:r>
              <w:t>närvarande</w:t>
            </w:r>
          </w:p>
        </w:tc>
      </w:tr>
      <w:tr w:rsidR="00DE3516" w14:paraId="2504C445" w14:textId="72CC26F8" w:rsidTr="12180165">
        <w:tc>
          <w:tcPr>
            <w:tcW w:w="3397" w:type="dxa"/>
          </w:tcPr>
          <w:p w14:paraId="2F00C3AC" w14:textId="403A8D2A" w:rsidR="00DE3516" w:rsidRDefault="00440352" w:rsidP="00202389">
            <w:pPr>
              <w:pStyle w:val="Numreradlista3"/>
              <w:numPr>
                <w:ilvl w:val="0"/>
                <w:numId w:val="0"/>
              </w:numPr>
            </w:pPr>
            <w:r>
              <w:t>Hanna Fredriksson</w:t>
            </w:r>
          </w:p>
        </w:tc>
        <w:tc>
          <w:tcPr>
            <w:tcW w:w="2552" w:type="dxa"/>
          </w:tcPr>
          <w:p w14:paraId="4B5F6078" w14:textId="71FB8586" w:rsidR="00DE3516" w:rsidRDefault="008213A2" w:rsidP="00202389">
            <w:pPr>
              <w:pStyle w:val="Numreradlista3"/>
              <w:numPr>
                <w:ilvl w:val="0"/>
                <w:numId w:val="0"/>
              </w:numPr>
            </w:pPr>
            <w:r>
              <w:t>l</w:t>
            </w:r>
            <w:r w:rsidR="00DE3516">
              <w:t>edamot</w:t>
            </w:r>
            <w:r w:rsidR="005422B9">
              <w:t xml:space="preserve"> </w:t>
            </w:r>
          </w:p>
        </w:tc>
        <w:tc>
          <w:tcPr>
            <w:tcW w:w="2977" w:type="dxa"/>
          </w:tcPr>
          <w:p w14:paraId="1CFFDB87" w14:textId="5C41A351" w:rsidR="00DE3516" w:rsidRDefault="00ED1C7F" w:rsidP="00202389">
            <w:pPr>
              <w:pStyle w:val="Numreradlista3"/>
              <w:numPr>
                <w:ilvl w:val="0"/>
                <w:numId w:val="0"/>
              </w:numPr>
            </w:pPr>
            <w:r>
              <w:t>närvarande</w:t>
            </w:r>
          </w:p>
        </w:tc>
      </w:tr>
      <w:tr w:rsidR="00DE3516" w14:paraId="50BE4A07" w14:textId="7813F9A8" w:rsidTr="12180165">
        <w:tc>
          <w:tcPr>
            <w:tcW w:w="3397" w:type="dxa"/>
          </w:tcPr>
          <w:p w14:paraId="7A4FB5E0" w14:textId="183D9130" w:rsidR="00DE3516" w:rsidRDefault="008213A2" w:rsidP="00202389">
            <w:pPr>
              <w:pStyle w:val="Numreradlista3"/>
              <w:numPr>
                <w:ilvl w:val="0"/>
                <w:numId w:val="0"/>
              </w:numPr>
            </w:pPr>
            <w:r>
              <w:t xml:space="preserve">Erica </w:t>
            </w:r>
            <w:proofErr w:type="spellStart"/>
            <w:r>
              <w:t>Falkebäck</w:t>
            </w:r>
            <w:proofErr w:type="spellEnd"/>
          </w:p>
        </w:tc>
        <w:tc>
          <w:tcPr>
            <w:tcW w:w="2552" w:type="dxa"/>
          </w:tcPr>
          <w:p w14:paraId="5F015247" w14:textId="17F05E37" w:rsidR="00DE3516" w:rsidRDefault="008213A2" w:rsidP="12180165">
            <w:pPr>
              <w:pStyle w:val="Numreradlista3"/>
              <w:numPr>
                <w:ilvl w:val="0"/>
                <w:numId w:val="0"/>
              </w:numPr>
            </w:pPr>
            <w:r>
              <w:t>ledamot</w:t>
            </w:r>
          </w:p>
        </w:tc>
        <w:tc>
          <w:tcPr>
            <w:tcW w:w="2977" w:type="dxa"/>
          </w:tcPr>
          <w:p w14:paraId="315DA0A9" w14:textId="733AD7CB" w:rsidR="00AA5781" w:rsidRDefault="008213A2" w:rsidP="00202389">
            <w:pPr>
              <w:pStyle w:val="Numreradlista3"/>
              <w:numPr>
                <w:ilvl w:val="0"/>
                <w:numId w:val="0"/>
              </w:numPr>
            </w:pPr>
            <w:r>
              <w:t>närvarande</w:t>
            </w:r>
          </w:p>
        </w:tc>
      </w:tr>
    </w:tbl>
    <w:p w14:paraId="44BA62DA" w14:textId="4290745C" w:rsidR="009625BF" w:rsidRDefault="009625BF" w:rsidP="00202389">
      <w:pPr>
        <w:pStyle w:val="Numreradlista3"/>
        <w:numPr>
          <w:ilvl w:val="0"/>
          <w:numId w:val="0"/>
        </w:numPr>
      </w:pPr>
    </w:p>
    <w:p w14:paraId="3FBF843D" w14:textId="047D3125" w:rsidR="00010AEC" w:rsidRDefault="00010AEC" w:rsidP="00010AEC">
      <w:pPr>
        <w:pStyle w:val="Numreradlista"/>
        <w:numPr>
          <w:ilvl w:val="0"/>
          <w:numId w:val="0"/>
        </w:numPr>
        <w:ind w:left="360" w:hanging="360"/>
      </w:pPr>
      <w:r>
        <w:t>Icke röstberättigade</w:t>
      </w:r>
    </w:p>
    <w:tbl>
      <w:tblPr>
        <w:tblStyle w:val="Tabellrutnt"/>
        <w:tblW w:w="7408" w:type="dxa"/>
        <w:tblLook w:val="04A0" w:firstRow="1" w:lastRow="0" w:firstColumn="1" w:lastColumn="0" w:noHBand="0" w:noVBand="1"/>
      </w:tblPr>
      <w:tblGrid>
        <w:gridCol w:w="1601"/>
        <w:gridCol w:w="2844"/>
        <w:gridCol w:w="2963"/>
      </w:tblGrid>
      <w:tr w:rsidR="00010AEC" w14:paraId="519D5796" w14:textId="77777777" w:rsidTr="008213A2">
        <w:tc>
          <w:tcPr>
            <w:tcW w:w="1601" w:type="dxa"/>
          </w:tcPr>
          <w:p w14:paraId="239736A7" w14:textId="77777777" w:rsidR="00010AEC" w:rsidRPr="00062921" w:rsidRDefault="00010AEC" w:rsidP="00BE7F80">
            <w:pPr>
              <w:pStyle w:val="Numreradlista3"/>
              <w:numPr>
                <w:ilvl w:val="0"/>
                <w:numId w:val="0"/>
              </w:numPr>
              <w:rPr>
                <w:b/>
                <w:bCs/>
              </w:rPr>
            </w:pPr>
            <w:r w:rsidRPr="00062921">
              <w:rPr>
                <w:b/>
                <w:bCs/>
              </w:rPr>
              <w:t>Namn</w:t>
            </w:r>
          </w:p>
        </w:tc>
        <w:tc>
          <w:tcPr>
            <w:tcW w:w="2844" w:type="dxa"/>
          </w:tcPr>
          <w:p w14:paraId="7B186C4C" w14:textId="77777777" w:rsidR="00010AEC" w:rsidRPr="00062921" w:rsidRDefault="00010AEC" w:rsidP="00BE7F80">
            <w:pPr>
              <w:pStyle w:val="Numreradlista3"/>
              <w:numPr>
                <w:ilvl w:val="0"/>
                <w:numId w:val="0"/>
              </w:numPr>
              <w:rPr>
                <w:b/>
                <w:bCs/>
              </w:rPr>
            </w:pPr>
            <w:r w:rsidRPr="00062921">
              <w:rPr>
                <w:b/>
                <w:bCs/>
              </w:rPr>
              <w:t>Uppdrag</w:t>
            </w:r>
          </w:p>
        </w:tc>
        <w:tc>
          <w:tcPr>
            <w:tcW w:w="2963" w:type="dxa"/>
          </w:tcPr>
          <w:p w14:paraId="72FF9252" w14:textId="77777777" w:rsidR="00010AEC" w:rsidRPr="00062921" w:rsidRDefault="00010AEC" w:rsidP="00BE7F80">
            <w:pPr>
              <w:pStyle w:val="Numreradlista3"/>
              <w:numPr>
                <w:ilvl w:val="0"/>
                <w:numId w:val="0"/>
              </w:numPr>
              <w:rPr>
                <w:b/>
                <w:bCs/>
              </w:rPr>
            </w:pPr>
            <w:r w:rsidRPr="00062921">
              <w:rPr>
                <w:b/>
                <w:bCs/>
              </w:rPr>
              <w:t>Närvarande/</w:t>
            </w:r>
            <w:r>
              <w:rPr>
                <w:b/>
                <w:bCs/>
              </w:rPr>
              <w:t>f</w:t>
            </w:r>
            <w:r w:rsidRPr="00062921">
              <w:rPr>
                <w:b/>
                <w:bCs/>
              </w:rPr>
              <w:t>rånvarande</w:t>
            </w:r>
          </w:p>
        </w:tc>
      </w:tr>
      <w:tr w:rsidR="00010AEC" w14:paraId="52A3AA62" w14:textId="77777777" w:rsidTr="008213A2">
        <w:tc>
          <w:tcPr>
            <w:tcW w:w="1601" w:type="dxa"/>
          </w:tcPr>
          <w:p w14:paraId="2422A209" w14:textId="05AEDC05" w:rsidR="00010AEC" w:rsidRDefault="00914A47" w:rsidP="00BE7F80">
            <w:pPr>
              <w:pStyle w:val="Numreradlista3"/>
              <w:numPr>
                <w:ilvl w:val="0"/>
                <w:numId w:val="0"/>
              </w:numPr>
            </w:pPr>
            <w:r>
              <w:t>Sofia Eriksson</w:t>
            </w:r>
          </w:p>
        </w:tc>
        <w:tc>
          <w:tcPr>
            <w:tcW w:w="2844" w:type="dxa"/>
          </w:tcPr>
          <w:p w14:paraId="5FAEE65E" w14:textId="6047B56C" w:rsidR="00010AEC" w:rsidRDefault="00561FB1" w:rsidP="00BE7F80">
            <w:pPr>
              <w:pStyle w:val="Numreradlista3"/>
              <w:numPr>
                <w:ilvl w:val="0"/>
                <w:numId w:val="0"/>
              </w:numPr>
            </w:pPr>
            <w:r>
              <w:t>m</w:t>
            </w:r>
            <w:r w:rsidR="00914A47">
              <w:t xml:space="preserve">edlem </w:t>
            </w:r>
            <w:r w:rsidR="007D2077">
              <w:t>utvecklingspedagog</w:t>
            </w:r>
          </w:p>
        </w:tc>
        <w:tc>
          <w:tcPr>
            <w:tcW w:w="2963" w:type="dxa"/>
          </w:tcPr>
          <w:p w14:paraId="53C89FB4" w14:textId="78FA8F25" w:rsidR="00010AEC" w:rsidRDefault="00914A47" w:rsidP="00BE7F80">
            <w:pPr>
              <w:pStyle w:val="Numreradlista3"/>
              <w:numPr>
                <w:ilvl w:val="0"/>
                <w:numId w:val="0"/>
              </w:numPr>
            </w:pPr>
            <w:r>
              <w:t>närvarande</w:t>
            </w:r>
          </w:p>
        </w:tc>
      </w:tr>
      <w:tr w:rsidR="00FB08C6" w14:paraId="42C00159" w14:textId="77777777" w:rsidTr="008213A2">
        <w:tc>
          <w:tcPr>
            <w:tcW w:w="1601" w:type="dxa"/>
          </w:tcPr>
          <w:p w14:paraId="75B89095" w14:textId="1C1F8076" w:rsidR="00FB08C6" w:rsidRDefault="00FB08C6" w:rsidP="00BE7F80">
            <w:pPr>
              <w:pStyle w:val="Numreradlista3"/>
              <w:numPr>
                <w:ilvl w:val="0"/>
                <w:numId w:val="0"/>
              </w:numPr>
            </w:pPr>
            <w:r>
              <w:t>Åsa Lundberg</w:t>
            </w:r>
          </w:p>
        </w:tc>
        <w:tc>
          <w:tcPr>
            <w:tcW w:w="2844" w:type="dxa"/>
          </w:tcPr>
          <w:p w14:paraId="448F908D" w14:textId="581989FD" w:rsidR="00FB08C6" w:rsidRDefault="00561FB1" w:rsidP="00BE7F80">
            <w:pPr>
              <w:pStyle w:val="Numreradlista3"/>
              <w:numPr>
                <w:ilvl w:val="0"/>
                <w:numId w:val="0"/>
              </w:numPr>
            </w:pPr>
            <w:r>
              <w:t>m</w:t>
            </w:r>
            <w:r w:rsidR="00FB08C6">
              <w:t>edlem</w:t>
            </w:r>
            <w:r w:rsidR="00BC42C6">
              <w:t xml:space="preserve"> </w:t>
            </w:r>
            <w:proofErr w:type="spellStart"/>
            <w:r w:rsidR="00BC42C6">
              <w:t>fsk</w:t>
            </w:r>
            <w:proofErr w:type="spellEnd"/>
            <w:r w:rsidR="00BC42C6">
              <w:t xml:space="preserve"> Ängen</w:t>
            </w:r>
          </w:p>
        </w:tc>
        <w:tc>
          <w:tcPr>
            <w:tcW w:w="2963" w:type="dxa"/>
          </w:tcPr>
          <w:p w14:paraId="52A944C4" w14:textId="0E410D63" w:rsidR="00FB08C6" w:rsidRDefault="00FB08C6" w:rsidP="00BE7F80">
            <w:pPr>
              <w:pStyle w:val="Numreradlista3"/>
              <w:numPr>
                <w:ilvl w:val="0"/>
                <w:numId w:val="0"/>
              </w:numPr>
            </w:pPr>
            <w:r>
              <w:t>närvarande</w:t>
            </w:r>
          </w:p>
        </w:tc>
      </w:tr>
      <w:tr w:rsidR="00FB08C6" w14:paraId="221A37B6" w14:textId="77777777" w:rsidTr="008213A2">
        <w:tc>
          <w:tcPr>
            <w:tcW w:w="1601" w:type="dxa"/>
          </w:tcPr>
          <w:p w14:paraId="69BDC7CE" w14:textId="6BB88F71" w:rsidR="00FB08C6" w:rsidRDefault="009F6778" w:rsidP="00BE7F80">
            <w:pPr>
              <w:pStyle w:val="Numreradlista3"/>
              <w:numPr>
                <w:ilvl w:val="0"/>
                <w:numId w:val="0"/>
              </w:numPr>
            </w:pPr>
            <w:r>
              <w:t xml:space="preserve">Inger </w:t>
            </w:r>
            <w:proofErr w:type="spellStart"/>
            <w:r>
              <w:t>Fogel</w:t>
            </w:r>
            <w:proofErr w:type="spellEnd"/>
            <w:r>
              <w:t xml:space="preserve"> </w:t>
            </w:r>
          </w:p>
        </w:tc>
        <w:tc>
          <w:tcPr>
            <w:tcW w:w="2844" w:type="dxa"/>
          </w:tcPr>
          <w:p w14:paraId="30A7295D" w14:textId="41D24A07" w:rsidR="00FB08C6" w:rsidRDefault="00561FB1" w:rsidP="00BE7F80">
            <w:pPr>
              <w:pStyle w:val="Numreradlista3"/>
              <w:numPr>
                <w:ilvl w:val="0"/>
                <w:numId w:val="0"/>
              </w:numPr>
            </w:pPr>
            <w:r>
              <w:t>m</w:t>
            </w:r>
            <w:r w:rsidR="00254FDE">
              <w:t xml:space="preserve">edlem </w:t>
            </w:r>
            <w:proofErr w:type="spellStart"/>
            <w:r w:rsidR="00254FDE">
              <w:t>fsk</w:t>
            </w:r>
            <w:proofErr w:type="spellEnd"/>
            <w:r w:rsidR="00254FDE">
              <w:t xml:space="preserve"> Ängen</w:t>
            </w:r>
          </w:p>
        </w:tc>
        <w:tc>
          <w:tcPr>
            <w:tcW w:w="2963" w:type="dxa"/>
          </w:tcPr>
          <w:p w14:paraId="17EAB479" w14:textId="498BDA63" w:rsidR="00FB08C6" w:rsidRDefault="00254FDE" w:rsidP="00BE7F80">
            <w:pPr>
              <w:pStyle w:val="Numreradlista3"/>
              <w:numPr>
                <w:ilvl w:val="0"/>
                <w:numId w:val="0"/>
              </w:numPr>
            </w:pPr>
            <w:r>
              <w:t>närvarande</w:t>
            </w:r>
          </w:p>
        </w:tc>
      </w:tr>
      <w:tr w:rsidR="00230C8A" w14:paraId="3EC84179" w14:textId="77777777" w:rsidTr="008213A2">
        <w:tc>
          <w:tcPr>
            <w:tcW w:w="1601" w:type="dxa"/>
          </w:tcPr>
          <w:p w14:paraId="5F74AB0F" w14:textId="378FAEEE" w:rsidR="00230C8A" w:rsidRDefault="00254FDE" w:rsidP="00BE7F80">
            <w:pPr>
              <w:pStyle w:val="Numreradlista3"/>
              <w:numPr>
                <w:ilvl w:val="0"/>
                <w:numId w:val="0"/>
              </w:numPr>
            </w:pPr>
            <w:r>
              <w:t xml:space="preserve">Ulrika </w:t>
            </w:r>
            <w:proofErr w:type="spellStart"/>
            <w:r>
              <w:t>Fogel</w:t>
            </w:r>
            <w:proofErr w:type="spellEnd"/>
          </w:p>
        </w:tc>
        <w:tc>
          <w:tcPr>
            <w:tcW w:w="2844" w:type="dxa"/>
          </w:tcPr>
          <w:p w14:paraId="19D351FE" w14:textId="22DF36BA" w:rsidR="00230C8A" w:rsidRDefault="00561FB1" w:rsidP="00BE7F80">
            <w:pPr>
              <w:pStyle w:val="Numreradlista3"/>
              <w:numPr>
                <w:ilvl w:val="0"/>
                <w:numId w:val="0"/>
              </w:numPr>
            </w:pPr>
            <w:r>
              <w:t>m</w:t>
            </w:r>
            <w:r w:rsidR="00254FDE">
              <w:t xml:space="preserve">edlem </w:t>
            </w:r>
            <w:proofErr w:type="spellStart"/>
            <w:r w:rsidR="00254FDE">
              <w:t>fsk</w:t>
            </w:r>
            <w:proofErr w:type="spellEnd"/>
            <w:r w:rsidR="00254FDE">
              <w:t xml:space="preserve"> Ängen</w:t>
            </w:r>
          </w:p>
        </w:tc>
        <w:tc>
          <w:tcPr>
            <w:tcW w:w="2963" w:type="dxa"/>
          </w:tcPr>
          <w:p w14:paraId="5AFD3432" w14:textId="49131CB6" w:rsidR="00230C8A" w:rsidRDefault="00254FDE" w:rsidP="00BE7F80">
            <w:pPr>
              <w:pStyle w:val="Numreradlista3"/>
              <w:numPr>
                <w:ilvl w:val="0"/>
                <w:numId w:val="0"/>
              </w:numPr>
            </w:pPr>
            <w:r>
              <w:t>närvarande</w:t>
            </w:r>
          </w:p>
        </w:tc>
      </w:tr>
      <w:tr w:rsidR="008213A2" w14:paraId="7A7E625C" w14:textId="77777777" w:rsidTr="008213A2">
        <w:tc>
          <w:tcPr>
            <w:tcW w:w="1601" w:type="dxa"/>
          </w:tcPr>
          <w:p w14:paraId="559716DF" w14:textId="100A1FD8" w:rsidR="008213A2" w:rsidRDefault="008213A2" w:rsidP="00BE7F80">
            <w:pPr>
              <w:pStyle w:val="Numreradlista3"/>
              <w:numPr>
                <w:ilvl w:val="0"/>
                <w:numId w:val="0"/>
              </w:numPr>
            </w:pPr>
            <w:r>
              <w:t xml:space="preserve">Maria Larsson </w:t>
            </w:r>
          </w:p>
        </w:tc>
        <w:tc>
          <w:tcPr>
            <w:tcW w:w="2844" w:type="dxa"/>
          </w:tcPr>
          <w:p w14:paraId="205559EE" w14:textId="66549139" w:rsidR="008213A2" w:rsidRDefault="008213A2" w:rsidP="00BE7F80">
            <w:pPr>
              <w:pStyle w:val="Numreradlista3"/>
              <w:numPr>
                <w:ilvl w:val="0"/>
                <w:numId w:val="0"/>
              </w:numPr>
            </w:pPr>
            <w:r>
              <w:t>ledamot</w:t>
            </w:r>
          </w:p>
        </w:tc>
        <w:tc>
          <w:tcPr>
            <w:tcW w:w="2963" w:type="dxa"/>
          </w:tcPr>
          <w:p w14:paraId="0567CF0A" w14:textId="522209BD" w:rsidR="008213A2" w:rsidRDefault="008213A2" w:rsidP="00BE7F80">
            <w:pPr>
              <w:pStyle w:val="Numreradlista3"/>
              <w:numPr>
                <w:ilvl w:val="0"/>
                <w:numId w:val="0"/>
              </w:numPr>
            </w:pPr>
            <w:r>
              <w:t>närvarande</w:t>
            </w:r>
          </w:p>
        </w:tc>
      </w:tr>
    </w:tbl>
    <w:p w14:paraId="0E1A5763" w14:textId="77777777" w:rsidR="00010AEC" w:rsidRPr="009625BF" w:rsidRDefault="00010AEC" w:rsidP="00010AEC">
      <w:pPr>
        <w:pStyle w:val="Numreradlista"/>
        <w:numPr>
          <w:ilvl w:val="0"/>
          <w:numId w:val="0"/>
        </w:numPr>
        <w:ind w:left="360" w:hanging="360"/>
      </w:pPr>
    </w:p>
    <w:sectPr w:rsidR="00010AEC" w:rsidRPr="009625BF" w:rsidSect="0052368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172E3" w14:textId="77777777" w:rsidR="003858B6" w:rsidRDefault="003858B6" w:rsidP="00ED6C6F">
      <w:pPr>
        <w:spacing w:after="0" w:line="240" w:lineRule="auto"/>
      </w:pPr>
      <w:r>
        <w:separator/>
      </w:r>
    </w:p>
    <w:p w14:paraId="1CA15126" w14:textId="77777777" w:rsidR="003858B6" w:rsidRDefault="003858B6"/>
    <w:p w14:paraId="73B2DABF" w14:textId="77777777" w:rsidR="003858B6" w:rsidRDefault="003858B6"/>
  </w:endnote>
  <w:endnote w:type="continuationSeparator" w:id="0">
    <w:p w14:paraId="2B478D20" w14:textId="77777777" w:rsidR="003858B6" w:rsidRDefault="003858B6" w:rsidP="00ED6C6F">
      <w:pPr>
        <w:spacing w:after="0" w:line="240" w:lineRule="auto"/>
      </w:pPr>
      <w:r>
        <w:continuationSeparator/>
      </w:r>
    </w:p>
    <w:p w14:paraId="72FDDDC9" w14:textId="77777777" w:rsidR="003858B6" w:rsidRDefault="003858B6"/>
    <w:p w14:paraId="10326E12" w14:textId="77777777" w:rsidR="003858B6" w:rsidRDefault="003858B6"/>
  </w:endnote>
  <w:endnote w:type="continuationNotice" w:id="1">
    <w:p w14:paraId="3D5899F8" w14:textId="77777777" w:rsidR="003858B6" w:rsidRDefault="003858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0378F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15B1CBC7" w14:textId="77777777" w:rsidTr="008B5D01">
      <w:trPr>
        <w:trHeight w:hRule="exact" w:val="567"/>
      </w:trPr>
      <w:tc>
        <w:tcPr>
          <w:tcW w:w="1563" w:type="dxa"/>
          <w:vAlign w:val="bottom"/>
        </w:tcPr>
        <w:p w14:paraId="2D50439D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65EB1B06" wp14:editId="077892C5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7B3EAFA1" w14:textId="1380DCD4" w:rsidR="00DF63EC" w:rsidRPr="00DF63EC" w:rsidRDefault="00A141DF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placeholder>
                <w:docPart w:val="83CEEF0B071A41D3B5735B9D9FAAA5B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EE69C8">
                <w:rPr>
                  <w:rFonts w:asciiTheme="majorHAnsi" w:hAnsiTheme="majorHAnsi"/>
                  <w:sz w:val="16"/>
                  <w:szCs w:val="16"/>
                </w:rPr>
                <w:t>Protokoll för styrelsemöte nr</w:t>
              </w:r>
            </w:sdtContent>
          </w:sdt>
          <w:r w:rsidR="00A60448">
            <w:rPr>
              <w:rFonts w:asciiTheme="majorHAnsi" w:hAnsiTheme="majorHAnsi"/>
              <w:sz w:val="16"/>
              <w:szCs w:val="18"/>
            </w:rPr>
            <w:t xml:space="preserve"> </w:t>
          </w:r>
          <w:sdt>
            <w:sdtPr>
              <w:rPr>
                <w:rFonts w:asciiTheme="majorHAnsi" w:hAnsiTheme="majorHAnsi"/>
                <w:sz w:val="16"/>
                <w:szCs w:val="18"/>
              </w:rPr>
              <w:id w:val="537092685"/>
              <w:placeholder>
                <w:docPart w:val="477AC90DE7B64DD9AF6885B90506AD91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846067">
                <w:rPr>
                  <w:rFonts w:asciiTheme="majorHAnsi" w:hAnsiTheme="majorHAnsi"/>
                  <w:sz w:val="16"/>
                  <w:szCs w:val="18"/>
                </w:rPr>
                <w:t>4</w:t>
              </w:r>
            </w:sdtContent>
          </w:sdt>
        </w:p>
      </w:tc>
      <w:tc>
        <w:tcPr>
          <w:tcW w:w="850" w:type="dxa"/>
          <w:vAlign w:val="bottom"/>
        </w:tcPr>
        <w:p w14:paraId="2EE4AC46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60E35CAB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6AC87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7BBBF552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55156798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31342709" w14:textId="77777777" w:rsidR="008127A1" w:rsidRPr="008127A1" w:rsidRDefault="008127A1" w:rsidP="008127A1">
          <w:pPr>
            <w:pStyle w:val="Sidfot"/>
          </w:pPr>
          <w:r w:rsidRPr="008127A1">
            <w:t xml:space="preserve">Box 17061, 104 62 Stockholm • Peter </w:t>
          </w:r>
          <w:proofErr w:type="spellStart"/>
          <w:r w:rsidRPr="008127A1">
            <w:t>Myndes</w:t>
          </w:r>
          <w:proofErr w:type="spellEnd"/>
          <w:r w:rsidRPr="008127A1">
            <w:t xml:space="preserve"> backe 16, Stockholm • 077-515 05 00</w:t>
          </w:r>
        </w:p>
        <w:p w14:paraId="38CA5591" w14:textId="77777777" w:rsidR="00E12C9D" w:rsidRPr="00BE40E6" w:rsidRDefault="008127A1" w:rsidP="008127A1">
          <w:pPr>
            <w:pStyle w:val="Sidfot"/>
          </w:pPr>
          <w:r w:rsidRPr="008127A1">
            <w:t xml:space="preserve">sverigeslarare.se/kontakt • Bg </w:t>
          </w:r>
          <w:proofErr w:type="gramStart"/>
          <w:r w:rsidRPr="008127A1">
            <w:t>5932-4509</w:t>
          </w:r>
          <w:proofErr w:type="gramEnd"/>
          <w:r w:rsidRPr="008127A1">
            <w:t xml:space="preserve"> • Org. nr </w:t>
          </w:r>
          <w:proofErr w:type="gramStart"/>
          <w:r w:rsidRPr="008127A1">
            <w:t>802540-5542</w:t>
          </w:r>
          <w:proofErr w:type="gramEnd"/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45417896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74BF3B07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4BD37" w14:textId="77777777" w:rsidR="003858B6" w:rsidRDefault="003858B6" w:rsidP="00ED6C6F">
      <w:pPr>
        <w:spacing w:after="0" w:line="240" w:lineRule="auto"/>
      </w:pPr>
      <w:r>
        <w:separator/>
      </w:r>
    </w:p>
  </w:footnote>
  <w:footnote w:type="continuationSeparator" w:id="0">
    <w:p w14:paraId="534093BC" w14:textId="77777777" w:rsidR="003858B6" w:rsidRDefault="003858B6" w:rsidP="00ED6C6F">
      <w:pPr>
        <w:spacing w:after="0" w:line="240" w:lineRule="auto"/>
      </w:pPr>
      <w:r>
        <w:continuationSeparator/>
      </w:r>
    </w:p>
  </w:footnote>
  <w:footnote w:type="continuationNotice" w:id="1">
    <w:p w14:paraId="48BB5681" w14:textId="77777777" w:rsidR="003858B6" w:rsidRPr="00DC2F3F" w:rsidRDefault="003858B6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2180165" w14:paraId="18355770" w14:textId="77777777" w:rsidTr="12180165">
      <w:trPr>
        <w:trHeight w:val="300"/>
      </w:trPr>
      <w:tc>
        <w:tcPr>
          <w:tcW w:w="2830" w:type="dxa"/>
        </w:tcPr>
        <w:p w14:paraId="751632C6" w14:textId="18C8C6BC" w:rsidR="12180165" w:rsidRDefault="12180165" w:rsidP="12180165">
          <w:pPr>
            <w:pStyle w:val="Sidhuvud"/>
            <w:ind w:left="-115"/>
          </w:pPr>
        </w:p>
      </w:tc>
      <w:tc>
        <w:tcPr>
          <w:tcW w:w="2830" w:type="dxa"/>
        </w:tcPr>
        <w:p w14:paraId="2F7038A3" w14:textId="070201A0" w:rsidR="12180165" w:rsidRDefault="12180165" w:rsidP="12180165">
          <w:pPr>
            <w:pStyle w:val="Sidhuvud"/>
            <w:jc w:val="center"/>
          </w:pPr>
        </w:p>
      </w:tc>
      <w:tc>
        <w:tcPr>
          <w:tcW w:w="2830" w:type="dxa"/>
        </w:tcPr>
        <w:p w14:paraId="140D4AAF" w14:textId="3CE31B03" w:rsidR="12180165" w:rsidRDefault="12180165" w:rsidP="12180165">
          <w:pPr>
            <w:pStyle w:val="Sidhuvud"/>
            <w:ind w:right="-115"/>
            <w:jc w:val="right"/>
          </w:pPr>
        </w:p>
      </w:tc>
    </w:tr>
  </w:tbl>
  <w:p w14:paraId="037AAA87" w14:textId="648B2039" w:rsidR="12180165" w:rsidRDefault="12180165" w:rsidP="1218016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3EFAC" w14:textId="43C53EFD" w:rsidR="000563C3" w:rsidRPr="000563C3" w:rsidRDefault="00866520" w:rsidP="000563C3">
    <w:pPr>
      <w:pStyle w:val="Ingetavstnd"/>
      <w:rPr>
        <w:sz w:val="12"/>
        <w:szCs w:val="12"/>
      </w:rPr>
    </w:pPr>
    <w:r>
      <w:rPr>
        <w:sz w:val="12"/>
        <w:szCs w:val="12"/>
      </w:rPr>
      <w:t>202</w:t>
    </w:r>
    <w:r w:rsidR="009F36A6">
      <w:rPr>
        <w:sz w:val="12"/>
        <w:szCs w:val="12"/>
      </w:rPr>
      <w:t>6</w:t>
    </w: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5F1940C1" w14:textId="77777777" w:rsidTr="4B801397">
      <w:tc>
        <w:tcPr>
          <w:tcW w:w="4814" w:type="dxa"/>
        </w:tcPr>
        <w:p w14:paraId="4ECE6C21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37A33E06" wp14:editId="0C8F3756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p w14:paraId="7096AA89" w14:textId="7421DC10" w:rsidR="008B1CC0" w:rsidRPr="008B1CC0" w:rsidRDefault="00327C11" w:rsidP="008B1CC0">
          <w:pPr>
            <w:pStyle w:val="Sidhuvud"/>
            <w:spacing w:before="40"/>
            <w:jc w:val="right"/>
          </w:pPr>
          <w:r>
            <w:t xml:space="preserve">7 maj </w:t>
          </w:r>
          <w:r w:rsidR="4B801397">
            <w:t>2026</w:t>
          </w:r>
        </w:p>
      </w:tc>
    </w:tr>
  </w:tbl>
  <w:p w14:paraId="66D61709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A425CB1"/>
    <w:multiLevelType w:val="hybridMultilevel"/>
    <w:tmpl w:val="24343A60"/>
    <w:lvl w:ilvl="0" w:tplc="2E6A0D64">
      <w:start w:val="1"/>
      <w:numFmt w:val="bullet"/>
      <w:lvlText w:val="-"/>
      <w:lvlJc w:val="left"/>
      <w:pPr>
        <w:ind w:left="108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6" w15:restartNumberingAfterBreak="0">
    <w:nsid w:val="50771F72"/>
    <w:multiLevelType w:val="multilevel"/>
    <w:tmpl w:val="5E1821DE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ind w:left="1474" w:hanging="567"/>
      </w:pPr>
      <w:rPr>
        <w:rFonts w:hint="default"/>
      </w:rPr>
    </w:lvl>
    <w:lvl w:ilvl="3">
      <w:start w:val="1"/>
      <w:numFmt w:val="decimal"/>
      <w:pStyle w:val="Numreradlista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92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9" w15:restartNumberingAfterBreak="0">
    <w:nsid w:val="73A67453"/>
    <w:multiLevelType w:val="multilevel"/>
    <w:tmpl w:val="297CCFA6"/>
    <w:lvl w:ilvl="0">
      <w:start w:val="1"/>
      <w:numFmt w:val="decimal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08631158">
    <w:abstractNumId w:val="0"/>
  </w:num>
  <w:num w:numId="2" w16cid:durableId="2110272434">
    <w:abstractNumId w:val="1"/>
  </w:num>
  <w:num w:numId="3" w16cid:durableId="1618178141">
    <w:abstractNumId w:val="10"/>
  </w:num>
  <w:num w:numId="4" w16cid:durableId="1378897503">
    <w:abstractNumId w:val="8"/>
  </w:num>
  <w:num w:numId="5" w16cid:durableId="2050103288">
    <w:abstractNumId w:val="7"/>
  </w:num>
  <w:num w:numId="6" w16cid:durableId="1113934853">
    <w:abstractNumId w:val="5"/>
  </w:num>
  <w:num w:numId="7" w16cid:durableId="2041080985">
    <w:abstractNumId w:val="3"/>
  </w:num>
  <w:num w:numId="8" w16cid:durableId="605625670">
    <w:abstractNumId w:val="6"/>
  </w:num>
  <w:num w:numId="9" w16cid:durableId="521748582">
    <w:abstractNumId w:val="9"/>
  </w:num>
  <w:num w:numId="10" w16cid:durableId="1396245671">
    <w:abstractNumId w:val="4"/>
  </w:num>
  <w:num w:numId="11" w16cid:durableId="747266010">
    <w:abstractNumId w:val="6"/>
  </w:num>
  <w:num w:numId="12" w16cid:durableId="48084791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EC"/>
    <w:rsid w:val="00001E14"/>
    <w:rsid w:val="00002753"/>
    <w:rsid w:val="00003C87"/>
    <w:rsid w:val="00004779"/>
    <w:rsid w:val="00006762"/>
    <w:rsid w:val="00007941"/>
    <w:rsid w:val="00010AEC"/>
    <w:rsid w:val="00010E91"/>
    <w:rsid w:val="000110BC"/>
    <w:rsid w:val="00012078"/>
    <w:rsid w:val="00016AEF"/>
    <w:rsid w:val="00017D98"/>
    <w:rsid w:val="00021754"/>
    <w:rsid w:val="00021775"/>
    <w:rsid w:val="00022870"/>
    <w:rsid w:val="000234FA"/>
    <w:rsid w:val="00023890"/>
    <w:rsid w:val="00023CF5"/>
    <w:rsid w:val="00025371"/>
    <w:rsid w:val="00027E77"/>
    <w:rsid w:val="000304A9"/>
    <w:rsid w:val="000326D2"/>
    <w:rsid w:val="00034819"/>
    <w:rsid w:val="00034A92"/>
    <w:rsid w:val="0003548F"/>
    <w:rsid w:val="00035827"/>
    <w:rsid w:val="00040E6D"/>
    <w:rsid w:val="0004241E"/>
    <w:rsid w:val="000428AA"/>
    <w:rsid w:val="00045C07"/>
    <w:rsid w:val="00046582"/>
    <w:rsid w:val="00047304"/>
    <w:rsid w:val="00047BEF"/>
    <w:rsid w:val="00054551"/>
    <w:rsid w:val="0005620A"/>
    <w:rsid w:val="000563C3"/>
    <w:rsid w:val="00056F93"/>
    <w:rsid w:val="00062921"/>
    <w:rsid w:val="00063CB3"/>
    <w:rsid w:val="000644EF"/>
    <w:rsid w:val="00064BCB"/>
    <w:rsid w:val="00064E1D"/>
    <w:rsid w:val="000651F6"/>
    <w:rsid w:val="00065910"/>
    <w:rsid w:val="0007730B"/>
    <w:rsid w:val="000817BB"/>
    <w:rsid w:val="00081E07"/>
    <w:rsid w:val="00083807"/>
    <w:rsid w:val="0008554E"/>
    <w:rsid w:val="00086804"/>
    <w:rsid w:val="000879D1"/>
    <w:rsid w:val="000927CE"/>
    <w:rsid w:val="00092FEE"/>
    <w:rsid w:val="00093510"/>
    <w:rsid w:val="00095E23"/>
    <w:rsid w:val="0009660E"/>
    <w:rsid w:val="00097AB2"/>
    <w:rsid w:val="000A259F"/>
    <w:rsid w:val="000A6AF5"/>
    <w:rsid w:val="000A6C78"/>
    <w:rsid w:val="000B1D44"/>
    <w:rsid w:val="000B23DD"/>
    <w:rsid w:val="000B49A2"/>
    <w:rsid w:val="000C1547"/>
    <w:rsid w:val="000C1DD4"/>
    <w:rsid w:val="000C3593"/>
    <w:rsid w:val="000C3E3D"/>
    <w:rsid w:val="000C4B29"/>
    <w:rsid w:val="000C4C38"/>
    <w:rsid w:val="000C5AD3"/>
    <w:rsid w:val="000C60F9"/>
    <w:rsid w:val="000C78BA"/>
    <w:rsid w:val="000D04FF"/>
    <w:rsid w:val="000D0570"/>
    <w:rsid w:val="000D08F1"/>
    <w:rsid w:val="000D1131"/>
    <w:rsid w:val="000D29F7"/>
    <w:rsid w:val="000D4286"/>
    <w:rsid w:val="000D4BE4"/>
    <w:rsid w:val="000D4E10"/>
    <w:rsid w:val="000D52AC"/>
    <w:rsid w:val="000D67F5"/>
    <w:rsid w:val="000D787A"/>
    <w:rsid w:val="000D79CC"/>
    <w:rsid w:val="000D7FD7"/>
    <w:rsid w:val="000E1263"/>
    <w:rsid w:val="000E64F1"/>
    <w:rsid w:val="000F0A6E"/>
    <w:rsid w:val="000F501A"/>
    <w:rsid w:val="000F57BC"/>
    <w:rsid w:val="00101621"/>
    <w:rsid w:val="0010206C"/>
    <w:rsid w:val="00104807"/>
    <w:rsid w:val="00104948"/>
    <w:rsid w:val="00106E31"/>
    <w:rsid w:val="00111EB1"/>
    <w:rsid w:val="0011207E"/>
    <w:rsid w:val="00114C7B"/>
    <w:rsid w:val="0011555F"/>
    <w:rsid w:val="00121409"/>
    <w:rsid w:val="001218F7"/>
    <w:rsid w:val="00122538"/>
    <w:rsid w:val="001242A0"/>
    <w:rsid w:val="001261B8"/>
    <w:rsid w:val="0012767E"/>
    <w:rsid w:val="00127745"/>
    <w:rsid w:val="001313C5"/>
    <w:rsid w:val="00135BFC"/>
    <w:rsid w:val="00136C6B"/>
    <w:rsid w:val="00142663"/>
    <w:rsid w:val="00144E2C"/>
    <w:rsid w:val="00145120"/>
    <w:rsid w:val="00146BAE"/>
    <w:rsid w:val="00147AC6"/>
    <w:rsid w:val="00150C92"/>
    <w:rsid w:val="00153575"/>
    <w:rsid w:val="00153D25"/>
    <w:rsid w:val="00154B25"/>
    <w:rsid w:val="0015629B"/>
    <w:rsid w:val="00156D11"/>
    <w:rsid w:val="00160A20"/>
    <w:rsid w:val="00162030"/>
    <w:rsid w:val="00164522"/>
    <w:rsid w:val="00166ECE"/>
    <w:rsid w:val="00170778"/>
    <w:rsid w:val="0017359D"/>
    <w:rsid w:val="00173E92"/>
    <w:rsid w:val="00173E97"/>
    <w:rsid w:val="00177900"/>
    <w:rsid w:val="00180F66"/>
    <w:rsid w:val="00183DDE"/>
    <w:rsid w:val="00186A32"/>
    <w:rsid w:val="001912AC"/>
    <w:rsid w:val="00191311"/>
    <w:rsid w:val="001917A6"/>
    <w:rsid w:val="001943A3"/>
    <w:rsid w:val="0019680D"/>
    <w:rsid w:val="001A0DCC"/>
    <w:rsid w:val="001A0F48"/>
    <w:rsid w:val="001A13F1"/>
    <w:rsid w:val="001A1933"/>
    <w:rsid w:val="001A267A"/>
    <w:rsid w:val="001A2D5E"/>
    <w:rsid w:val="001A4812"/>
    <w:rsid w:val="001A543D"/>
    <w:rsid w:val="001A7D3F"/>
    <w:rsid w:val="001B1529"/>
    <w:rsid w:val="001B2002"/>
    <w:rsid w:val="001B4721"/>
    <w:rsid w:val="001B4BB9"/>
    <w:rsid w:val="001B51E7"/>
    <w:rsid w:val="001B667E"/>
    <w:rsid w:val="001C1395"/>
    <w:rsid w:val="001C2147"/>
    <w:rsid w:val="001C332F"/>
    <w:rsid w:val="001C76F0"/>
    <w:rsid w:val="001D2426"/>
    <w:rsid w:val="001D2B7C"/>
    <w:rsid w:val="001D3B74"/>
    <w:rsid w:val="001D7322"/>
    <w:rsid w:val="001E0828"/>
    <w:rsid w:val="001E690B"/>
    <w:rsid w:val="001F2859"/>
    <w:rsid w:val="001F4654"/>
    <w:rsid w:val="001F61EF"/>
    <w:rsid w:val="001F7092"/>
    <w:rsid w:val="001F7FE5"/>
    <w:rsid w:val="002002B0"/>
    <w:rsid w:val="00202389"/>
    <w:rsid w:val="00204120"/>
    <w:rsid w:val="00204B6E"/>
    <w:rsid w:val="002126A7"/>
    <w:rsid w:val="00213896"/>
    <w:rsid w:val="0021487D"/>
    <w:rsid w:val="00215B7B"/>
    <w:rsid w:val="00216954"/>
    <w:rsid w:val="00216A69"/>
    <w:rsid w:val="00220B93"/>
    <w:rsid w:val="0022146C"/>
    <w:rsid w:val="0022228E"/>
    <w:rsid w:val="0022385F"/>
    <w:rsid w:val="00224372"/>
    <w:rsid w:val="00224E76"/>
    <w:rsid w:val="00226A71"/>
    <w:rsid w:val="00226FF3"/>
    <w:rsid w:val="002272F3"/>
    <w:rsid w:val="00230093"/>
    <w:rsid w:val="002308D6"/>
    <w:rsid w:val="00230C8A"/>
    <w:rsid w:val="00230CAE"/>
    <w:rsid w:val="0023248C"/>
    <w:rsid w:val="0023309C"/>
    <w:rsid w:val="00233FCD"/>
    <w:rsid w:val="002346A2"/>
    <w:rsid w:val="00234BE4"/>
    <w:rsid w:val="00234E19"/>
    <w:rsid w:val="00235637"/>
    <w:rsid w:val="00237D8B"/>
    <w:rsid w:val="0024219B"/>
    <w:rsid w:val="00245206"/>
    <w:rsid w:val="00246566"/>
    <w:rsid w:val="00246DA6"/>
    <w:rsid w:val="00250E44"/>
    <w:rsid w:val="00252ABB"/>
    <w:rsid w:val="00254FDE"/>
    <w:rsid w:val="002563EC"/>
    <w:rsid w:val="00256AB2"/>
    <w:rsid w:val="00256B04"/>
    <w:rsid w:val="002611BD"/>
    <w:rsid w:val="00271725"/>
    <w:rsid w:val="00274473"/>
    <w:rsid w:val="00277CCE"/>
    <w:rsid w:val="00280117"/>
    <w:rsid w:val="00280776"/>
    <w:rsid w:val="0029019A"/>
    <w:rsid w:val="002955B9"/>
    <w:rsid w:val="0029612A"/>
    <w:rsid w:val="002969C1"/>
    <w:rsid w:val="00296D42"/>
    <w:rsid w:val="0029728F"/>
    <w:rsid w:val="002A223C"/>
    <w:rsid w:val="002A2896"/>
    <w:rsid w:val="002A30F4"/>
    <w:rsid w:val="002A4B44"/>
    <w:rsid w:val="002A76C5"/>
    <w:rsid w:val="002B1492"/>
    <w:rsid w:val="002B1882"/>
    <w:rsid w:val="002B67DF"/>
    <w:rsid w:val="002B6A5C"/>
    <w:rsid w:val="002C109F"/>
    <w:rsid w:val="002C6298"/>
    <w:rsid w:val="002C733D"/>
    <w:rsid w:val="002C7445"/>
    <w:rsid w:val="002D34A1"/>
    <w:rsid w:val="002E1175"/>
    <w:rsid w:val="002E64C7"/>
    <w:rsid w:val="002E667C"/>
    <w:rsid w:val="002E6F41"/>
    <w:rsid w:val="002E71B3"/>
    <w:rsid w:val="002E797B"/>
    <w:rsid w:val="002F0106"/>
    <w:rsid w:val="002F1939"/>
    <w:rsid w:val="002F3126"/>
    <w:rsid w:val="002F6948"/>
    <w:rsid w:val="002F7366"/>
    <w:rsid w:val="0030201D"/>
    <w:rsid w:val="00304195"/>
    <w:rsid w:val="003049BF"/>
    <w:rsid w:val="00313B45"/>
    <w:rsid w:val="00315A4C"/>
    <w:rsid w:val="00320861"/>
    <w:rsid w:val="0032231D"/>
    <w:rsid w:val="00324BC6"/>
    <w:rsid w:val="00326186"/>
    <w:rsid w:val="0032720D"/>
    <w:rsid w:val="00327C11"/>
    <w:rsid w:val="0033095B"/>
    <w:rsid w:val="00337848"/>
    <w:rsid w:val="00341A61"/>
    <w:rsid w:val="00344C66"/>
    <w:rsid w:val="0034544F"/>
    <w:rsid w:val="0034748F"/>
    <w:rsid w:val="0034769F"/>
    <w:rsid w:val="0035044E"/>
    <w:rsid w:val="00351CCD"/>
    <w:rsid w:val="00354C8B"/>
    <w:rsid w:val="00355482"/>
    <w:rsid w:val="00355F60"/>
    <w:rsid w:val="003569B9"/>
    <w:rsid w:val="0036067A"/>
    <w:rsid w:val="00362916"/>
    <w:rsid w:val="003635E9"/>
    <w:rsid w:val="00365701"/>
    <w:rsid w:val="00372994"/>
    <w:rsid w:val="0037361F"/>
    <w:rsid w:val="00375BC4"/>
    <w:rsid w:val="003773EE"/>
    <w:rsid w:val="003810E4"/>
    <w:rsid w:val="00382138"/>
    <w:rsid w:val="00383107"/>
    <w:rsid w:val="003858B6"/>
    <w:rsid w:val="00387586"/>
    <w:rsid w:val="003878FF"/>
    <w:rsid w:val="00387FE6"/>
    <w:rsid w:val="003905E7"/>
    <w:rsid w:val="003931BA"/>
    <w:rsid w:val="003977E2"/>
    <w:rsid w:val="003A075C"/>
    <w:rsid w:val="003A0FEC"/>
    <w:rsid w:val="003A2784"/>
    <w:rsid w:val="003A3DEF"/>
    <w:rsid w:val="003A4B09"/>
    <w:rsid w:val="003A7AF1"/>
    <w:rsid w:val="003B204F"/>
    <w:rsid w:val="003B3362"/>
    <w:rsid w:val="003B37B7"/>
    <w:rsid w:val="003C0D1C"/>
    <w:rsid w:val="003C1822"/>
    <w:rsid w:val="003C2622"/>
    <w:rsid w:val="003C4287"/>
    <w:rsid w:val="003C5F0C"/>
    <w:rsid w:val="003C65AC"/>
    <w:rsid w:val="003C6BD3"/>
    <w:rsid w:val="003D094A"/>
    <w:rsid w:val="003D1AD5"/>
    <w:rsid w:val="003D3CB9"/>
    <w:rsid w:val="003D5037"/>
    <w:rsid w:val="003E0C76"/>
    <w:rsid w:val="003E33D2"/>
    <w:rsid w:val="003E3AB8"/>
    <w:rsid w:val="003E7E20"/>
    <w:rsid w:val="003F0BD7"/>
    <w:rsid w:val="003F109C"/>
    <w:rsid w:val="003F2EDD"/>
    <w:rsid w:val="003F313D"/>
    <w:rsid w:val="003F5AF0"/>
    <w:rsid w:val="003F624C"/>
    <w:rsid w:val="003F6D81"/>
    <w:rsid w:val="00400DBE"/>
    <w:rsid w:val="00405159"/>
    <w:rsid w:val="00406AF5"/>
    <w:rsid w:val="00411FB3"/>
    <w:rsid w:val="00412435"/>
    <w:rsid w:val="004211EB"/>
    <w:rsid w:val="00421300"/>
    <w:rsid w:val="00421480"/>
    <w:rsid w:val="004225C2"/>
    <w:rsid w:val="004239CC"/>
    <w:rsid w:val="0042464E"/>
    <w:rsid w:val="00426654"/>
    <w:rsid w:val="00431928"/>
    <w:rsid w:val="004333A3"/>
    <w:rsid w:val="0043637D"/>
    <w:rsid w:val="00440352"/>
    <w:rsid w:val="004430BA"/>
    <w:rsid w:val="00443986"/>
    <w:rsid w:val="004446F3"/>
    <w:rsid w:val="004448BE"/>
    <w:rsid w:val="004457CA"/>
    <w:rsid w:val="00447377"/>
    <w:rsid w:val="004475BC"/>
    <w:rsid w:val="004539FA"/>
    <w:rsid w:val="004549CE"/>
    <w:rsid w:val="00454F62"/>
    <w:rsid w:val="00455C4B"/>
    <w:rsid w:val="004579C9"/>
    <w:rsid w:val="00460296"/>
    <w:rsid w:val="0046316C"/>
    <w:rsid w:val="00463969"/>
    <w:rsid w:val="00463F60"/>
    <w:rsid w:val="00464A06"/>
    <w:rsid w:val="004660B8"/>
    <w:rsid w:val="00466ABB"/>
    <w:rsid w:val="00471970"/>
    <w:rsid w:val="00472FE4"/>
    <w:rsid w:val="0047429D"/>
    <w:rsid w:val="00476DDD"/>
    <w:rsid w:val="00481060"/>
    <w:rsid w:val="00481B70"/>
    <w:rsid w:val="00483F66"/>
    <w:rsid w:val="004852F3"/>
    <w:rsid w:val="00485304"/>
    <w:rsid w:val="0048717A"/>
    <w:rsid w:val="004923E3"/>
    <w:rsid w:val="00492AC4"/>
    <w:rsid w:val="004963B0"/>
    <w:rsid w:val="004A57B5"/>
    <w:rsid w:val="004A732A"/>
    <w:rsid w:val="004B17AB"/>
    <w:rsid w:val="004B1FE1"/>
    <w:rsid w:val="004B2863"/>
    <w:rsid w:val="004B2D2F"/>
    <w:rsid w:val="004B7579"/>
    <w:rsid w:val="004C01A9"/>
    <w:rsid w:val="004C189A"/>
    <w:rsid w:val="004C2B4B"/>
    <w:rsid w:val="004C6190"/>
    <w:rsid w:val="004D04CF"/>
    <w:rsid w:val="004D14BE"/>
    <w:rsid w:val="004D14CB"/>
    <w:rsid w:val="004D1C0A"/>
    <w:rsid w:val="004D20DF"/>
    <w:rsid w:val="004D3271"/>
    <w:rsid w:val="004D3696"/>
    <w:rsid w:val="004D431C"/>
    <w:rsid w:val="004D5D72"/>
    <w:rsid w:val="004D5FF5"/>
    <w:rsid w:val="004E08FC"/>
    <w:rsid w:val="004E0B05"/>
    <w:rsid w:val="004E0FA0"/>
    <w:rsid w:val="004E2EA0"/>
    <w:rsid w:val="004E3105"/>
    <w:rsid w:val="004E3561"/>
    <w:rsid w:val="004E3C0B"/>
    <w:rsid w:val="004E5213"/>
    <w:rsid w:val="004E60EA"/>
    <w:rsid w:val="004E76D5"/>
    <w:rsid w:val="004E7FDB"/>
    <w:rsid w:val="004F04A2"/>
    <w:rsid w:val="004F0718"/>
    <w:rsid w:val="004F0E94"/>
    <w:rsid w:val="004F10DA"/>
    <w:rsid w:val="004F2653"/>
    <w:rsid w:val="004F2F7A"/>
    <w:rsid w:val="004F55F4"/>
    <w:rsid w:val="004F6E9F"/>
    <w:rsid w:val="00502BD8"/>
    <w:rsid w:val="0050555B"/>
    <w:rsid w:val="00505C91"/>
    <w:rsid w:val="005072D8"/>
    <w:rsid w:val="00507371"/>
    <w:rsid w:val="00511FF8"/>
    <w:rsid w:val="005179F2"/>
    <w:rsid w:val="005210B0"/>
    <w:rsid w:val="00521D72"/>
    <w:rsid w:val="00522422"/>
    <w:rsid w:val="005226A1"/>
    <w:rsid w:val="0052368D"/>
    <w:rsid w:val="00523F40"/>
    <w:rsid w:val="00524EE3"/>
    <w:rsid w:val="00525BAD"/>
    <w:rsid w:val="00527735"/>
    <w:rsid w:val="00527C97"/>
    <w:rsid w:val="00530295"/>
    <w:rsid w:val="0053070D"/>
    <w:rsid w:val="00531996"/>
    <w:rsid w:val="005377B9"/>
    <w:rsid w:val="005377E7"/>
    <w:rsid w:val="005422B9"/>
    <w:rsid w:val="0054257D"/>
    <w:rsid w:val="005442F5"/>
    <w:rsid w:val="00544562"/>
    <w:rsid w:val="00545826"/>
    <w:rsid w:val="00546B86"/>
    <w:rsid w:val="00550F6C"/>
    <w:rsid w:val="005537A8"/>
    <w:rsid w:val="005537E1"/>
    <w:rsid w:val="00553BEC"/>
    <w:rsid w:val="005548B8"/>
    <w:rsid w:val="005551ED"/>
    <w:rsid w:val="00557262"/>
    <w:rsid w:val="005572BE"/>
    <w:rsid w:val="00560455"/>
    <w:rsid w:val="00561B5F"/>
    <w:rsid w:val="00561FB1"/>
    <w:rsid w:val="005660C4"/>
    <w:rsid w:val="00570EBA"/>
    <w:rsid w:val="00572664"/>
    <w:rsid w:val="0057427F"/>
    <w:rsid w:val="00575871"/>
    <w:rsid w:val="00576200"/>
    <w:rsid w:val="00577322"/>
    <w:rsid w:val="0058064D"/>
    <w:rsid w:val="0058175B"/>
    <w:rsid w:val="00581EEB"/>
    <w:rsid w:val="00582BB5"/>
    <w:rsid w:val="00586919"/>
    <w:rsid w:val="005872D8"/>
    <w:rsid w:val="00591224"/>
    <w:rsid w:val="00591A97"/>
    <w:rsid w:val="00591FAB"/>
    <w:rsid w:val="005927CB"/>
    <w:rsid w:val="005938FD"/>
    <w:rsid w:val="00594D98"/>
    <w:rsid w:val="005961B3"/>
    <w:rsid w:val="00596DB3"/>
    <w:rsid w:val="005A041F"/>
    <w:rsid w:val="005A1185"/>
    <w:rsid w:val="005A403A"/>
    <w:rsid w:val="005A5A14"/>
    <w:rsid w:val="005A6F62"/>
    <w:rsid w:val="005B10DD"/>
    <w:rsid w:val="005B1877"/>
    <w:rsid w:val="005C0A4F"/>
    <w:rsid w:val="005C4A0C"/>
    <w:rsid w:val="005C6423"/>
    <w:rsid w:val="005D0204"/>
    <w:rsid w:val="005D0BF7"/>
    <w:rsid w:val="005D6830"/>
    <w:rsid w:val="005E0CDB"/>
    <w:rsid w:val="005E1C2D"/>
    <w:rsid w:val="005E4E96"/>
    <w:rsid w:val="005E52F9"/>
    <w:rsid w:val="005E65EC"/>
    <w:rsid w:val="005F032B"/>
    <w:rsid w:val="005F18C5"/>
    <w:rsid w:val="005F29FB"/>
    <w:rsid w:val="005F4D9C"/>
    <w:rsid w:val="005F5B48"/>
    <w:rsid w:val="0060057E"/>
    <w:rsid w:val="00603B30"/>
    <w:rsid w:val="00606B0F"/>
    <w:rsid w:val="00606F88"/>
    <w:rsid w:val="00607589"/>
    <w:rsid w:val="006105F9"/>
    <w:rsid w:val="006137D6"/>
    <w:rsid w:val="00617D3F"/>
    <w:rsid w:val="00621524"/>
    <w:rsid w:val="006268AF"/>
    <w:rsid w:val="00627A62"/>
    <w:rsid w:val="00632A51"/>
    <w:rsid w:val="006347A0"/>
    <w:rsid w:val="006376DD"/>
    <w:rsid w:val="00644B78"/>
    <w:rsid w:val="006459E0"/>
    <w:rsid w:val="00647B67"/>
    <w:rsid w:val="00651091"/>
    <w:rsid w:val="006549F0"/>
    <w:rsid w:val="006601EC"/>
    <w:rsid w:val="00660219"/>
    <w:rsid w:val="00661DCA"/>
    <w:rsid w:val="00662C22"/>
    <w:rsid w:val="00666938"/>
    <w:rsid w:val="006672CD"/>
    <w:rsid w:val="00672131"/>
    <w:rsid w:val="00672624"/>
    <w:rsid w:val="00672BF9"/>
    <w:rsid w:val="006731A8"/>
    <w:rsid w:val="00675AC8"/>
    <w:rsid w:val="00675F0F"/>
    <w:rsid w:val="00676286"/>
    <w:rsid w:val="00677C50"/>
    <w:rsid w:val="00681CFB"/>
    <w:rsid w:val="00693273"/>
    <w:rsid w:val="00693CD6"/>
    <w:rsid w:val="00693ED8"/>
    <w:rsid w:val="0069432B"/>
    <w:rsid w:val="00697C2E"/>
    <w:rsid w:val="006A10BA"/>
    <w:rsid w:val="006A42D1"/>
    <w:rsid w:val="006A5179"/>
    <w:rsid w:val="006A60A8"/>
    <w:rsid w:val="006A6552"/>
    <w:rsid w:val="006A7CFE"/>
    <w:rsid w:val="006B1307"/>
    <w:rsid w:val="006B33EF"/>
    <w:rsid w:val="006B3AC6"/>
    <w:rsid w:val="006B447D"/>
    <w:rsid w:val="006C0636"/>
    <w:rsid w:val="006C1A5F"/>
    <w:rsid w:val="006C248B"/>
    <w:rsid w:val="006C2907"/>
    <w:rsid w:val="006C47F9"/>
    <w:rsid w:val="006C4DA1"/>
    <w:rsid w:val="006D100D"/>
    <w:rsid w:val="006D14ED"/>
    <w:rsid w:val="006D2DFC"/>
    <w:rsid w:val="006D2F6F"/>
    <w:rsid w:val="006E332B"/>
    <w:rsid w:val="006E432E"/>
    <w:rsid w:val="006E43A5"/>
    <w:rsid w:val="006E46C8"/>
    <w:rsid w:val="006E51D6"/>
    <w:rsid w:val="006E6496"/>
    <w:rsid w:val="006F5C47"/>
    <w:rsid w:val="006F6862"/>
    <w:rsid w:val="00702A72"/>
    <w:rsid w:val="00705F31"/>
    <w:rsid w:val="00711F64"/>
    <w:rsid w:val="00714038"/>
    <w:rsid w:val="00717C25"/>
    <w:rsid w:val="00720482"/>
    <w:rsid w:val="00720E16"/>
    <w:rsid w:val="00722C87"/>
    <w:rsid w:val="007240C5"/>
    <w:rsid w:val="00727DCD"/>
    <w:rsid w:val="0073261F"/>
    <w:rsid w:val="00732678"/>
    <w:rsid w:val="00733EF2"/>
    <w:rsid w:val="00735C49"/>
    <w:rsid w:val="00737177"/>
    <w:rsid w:val="00737193"/>
    <w:rsid w:val="0074176B"/>
    <w:rsid w:val="00743EC7"/>
    <w:rsid w:val="00743FCF"/>
    <w:rsid w:val="00744516"/>
    <w:rsid w:val="007456FA"/>
    <w:rsid w:val="00746240"/>
    <w:rsid w:val="00746912"/>
    <w:rsid w:val="007501C7"/>
    <w:rsid w:val="00750C1B"/>
    <w:rsid w:val="00751118"/>
    <w:rsid w:val="00754E82"/>
    <w:rsid w:val="007579FB"/>
    <w:rsid w:val="0076040B"/>
    <w:rsid w:val="007630E6"/>
    <w:rsid w:val="00763E1A"/>
    <w:rsid w:val="00766BEC"/>
    <w:rsid w:val="00766E7D"/>
    <w:rsid w:val="00767221"/>
    <w:rsid w:val="00767237"/>
    <w:rsid w:val="00767B8F"/>
    <w:rsid w:val="00771CC4"/>
    <w:rsid w:val="00772B6E"/>
    <w:rsid w:val="00772FFE"/>
    <w:rsid w:val="0077381B"/>
    <w:rsid w:val="00776551"/>
    <w:rsid w:val="00777389"/>
    <w:rsid w:val="007829D2"/>
    <w:rsid w:val="00783074"/>
    <w:rsid w:val="0078316C"/>
    <w:rsid w:val="00783A4F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B75C6"/>
    <w:rsid w:val="007C01AE"/>
    <w:rsid w:val="007C0B86"/>
    <w:rsid w:val="007C374F"/>
    <w:rsid w:val="007C44D5"/>
    <w:rsid w:val="007C5139"/>
    <w:rsid w:val="007C722C"/>
    <w:rsid w:val="007C7923"/>
    <w:rsid w:val="007C79F1"/>
    <w:rsid w:val="007C7C5A"/>
    <w:rsid w:val="007D0291"/>
    <w:rsid w:val="007D17B5"/>
    <w:rsid w:val="007D2077"/>
    <w:rsid w:val="007D3478"/>
    <w:rsid w:val="007D34BF"/>
    <w:rsid w:val="007D7854"/>
    <w:rsid w:val="007E16FA"/>
    <w:rsid w:val="007E5350"/>
    <w:rsid w:val="007F2B1D"/>
    <w:rsid w:val="007F2C08"/>
    <w:rsid w:val="007F2FD5"/>
    <w:rsid w:val="007F4B8E"/>
    <w:rsid w:val="007F5651"/>
    <w:rsid w:val="007F635B"/>
    <w:rsid w:val="007F6CAF"/>
    <w:rsid w:val="007F7D92"/>
    <w:rsid w:val="00801BBF"/>
    <w:rsid w:val="008022AB"/>
    <w:rsid w:val="00803F76"/>
    <w:rsid w:val="00812141"/>
    <w:rsid w:val="008121CD"/>
    <w:rsid w:val="008127A1"/>
    <w:rsid w:val="00814E11"/>
    <w:rsid w:val="008155CC"/>
    <w:rsid w:val="00815895"/>
    <w:rsid w:val="00816692"/>
    <w:rsid w:val="00816FA9"/>
    <w:rsid w:val="008213A2"/>
    <w:rsid w:val="008215CB"/>
    <w:rsid w:val="008229C3"/>
    <w:rsid w:val="00822A22"/>
    <w:rsid w:val="00822BF7"/>
    <w:rsid w:val="008246E7"/>
    <w:rsid w:val="00831B04"/>
    <w:rsid w:val="0083200A"/>
    <w:rsid w:val="00832880"/>
    <w:rsid w:val="00832C9D"/>
    <w:rsid w:val="00834506"/>
    <w:rsid w:val="00834E7E"/>
    <w:rsid w:val="008351B9"/>
    <w:rsid w:val="00836CB9"/>
    <w:rsid w:val="008375CC"/>
    <w:rsid w:val="008376AA"/>
    <w:rsid w:val="008444CD"/>
    <w:rsid w:val="00846067"/>
    <w:rsid w:val="0084762B"/>
    <w:rsid w:val="00847A98"/>
    <w:rsid w:val="00852A9B"/>
    <w:rsid w:val="00852F56"/>
    <w:rsid w:val="00853E37"/>
    <w:rsid w:val="00854E28"/>
    <w:rsid w:val="00855BFD"/>
    <w:rsid w:val="008574B7"/>
    <w:rsid w:val="00862837"/>
    <w:rsid w:val="0086342D"/>
    <w:rsid w:val="008634C2"/>
    <w:rsid w:val="00864143"/>
    <w:rsid w:val="00864D3A"/>
    <w:rsid w:val="00865408"/>
    <w:rsid w:val="00866520"/>
    <w:rsid w:val="00866D8E"/>
    <w:rsid w:val="00870403"/>
    <w:rsid w:val="00875CBE"/>
    <w:rsid w:val="00881435"/>
    <w:rsid w:val="00881689"/>
    <w:rsid w:val="008833C0"/>
    <w:rsid w:val="0088437A"/>
    <w:rsid w:val="00884ED5"/>
    <w:rsid w:val="00890578"/>
    <w:rsid w:val="00891A71"/>
    <w:rsid w:val="00891D06"/>
    <w:rsid w:val="00891DA4"/>
    <w:rsid w:val="00892B05"/>
    <w:rsid w:val="00893150"/>
    <w:rsid w:val="008961E7"/>
    <w:rsid w:val="008A1991"/>
    <w:rsid w:val="008A3C9C"/>
    <w:rsid w:val="008A525C"/>
    <w:rsid w:val="008B1CC0"/>
    <w:rsid w:val="008B1E89"/>
    <w:rsid w:val="008B548D"/>
    <w:rsid w:val="008C3ABE"/>
    <w:rsid w:val="008C5285"/>
    <w:rsid w:val="008D0734"/>
    <w:rsid w:val="008D3113"/>
    <w:rsid w:val="008D4F31"/>
    <w:rsid w:val="008D54C4"/>
    <w:rsid w:val="008D7A97"/>
    <w:rsid w:val="008E1E7B"/>
    <w:rsid w:val="008E45B7"/>
    <w:rsid w:val="008E4D11"/>
    <w:rsid w:val="008E7A7A"/>
    <w:rsid w:val="008E7DD8"/>
    <w:rsid w:val="008F253B"/>
    <w:rsid w:val="008F4E8B"/>
    <w:rsid w:val="008F57B2"/>
    <w:rsid w:val="008F617F"/>
    <w:rsid w:val="008F7B12"/>
    <w:rsid w:val="0090382E"/>
    <w:rsid w:val="00903F5F"/>
    <w:rsid w:val="00906BB7"/>
    <w:rsid w:val="00907245"/>
    <w:rsid w:val="00907D3D"/>
    <w:rsid w:val="009105E3"/>
    <w:rsid w:val="00910C25"/>
    <w:rsid w:val="0091191F"/>
    <w:rsid w:val="0091229C"/>
    <w:rsid w:val="00914898"/>
    <w:rsid w:val="00914A47"/>
    <w:rsid w:val="00914C72"/>
    <w:rsid w:val="00915D6F"/>
    <w:rsid w:val="00920341"/>
    <w:rsid w:val="00921CC4"/>
    <w:rsid w:val="00922942"/>
    <w:rsid w:val="00923787"/>
    <w:rsid w:val="009255D9"/>
    <w:rsid w:val="00933D05"/>
    <w:rsid w:val="00934D21"/>
    <w:rsid w:val="00936ECD"/>
    <w:rsid w:val="00941608"/>
    <w:rsid w:val="00941CBF"/>
    <w:rsid w:val="009445C5"/>
    <w:rsid w:val="00944660"/>
    <w:rsid w:val="00945983"/>
    <w:rsid w:val="009478BC"/>
    <w:rsid w:val="00947BCD"/>
    <w:rsid w:val="0095246F"/>
    <w:rsid w:val="009537BB"/>
    <w:rsid w:val="00960F24"/>
    <w:rsid w:val="00961962"/>
    <w:rsid w:val="009625BF"/>
    <w:rsid w:val="00963131"/>
    <w:rsid w:val="00964B17"/>
    <w:rsid w:val="00964D5C"/>
    <w:rsid w:val="00972D16"/>
    <w:rsid w:val="00973775"/>
    <w:rsid w:val="00976057"/>
    <w:rsid w:val="00980455"/>
    <w:rsid w:val="009817F4"/>
    <w:rsid w:val="00985670"/>
    <w:rsid w:val="00990A19"/>
    <w:rsid w:val="00991AA8"/>
    <w:rsid w:val="009920A4"/>
    <w:rsid w:val="0099293C"/>
    <w:rsid w:val="00992FF5"/>
    <w:rsid w:val="00995F0D"/>
    <w:rsid w:val="00996C51"/>
    <w:rsid w:val="009A163F"/>
    <w:rsid w:val="009A19A0"/>
    <w:rsid w:val="009A3D39"/>
    <w:rsid w:val="009B275E"/>
    <w:rsid w:val="009B2791"/>
    <w:rsid w:val="009B3608"/>
    <w:rsid w:val="009B3E48"/>
    <w:rsid w:val="009C0760"/>
    <w:rsid w:val="009C59BF"/>
    <w:rsid w:val="009C61F0"/>
    <w:rsid w:val="009D01CE"/>
    <w:rsid w:val="009D03B5"/>
    <w:rsid w:val="009D2A9C"/>
    <w:rsid w:val="009D2C21"/>
    <w:rsid w:val="009D4639"/>
    <w:rsid w:val="009D509B"/>
    <w:rsid w:val="009E543A"/>
    <w:rsid w:val="009E5D09"/>
    <w:rsid w:val="009E692B"/>
    <w:rsid w:val="009E6EF9"/>
    <w:rsid w:val="009E7B9D"/>
    <w:rsid w:val="009E7F82"/>
    <w:rsid w:val="009F12FE"/>
    <w:rsid w:val="009F1FE6"/>
    <w:rsid w:val="009F2CED"/>
    <w:rsid w:val="009F36A6"/>
    <w:rsid w:val="009F4F97"/>
    <w:rsid w:val="009F51A9"/>
    <w:rsid w:val="009F5F81"/>
    <w:rsid w:val="009F6778"/>
    <w:rsid w:val="009F73CF"/>
    <w:rsid w:val="00A02F2D"/>
    <w:rsid w:val="00A03E5D"/>
    <w:rsid w:val="00A05028"/>
    <w:rsid w:val="00A06402"/>
    <w:rsid w:val="00A0650E"/>
    <w:rsid w:val="00A076D6"/>
    <w:rsid w:val="00A100AD"/>
    <w:rsid w:val="00A11508"/>
    <w:rsid w:val="00A117EE"/>
    <w:rsid w:val="00A11913"/>
    <w:rsid w:val="00A12F78"/>
    <w:rsid w:val="00A14EFC"/>
    <w:rsid w:val="00A16575"/>
    <w:rsid w:val="00A17B37"/>
    <w:rsid w:val="00A205F7"/>
    <w:rsid w:val="00A210A3"/>
    <w:rsid w:val="00A2125B"/>
    <w:rsid w:val="00A23320"/>
    <w:rsid w:val="00A23B10"/>
    <w:rsid w:val="00A24423"/>
    <w:rsid w:val="00A2610E"/>
    <w:rsid w:val="00A27470"/>
    <w:rsid w:val="00A27EC6"/>
    <w:rsid w:val="00A309A3"/>
    <w:rsid w:val="00A310D3"/>
    <w:rsid w:val="00A3367A"/>
    <w:rsid w:val="00A33B2D"/>
    <w:rsid w:val="00A3430F"/>
    <w:rsid w:val="00A35114"/>
    <w:rsid w:val="00A4087B"/>
    <w:rsid w:val="00A454D7"/>
    <w:rsid w:val="00A46A21"/>
    <w:rsid w:val="00A516A9"/>
    <w:rsid w:val="00A51CEF"/>
    <w:rsid w:val="00A5490C"/>
    <w:rsid w:val="00A56FA1"/>
    <w:rsid w:val="00A57EE7"/>
    <w:rsid w:val="00A60182"/>
    <w:rsid w:val="00A60448"/>
    <w:rsid w:val="00A61733"/>
    <w:rsid w:val="00A63577"/>
    <w:rsid w:val="00A6449E"/>
    <w:rsid w:val="00A66033"/>
    <w:rsid w:val="00A73DD5"/>
    <w:rsid w:val="00A74261"/>
    <w:rsid w:val="00A747B3"/>
    <w:rsid w:val="00A769B1"/>
    <w:rsid w:val="00A80C68"/>
    <w:rsid w:val="00A875AE"/>
    <w:rsid w:val="00A87B49"/>
    <w:rsid w:val="00A90300"/>
    <w:rsid w:val="00A9051F"/>
    <w:rsid w:val="00A93DFF"/>
    <w:rsid w:val="00A956A6"/>
    <w:rsid w:val="00A95AEC"/>
    <w:rsid w:val="00A969E9"/>
    <w:rsid w:val="00A96DA2"/>
    <w:rsid w:val="00A96E77"/>
    <w:rsid w:val="00A971C8"/>
    <w:rsid w:val="00A97534"/>
    <w:rsid w:val="00AA20D6"/>
    <w:rsid w:val="00AA3A34"/>
    <w:rsid w:val="00AA4871"/>
    <w:rsid w:val="00AA5278"/>
    <w:rsid w:val="00AA5777"/>
    <w:rsid w:val="00AA5781"/>
    <w:rsid w:val="00AA59AC"/>
    <w:rsid w:val="00AA5C9A"/>
    <w:rsid w:val="00AA75FD"/>
    <w:rsid w:val="00AA7E81"/>
    <w:rsid w:val="00AA7EE6"/>
    <w:rsid w:val="00AB09AA"/>
    <w:rsid w:val="00AB1180"/>
    <w:rsid w:val="00AB167A"/>
    <w:rsid w:val="00AB1972"/>
    <w:rsid w:val="00AB23FB"/>
    <w:rsid w:val="00AB24CA"/>
    <w:rsid w:val="00AB38ED"/>
    <w:rsid w:val="00AB3D94"/>
    <w:rsid w:val="00AB5576"/>
    <w:rsid w:val="00AB562D"/>
    <w:rsid w:val="00AB57E2"/>
    <w:rsid w:val="00AB6A3E"/>
    <w:rsid w:val="00AC175C"/>
    <w:rsid w:val="00AC4625"/>
    <w:rsid w:val="00AC4737"/>
    <w:rsid w:val="00AC5ED6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5B57"/>
    <w:rsid w:val="00B00371"/>
    <w:rsid w:val="00B00B7F"/>
    <w:rsid w:val="00B0567B"/>
    <w:rsid w:val="00B05787"/>
    <w:rsid w:val="00B07347"/>
    <w:rsid w:val="00B12625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511E7"/>
    <w:rsid w:val="00B5248F"/>
    <w:rsid w:val="00B55A4A"/>
    <w:rsid w:val="00B55AAA"/>
    <w:rsid w:val="00B55D64"/>
    <w:rsid w:val="00B56455"/>
    <w:rsid w:val="00B57E0C"/>
    <w:rsid w:val="00B61AC8"/>
    <w:rsid w:val="00B63E70"/>
    <w:rsid w:val="00B6416A"/>
    <w:rsid w:val="00B6512E"/>
    <w:rsid w:val="00B65B32"/>
    <w:rsid w:val="00B66AD9"/>
    <w:rsid w:val="00B711E9"/>
    <w:rsid w:val="00B71B19"/>
    <w:rsid w:val="00B72D1C"/>
    <w:rsid w:val="00B7308D"/>
    <w:rsid w:val="00B7329F"/>
    <w:rsid w:val="00B77C51"/>
    <w:rsid w:val="00B809C4"/>
    <w:rsid w:val="00B824F3"/>
    <w:rsid w:val="00B8329B"/>
    <w:rsid w:val="00B86025"/>
    <w:rsid w:val="00B90D6F"/>
    <w:rsid w:val="00B926DF"/>
    <w:rsid w:val="00B927B8"/>
    <w:rsid w:val="00B945CF"/>
    <w:rsid w:val="00BA225B"/>
    <w:rsid w:val="00BA4368"/>
    <w:rsid w:val="00BA5ACE"/>
    <w:rsid w:val="00BA6A58"/>
    <w:rsid w:val="00BA79CB"/>
    <w:rsid w:val="00BA7B6B"/>
    <w:rsid w:val="00BB155F"/>
    <w:rsid w:val="00BB334B"/>
    <w:rsid w:val="00BB4022"/>
    <w:rsid w:val="00BB48AC"/>
    <w:rsid w:val="00BB7B8B"/>
    <w:rsid w:val="00BC1233"/>
    <w:rsid w:val="00BC42C6"/>
    <w:rsid w:val="00BC685D"/>
    <w:rsid w:val="00BD1AB7"/>
    <w:rsid w:val="00BD5E57"/>
    <w:rsid w:val="00BD6D32"/>
    <w:rsid w:val="00BD79D9"/>
    <w:rsid w:val="00BE0327"/>
    <w:rsid w:val="00BE072E"/>
    <w:rsid w:val="00BE0C15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1EC4"/>
    <w:rsid w:val="00C02681"/>
    <w:rsid w:val="00C047D8"/>
    <w:rsid w:val="00C0606D"/>
    <w:rsid w:val="00C0747B"/>
    <w:rsid w:val="00C079B5"/>
    <w:rsid w:val="00C115CC"/>
    <w:rsid w:val="00C13434"/>
    <w:rsid w:val="00C13BB9"/>
    <w:rsid w:val="00C154E5"/>
    <w:rsid w:val="00C15CE4"/>
    <w:rsid w:val="00C16AEB"/>
    <w:rsid w:val="00C17539"/>
    <w:rsid w:val="00C25204"/>
    <w:rsid w:val="00C258D3"/>
    <w:rsid w:val="00C27393"/>
    <w:rsid w:val="00C339E9"/>
    <w:rsid w:val="00C3470D"/>
    <w:rsid w:val="00C34EC5"/>
    <w:rsid w:val="00C359A1"/>
    <w:rsid w:val="00C37A63"/>
    <w:rsid w:val="00C40AC0"/>
    <w:rsid w:val="00C4216C"/>
    <w:rsid w:val="00C422EC"/>
    <w:rsid w:val="00C46952"/>
    <w:rsid w:val="00C475EA"/>
    <w:rsid w:val="00C50AEA"/>
    <w:rsid w:val="00C53E72"/>
    <w:rsid w:val="00C61572"/>
    <w:rsid w:val="00C61711"/>
    <w:rsid w:val="00C63BEA"/>
    <w:rsid w:val="00C63DA4"/>
    <w:rsid w:val="00C70DBE"/>
    <w:rsid w:val="00C71B3F"/>
    <w:rsid w:val="00C72326"/>
    <w:rsid w:val="00C72A38"/>
    <w:rsid w:val="00C75BA7"/>
    <w:rsid w:val="00C76700"/>
    <w:rsid w:val="00C77C40"/>
    <w:rsid w:val="00C81E8D"/>
    <w:rsid w:val="00C84806"/>
    <w:rsid w:val="00C85355"/>
    <w:rsid w:val="00C854DB"/>
    <w:rsid w:val="00C87888"/>
    <w:rsid w:val="00C87A9E"/>
    <w:rsid w:val="00C91DF0"/>
    <w:rsid w:val="00C977EF"/>
    <w:rsid w:val="00CA262C"/>
    <w:rsid w:val="00CA5C83"/>
    <w:rsid w:val="00CA6073"/>
    <w:rsid w:val="00CA637B"/>
    <w:rsid w:val="00CB2D57"/>
    <w:rsid w:val="00CB368F"/>
    <w:rsid w:val="00CB4ACE"/>
    <w:rsid w:val="00CB5822"/>
    <w:rsid w:val="00CB6EC0"/>
    <w:rsid w:val="00CC149C"/>
    <w:rsid w:val="00CC180C"/>
    <w:rsid w:val="00CC2057"/>
    <w:rsid w:val="00CC3124"/>
    <w:rsid w:val="00CC3657"/>
    <w:rsid w:val="00CC5D09"/>
    <w:rsid w:val="00CD0B57"/>
    <w:rsid w:val="00CD2A1D"/>
    <w:rsid w:val="00CE088B"/>
    <w:rsid w:val="00CE4E3C"/>
    <w:rsid w:val="00CE5015"/>
    <w:rsid w:val="00CE5D6E"/>
    <w:rsid w:val="00CE64BB"/>
    <w:rsid w:val="00CE7E50"/>
    <w:rsid w:val="00CF02DB"/>
    <w:rsid w:val="00CF2A3F"/>
    <w:rsid w:val="00CF455D"/>
    <w:rsid w:val="00CF58A3"/>
    <w:rsid w:val="00CF5B32"/>
    <w:rsid w:val="00CF665A"/>
    <w:rsid w:val="00D02A34"/>
    <w:rsid w:val="00D03D48"/>
    <w:rsid w:val="00D0528D"/>
    <w:rsid w:val="00D0529E"/>
    <w:rsid w:val="00D068F5"/>
    <w:rsid w:val="00D07019"/>
    <w:rsid w:val="00D070FF"/>
    <w:rsid w:val="00D07DE7"/>
    <w:rsid w:val="00D10A5E"/>
    <w:rsid w:val="00D17290"/>
    <w:rsid w:val="00D2104B"/>
    <w:rsid w:val="00D21AD9"/>
    <w:rsid w:val="00D2298A"/>
    <w:rsid w:val="00D248A4"/>
    <w:rsid w:val="00D25B2A"/>
    <w:rsid w:val="00D26581"/>
    <w:rsid w:val="00D26584"/>
    <w:rsid w:val="00D2742D"/>
    <w:rsid w:val="00D42A88"/>
    <w:rsid w:val="00D45075"/>
    <w:rsid w:val="00D46B1A"/>
    <w:rsid w:val="00D4779E"/>
    <w:rsid w:val="00D518F3"/>
    <w:rsid w:val="00D53295"/>
    <w:rsid w:val="00D55E3C"/>
    <w:rsid w:val="00D57EC2"/>
    <w:rsid w:val="00D6514E"/>
    <w:rsid w:val="00D653B5"/>
    <w:rsid w:val="00D6773B"/>
    <w:rsid w:val="00D67BDA"/>
    <w:rsid w:val="00D71D45"/>
    <w:rsid w:val="00D753A8"/>
    <w:rsid w:val="00D75D91"/>
    <w:rsid w:val="00D76915"/>
    <w:rsid w:val="00D8751A"/>
    <w:rsid w:val="00D90BD8"/>
    <w:rsid w:val="00D91CEB"/>
    <w:rsid w:val="00D93771"/>
    <w:rsid w:val="00D93ACD"/>
    <w:rsid w:val="00DA4A3C"/>
    <w:rsid w:val="00DA5C90"/>
    <w:rsid w:val="00DA6D42"/>
    <w:rsid w:val="00DA786D"/>
    <w:rsid w:val="00DB0BD0"/>
    <w:rsid w:val="00DB0E2B"/>
    <w:rsid w:val="00DB4389"/>
    <w:rsid w:val="00DB5DA1"/>
    <w:rsid w:val="00DC13E0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D6B36"/>
    <w:rsid w:val="00DE1056"/>
    <w:rsid w:val="00DE1CC7"/>
    <w:rsid w:val="00DE3516"/>
    <w:rsid w:val="00DE36F3"/>
    <w:rsid w:val="00DE45AC"/>
    <w:rsid w:val="00DE6AD9"/>
    <w:rsid w:val="00DF0444"/>
    <w:rsid w:val="00DF0B69"/>
    <w:rsid w:val="00DF19B1"/>
    <w:rsid w:val="00DF42CC"/>
    <w:rsid w:val="00DF63EC"/>
    <w:rsid w:val="00E01A6A"/>
    <w:rsid w:val="00E02D87"/>
    <w:rsid w:val="00E04B1B"/>
    <w:rsid w:val="00E05261"/>
    <w:rsid w:val="00E05BFC"/>
    <w:rsid w:val="00E06069"/>
    <w:rsid w:val="00E066D2"/>
    <w:rsid w:val="00E117A3"/>
    <w:rsid w:val="00E12C9D"/>
    <w:rsid w:val="00E14EF2"/>
    <w:rsid w:val="00E15277"/>
    <w:rsid w:val="00E16C30"/>
    <w:rsid w:val="00E1712B"/>
    <w:rsid w:val="00E2002E"/>
    <w:rsid w:val="00E20BD2"/>
    <w:rsid w:val="00E20DCD"/>
    <w:rsid w:val="00E23EE1"/>
    <w:rsid w:val="00E260AC"/>
    <w:rsid w:val="00E2678E"/>
    <w:rsid w:val="00E33025"/>
    <w:rsid w:val="00E33318"/>
    <w:rsid w:val="00E33EF4"/>
    <w:rsid w:val="00E37453"/>
    <w:rsid w:val="00E3745C"/>
    <w:rsid w:val="00E40E1D"/>
    <w:rsid w:val="00E4156F"/>
    <w:rsid w:val="00E416A0"/>
    <w:rsid w:val="00E4559E"/>
    <w:rsid w:val="00E47380"/>
    <w:rsid w:val="00E50040"/>
    <w:rsid w:val="00E50C18"/>
    <w:rsid w:val="00E55189"/>
    <w:rsid w:val="00E60413"/>
    <w:rsid w:val="00E61491"/>
    <w:rsid w:val="00E666A9"/>
    <w:rsid w:val="00E6697D"/>
    <w:rsid w:val="00E66CA0"/>
    <w:rsid w:val="00E67176"/>
    <w:rsid w:val="00E67BCE"/>
    <w:rsid w:val="00E70734"/>
    <w:rsid w:val="00E738B9"/>
    <w:rsid w:val="00E75AAE"/>
    <w:rsid w:val="00E775E7"/>
    <w:rsid w:val="00E77A24"/>
    <w:rsid w:val="00E8017D"/>
    <w:rsid w:val="00E8034E"/>
    <w:rsid w:val="00E807FA"/>
    <w:rsid w:val="00E80C62"/>
    <w:rsid w:val="00E82155"/>
    <w:rsid w:val="00E8567D"/>
    <w:rsid w:val="00E85E07"/>
    <w:rsid w:val="00E90C2F"/>
    <w:rsid w:val="00E9345F"/>
    <w:rsid w:val="00E950D9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234B"/>
    <w:rsid w:val="00EB37CA"/>
    <w:rsid w:val="00EB4FBA"/>
    <w:rsid w:val="00EB5CC7"/>
    <w:rsid w:val="00EB60E6"/>
    <w:rsid w:val="00EB6ACE"/>
    <w:rsid w:val="00EC064B"/>
    <w:rsid w:val="00EC18A9"/>
    <w:rsid w:val="00EC5EB1"/>
    <w:rsid w:val="00ED0FB6"/>
    <w:rsid w:val="00ED1C7F"/>
    <w:rsid w:val="00ED2D3E"/>
    <w:rsid w:val="00ED31F9"/>
    <w:rsid w:val="00ED3691"/>
    <w:rsid w:val="00ED5296"/>
    <w:rsid w:val="00ED61C8"/>
    <w:rsid w:val="00ED6C6F"/>
    <w:rsid w:val="00EE35B9"/>
    <w:rsid w:val="00EE3A1C"/>
    <w:rsid w:val="00EE3BD0"/>
    <w:rsid w:val="00EE5CCD"/>
    <w:rsid w:val="00EE69C8"/>
    <w:rsid w:val="00EF0489"/>
    <w:rsid w:val="00EF227C"/>
    <w:rsid w:val="00EF2A7E"/>
    <w:rsid w:val="00EF53DD"/>
    <w:rsid w:val="00EF58B6"/>
    <w:rsid w:val="00EF668E"/>
    <w:rsid w:val="00EF695D"/>
    <w:rsid w:val="00EF780A"/>
    <w:rsid w:val="00EF79D5"/>
    <w:rsid w:val="00F009CF"/>
    <w:rsid w:val="00F010EE"/>
    <w:rsid w:val="00F0148F"/>
    <w:rsid w:val="00F01506"/>
    <w:rsid w:val="00F01B62"/>
    <w:rsid w:val="00F0249A"/>
    <w:rsid w:val="00F0356A"/>
    <w:rsid w:val="00F06F5F"/>
    <w:rsid w:val="00F108AD"/>
    <w:rsid w:val="00F10D5D"/>
    <w:rsid w:val="00F22623"/>
    <w:rsid w:val="00F24818"/>
    <w:rsid w:val="00F25C6A"/>
    <w:rsid w:val="00F304A9"/>
    <w:rsid w:val="00F313CF"/>
    <w:rsid w:val="00F31450"/>
    <w:rsid w:val="00F317DE"/>
    <w:rsid w:val="00F3689F"/>
    <w:rsid w:val="00F42152"/>
    <w:rsid w:val="00F4778E"/>
    <w:rsid w:val="00F5205D"/>
    <w:rsid w:val="00F540EF"/>
    <w:rsid w:val="00F555EE"/>
    <w:rsid w:val="00F57F4F"/>
    <w:rsid w:val="00F600F5"/>
    <w:rsid w:val="00F6122E"/>
    <w:rsid w:val="00F61558"/>
    <w:rsid w:val="00F61F0E"/>
    <w:rsid w:val="00F62E9A"/>
    <w:rsid w:val="00F6408C"/>
    <w:rsid w:val="00F64860"/>
    <w:rsid w:val="00F67E34"/>
    <w:rsid w:val="00F712E7"/>
    <w:rsid w:val="00F832BB"/>
    <w:rsid w:val="00F850E2"/>
    <w:rsid w:val="00F86687"/>
    <w:rsid w:val="00F87704"/>
    <w:rsid w:val="00F90DD0"/>
    <w:rsid w:val="00F93E93"/>
    <w:rsid w:val="00F94698"/>
    <w:rsid w:val="00F97BB3"/>
    <w:rsid w:val="00FA1973"/>
    <w:rsid w:val="00FA4B3D"/>
    <w:rsid w:val="00FA6ECF"/>
    <w:rsid w:val="00FB04B8"/>
    <w:rsid w:val="00FB08C6"/>
    <w:rsid w:val="00FB12B7"/>
    <w:rsid w:val="00FB2493"/>
    <w:rsid w:val="00FB3126"/>
    <w:rsid w:val="00FB3CE1"/>
    <w:rsid w:val="00FB5F82"/>
    <w:rsid w:val="00FB73B3"/>
    <w:rsid w:val="00FC18B2"/>
    <w:rsid w:val="00FC1FF2"/>
    <w:rsid w:val="00FC226D"/>
    <w:rsid w:val="00FC451D"/>
    <w:rsid w:val="00FC4A16"/>
    <w:rsid w:val="00FC6F9F"/>
    <w:rsid w:val="00FC6FFD"/>
    <w:rsid w:val="00FC7316"/>
    <w:rsid w:val="00FD0D91"/>
    <w:rsid w:val="00FD2D79"/>
    <w:rsid w:val="00FD3CA6"/>
    <w:rsid w:val="00FD404C"/>
    <w:rsid w:val="00FD430C"/>
    <w:rsid w:val="00FD4A16"/>
    <w:rsid w:val="00FD7DFD"/>
    <w:rsid w:val="00FE16B8"/>
    <w:rsid w:val="00FE4F6F"/>
    <w:rsid w:val="00FF0217"/>
    <w:rsid w:val="00FF12F2"/>
    <w:rsid w:val="00FF5062"/>
    <w:rsid w:val="00FF5673"/>
    <w:rsid w:val="00FF60C7"/>
    <w:rsid w:val="00FF6DCC"/>
    <w:rsid w:val="00FF72DD"/>
    <w:rsid w:val="11D76B9E"/>
    <w:rsid w:val="12180165"/>
    <w:rsid w:val="2B601A09"/>
    <w:rsid w:val="2FA3B696"/>
    <w:rsid w:val="34AC9AE8"/>
    <w:rsid w:val="384D1D9F"/>
    <w:rsid w:val="430F5CED"/>
    <w:rsid w:val="48F27FD9"/>
    <w:rsid w:val="4B801397"/>
    <w:rsid w:val="5034CA4E"/>
    <w:rsid w:val="50BA4698"/>
    <w:rsid w:val="53E1011F"/>
    <w:rsid w:val="5B3AE9E1"/>
    <w:rsid w:val="6205F711"/>
    <w:rsid w:val="643E0411"/>
    <w:rsid w:val="72887D42"/>
    <w:rsid w:val="733D06C4"/>
    <w:rsid w:val="791B98DD"/>
    <w:rsid w:val="7B851898"/>
    <w:rsid w:val="7CBB39B3"/>
    <w:rsid w:val="7F05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6253A"/>
  <w15:chartTrackingRefBased/>
  <w15:docId w15:val="{44C469BE-3931-4FC8-A123-8167B58E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Number 2" w:qFormat="1"/>
    <w:lsdException w:name="List Number 3" w:qFormat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C08"/>
  </w:style>
  <w:style w:type="paragraph" w:styleId="Rubrik1">
    <w:name w:val="heading 1"/>
    <w:basedOn w:val="Rubrik"/>
    <w:next w:val="Normal"/>
    <w:link w:val="Rubrik1Char"/>
    <w:uiPriority w:val="9"/>
    <w:qFormat/>
    <w:rsid w:val="002C6298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36"/>
      <w:szCs w:val="36"/>
    </w:rPr>
  </w:style>
  <w:style w:type="paragraph" w:styleId="Rubrik2">
    <w:name w:val="heading 2"/>
    <w:basedOn w:val="Rubrik1"/>
    <w:next w:val="Normal"/>
    <w:link w:val="Rubrik2Char"/>
    <w:uiPriority w:val="9"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C6298"/>
    <w:rPr>
      <w:rFonts w:ascii="Century Gothic" w:eastAsiaTheme="majorEastAsia" w:hAnsi="Century Gothic" w:cstheme="majorBidi"/>
      <w:b/>
      <w:bCs/>
      <w:color w:val="4D7955" w:themeColor="accent1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1"/>
      </w:numPr>
      <w:spacing w:after="80"/>
      <w:ind w:left="284" w:hanging="284"/>
    </w:pPr>
  </w:style>
  <w:style w:type="paragraph" w:styleId="Numreradlista">
    <w:name w:val="List Number"/>
    <w:basedOn w:val="Rubrik2"/>
    <w:uiPriority w:val="25"/>
    <w:qFormat/>
    <w:rsid w:val="00B55A4A"/>
    <w:pPr>
      <w:numPr>
        <w:numId w:val="8"/>
      </w:numPr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ormal"/>
    <w:uiPriority w:val="25"/>
    <w:qFormat/>
    <w:rsid w:val="004549CE"/>
    <w:pPr>
      <w:numPr>
        <w:ilvl w:val="1"/>
        <w:numId w:val="8"/>
      </w:numPr>
      <w:tabs>
        <w:tab w:val="left" w:pos="3969"/>
      </w:tabs>
    </w:pPr>
  </w:style>
  <w:style w:type="paragraph" w:styleId="Numreradlista3">
    <w:name w:val="List Number 3"/>
    <w:basedOn w:val="Numreradlista2"/>
    <w:uiPriority w:val="25"/>
    <w:qFormat/>
    <w:rsid w:val="00046582"/>
    <w:pPr>
      <w:numPr>
        <w:ilvl w:val="2"/>
      </w:numPr>
      <w:tabs>
        <w:tab w:val="left" w:pos="567"/>
      </w:tabs>
      <w:ind w:left="1304"/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qFormat/>
    <w:rsid w:val="0003548F"/>
    <w:pPr>
      <w:numPr>
        <w:numId w:val="5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qFormat/>
    <w:rsid w:val="009F73CF"/>
    <w:pPr>
      <w:numPr>
        <w:ilvl w:val="1"/>
        <w:numId w:val="2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qFormat/>
    <w:rsid w:val="00AA5C9A"/>
    <w:pPr>
      <w:numPr>
        <w:ilvl w:val="2"/>
        <w:numId w:val="2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2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4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3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2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6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character" w:customStyle="1" w:styleId="KursivtcitatChar">
    <w:name w:val="Kursivt citat Char"/>
    <w:basedOn w:val="Standardstycketeckensnitt"/>
    <w:link w:val="Kursivtcitat"/>
    <w:locked/>
    <w:rsid w:val="001242A0"/>
    <w:rPr>
      <w:i/>
      <w:iCs/>
    </w:rPr>
  </w:style>
  <w:style w:type="paragraph" w:customStyle="1" w:styleId="Kursivtcitat">
    <w:name w:val="Kursivt citat"/>
    <w:basedOn w:val="Normal"/>
    <w:link w:val="KursivtcitatChar"/>
    <w:rsid w:val="001242A0"/>
    <w:pPr>
      <w:spacing w:after="40"/>
      <w:ind w:left="284" w:hanging="74"/>
    </w:pPr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locked/>
    <w:rsid w:val="001242A0"/>
    <w:rPr>
      <w:rFonts w:asciiTheme="majorHAnsi" w:hAnsiTheme="majorHAnsi" w:cstheme="majorHAnsi"/>
      <w:sz w:val="18"/>
      <w:szCs w:val="18"/>
      <w:lang w:val="en-US"/>
    </w:rPr>
  </w:style>
  <w:style w:type="paragraph" w:customStyle="1" w:styleId="Namn">
    <w:name w:val="Namn"/>
    <w:aliases w:val="titel eller källa till citat"/>
    <w:basedOn w:val="Normal"/>
    <w:link w:val="NamnChar"/>
    <w:rsid w:val="001242A0"/>
    <w:pPr>
      <w:numPr>
        <w:numId w:val="7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rsid w:val="00337848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rsid w:val="00337848"/>
    <w:pPr>
      <w:numPr>
        <w:numId w:val="10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337848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337848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9625B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9625B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337848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337848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337848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337848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337848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337848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337848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337848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337848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337848"/>
    <w:pPr>
      <w:spacing w:before="0" w:after="100"/>
      <w:jc w:val="center"/>
    </w:pPr>
    <w:rPr>
      <w:szCs w:val="16"/>
    </w:rPr>
  </w:style>
  <w:style w:type="paragraph" w:customStyle="1" w:styleId="Understruken">
    <w:name w:val="Understruken"/>
    <w:basedOn w:val="Numreradlista2"/>
    <w:qFormat/>
    <w:rsid w:val="00DE4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Wistr&#246;m\Rehngruppen\Kunder%20-%20S%20-%20Dokument\Sveriges%20L&#228;rare\MPKT\2302_SW%20-%20TemplateExtender%20(9570)\Leveranser\2023-10-03\Dagordningsf&#246;rslag%20v0.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CEEF0B071A41D3B5735B9D9FAAA5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EB8EBD-B67C-4FDE-93BC-2C3DA9B58644}"/>
      </w:docPartPr>
      <w:docPartBody>
        <w:p w:rsidR="005B0898" w:rsidRDefault="005B0898">
          <w:pPr>
            <w:pStyle w:val="83CEEF0B071A41D3B5735B9D9FAAA5BB"/>
          </w:pPr>
          <w:r>
            <w:rPr>
              <w:rStyle w:val="Platshllartext"/>
            </w:rPr>
            <w:t>Avdelning</w:t>
          </w:r>
        </w:p>
      </w:docPartBody>
    </w:docPart>
    <w:docPart>
      <w:docPartPr>
        <w:name w:val="4F6A8609B46F4DE7A10F67B35B8DFB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D9CF00-BCBF-4E30-8B81-8CD9F320CBF9}"/>
      </w:docPartPr>
      <w:docPartBody>
        <w:p w:rsidR="005B0898" w:rsidRDefault="005B0898">
          <w:pPr>
            <w:pStyle w:val="4F6A8609B46F4DE7A10F67B35B8DFBA6"/>
          </w:pPr>
          <w:r w:rsidRPr="006E598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77AC90DE7B64DD9AF6885B90506AD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023B77-4364-40A9-BBB7-2632AA098B99}"/>
      </w:docPartPr>
      <w:docPartBody>
        <w:p w:rsidR="005B0898" w:rsidRDefault="005B0898">
          <w:pPr>
            <w:pStyle w:val="477AC90DE7B64DD9AF6885B90506AD91"/>
          </w:pPr>
          <w:r w:rsidRPr="00CC356B">
            <w:rPr>
              <w:rStyle w:val="Platshllartext"/>
            </w:rPr>
            <w:t>Klicka här för att ange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898"/>
    <w:rsid w:val="001912AC"/>
    <w:rsid w:val="003F6D81"/>
    <w:rsid w:val="00495852"/>
    <w:rsid w:val="005B0898"/>
    <w:rsid w:val="006B624F"/>
    <w:rsid w:val="007C374F"/>
    <w:rsid w:val="008314E1"/>
    <w:rsid w:val="00893150"/>
    <w:rsid w:val="008A1991"/>
    <w:rsid w:val="008E3095"/>
    <w:rsid w:val="00B71355"/>
    <w:rsid w:val="00BB334B"/>
    <w:rsid w:val="00BD1D62"/>
    <w:rsid w:val="00C35397"/>
    <w:rsid w:val="00CC180C"/>
    <w:rsid w:val="00E117A3"/>
    <w:rsid w:val="00E666A9"/>
    <w:rsid w:val="00F9785E"/>
    <w:rsid w:val="00FA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B71355"/>
    <w:rPr>
      <w:color w:val="000000" w:themeColor="text1"/>
      <w:bdr w:val="none" w:sz="0" w:space="0" w:color="auto"/>
      <w:shd w:val="clear" w:color="auto" w:fill="F8DD99"/>
    </w:rPr>
  </w:style>
  <w:style w:type="paragraph" w:customStyle="1" w:styleId="83CEEF0B071A41D3B5735B9D9FAAA5BB">
    <w:name w:val="83CEEF0B071A41D3B5735B9D9FAAA5BB"/>
  </w:style>
  <w:style w:type="paragraph" w:customStyle="1" w:styleId="4F6A8609B46F4DE7A10F67B35B8DFBA6">
    <w:name w:val="4F6A8609B46F4DE7A10F67B35B8DFBA6"/>
  </w:style>
  <w:style w:type="paragraph" w:customStyle="1" w:styleId="477AC90DE7B64DD9AF6885B90506AD91">
    <w:name w:val="477AC90DE7B64DD9AF6885B90506AD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f305b6-2904-423e-8305-280e7a797ff9" xsi:nil="true"/>
    <lcf76f155ced4ddcb4097134ff3c332f xmlns="9e983814-94de-4f8f-a145-5396048af51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D16E56C8C494BAFE32745ABF7F8B4" ma:contentTypeVersion="14" ma:contentTypeDescription="Skapa ett nytt dokument." ma:contentTypeScope="" ma:versionID="bf5ad9e642fa6a0af2dabe6d8badae4f">
  <xsd:schema xmlns:xsd="http://www.w3.org/2001/XMLSchema" xmlns:xs="http://www.w3.org/2001/XMLSchema" xmlns:p="http://schemas.microsoft.com/office/2006/metadata/properties" xmlns:ns2="9e983814-94de-4f8f-a145-5396048af511" xmlns:ns3="2ef305b6-2904-423e-8305-280e7a797ff9" targetNamespace="http://schemas.microsoft.com/office/2006/metadata/properties" ma:root="true" ma:fieldsID="7ed492a5007f1dc07f9bb75c7d3ce3f9" ns2:_="" ns3:_="">
    <xsd:import namespace="9e983814-94de-4f8f-a145-5396048af511"/>
    <xsd:import namespace="2ef305b6-2904-423e-8305-280e7a797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83814-94de-4f8f-a145-5396048af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d571782b-7b1f-4a2e-91d1-6f845b84a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305b6-2904-423e-8305-280e7a797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63ba3da-ad65-4c38-a9c2-242b49f555e5}" ma:internalName="TaxCatchAll" ma:showField="CatchAllData" ma:web="2ef305b6-2904-423e-8305-280e7a797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3095B-42EC-4F92-8B98-58EF57AD5653}">
  <ds:schemaRefs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9e983814-94de-4f8f-a145-5396048af511"/>
    <ds:schemaRef ds:uri="http://schemas.openxmlformats.org/package/2006/metadata/core-properties"/>
    <ds:schemaRef ds:uri="2ef305b6-2904-423e-8305-280e7a797ff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0B7E764-3F75-4C17-8B00-161AA62BF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983814-94de-4f8f-a145-5396048af511"/>
    <ds:schemaRef ds:uri="2ef305b6-2904-423e-8305-280e7a797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Dagordningsförslag v0.8</Template>
  <TotalTime>1</TotalTime>
  <Pages>4</Pages>
  <Words>769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för styrelsemöte nr</vt:lpstr>
    </vt:vector>
  </TitlesOfParts>
  <Manager/>
  <Company>4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för styrelsemöte nr</dc:title>
  <dc:subject/>
  <dc:creator>Helena Linge</dc:creator>
  <cp:keywords/>
  <dc:description/>
  <cp:lastModifiedBy>Pernilla Falk</cp:lastModifiedBy>
  <cp:revision>2</cp:revision>
  <cp:lastPrinted>2026-05-08T06:16:00Z</cp:lastPrinted>
  <dcterms:created xsi:type="dcterms:W3CDTF">2026-05-08T13:46:00Z</dcterms:created>
  <dcterms:modified xsi:type="dcterms:W3CDTF">2026-05-08T13:46:00Z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0x010100BABD16E56C8C494BAFE32745ABF7F8B4</vt:lpwstr>
  </property>
  <property fmtid="{D5CDD505-2E9C-101B-9397-08002B2CF9AE}" pid="3" name="MediaServiceImageTags">
    <vt:lpwstr/>
  </property>
</Properties>
</file>