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9ED5" w14:textId="77777777" w:rsidR="00424F7F" w:rsidRDefault="00424F7F" w:rsidP="005908D3">
      <w:pPr>
        <w:pStyle w:val="Rubrik1"/>
      </w:pPr>
      <w:r>
        <w:t>Förbundsplan Sveriges Lärare 2026</w:t>
      </w:r>
    </w:p>
    <w:p w14:paraId="16712500" w14:textId="77777777" w:rsidR="00FE4D90" w:rsidRDefault="00FE4D90" w:rsidP="00FE4D90">
      <w:pPr>
        <w:pStyle w:val="Rubrik2"/>
      </w:pPr>
      <w:r>
        <w:t>Inledning</w:t>
      </w:r>
    </w:p>
    <w:p w14:paraId="0DA53FC1" w14:textId="77777777" w:rsidR="007651EA" w:rsidRDefault="007651EA" w:rsidP="00FE4D90">
      <w:pPr>
        <w:sectPr w:rsidR="007651EA" w:rsidSect="00AC75E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178B7EEC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5D90D2DD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17F64BCB" w14:textId="77777777" w:rsidR="007651EA" w:rsidRDefault="00864AFA" w:rsidP="00A667DC">
      <w:pPr>
        <w:sectPr w:rsidR="007651EA" w:rsidSect="00AC75EB">
          <w:headerReference w:type="default" r:id="rId15"/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5EC6669D" w14:textId="77777777" w:rsidR="00FE4D90" w:rsidRDefault="00C07A41" w:rsidP="00FE4D90">
      <w:pPr>
        <w:pStyle w:val="Rubrik2"/>
      </w:pPr>
      <w:r>
        <w:t>Förbundsplan för Sveriges Lärare 2026</w:t>
      </w:r>
    </w:p>
    <w:p w14:paraId="7C5B73E4" w14:textId="77777777" w:rsidR="00C151F9" w:rsidRDefault="00C151F9" w:rsidP="00AC47D9">
      <w:pPr>
        <w:sectPr w:rsidR="00C151F9" w:rsidSect="005908D3">
          <w:headerReference w:type="default" r:id="rId16"/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5B79F061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7007B17F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7231436E" w14:textId="77777777" w:rsidR="00F120B1" w:rsidRDefault="00F120B1" w:rsidP="001713E2">
      <w:pPr>
        <w:pStyle w:val="Liststycke"/>
        <w:spacing w:line="240" w:lineRule="auto"/>
      </w:pPr>
    </w:p>
    <w:p w14:paraId="66F4BB2F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55BDED63" w14:textId="77777777" w:rsidR="00CA20EF" w:rsidRDefault="00CA20EF" w:rsidP="001713E2">
      <w:pPr>
        <w:pStyle w:val="Liststycke"/>
        <w:spacing w:line="240" w:lineRule="auto"/>
      </w:pPr>
    </w:p>
    <w:p w14:paraId="7248DDB5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706E546C" w14:textId="77777777" w:rsidR="005908D3" w:rsidRDefault="005908D3" w:rsidP="001713E2">
      <w:pPr>
        <w:pStyle w:val="Liststycke"/>
        <w:spacing w:line="240" w:lineRule="auto"/>
        <w:sectPr w:rsidR="005908D3" w:rsidSect="005908D3">
          <w:headerReference w:type="default" r:id="rId17"/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3A9B42F" w14:textId="77777777" w:rsidR="00F120B1" w:rsidRDefault="00F120B1" w:rsidP="001713E2">
      <w:pPr>
        <w:pStyle w:val="Liststycke"/>
        <w:spacing w:line="240" w:lineRule="auto"/>
      </w:pPr>
    </w:p>
    <w:p w14:paraId="30726024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headerReference w:type="default" r:id="rId18"/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2EDF2297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413EC8B5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headerReference w:type="default" r:id="rId19"/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20A69708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31FCC820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headerReference w:type="default" r:id="rId20"/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499652A2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26ECF6FB" w14:textId="77777777" w:rsidR="0011132C" w:rsidRDefault="0011132C" w:rsidP="00AC47D9">
      <w:pPr>
        <w:sectPr w:rsidR="0011132C" w:rsidSect="00AC75EB">
          <w:headerReference w:type="default" r:id="rId21"/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6BCBC4C3" w14:textId="7D8019E5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25DA395E25F94785A046155E785CDB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546A">
            <w:t>Söderhamn</w:t>
          </w:r>
        </w:sdtContent>
      </w:sdt>
    </w:p>
    <w:p w14:paraId="3FD9F897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47D1B" w:rsidRPr="00546EA3" w14:paraId="05BB6585" w14:textId="77777777" w:rsidTr="00747D1B">
        <w:tc>
          <w:tcPr>
            <w:tcW w:w="15307" w:type="dxa"/>
            <w:shd w:val="clear" w:color="auto" w:fill="D8E6DB" w:themeFill="accent1" w:themeFillTint="33"/>
          </w:tcPr>
          <w:p w14:paraId="73365081" w14:textId="435C1482" w:rsidR="00747D1B" w:rsidRPr="00546EA3" w:rsidRDefault="00747D1B" w:rsidP="00DF62E0">
            <w:pPr>
              <w:pStyle w:val="Faktapunktlista"/>
              <w:numPr>
                <w:ilvl w:val="0"/>
                <w:numId w:val="0"/>
              </w:numPr>
              <w:ind w:left="176"/>
              <w:rPr>
                <w:sz w:val="20"/>
                <w:szCs w:val="20"/>
              </w:rPr>
            </w:pPr>
          </w:p>
        </w:tc>
      </w:tr>
    </w:tbl>
    <w:p w14:paraId="01324E27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74DEC80A" w14:textId="77777777" w:rsidTr="00180077">
        <w:tc>
          <w:tcPr>
            <w:tcW w:w="15307" w:type="dxa"/>
            <w:shd w:val="clear" w:color="auto" w:fill="4D7955" w:themeFill="accent1"/>
          </w:tcPr>
          <w:p w14:paraId="01ECCF71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075E8FD0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1E639AF" w14:textId="77777777" w:rsidR="00831211" w:rsidRDefault="001D4348" w:rsidP="00FD4C26">
            <w:pPr>
              <w:pStyle w:val="Faktabrdtext"/>
            </w:pPr>
            <w:r>
              <w:t>Vår</w:t>
            </w:r>
            <w:r w:rsidR="00F81238">
              <w:t xml:space="preserve"> vision är</w:t>
            </w:r>
            <w:r w:rsidR="00790ADC">
              <w:t xml:space="preserve"> ök</w:t>
            </w:r>
            <w:r w:rsidR="00D97FB5">
              <w:t>ad dialog och delaktighet av våra medlemmar och ombud.</w:t>
            </w:r>
            <w:r w:rsidR="00A30422">
              <w:t xml:space="preserve"> Vi vill behålla de medlemmar vi har och visa att vi är </w:t>
            </w:r>
            <w:r w:rsidR="00077EC9">
              <w:t>starka tillsammans.</w:t>
            </w:r>
            <w:r w:rsidR="00D97FB5">
              <w:t xml:space="preserve"> </w:t>
            </w:r>
            <w:r>
              <w:t xml:space="preserve">Facket är Vi tillsammans! </w:t>
            </w:r>
          </w:p>
          <w:p w14:paraId="66BDB257" w14:textId="77777777" w:rsidR="001F7D8E" w:rsidRDefault="003F6184" w:rsidP="00FD4C26">
            <w:pPr>
              <w:pStyle w:val="Faktabrdtext"/>
            </w:pPr>
            <w:r>
              <w:t xml:space="preserve">Vi </w:t>
            </w:r>
            <w:r w:rsidR="00C2376D">
              <w:t>deltar</w:t>
            </w:r>
            <w:r>
              <w:t xml:space="preserve"> och påverkar i kommunens olika samverkansnivåer. </w:t>
            </w:r>
          </w:p>
          <w:p w14:paraId="21AD107F" w14:textId="7B6BBAD6" w:rsidR="00853BF8" w:rsidRPr="009D040F" w:rsidRDefault="006B193C" w:rsidP="00FD4C26">
            <w:pPr>
              <w:pStyle w:val="Faktabrdtext"/>
            </w:pPr>
            <w:r>
              <w:t>Skolformsförening</w:t>
            </w:r>
            <w:r w:rsidR="001F7D8E">
              <w:t>s</w:t>
            </w:r>
            <w:r>
              <w:t xml:space="preserve">träffarna kommer fortsätta </w:t>
            </w:r>
            <w:r w:rsidR="001F7D8E">
              <w:t>två gånger per termin</w:t>
            </w:r>
            <w:r w:rsidR="00AF312D">
              <w:t xml:space="preserve"> och vi kommer genomföra verksamhetsbesök. </w:t>
            </w:r>
            <w:r w:rsidR="00FD4C26">
              <w:br/>
            </w:r>
          </w:p>
        </w:tc>
      </w:tr>
    </w:tbl>
    <w:p w14:paraId="51BFD077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7F312905" w14:textId="77777777" w:rsidTr="06FEDAFB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6AD3E05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73624A53" w14:textId="77777777" w:rsidTr="06FEDA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BFF918A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67F2430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69C2319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EFB51DE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A809F0B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49B94C95" w14:textId="77777777" w:rsidTr="06FEDAFB">
        <w:trPr>
          <w:trHeight w:val="32"/>
        </w:trPr>
        <w:tc>
          <w:tcPr>
            <w:tcW w:w="4392" w:type="dxa"/>
          </w:tcPr>
          <w:p w14:paraId="378BC516" w14:textId="7481AC49" w:rsidR="00A531FF" w:rsidRPr="003A2269" w:rsidRDefault="005423ED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Årsmöte </w:t>
            </w:r>
          </w:p>
        </w:tc>
        <w:tc>
          <w:tcPr>
            <w:tcW w:w="1730" w:type="dxa"/>
          </w:tcPr>
          <w:p w14:paraId="0814A11B" w14:textId="2D7E43BF" w:rsidR="00A531FF" w:rsidRPr="003A2269" w:rsidRDefault="005423ED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 2026</w:t>
            </w:r>
          </w:p>
        </w:tc>
        <w:tc>
          <w:tcPr>
            <w:tcW w:w="3062" w:type="dxa"/>
          </w:tcPr>
          <w:p w14:paraId="1A75408F" w14:textId="6F8CAB92" w:rsidR="00A531FF" w:rsidRPr="003A2269" w:rsidRDefault="005423ED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Styrelsen/medlemmar</w:t>
            </w:r>
          </w:p>
        </w:tc>
        <w:tc>
          <w:tcPr>
            <w:tcW w:w="3061" w:type="dxa"/>
          </w:tcPr>
          <w:p w14:paraId="1F3A66D2" w14:textId="20776631" w:rsidR="00A531FF" w:rsidRPr="003A2269" w:rsidRDefault="0016283A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Utvärdera på styrelsemötet</w:t>
            </w:r>
          </w:p>
        </w:tc>
        <w:tc>
          <w:tcPr>
            <w:tcW w:w="3062" w:type="dxa"/>
          </w:tcPr>
          <w:p w14:paraId="1E875AF6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3FFBA36B" w14:textId="77777777" w:rsidTr="06FEDA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64BBD954" w14:textId="734520BD" w:rsidR="00A531FF" w:rsidRPr="003A2269" w:rsidRDefault="00BA2E8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Skapa </w:t>
            </w:r>
            <w:proofErr w:type="spellStart"/>
            <w:r>
              <w:rPr>
                <w:sz w:val="20"/>
                <w:szCs w:val="20"/>
              </w:rPr>
              <w:t>årshjul</w:t>
            </w:r>
            <w:proofErr w:type="spellEnd"/>
          </w:p>
        </w:tc>
        <w:tc>
          <w:tcPr>
            <w:tcW w:w="1730" w:type="dxa"/>
          </w:tcPr>
          <w:p w14:paraId="158D4642" w14:textId="7D7B7147" w:rsidR="00A531FF" w:rsidRPr="003A2269" w:rsidRDefault="00BA2E8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Februari 2026 </w:t>
            </w:r>
          </w:p>
        </w:tc>
        <w:tc>
          <w:tcPr>
            <w:tcW w:w="3062" w:type="dxa"/>
          </w:tcPr>
          <w:p w14:paraId="67CD042D" w14:textId="2A45636A" w:rsidR="00A531FF" w:rsidRPr="003A2269" w:rsidRDefault="00BA2E8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</w:tcPr>
          <w:p w14:paraId="3F262703" w14:textId="0D497B94" w:rsidR="00A531FF" w:rsidRPr="003A2269" w:rsidRDefault="000D0D1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Utvärdera</w:t>
            </w:r>
            <w:r w:rsidR="001B524F">
              <w:rPr>
                <w:sz w:val="20"/>
                <w:szCs w:val="20"/>
              </w:rPr>
              <w:t xml:space="preserve"> löpande </w:t>
            </w:r>
          </w:p>
        </w:tc>
        <w:tc>
          <w:tcPr>
            <w:tcW w:w="3062" w:type="dxa"/>
          </w:tcPr>
          <w:p w14:paraId="35B370D0" w14:textId="34D0D1EA" w:rsidR="00A531FF" w:rsidRPr="003A2269" w:rsidRDefault="001B524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 att skapa systematik i </w:t>
            </w:r>
            <w:r w:rsidR="00A21178">
              <w:rPr>
                <w:sz w:val="20"/>
                <w:szCs w:val="20"/>
              </w:rPr>
              <w:t>styrelse</w:t>
            </w:r>
            <w:r>
              <w:rPr>
                <w:sz w:val="20"/>
                <w:szCs w:val="20"/>
              </w:rPr>
              <w:t>arbetet</w:t>
            </w:r>
          </w:p>
        </w:tc>
      </w:tr>
      <w:tr w:rsidR="00A531FF" w:rsidRPr="003A2269" w14:paraId="5DDD2A2E" w14:textId="77777777" w:rsidTr="06FEDAFB">
        <w:trPr>
          <w:trHeight w:val="32"/>
        </w:trPr>
        <w:tc>
          <w:tcPr>
            <w:tcW w:w="4392" w:type="dxa"/>
          </w:tcPr>
          <w:p w14:paraId="33B92121" w14:textId="6A61A402" w:rsidR="00A531FF" w:rsidRPr="003A2269" w:rsidRDefault="00A21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Skolformsföreningsträffar</w:t>
            </w:r>
          </w:p>
        </w:tc>
        <w:tc>
          <w:tcPr>
            <w:tcW w:w="1730" w:type="dxa"/>
          </w:tcPr>
          <w:p w14:paraId="6038BFFC" w14:textId="347D33B3" w:rsidR="00A531FF" w:rsidRPr="003A2269" w:rsidRDefault="00DD5FD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Två gånger per termin</w:t>
            </w:r>
          </w:p>
        </w:tc>
        <w:tc>
          <w:tcPr>
            <w:tcW w:w="3062" w:type="dxa"/>
          </w:tcPr>
          <w:p w14:paraId="7C2A0DF2" w14:textId="7559D1DF" w:rsidR="00A531FF" w:rsidRPr="003A2269" w:rsidRDefault="00DD5FD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Skolformsföreningarna Grundskola och Förskola </w:t>
            </w:r>
          </w:p>
        </w:tc>
        <w:tc>
          <w:tcPr>
            <w:tcW w:w="3061" w:type="dxa"/>
          </w:tcPr>
          <w:p w14:paraId="7465F03A" w14:textId="69B9765B" w:rsidR="00A531FF" w:rsidRPr="003A2269" w:rsidRDefault="00DD5FD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Utvärdera löpande </w:t>
            </w:r>
          </w:p>
        </w:tc>
        <w:tc>
          <w:tcPr>
            <w:tcW w:w="3062" w:type="dxa"/>
          </w:tcPr>
          <w:p w14:paraId="05BDCFE5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38E84C4B" w14:textId="77777777" w:rsidTr="06FEDA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08A80413" w14:textId="2F66DE3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30B10CD1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13458572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14:paraId="6D1D1FE2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115D0728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42C3AD04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7D14F23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9C342B" w:rsidRPr="003A2269" w14:paraId="094BF171" w14:textId="77777777">
        <w:tc>
          <w:tcPr>
            <w:tcW w:w="15307" w:type="dxa"/>
            <w:shd w:val="clear" w:color="auto" w:fill="D8E6DB" w:themeFill="accent1" w:themeFillTint="33"/>
          </w:tcPr>
          <w:p w14:paraId="534E98E2" w14:textId="7421CBCA" w:rsidR="009C342B" w:rsidRPr="003A2269" w:rsidRDefault="009C342B" w:rsidP="00DF62E0">
            <w:pPr>
              <w:pStyle w:val="Faktapunktlista"/>
              <w:numPr>
                <w:ilvl w:val="0"/>
                <w:numId w:val="0"/>
              </w:numPr>
              <w:ind w:left="176"/>
              <w:rPr>
                <w:sz w:val="20"/>
                <w:szCs w:val="20"/>
              </w:rPr>
            </w:pPr>
          </w:p>
        </w:tc>
      </w:tr>
    </w:tbl>
    <w:p w14:paraId="417A3FA3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29B6775D" w14:textId="77777777" w:rsidTr="00BA6E25">
        <w:tc>
          <w:tcPr>
            <w:tcW w:w="15307" w:type="dxa"/>
            <w:shd w:val="clear" w:color="auto" w:fill="4D7955" w:themeFill="accent1"/>
          </w:tcPr>
          <w:p w14:paraId="09E823EA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2BA94D4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80DFCD5" w14:textId="1B5506C0" w:rsidR="00247DC9" w:rsidRPr="003A2269" w:rsidRDefault="00471A8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Eftersom vi har </w:t>
            </w:r>
            <w:r w:rsidR="009440AE">
              <w:rPr>
                <w:sz w:val="20"/>
                <w:szCs w:val="20"/>
              </w:rPr>
              <w:t>förlorat en del medlemmar ser vi a</w:t>
            </w:r>
            <w:r w:rsidR="006C3AE5">
              <w:rPr>
                <w:sz w:val="20"/>
                <w:szCs w:val="20"/>
              </w:rPr>
              <w:t>tt vi måste</w:t>
            </w:r>
            <w:r w:rsidR="00885FAB">
              <w:rPr>
                <w:sz w:val="20"/>
                <w:szCs w:val="20"/>
              </w:rPr>
              <w:t xml:space="preserve"> vara </w:t>
            </w:r>
            <w:r w:rsidR="00396B94">
              <w:rPr>
                <w:sz w:val="20"/>
                <w:szCs w:val="20"/>
              </w:rPr>
              <w:t xml:space="preserve">mer synliga och </w:t>
            </w:r>
            <w:r w:rsidR="00D53EA9">
              <w:rPr>
                <w:sz w:val="20"/>
                <w:szCs w:val="20"/>
              </w:rPr>
              <w:t xml:space="preserve">försöka nå ut till fler medlemmar oftare. </w:t>
            </w:r>
            <w:r w:rsidR="009A2511">
              <w:rPr>
                <w:sz w:val="20"/>
                <w:szCs w:val="20"/>
              </w:rPr>
              <w:t>V</w:t>
            </w:r>
            <w:r w:rsidR="00FF6575">
              <w:rPr>
                <w:sz w:val="20"/>
                <w:szCs w:val="20"/>
              </w:rPr>
              <w:t xml:space="preserve">i </w:t>
            </w:r>
            <w:r w:rsidR="00EB27A7">
              <w:rPr>
                <w:sz w:val="20"/>
                <w:szCs w:val="20"/>
              </w:rPr>
              <w:t xml:space="preserve">tror att rekryteringspotentialen är liten men vi </w:t>
            </w:r>
            <w:r w:rsidR="00304BEE">
              <w:rPr>
                <w:sz w:val="20"/>
                <w:szCs w:val="20"/>
              </w:rPr>
              <w:t>anstränger oss för att rekrytera de ny</w:t>
            </w:r>
            <w:r w:rsidR="000B0371">
              <w:rPr>
                <w:sz w:val="20"/>
                <w:szCs w:val="20"/>
              </w:rPr>
              <w:t>utbildade</w:t>
            </w:r>
            <w:r w:rsidR="00724AAA">
              <w:rPr>
                <w:sz w:val="20"/>
                <w:szCs w:val="20"/>
              </w:rPr>
              <w:t xml:space="preserve"> </w:t>
            </w:r>
            <w:r w:rsidR="003152AF">
              <w:rPr>
                <w:sz w:val="20"/>
                <w:szCs w:val="20"/>
              </w:rPr>
              <w:t xml:space="preserve">och </w:t>
            </w:r>
            <w:r w:rsidR="000214FD">
              <w:rPr>
                <w:sz w:val="20"/>
                <w:szCs w:val="20"/>
              </w:rPr>
              <w:t xml:space="preserve">har som mål att rekrytera fem nya medlemmar, samtidigt som vi lägger kraft på att behålla de medlemmar vi har. 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14:paraId="190549DF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5A4AF6F2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7AEFBDA2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43512AB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8F08EF0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FA84BAE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66C186B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BF1A247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FEB5CBA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6B734A77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BE115A3" w14:textId="1B2F724D" w:rsidR="00247DC9" w:rsidRDefault="0072383D" w:rsidP="00BA6E25">
            <w:pPr>
              <w:pStyle w:val="Faktabrdtext"/>
            </w:pPr>
            <w:r>
              <w:t>Verksamhetsbesök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507CF8E" w14:textId="70B3052E" w:rsidR="00247DC9" w:rsidRDefault="0072383D" w:rsidP="00BA6E25">
            <w:pPr>
              <w:pStyle w:val="Faktabrdtext"/>
            </w:pPr>
            <w:r>
              <w:t>Löpande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7B23D0C" w14:textId="2B6FA78F" w:rsidR="00247DC9" w:rsidRDefault="0072383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BDCD39E" w14:textId="5C5EDB58" w:rsidR="00247DC9" w:rsidRDefault="0072383D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1AF4191" w14:textId="77777777" w:rsidR="00247DC9" w:rsidRDefault="00247DC9" w:rsidP="00BA6E25">
            <w:pPr>
              <w:pStyle w:val="Faktabrdtext"/>
            </w:pPr>
          </w:p>
        </w:tc>
      </w:tr>
      <w:tr w:rsidR="00247DC9" w14:paraId="4C80E8F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0FC9B8F" w14:textId="023207E5" w:rsidR="00247DC9" w:rsidRDefault="00ED75DC" w:rsidP="00BA6E25">
            <w:pPr>
              <w:pStyle w:val="Faktabrdtext"/>
            </w:pPr>
            <w:r>
              <w:t>Dela ut välkomst</w:t>
            </w:r>
            <w:r w:rsidR="00324B98">
              <w:t>kitt till nya medlemmar</w:t>
            </w:r>
          </w:p>
        </w:tc>
        <w:tc>
          <w:tcPr>
            <w:tcW w:w="1730" w:type="dxa"/>
            <w:shd w:val="clear" w:color="auto" w:fill="auto"/>
          </w:tcPr>
          <w:p w14:paraId="35E89F2E" w14:textId="64F92AEA" w:rsidR="00247DC9" w:rsidRDefault="00ED6865" w:rsidP="00BA6E25">
            <w:pPr>
              <w:pStyle w:val="Faktabrdtext"/>
            </w:pPr>
            <w:r>
              <w:t>Terminsstart</w:t>
            </w:r>
          </w:p>
        </w:tc>
        <w:tc>
          <w:tcPr>
            <w:tcW w:w="3062" w:type="dxa"/>
            <w:shd w:val="clear" w:color="auto" w:fill="auto"/>
          </w:tcPr>
          <w:p w14:paraId="382F8692" w14:textId="7632E6BC" w:rsidR="00247DC9" w:rsidRDefault="001B6702" w:rsidP="00BA6E25">
            <w:pPr>
              <w:pStyle w:val="Faktabrdtext"/>
            </w:pPr>
            <w:r>
              <w:t>Styrelsen/ombud</w:t>
            </w:r>
          </w:p>
        </w:tc>
        <w:tc>
          <w:tcPr>
            <w:tcW w:w="3061" w:type="dxa"/>
            <w:shd w:val="clear" w:color="auto" w:fill="auto"/>
          </w:tcPr>
          <w:p w14:paraId="124A673C" w14:textId="6A4961AB" w:rsidR="00247DC9" w:rsidRDefault="00DB4CEC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4B671441" w14:textId="77777777" w:rsidR="00247DC9" w:rsidRDefault="00247DC9" w:rsidP="00BA6E25">
            <w:pPr>
              <w:pStyle w:val="Faktabrdtext"/>
            </w:pPr>
          </w:p>
        </w:tc>
      </w:tr>
      <w:tr w:rsidR="00247DC9" w14:paraId="5491D260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8752B8A" w14:textId="4FE3644D" w:rsidR="00247DC9" w:rsidRDefault="00247DC9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1213F346" w14:textId="2B491848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268895E" w14:textId="2E354418" w:rsidR="00247DC9" w:rsidRDefault="00247DC9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1F6A92D3" w14:textId="30514714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68F5A8E" w14:textId="77777777" w:rsidR="00247DC9" w:rsidRDefault="00247DC9" w:rsidP="00BA6E25">
            <w:pPr>
              <w:pStyle w:val="Faktabrdtext"/>
            </w:pPr>
          </w:p>
        </w:tc>
      </w:tr>
    </w:tbl>
    <w:p w14:paraId="79409014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3CE43BFD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7DD7" w:rsidRPr="003A2269" w14:paraId="4F5B65B6" w14:textId="77777777">
        <w:tc>
          <w:tcPr>
            <w:tcW w:w="15307" w:type="dxa"/>
            <w:shd w:val="clear" w:color="auto" w:fill="D8E6DB" w:themeFill="accent1" w:themeFillTint="33"/>
          </w:tcPr>
          <w:p w14:paraId="616A8ACB" w14:textId="2B022F29" w:rsidR="00767DD7" w:rsidRPr="003A2269" w:rsidRDefault="00767DD7" w:rsidP="001A1D4F">
            <w:pPr>
              <w:pStyle w:val="Faktapunktlista"/>
              <w:numPr>
                <w:ilvl w:val="0"/>
                <w:numId w:val="0"/>
              </w:numPr>
              <w:ind w:left="176"/>
              <w:rPr>
                <w:sz w:val="20"/>
                <w:szCs w:val="20"/>
              </w:rPr>
            </w:pPr>
          </w:p>
        </w:tc>
      </w:tr>
    </w:tbl>
    <w:p w14:paraId="0059DA67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62119C76" w14:textId="77777777" w:rsidTr="00BA6E25">
        <w:tc>
          <w:tcPr>
            <w:tcW w:w="15307" w:type="dxa"/>
            <w:shd w:val="clear" w:color="auto" w:fill="4D7955" w:themeFill="accent1"/>
          </w:tcPr>
          <w:p w14:paraId="121C4862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632BA96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8AC404D" w14:textId="5AA58E2C" w:rsidR="00844698" w:rsidRPr="009D040F" w:rsidRDefault="00DE34D4" w:rsidP="00BA6E25">
            <w:pPr>
              <w:pStyle w:val="Faktabrdtext"/>
            </w:pPr>
            <w:r>
              <w:rPr>
                <w:sz w:val="20"/>
                <w:szCs w:val="20"/>
              </w:rPr>
              <w:t>Vi har</w:t>
            </w:r>
            <w:r w:rsidR="005765FF">
              <w:rPr>
                <w:sz w:val="20"/>
                <w:szCs w:val="20"/>
              </w:rPr>
              <w:t xml:space="preserve"> många ombud i föreningen</w:t>
            </w:r>
            <w:r w:rsidR="002D120E">
              <w:rPr>
                <w:sz w:val="20"/>
                <w:szCs w:val="20"/>
              </w:rPr>
              <w:t xml:space="preserve"> men det saknas på vissa arbetsplatser. Vi vill arbeta för att behålla de ombud vi har, rekrytera nya och skapa förutsättningar för att dessa ombud känner sig trygga i sin roll</w:t>
            </w:r>
            <w:r w:rsidR="00021878">
              <w:rPr>
                <w:sz w:val="20"/>
                <w:szCs w:val="20"/>
              </w:rPr>
              <w:t xml:space="preserve">. </w:t>
            </w:r>
            <w:r w:rsidR="00E15B8D">
              <w:rPr>
                <w:sz w:val="20"/>
                <w:szCs w:val="20"/>
              </w:rPr>
              <w:t xml:space="preserve">Kontinuerligt erbjuda </w:t>
            </w:r>
            <w:r w:rsidR="00EB58F2">
              <w:rPr>
                <w:sz w:val="20"/>
                <w:szCs w:val="20"/>
              </w:rPr>
              <w:t xml:space="preserve">utbildningar och stöttning till våra ombud och skapa sammanhang där ombuden </w:t>
            </w:r>
            <w:r w:rsidR="009246C5">
              <w:rPr>
                <w:sz w:val="20"/>
                <w:szCs w:val="20"/>
              </w:rPr>
              <w:t>få</w:t>
            </w:r>
            <w:r w:rsidR="00D32B7F">
              <w:rPr>
                <w:sz w:val="20"/>
                <w:szCs w:val="20"/>
              </w:rPr>
              <w:t>r</w:t>
            </w:r>
            <w:r w:rsidR="009246C5">
              <w:rPr>
                <w:sz w:val="20"/>
                <w:szCs w:val="20"/>
              </w:rPr>
              <w:t xml:space="preserve"> tillfälle att </w:t>
            </w:r>
            <w:r w:rsidR="00445609">
              <w:rPr>
                <w:sz w:val="20"/>
                <w:szCs w:val="20"/>
              </w:rPr>
              <w:t xml:space="preserve">träffa varandra. </w:t>
            </w:r>
            <w:r w:rsidR="00407A09" w:rsidRPr="003A2269">
              <w:rPr>
                <w:sz w:val="20"/>
                <w:szCs w:val="20"/>
              </w:rPr>
              <w:br/>
            </w:r>
          </w:p>
        </w:tc>
      </w:tr>
    </w:tbl>
    <w:p w14:paraId="1D0FCA8A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19CD6DDF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1D9C0FD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2DE7FF2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8FCD42F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6650D8E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DC5CB71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81A732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9BFCB5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35685EB6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8353AE3" w14:textId="0903EA52" w:rsidR="00844698" w:rsidRDefault="00CD1E9D" w:rsidP="00BA6E25">
            <w:pPr>
              <w:pStyle w:val="Faktabrdtext"/>
            </w:pPr>
            <w:r>
              <w:t>Verksamhetsbesök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D20F2A0" w14:textId="444F7106" w:rsidR="00844698" w:rsidRDefault="00CD1E9D" w:rsidP="00BA6E25">
            <w:pPr>
              <w:pStyle w:val="Faktabrdtext"/>
            </w:pPr>
            <w:r>
              <w:t>Löpande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408CE00" w14:textId="72B97858" w:rsidR="00844698" w:rsidRDefault="00CD1E9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0D3A2CE" w14:textId="7888070F" w:rsidR="00844698" w:rsidRDefault="00CD1E9D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2197347" w14:textId="77777777" w:rsidR="00844698" w:rsidRDefault="00844698" w:rsidP="00BA6E25">
            <w:pPr>
              <w:pStyle w:val="Faktabrdtext"/>
            </w:pPr>
          </w:p>
        </w:tc>
      </w:tr>
      <w:tr w:rsidR="00844698" w14:paraId="71E2B91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0062AFC" w14:textId="39BAECFC" w:rsidR="00844698" w:rsidRDefault="00CD1E9D" w:rsidP="00BA6E25">
            <w:pPr>
              <w:pStyle w:val="Faktabrdtext"/>
            </w:pPr>
            <w:r>
              <w:t>Skol</w:t>
            </w:r>
            <w:r w:rsidR="00601AA0">
              <w:t>formsföre</w:t>
            </w:r>
            <w:r w:rsidR="00650354">
              <w:t>ningsträffar</w:t>
            </w:r>
          </w:p>
        </w:tc>
        <w:tc>
          <w:tcPr>
            <w:tcW w:w="1730" w:type="dxa"/>
            <w:shd w:val="clear" w:color="auto" w:fill="auto"/>
          </w:tcPr>
          <w:p w14:paraId="07ABC83D" w14:textId="1C105718" w:rsidR="00844698" w:rsidRDefault="00533788" w:rsidP="00BA6E25">
            <w:pPr>
              <w:pStyle w:val="Faktabrdtext"/>
            </w:pPr>
            <w:r>
              <w:t>Två per termin</w:t>
            </w:r>
          </w:p>
        </w:tc>
        <w:tc>
          <w:tcPr>
            <w:tcW w:w="3062" w:type="dxa"/>
            <w:shd w:val="clear" w:color="auto" w:fill="auto"/>
          </w:tcPr>
          <w:p w14:paraId="642D7299" w14:textId="7472AF04" w:rsidR="00844698" w:rsidRDefault="00533788" w:rsidP="00BA6E25">
            <w:pPr>
              <w:pStyle w:val="Faktabrdtext"/>
            </w:pPr>
            <w:r>
              <w:t>Skolformsföreningarna Grundskola och Förskola</w:t>
            </w:r>
          </w:p>
        </w:tc>
        <w:tc>
          <w:tcPr>
            <w:tcW w:w="3061" w:type="dxa"/>
            <w:shd w:val="clear" w:color="auto" w:fill="auto"/>
          </w:tcPr>
          <w:p w14:paraId="3E92460C" w14:textId="42B70F7D" w:rsidR="00844698" w:rsidRDefault="00533788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0C96024B" w14:textId="77777777" w:rsidR="00844698" w:rsidRDefault="00844698" w:rsidP="00BA6E25">
            <w:pPr>
              <w:pStyle w:val="Faktabrdtext"/>
            </w:pPr>
          </w:p>
        </w:tc>
      </w:tr>
      <w:tr w:rsidR="00844698" w14:paraId="709ADC34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21E4340D" w14:textId="2830C224" w:rsidR="00844698" w:rsidRDefault="00830609" w:rsidP="00BA6E25">
            <w:pPr>
              <w:pStyle w:val="Faktabrdtext"/>
            </w:pPr>
            <w:r>
              <w:t>Informations</w:t>
            </w:r>
            <w:r w:rsidR="00C42E76">
              <w:t>utskick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4AAD9849" w14:textId="67F64015" w:rsidR="00844698" w:rsidRDefault="00EC1F53" w:rsidP="00BA6E25">
            <w:pPr>
              <w:pStyle w:val="Faktabrdtext"/>
            </w:pPr>
            <w:r>
              <w:t>Löpande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0B7FFE4" w14:textId="18447053" w:rsidR="00844698" w:rsidRDefault="00EC1F53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DE0795D" w14:textId="2F0C3E20" w:rsidR="00844698" w:rsidRDefault="00EC1F53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79CACB8" w14:textId="77777777" w:rsidR="00844698" w:rsidRDefault="00844698" w:rsidP="00BA6E25">
            <w:pPr>
              <w:pStyle w:val="Faktabrdtext"/>
            </w:pPr>
          </w:p>
        </w:tc>
      </w:tr>
    </w:tbl>
    <w:p w14:paraId="7FFEB8C6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A039284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2618C545" w14:textId="77777777" w:rsidR="000A1A31" w:rsidRPr="000A1A31" w:rsidRDefault="000A1A31" w:rsidP="000A1A31"/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2145" w14:paraId="3726F021" w14:textId="77777777">
        <w:tc>
          <w:tcPr>
            <w:tcW w:w="15307" w:type="dxa"/>
            <w:shd w:val="clear" w:color="auto" w:fill="D8E6DB" w:themeFill="accent1" w:themeFillTint="33"/>
          </w:tcPr>
          <w:p w14:paraId="5C1545E3" w14:textId="5AD83D94" w:rsidR="00762145" w:rsidRPr="009D040F" w:rsidRDefault="00762145" w:rsidP="001A1D4F">
            <w:pPr>
              <w:pStyle w:val="Faktapunktlista"/>
              <w:numPr>
                <w:ilvl w:val="0"/>
                <w:numId w:val="0"/>
              </w:numPr>
              <w:ind w:left="176"/>
            </w:pPr>
          </w:p>
        </w:tc>
      </w:tr>
    </w:tbl>
    <w:p w14:paraId="6BD6F395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5E764A5A" w14:textId="77777777" w:rsidTr="00BA6E25">
        <w:tc>
          <w:tcPr>
            <w:tcW w:w="15307" w:type="dxa"/>
            <w:shd w:val="clear" w:color="auto" w:fill="4D7955" w:themeFill="accent1"/>
          </w:tcPr>
          <w:p w14:paraId="304B93EA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158DA83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AC2D951" w14:textId="77777777" w:rsidR="006015F6" w:rsidRDefault="005A0278" w:rsidP="00BA6E25">
            <w:pPr>
              <w:pStyle w:val="Faktabrdtext"/>
            </w:pPr>
            <w:r>
              <w:t xml:space="preserve">Vi arbetar för </w:t>
            </w:r>
            <w:r w:rsidR="00D71F47">
              <w:t>att allas</w:t>
            </w:r>
            <w:r>
              <w:t xml:space="preserve"> arbetsbelastning</w:t>
            </w:r>
            <w:r w:rsidR="00A222F6">
              <w:t xml:space="preserve"> ska vara rimlig</w:t>
            </w:r>
            <w:r>
              <w:t xml:space="preserve"> inom förskola och skola</w:t>
            </w:r>
            <w:r w:rsidR="00A222F6">
              <w:t xml:space="preserve">. </w:t>
            </w:r>
            <w:r w:rsidR="0094333C">
              <w:t xml:space="preserve">Vi </w:t>
            </w:r>
            <w:r w:rsidR="0067105D">
              <w:t>kommer arbeta för att synliggöra</w:t>
            </w:r>
            <w:r w:rsidR="00286834">
              <w:t xml:space="preserve"> frågor som </w:t>
            </w:r>
            <w:r w:rsidR="00B72D0B">
              <w:t>berör</w:t>
            </w:r>
            <w:r w:rsidR="0067105D">
              <w:t xml:space="preserve"> skola och förskola </w:t>
            </w:r>
            <w:r w:rsidR="002B0D41">
              <w:t>till</w:t>
            </w:r>
            <w:r w:rsidR="006178A6">
              <w:t xml:space="preserve"> politikerna</w:t>
            </w:r>
            <w:r w:rsidR="00D40066">
              <w:t xml:space="preserve"> och </w:t>
            </w:r>
            <w:r w:rsidR="00533DB2">
              <w:t xml:space="preserve">sträva för att </w:t>
            </w:r>
            <w:r w:rsidR="00EC5240">
              <w:t>våra medlemmars frågor får ta plats i</w:t>
            </w:r>
            <w:r w:rsidR="002C1FD4">
              <w:t xml:space="preserve">nom politiken. </w:t>
            </w:r>
          </w:p>
          <w:p w14:paraId="657DF66C" w14:textId="4642DCE3" w:rsidR="00452125" w:rsidRDefault="00452125" w:rsidP="00BA6E25">
            <w:pPr>
              <w:pStyle w:val="Faktabrdtext"/>
            </w:pPr>
            <w:r>
              <w:t xml:space="preserve">Vi har inlett förhandlingar </w:t>
            </w:r>
            <w:r w:rsidR="00B36386">
              <w:t xml:space="preserve">angående HÖK25 </w:t>
            </w:r>
            <w:r w:rsidR="00E35D3A">
              <w:t xml:space="preserve">och står i startgropen </w:t>
            </w:r>
            <w:r w:rsidR="0093611D">
              <w:t xml:space="preserve">i väntan på regeringens beslut kring utredningen om lärares </w:t>
            </w:r>
            <w:r w:rsidR="00310C87">
              <w:t xml:space="preserve">undervisningstid. </w:t>
            </w:r>
          </w:p>
          <w:p w14:paraId="7B0F506F" w14:textId="3FBB72F8" w:rsidR="00320BBB" w:rsidRPr="009D040F" w:rsidRDefault="006015F6" w:rsidP="00BA6E25">
            <w:pPr>
              <w:pStyle w:val="Faktabrdtext"/>
            </w:pPr>
            <w:r>
              <w:t>Vi arbetar för att samverkansavtalen sk</w:t>
            </w:r>
            <w:r w:rsidR="008715CB">
              <w:t>a följas</w:t>
            </w:r>
            <w:r w:rsidR="00FD4D5C">
              <w:t>.</w:t>
            </w:r>
            <w:r w:rsidR="00407A09">
              <w:br/>
            </w:r>
          </w:p>
        </w:tc>
      </w:tr>
    </w:tbl>
    <w:p w14:paraId="767A08A2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15D35E26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2AA2ED4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3A3C54C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8CF9731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EE82643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10D506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FC9043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DB4C027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49C90E34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78D7AD6" w14:textId="77DBF3EE" w:rsidR="00320BBB" w:rsidRDefault="00882248" w:rsidP="00BA6E25">
            <w:pPr>
              <w:pStyle w:val="Faktabrdtext"/>
            </w:pPr>
            <w:r>
              <w:t>Politikerträffar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9AE3916" w14:textId="5E595C71" w:rsidR="00320BBB" w:rsidRDefault="00E46F43" w:rsidP="00BA6E25">
            <w:pPr>
              <w:pStyle w:val="Faktabrdtext"/>
            </w:pPr>
            <w:r>
              <w:t>Vårterminen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BD0D690" w14:textId="3A19AC9F" w:rsidR="00320BBB" w:rsidRDefault="007705C3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5C4166C" w14:textId="62BBCFDB" w:rsidR="00320BBB" w:rsidRDefault="007705C3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E9D0B58" w14:textId="77777777" w:rsidR="00320BBB" w:rsidRDefault="00320BBB" w:rsidP="00BA6E25">
            <w:pPr>
              <w:pStyle w:val="Faktabrdtext"/>
            </w:pPr>
          </w:p>
        </w:tc>
      </w:tr>
      <w:tr w:rsidR="00320BBB" w14:paraId="5CFE1F9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132B58F" w14:textId="3457E11B" w:rsidR="00320BBB" w:rsidRDefault="00AF6480" w:rsidP="00BA6E25">
            <w:pPr>
              <w:pStyle w:val="Faktabrdtext"/>
            </w:pPr>
            <w:r>
              <w:t>Valstuge</w:t>
            </w:r>
            <w:r w:rsidR="00F75279">
              <w:t>utfrågning</w:t>
            </w:r>
          </w:p>
        </w:tc>
        <w:tc>
          <w:tcPr>
            <w:tcW w:w="1730" w:type="dxa"/>
            <w:shd w:val="clear" w:color="auto" w:fill="auto"/>
          </w:tcPr>
          <w:p w14:paraId="516C1287" w14:textId="3A666557" w:rsidR="00320BBB" w:rsidRDefault="00E46F43" w:rsidP="00BA6E25">
            <w:pPr>
              <w:pStyle w:val="Faktabrdtext"/>
            </w:pPr>
            <w:r>
              <w:t>Augusti/september</w:t>
            </w:r>
          </w:p>
        </w:tc>
        <w:tc>
          <w:tcPr>
            <w:tcW w:w="3062" w:type="dxa"/>
            <w:shd w:val="clear" w:color="auto" w:fill="auto"/>
          </w:tcPr>
          <w:p w14:paraId="3A0FAE3E" w14:textId="6603049E" w:rsidR="00320BBB" w:rsidRDefault="00F75279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069C5B44" w14:textId="7FE1DE8C" w:rsidR="00320BBB" w:rsidRDefault="00F75279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3765F1E8" w14:textId="77777777" w:rsidR="00320BBB" w:rsidRDefault="00320BBB" w:rsidP="00BA6E25">
            <w:pPr>
              <w:pStyle w:val="Faktabrdtext"/>
            </w:pPr>
          </w:p>
        </w:tc>
      </w:tr>
      <w:tr w:rsidR="00320BBB" w14:paraId="30DAAA45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1C0E69DA" w14:textId="2D841EE0" w:rsidR="00320BBB" w:rsidRDefault="00EB7361" w:rsidP="00BA6E25">
            <w:pPr>
              <w:pStyle w:val="Faktabrdtext"/>
            </w:pPr>
            <w:r>
              <w:t xml:space="preserve">Synliggöra </w:t>
            </w:r>
            <w:r w:rsidR="0042749D">
              <w:t>Sveriges Lärare i media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FFF980D" w14:textId="3E1ECC0A" w:rsidR="00320BBB" w:rsidRDefault="0042749D" w:rsidP="00BA6E25">
            <w:pPr>
              <w:pStyle w:val="Faktabrdtext"/>
            </w:pPr>
            <w:r>
              <w:t>Löpande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B790BFB" w14:textId="20714DA9" w:rsidR="00320BBB" w:rsidRDefault="0042749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DCD6D55" w14:textId="5F03691C" w:rsidR="00320BBB" w:rsidRDefault="0042749D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CE824DB" w14:textId="7655BFB1" w:rsidR="00320BBB" w:rsidRDefault="0042749D" w:rsidP="00BA6E25">
            <w:pPr>
              <w:pStyle w:val="Faktabrdtext"/>
            </w:pPr>
            <w:r>
              <w:t xml:space="preserve">Göra föreningen mer synlig för medlemmar och allmänheten. </w:t>
            </w:r>
          </w:p>
        </w:tc>
      </w:tr>
    </w:tbl>
    <w:p w14:paraId="4FC2E232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26C7CCC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687F5CEA" w14:textId="77777777" w:rsidTr="00BA6E25">
        <w:tc>
          <w:tcPr>
            <w:tcW w:w="15307" w:type="dxa"/>
            <w:shd w:val="clear" w:color="auto" w:fill="4D7955" w:themeFill="accent1"/>
          </w:tcPr>
          <w:p w14:paraId="16FC4F6A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534765F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91C71D1" w14:textId="7D2A5793" w:rsidR="000966FA" w:rsidRPr="009D040F" w:rsidRDefault="00941865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För att värna om våra medlemmar och ge extra medlemsnytta så erbjuder vi, förutom det fackliga stödet, olika aktiviteter. </w:t>
            </w:r>
          </w:p>
        </w:tc>
      </w:tr>
    </w:tbl>
    <w:p w14:paraId="751EDB0A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35C435A1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3BC5FE94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66A35AF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34A2E5D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FE18D90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B0096BE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0A3D12A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79BFF70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0E942E9B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E538BB" w14:textId="6892630D" w:rsidR="000966FA" w:rsidRDefault="006D7196" w:rsidP="00BA6E25">
            <w:pPr>
              <w:pStyle w:val="Faktabrdtext"/>
            </w:pPr>
            <w:r>
              <w:t>Bok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BBE1B9A" w14:textId="0A902CCF" w:rsidR="000966FA" w:rsidRDefault="006D7196" w:rsidP="00BA6E25">
            <w:pPr>
              <w:pStyle w:val="Faktabrdtext"/>
            </w:pPr>
            <w:r>
              <w:t>Vecka 44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735A93B" w14:textId="743B755E" w:rsidR="000966FA" w:rsidRDefault="006D7196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A9FE73" w14:textId="07F41A17" w:rsidR="000966FA" w:rsidRDefault="006D7196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493363A" w14:textId="4F132374" w:rsidR="000966FA" w:rsidRDefault="00C94BD7" w:rsidP="00BA6E25">
            <w:pPr>
              <w:pStyle w:val="Faktabrdtext"/>
            </w:pPr>
            <w:r>
              <w:t>Stötta lokala företag</w:t>
            </w:r>
          </w:p>
        </w:tc>
      </w:tr>
      <w:tr w:rsidR="000966FA" w14:paraId="70C1429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5CCBA7C" w14:textId="4FB4048F" w:rsidR="000966FA" w:rsidRDefault="0052391B" w:rsidP="00BA6E25">
            <w:pPr>
              <w:pStyle w:val="Faktabrdtext"/>
            </w:pPr>
            <w:r>
              <w:t>Bussresa till Stockholm</w:t>
            </w:r>
          </w:p>
        </w:tc>
        <w:tc>
          <w:tcPr>
            <w:tcW w:w="1730" w:type="dxa"/>
            <w:shd w:val="clear" w:color="auto" w:fill="auto"/>
          </w:tcPr>
          <w:p w14:paraId="7A1B2081" w14:textId="3FBF9822" w:rsidR="000966FA" w:rsidRDefault="00C94BD7" w:rsidP="00BA6E25">
            <w:pPr>
              <w:pStyle w:val="Faktabrdtext"/>
            </w:pPr>
            <w:r>
              <w:t>December 2026</w:t>
            </w:r>
          </w:p>
        </w:tc>
        <w:tc>
          <w:tcPr>
            <w:tcW w:w="3062" w:type="dxa"/>
            <w:shd w:val="clear" w:color="auto" w:fill="auto"/>
          </w:tcPr>
          <w:p w14:paraId="7DBADF8F" w14:textId="1237827C" w:rsidR="000966FA" w:rsidRDefault="009818E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051F63F8" w14:textId="496305C4" w:rsidR="000966FA" w:rsidRDefault="009818EE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204ACDAE" w14:textId="77777777" w:rsidR="000966FA" w:rsidRDefault="000966FA" w:rsidP="00BA6E25">
            <w:pPr>
              <w:pStyle w:val="Faktabrdtext"/>
            </w:pPr>
          </w:p>
        </w:tc>
      </w:tr>
      <w:tr w:rsidR="0052391B" w14:paraId="23EB74C9" w14:textId="77777777" w:rsidTr="00BA6E25">
        <w:trPr>
          <w:trHeight w:val="32"/>
        </w:trPr>
        <w:tc>
          <w:tcPr>
            <w:tcW w:w="4392" w:type="dxa"/>
          </w:tcPr>
          <w:p w14:paraId="78F9A631" w14:textId="704E7F37" w:rsidR="0052391B" w:rsidRDefault="00026FCF" w:rsidP="00BA6E25">
            <w:pPr>
              <w:pStyle w:val="Faktabrdtext"/>
            </w:pPr>
            <w:r>
              <w:t>Familjeaktivitet</w:t>
            </w:r>
          </w:p>
        </w:tc>
        <w:tc>
          <w:tcPr>
            <w:tcW w:w="1730" w:type="dxa"/>
          </w:tcPr>
          <w:p w14:paraId="1C69AE8C" w14:textId="64BA6CF8" w:rsidR="0052391B" w:rsidRDefault="00791AFE" w:rsidP="00BA6E25">
            <w:pPr>
              <w:pStyle w:val="Faktabrdtext"/>
            </w:pPr>
            <w:r>
              <w:t>Maj 2026</w:t>
            </w:r>
          </w:p>
        </w:tc>
        <w:tc>
          <w:tcPr>
            <w:tcW w:w="3062" w:type="dxa"/>
          </w:tcPr>
          <w:p w14:paraId="1D59F75F" w14:textId="27FE04C1" w:rsidR="0052391B" w:rsidRDefault="009818E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1F73A811" w14:textId="638139FD" w:rsidR="0052391B" w:rsidRDefault="009818EE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</w:tcPr>
          <w:p w14:paraId="330362A0" w14:textId="029ADC74" w:rsidR="0052391B" w:rsidRDefault="000C0AF9" w:rsidP="00BA6E25">
            <w:pPr>
              <w:pStyle w:val="Faktabrdtext"/>
            </w:pPr>
            <w:proofErr w:type="spellStart"/>
            <w:r>
              <w:t>Järvzoo</w:t>
            </w:r>
            <w:proofErr w:type="spellEnd"/>
            <w:r>
              <w:t>, Furuvik</w:t>
            </w:r>
            <w:r w:rsidR="00643E82">
              <w:t xml:space="preserve">, lokal aktivitet? Vi ser över alternativ. </w:t>
            </w:r>
          </w:p>
        </w:tc>
      </w:tr>
      <w:tr w:rsidR="000966FA" w14:paraId="4FAB5DD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41252F91" w14:textId="406372AC" w:rsidR="000966FA" w:rsidRDefault="006D7196" w:rsidP="00BA6E25">
            <w:pPr>
              <w:pStyle w:val="Faktabrdtext"/>
            </w:pPr>
            <w:r>
              <w:t>Afterwork</w:t>
            </w:r>
          </w:p>
        </w:tc>
        <w:tc>
          <w:tcPr>
            <w:tcW w:w="1730" w:type="dxa"/>
          </w:tcPr>
          <w:p w14:paraId="4A9E9FDF" w14:textId="559D11EF" w:rsidR="000966FA" w:rsidRDefault="00A2746B" w:rsidP="00BA6E25">
            <w:pPr>
              <w:pStyle w:val="Faktabrdtext"/>
            </w:pPr>
            <w:r>
              <w:t>2026</w:t>
            </w:r>
          </w:p>
        </w:tc>
        <w:tc>
          <w:tcPr>
            <w:tcW w:w="3062" w:type="dxa"/>
          </w:tcPr>
          <w:p w14:paraId="426811D1" w14:textId="4B104F30" w:rsidR="000966FA" w:rsidRDefault="009818E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2D8056AB" w14:textId="3292B817" w:rsidR="000966FA" w:rsidRDefault="009818EE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</w:tcPr>
          <w:p w14:paraId="2F89AC7F" w14:textId="00DE90F6" w:rsidR="000966FA" w:rsidRDefault="00DC0697" w:rsidP="00BA6E25">
            <w:pPr>
              <w:pStyle w:val="Faktabrdtext"/>
            </w:pPr>
            <w:r>
              <w:t>Hyra biografen</w:t>
            </w:r>
            <w:r w:rsidR="0015389F">
              <w:t xml:space="preserve">? Vi ser över aktiviteter så att vi kan locka fler medlemmar på Afterwork. </w:t>
            </w:r>
          </w:p>
        </w:tc>
      </w:tr>
    </w:tbl>
    <w:p w14:paraId="7C3B51BF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0ABC1463" w14:textId="77777777" w:rsidR="00765DE9" w:rsidRDefault="00765DE9" w:rsidP="00971D4E">
      <w:pPr>
        <w:pStyle w:val="Faktabrdtext"/>
      </w:pPr>
    </w:p>
    <w:p w14:paraId="6C66C126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2F6B71AE" w14:textId="77777777" w:rsidTr="00BA6E25">
        <w:tc>
          <w:tcPr>
            <w:tcW w:w="15307" w:type="dxa"/>
            <w:shd w:val="clear" w:color="auto" w:fill="4D7955" w:themeFill="accent1"/>
          </w:tcPr>
          <w:p w14:paraId="3D0CCEEF" w14:textId="4039ADC3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Så här tänker vi jobba med och följa upp </w:t>
            </w:r>
            <w:r w:rsidR="00E551E3">
              <w:rPr>
                <w:color w:val="F4EFD7"/>
              </w:rPr>
              <w:t>förenings</w:t>
            </w:r>
            <w:r>
              <w:rPr>
                <w:color w:val="F4EFD7"/>
              </w:rPr>
              <w:t>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14:paraId="190D5A3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7F4E54B" w14:textId="48406CEE" w:rsidR="008D3B48" w:rsidRPr="009D040F" w:rsidRDefault="00E551E3" w:rsidP="00BA6E25">
            <w:pPr>
              <w:pStyle w:val="Faktabrdtext"/>
            </w:pPr>
            <w:r>
              <w:t xml:space="preserve">Vi </w:t>
            </w:r>
            <w:r w:rsidR="00D454A9">
              <w:t xml:space="preserve">skapar ett </w:t>
            </w:r>
            <w:proofErr w:type="spellStart"/>
            <w:r w:rsidR="00D454A9">
              <w:t>årshjul</w:t>
            </w:r>
            <w:proofErr w:type="spellEnd"/>
            <w:r w:rsidR="00D454A9">
              <w:t xml:space="preserve"> för att enklare följa upp och utvärdera det pågående arbetet under året. </w:t>
            </w:r>
          </w:p>
        </w:tc>
      </w:tr>
    </w:tbl>
    <w:p w14:paraId="304AE65E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44747DB0" w14:textId="77777777" w:rsidR="00B227A7" w:rsidRDefault="00B227A7" w:rsidP="00043BFD">
      <w:pPr>
        <w:pStyle w:val="Rubrik2"/>
        <w:spacing w:after="240"/>
      </w:pPr>
      <w:r>
        <w:lastRenderedPageBreak/>
        <w:t>Budget</w:t>
      </w:r>
    </w:p>
    <w:p w14:paraId="553718BB" w14:textId="252F5825" w:rsidR="00A51BD1" w:rsidRDefault="03F6234C" w:rsidP="06271B5E">
      <w:r>
        <w:rPr>
          <w:noProof/>
        </w:rPr>
        <w:drawing>
          <wp:inline distT="0" distB="0" distL="0" distR="0" wp14:anchorId="44A40762" wp14:editId="6335ECB2">
            <wp:extent cx="5058481" cy="5270470"/>
            <wp:effectExtent l="0" t="0" r="0" b="0"/>
            <wp:docPr id="4631660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66013" name="Picture 46316601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52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BD1" w:rsidSect="00D37C8A">
      <w:headerReference w:type="default" r:id="rId23"/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33C5" w14:textId="77777777" w:rsidR="00267A29" w:rsidRDefault="00267A29" w:rsidP="00ED6C6F">
      <w:pPr>
        <w:spacing w:after="0" w:line="240" w:lineRule="auto"/>
      </w:pPr>
      <w:r>
        <w:separator/>
      </w:r>
    </w:p>
    <w:p w14:paraId="3E66CB95" w14:textId="77777777" w:rsidR="00267A29" w:rsidRDefault="00267A29"/>
    <w:p w14:paraId="089CE3C1" w14:textId="77777777" w:rsidR="00267A29" w:rsidRDefault="00267A29"/>
  </w:endnote>
  <w:endnote w:type="continuationSeparator" w:id="0">
    <w:p w14:paraId="1D30D30B" w14:textId="77777777" w:rsidR="00267A29" w:rsidRDefault="00267A29" w:rsidP="00ED6C6F">
      <w:pPr>
        <w:spacing w:after="0" w:line="240" w:lineRule="auto"/>
      </w:pPr>
      <w:r>
        <w:continuationSeparator/>
      </w:r>
    </w:p>
    <w:p w14:paraId="751D1380" w14:textId="77777777" w:rsidR="00267A29" w:rsidRDefault="00267A29"/>
    <w:p w14:paraId="778212C7" w14:textId="77777777" w:rsidR="00267A29" w:rsidRDefault="00267A29"/>
  </w:endnote>
  <w:endnote w:type="continuationNotice" w:id="1">
    <w:p w14:paraId="1D8F598B" w14:textId="77777777" w:rsidR="00267A29" w:rsidRDefault="00267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BDFC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0DA65F16" w14:textId="77777777" w:rsidTr="00580E75">
      <w:trPr>
        <w:trHeight w:val="567"/>
      </w:trPr>
      <w:tc>
        <w:tcPr>
          <w:tcW w:w="1560" w:type="dxa"/>
          <w:vAlign w:val="bottom"/>
        </w:tcPr>
        <w:p w14:paraId="2FD352D3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0F2FCF41" wp14:editId="382EA417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591D403E" w14:textId="435E0DD2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91546A">
                <w:rPr>
                  <w:sz w:val="16"/>
                  <w:szCs w:val="16"/>
                </w:rPr>
                <w:t>Söderhamn</w:t>
              </w:r>
            </w:sdtContent>
          </w:sdt>
        </w:p>
      </w:tc>
      <w:tc>
        <w:tcPr>
          <w:tcW w:w="1206" w:type="dxa"/>
          <w:vAlign w:val="bottom"/>
        </w:tcPr>
        <w:p w14:paraId="52367153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29A91FA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9FAF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2334EAD4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499FAE5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DEF975F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3B8EDC99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72B19F3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0217A31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6094" w14:textId="77777777" w:rsidR="00267A29" w:rsidRDefault="00267A29" w:rsidP="00ED6C6F">
      <w:pPr>
        <w:spacing w:after="0" w:line="240" w:lineRule="auto"/>
      </w:pPr>
      <w:r>
        <w:separator/>
      </w:r>
    </w:p>
  </w:footnote>
  <w:footnote w:type="continuationSeparator" w:id="0">
    <w:p w14:paraId="1FF0D097" w14:textId="77777777" w:rsidR="00267A29" w:rsidRDefault="00267A29" w:rsidP="00ED6C6F">
      <w:pPr>
        <w:spacing w:after="0" w:line="240" w:lineRule="auto"/>
      </w:pPr>
      <w:r>
        <w:continuationSeparator/>
      </w:r>
    </w:p>
  </w:footnote>
  <w:footnote w:type="continuationNotice" w:id="1">
    <w:p w14:paraId="4485D17B" w14:textId="77777777" w:rsidR="00267A29" w:rsidRPr="00DC2F3F" w:rsidRDefault="00267A29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56EE75F0" w14:textId="77777777" w:rsidTr="132A068C">
      <w:trPr>
        <w:trHeight w:val="300"/>
      </w:trPr>
      <w:tc>
        <w:tcPr>
          <w:tcW w:w="5140" w:type="dxa"/>
        </w:tcPr>
        <w:p w14:paraId="66A42180" w14:textId="46F5F371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1D0A12A4" w14:textId="0530C948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5C6D43D9" w14:textId="3CEC5D60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45737D85" w14:textId="32FE5D65" w:rsidR="132A068C" w:rsidRDefault="132A068C" w:rsidP="132A068C">
    <w:pPr>
      <w:pStyle w:val="Sidhuvu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2E54EA2F" w14:textId="77777777" w:rsidTr="132A068C">
      <w:trPr>
        <w:trHeight w:val="300"/>
      </w:trPr>
      <w:tc>
        <w:tcPr>
          <w:tcW w:w="5140" w:type="dxa"/>
        </w:tcPr>
        <w:p w14:paraId="09219BA5" w14:textId="526EFCCF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2C81E651" w14:textId="1633C280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77F30CD5" w14:textId="1C5D75AA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1374FA2C" w14:textId="1C6E1648" w:rsidR="132A068C" w:rsidRDefault="132A068C" w:rsidP="132A06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477" w14:textId="0F9B18E4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250AA5F0" w14:textId="77777777" w:rsidTr="00637FDB">
      <w:tc>
        <w:tcPr>
          <w:tcW w:w="6200" w:type="dxa"/>
        </w:tcPr>
        <w:p w14:paraId="2CBC61EB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7059D806" wp14:editId="41C15DEF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25DA395E25F94785A046155E785CDB90"/>
            </w:placeholder>
            <w:date w:fullDate="2026-02-17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5205400C" w14:textId="23F02AA7" w:rsidR="00280776" w:rsidRDefault="0026222E" w:rsidP="008E1E7B">
              <w:pPr>
                <w:pStyle w:val="Sidhuvud"/>
                <w:spacing w:before="100"/>
                <w:jc w:val="right"/>
              </w:pPr>
              <w:r>
                <w:t>17 februari 2026</w:t>
              </w:r>
            </w:p>
          </w:sdtContent>
        </w:sdt>
        <w:p w14:paraId="2E76F7BC" w14:textId="12708CDC" w:rsidR="008B1CC0" w:rsidRPr="008B1CC0" w:rsidRDefault="00D37C8A" w:rsidP="008B1CC0">
          <w:pPr>
            <w:pStyle w:val="Sidhuvud"/>
            <w:spacing w:before="40"/>
            <w:jc w:val="right"/>
          </w:pPr>
          <w:r>
            <w:t xml:space="preserve"> </w:t>
          </w:r>
          <w:r w:rsidR="00824904">
            <w:t>Verksamhetsplan 202</w:t>
          </w:r>
          <w:r w:rsidR="00DA7E1B">
            <w:t>6</w:t>
          </w:r>
          <w:r w:rsidR="00824904">
            <w:t xml:space="preserve"> </w:t>
          </w:r>
          <w:r w:rsidR="00C730D2">
            <w:t>Söderhamns förening</w:t>
          </w:r>
        </w:p>
      </w:tc>
    </w:tr>
  </w:tbl>
  <w:p w14:paraId="248CBC55" w14:textId="77777777" w:rsidR="00C83C2B" w:rsidRDefault="00C83C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6AE324D7" w14:textId="77777777" w:rsidTr="132A068C">
      <w:trPr>
        <w:trHeight w:val="300"/>
      </w:trPr>
      <w:tc>
        <w:tcPr>
          <w:tcW w:w="5140" w:type="dxa"/>
        </w:tcPr>
        <w:p w14:paraId="373023B9" w14:textId="77AC28C5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2121D8CF" w14:textId="5988E08A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2022EAF8" w14:textId="21364610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63B0860A" w14:textId="6333110B" w:rsidR="132A068C" w:rsidRDefault="132A068C" w:rsidP="132A068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327BB617" w14:textId="77777777" w:rsidTr="132A068C">
      <w:trPr>
        <w:trHeight w:val="300"/>
      </w:trPr>
      <w:tc>
        <w:tcPr>
          <w:tcW w:w="5140" w:type="dxa"/>
        </w:tcPr>
        <w:p w14:paraId="7BF72CA8" w14:textId="5713E625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3C12929D" w14:textId="7BFB7743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499AA7BD" w14:textId="6F39CAC2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6F8E1C7D" w14:textId="08EB6489" w:rsidR="132A068C" w:rsidRDefault="132A068C" w:rsidP="132A06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2AABBE09" w14:textId="77777777" w:rsidTr="132A068C">
      <w:trPr>
        <w:trHeight w:val="300"/>
      </w:trPr>
      <w:tc>
        <w:tcPr>
          <w:tcW w:w="5140" w:type="dxa"/>
        </w:tcPr>
        <w:p w14:paraId="3D32FB90" w14:textId="73047B42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58B5ED51" w14:textId="441087EF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4CDBAB13" w14:textId="68245B8A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2BF7F3A0" w14:textId="4307F4F9" w:rsidR="132A068C" w:rsidRDefault="132A068C" w:rsidP="132A06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26053369" w14:textId="77777777" w:rsidTr="132A068C">
      <w:trPr>
        <w:trHeight w:val="300"/>
      </w:trPr>
      <w:tc>
        <w:tcPr>
          <w:tcW w:w="5140" w:type="dxa"/>
        </w:tcPr>
        <w:p w14:paraId="6D8B5E18" w14:textId="0D7A5C84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5C131E38" w14:textId="7C2A9014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3FF2C586" w14:textId="232F9538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7677058B" w14:textId="2C74D1DE" w:rsidR="132A068C" w:rsidRDefault="132A068C" w:rsidP="132A068C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61899BD0" w14:textId="77777777" w:rsidTr="132A068C">
      <w:trPr>
        <w:trHeight w:val="300"/>
      </w:trPr>
      <w:tc>
        <w:tcPr>
          <w:tcW w:w="5140" w:type="dxa"/>
        </w:tcPr>
        <w:p w14:paraId="5C596B20" w14:textId="7013C4A5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47A575D9" w14:textId="737C686F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45DC6B52" w14:textId="103E1C7F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22A34037" w14:textId="3F0C2DA5" w:rsidR="132A068C" w:rsidRDefault="132A068C" w:rsidP="132A068C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128AFF55" w14:textId="77777777" w:rsidTr="132A068C">
      <w:trPr>
        <w:trHeight w:val="300"/>
      </w:trPr>
      <w:tc>
        <w:tcPr>
          <w:tcW w:w="5140" w:type="dxa"/>
        </w:tcPr>
        <w:p w14:paraId="3B77F2A0" w14:textId="5BD6875C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216BF959" w14:textId="0F7EB2D5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497EC2AC" w14:textId="7C2573C6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1EFE596F" w14:textId="2C2066FF" w:rsidR="132A068C" w:rsidRDefault="132A068C" w:rsidP="132A068C">
    <w:pPr>
      <w:pStyle w:val="Sidhuvu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32A068C" w14:paraId="6D2D34D8" w14:textId="77777777" w:rsidTr="132A068C">
      <w:trPr>
        <w:trHeight w:val="300"/>
      </w:trPr>
      <w:tc>
        <w:tcPr>
          <w:tcW w:w="5140" w:type="dxa"/>
        </w:tcPr>
        <w:p w14:paraId="0DBFED1D" w14:textId="78895FD0" w:rsidR="132A068C" w:rsidRDefault="132A068C" w:rsidP="132A068C">
          <w:pPr>
            <w:pStyle w:val="Sidhuvud"/>
            <w:ind w:left="-115"/>
          </w:pPr>
        </w:p>
      </w:tc>
      <w:tc>
        <w:tcPr>
          <w:tcW w:w="5140" w:type="dxa"/>
        </w:tcPr>
        <w:p w14:paraId="3325EE02" w14:textId="7DFB180C" w:rsidR="132A068C" w:rsidRDefault="132A068C" w:rsidP="132A068C">
          <w:pPr>
            <w:pStyle w:val="Sidhuvud"/>
            <w:jc w:val="center"/>
          </w:pPr>
        </w:p>
      </w:tc>
      <w:tc>
        <w:tcPr>
          <w:tcW w:w="5140" w:type="dxa"/>
        </w:tcPr>
        <w:p w14:paraId="1B94032E" w14:textId="05C98245" w:rsidR="132A068C" w:rsidRDefault="132A068C" w:rsidP="132A068C">
          <w:pPr>
            <w:pStyle w:val="Sidhuvud"/>
            <w:ind w:right="-115"/>
            <w:jc w:val="right"/>
          </w:pPr>
        </w:p>
      </w:tc>
    </w:tr>
  </w:tbl>
  <w:p w14:paraId="5DAEE238" w14:textId="7A3D4443" w:rsidR="132A068C" w:rsidRDefault="132A068C" w:rsidP="132A06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7"/>
    <w:rsid w:val="000019C4"/>
    <w:rsid w:val="00001E14"/>
    <w:rsid w:val="00002753"/>
    <w:rsid w:val="00003B5A"/>
    <w:rsid w:val="00003C87"/>
    <w:rsid w:val="00006762"/>
    <w:rsid w:val="00007941"/>
    <w:rsid w:val="00010A53"/>
    <w:rsid w:val="000110BC"/>
    <w:rsid w:val="00012078"/>
    <w:rsid w:val="00014BA7"/>
    <w:rsid w:val="00015A40"/>
    <w:rsid w:val="00016AEF"/>
    <w:rsid w:val="00017D98"/>
    <w:rsid w:val="000214FD"/>
    <w:rsid w:val="00021754"/>
    <w:rsid w:val="00021775"/>
    <w:rsid w:val="00021878"/>
    <w:rsid w:val="00023890"/>
    <w:rsid w:val="00023CF5"/>
    <w:rsid w:val="00025371"/>
    <w:rsid w:val="000255B7"/>
    <w:rsid w:val="0002582B"/>
    <w:rsid w:val="000260F7"/>
    <w:rsid w:val="00026FCF"/>
    <w:rsid w:val="00027E77"/>
    <w:rsid w:val="000304A9"/>
    <w:rsid w:val="000344E2"/>
    <w:rsid w:val="00034819"/>
    <w:rsid w:val="00034A92"/>
    <w:rsid w:val="0003548F"/>
    <w:rsid w:val="00035827"/>
    <w:rsid w:val="0003610A"/>
    <w:rsid w:val="00041581"/>
    <w:rsid w:val="00042051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66E49"/>
    <w:rsid w:val="00067A68"/>
    <w:rsid w:val="0007730B"/>
    <w:rsid w:val="00077EC9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0371"/>
    <w:rsid w:val="000B1D44"/>
    <w:rsid w:val="000B23DD"/>
    <w:rsid w:val="000B4AFD"/>
    <w:rsid w:val="000C0AF9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0D1F"/>
    <w:rsid w:val="000D1131"/>
    <w:rsid w:val="000D29F7"/>
    <w:rsid w:val="000D3B67"/>
    <w:rsid w:val="000D4286"/>
    <w:rsid w:val="000D4BE4"/>
    <w:rsid w:val="000D4E10"/>
    <w:rsid w:val="000D787A"/>
    <w:rsid w:val="000D79CC"/>
    <w:rsid w:val="000D7FD7"/>
    <w:rsid w:val="000E0813"/>
    <w:rsid w:val="000E1E23"/>
    <w:rsid w:val="000E5B82"/>
    <w:rsid w:val="000E6136"/>
    <w:rsid w:val="000E64F1"/>
    <w:rsid w:val="000F0A6E"/>
    <w:rsid w:val="000F2EE2"/>
    <w:rsid w:val="000F3B84"/>
    <w:rsid w:val="000F501A"/>
    <w:rsid w:val="000F57BC"/>
    <w:rsid w:val="000F7DFE"/>
    <w:rsid w:val="00100262"/>
    <w:rsid w:val="0010206C"/>
    <w:rsid w:val="00104807"/>
    <w:rsid w:val="00104948"/>
    <w:rsid w:val="0010650C"/>
    <w:rsid w:val="0011131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3416"/>
    <w:rsid w:val="0015389F"/>
    <w:rsid w:val="00154B1E"/>
    <w:rsid w:val="00154B25"/>
    <w:rsid w:val="00161C5B"/>
    <w:rsid w:val="0016283A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2722"/>
    <w:rsid w:val="00184DFB"/>
    <w:rsid w:val="0018685F"/>
    <w:rsid w:val="00186A32"/>
    <w:rsid w:val="001903D9"/>
    <w:rsid w:val="00191311"/>
    <w:rsid w:val="001917A6"/>
    <w:rsid w:val="00194750"/>
    <w:rsid w:val="0019680D"/>
    <w:rsid w:val="001A0DCC"/>
    <w:rsid w:val="001A0F48"/>
    <w:rsid w:val="001A1933"/>
    <w:rsid w:val="001A1C75"/>
    <w:rsid w:val="001A1D4F"/>
    <w:rsid w:val="001A267A"/>
    <w:rsid w:val="001A2D5E"/>
    <w:rsid w:val="001A7D3F"/>
    <w:rsid w:val="001B0AFE"/>
    <w:rsid w:val="001B0E0F"/>
    <w:rsid w:val="001B2002"/>
    <w:rsid w:val="001B3888"/>
    <w:rsid w:val="001B3F12"/>
    <w:rsid w:val="001B4721"/>
    <w:rsid w:val="001B4BB9"/>
    <w:rsid w:val="001B524F"/>
    <w:rsid w:val="001B6702"/>
    <w:rsid w:val="001C1395"/>
    <w:rsid w:val="001C2320"/>
    <w:rsid w:val="001C332F"/>
    <w:rsid w:val="001C43FF"/>
    <w:rsid w:val="001C7567"/>
    <w:rsid w:val="001C76F0"/>
    <w:rsid w:val="001D2426"/>
    <w:rsid w:val="001D2B7C"/>
    <w:rsid w:val="001D4348"/>
    <w:rsid w:val="001D4C84"/>
    <w:rsid w:val="001D5815"/>
    <w:rsid w:val="001D74DF"/>
    <w:rsid w:val="001D756B"/>
    <w:rsid w:val="001E0828"/>
    <w:rsid w:val="001E5C3E"/>
    <w:rsid w:val="001E6361"/>
    <w:rsid w:val="001E690B"/>
    <w:rsid w:val="001F057B"/>
    <w:rsid w:val="001F2631"/>
    <w:rsid w:val="001F2C24"/>
    <w:rsid w:val="001F4654"/>
    <w:rsid w:val="001F61EF"/>
    <w:rsid w:val="001F7092"/>
    <w:rsid w:val="001F7D8E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174FA"/>
    <w:rsid w:val="00220B93"/>
    <w:rsid w:val="00220C3D"/>
    <w:rsid w:val="00221341"/>
    <w:rsid w:val="002222C8"/>
    <w:rsid w:val="0022385F"/>
    <w:rsid w:val="00224372"/>
    <w:rsid w:val="0022477D"/>
    <w:rsid w:val="00224E76"/>
    <w:rsid w:val="002266AF"/>
    <w:rsid w:val="00226FF3"/>
    <w:rsid w:val="002308D6"/>
    <w:rsid w:val="0023248C"/>
    <w:rsid w:val="0023309C"/>
    <w:rsid w:val="002346A2"/>
    <w:rsid w:val="00234BE4"/>
    <w:rsid w:val="00234ED3"/>
    <w:rsid w:val="00235637"/>
    <w:rsid w:val="00237D8B"/>
    <w:rsid w:val="0024219B"/>
    <w:rsid w:val="00244862"/>
    <w:rsid w:val="00245206"/>
    <w:rsid w:val="0024642F"/>
    <w:rsid w:val="00246566"/>
    <w:rsid w:val="00246D5A"/>
    <w:rsid w:val="00246DA6"/>
    <w:rsid w:val="00247DC9"/>
    <w:rsid w:val="00250E44"/>
    <w:rsid w:val="002517E6"/>
    <w:rsid w:val="00252003"/>
    <w:rsid w:val="0025382A"/>
    <w:rsid w:val="00256B04"/>
    <w:rsid w:val="002611BD"/>
    <w:rsid w:val="0026222E"/>
    <w:rsid w:val="002633A9"/>
    <w:rsid w:val="00264AE2"/>
    <w:rsid w:val="00267A29"/>
    <w:rsid w:val="00270B04"/>
    <w:rsid w:val="00271725"/>
    <w:rsid w:val="00274473"/>
    <w:rsid w:val="00275CB6"/>
    <w:rsid w:val="00277657"/>
    <w:rsid w:val="00277CCE"/>
    <w:rsid w:val="00280776"/>
    <w:rsid w:val="00281F22"/>
    <w:rsid w:val="00281F76"/>
    <w:rsid w:val="00282755"/>
    <w:rsid w:val="002830AE"/>
    <w:rsid w:val="00286834"/>
    <w:rsid w:val="0029019A"/>
    <w:rsid w:val="00292A51"/>
    <w:rsid w:val="00293281"/>
    <w:rsid w:val="002955B9"/>
    <w:rsid w:val="0029612A"/>
    <w:rsid w:val="002961F4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0D41"/>
    <w:rsid w:val="002B5BD5"/>
    <w:rsid w:val="002C1FD4"/>
    <w:rsid w:val="002C3789"/>
    <w:rsid w:val="002C3D1E"/>
    <w:rsid w:val="002C5488"/>
    <w:rsid w:val="002C5C87"/>
    <w:rsid w:val="002C6320"/>
    <w:rsid w:val="002C7445"/>
    <w:rsid w:val="002D120E"/>
    <w:rsid w:val="002E2C65"/>
    <w:rsid w:val="002E64C7"/>
    <w:rsid w:val="002E6F41"/>
    <w:rsid w:val="002E71B3"/>
    <w:rsid w:val="002E797B"/>
    <w:rsid w:val="002F0106"/>
    <w:rsid w:val="002F7366"/>
    <w:rsid w:val="0030201D"/>
    <w:rsid w:val="003029CF"/>
    <w:rsid w:val="00303B89"/>
    <w:rsid w:val="00304195"/>
    <w:rsid w:val="003049BF"/>
    <w:rsid w:val="00304BEE"/>
    <w:rsid w:val="00304FA7"/>
    <w:rsid w:val="0030628E"/>
    <w:rsid w:val="0030697A"/>
    <w:rsid w:val="00310C87"/>
    <w:rsid w:val="00313B45"/>
    <w:rsid w:val="003152AF"/>
    <w:rsid w:val="00315A4C"/>
    <w:rsid w:val="00315D32"/>
    <w:rsid w:val="00320BBB"/>
    <w:rsid w:val="0032231D"/>
    <w:rsid w:val="00324B98"/>
    <w:rsid w:val="00324BC6"/>
    <w:rsid w:val="00324F5D"/>
    <w:rsid w:val="003251C5"/>
    <w:rsid w:val="0033095B"/>
    <w:rsid w:val="00333113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1C7"/>
    <w:rsid w:val="0036067A"/>
    <w:rsid w:val="00362106"/>
    <w:rsid w:val="00363762"/>
    <w:rsid w:val="00365701"/>
    <w:rsid w:val="00372994"/>
    <w:rsid w:val="0037361F"/>
    <w:rsid w:val="0037571A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3D76"/>
    <w:rsid w:val="00394462"/>
    <w:rsid w:val="00395A93"/>
    <w:rsid w:val="00396B94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B6773"/>
    <w:rsid w:val="003C0D1C"/>
    <w:rsid w:val="003C1822"/>
    <w:rsid w:val="003C2622"/>
    <w:rsid w:val="003C4287"/>
    <w:rsid w:val="003C4A84"/>
    <w:rsid w:val="003C65AC"/>
    <w:rsid w:val="003C6BD3"/>
    <w:rsid w:val="003C7A3A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184"/>
    <w:rsid w:val="003F624C"/>
    <w:rsid w:val="003F73D6"/>
    <w:rsid w:val="003F7CD7"/>
    <w:rsid w:val="00400DBE"/>
    <w:rsid w:val="00402D4D"/>
    <w:rsid w:val="004041FA"/>
    <w:rsid w:val="00405159"/>
    <w:rsid w:val="00405854"/>
    <w:rsid w:val="00406AB7"/>
    <w:rsid w:val="00406AF5"/>
    <w:rsid w:val="00407A09"/>
    <w:rsid w:val="0041170D"/>
    <w:rsid w:val="00411FB3"/>
    <w:rsid w:val="00412435"/>
    <w:rsid w:val="004137B5"/>
    <w:rsid w:val="0041716C"/>
    <w:rsid w:val="0041735C"/>
    <w:rsid w:val="00417BDC"/>
    <w:rsid w:val="00417FB9"/>
    <w:rsid w:val="00420DFD"/>
    <w:rsid w:val="004211EB"/>
    <w:rsid w:val="00421300"/>
    <w:rsid w:val="00421480"/>
    <w:rsid w:val="004214B8"/>
    <w:rsid w:val="00421FAA"/>
    <w:rsid w:val="004239CC"/>
    <w:rsid w:val="00424F7F"/>
    <w:rsid w:val="00426420"/>
    <w:rsid w:val="0042749D"/>
    <w:rsid w:val="00431928"/>
    <w:rsid w:val="00431C7D"/>
    <w:rsid w:val="004333A3"/>
    <w:rsid w:val="00434653"/>
    <w:rsid w:val="0043637D"/>
    <w:rsid w:val="004452EC"/>
    <w:rsid w:val="004453D5"/>
    <w:rsid w:val="00445609"/>
    <w:rsid w:val="004457CA"/>
    <w:rsid w:val="00447377"/>
    <w:rsid w:val="004475BC"/>
    <w:rsid w:val="0045014E"/>
    <w:rsid w:val="004520AB"/>
    <w:rsid w:val="00452125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677F0"/>
    <w:rsid w:val="00471970"/>
    <w:rsid w:val="00471A81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3948"/>
    <w:rsid w:val="004A57B5"/>
    <w:rsid w:val="004B17AB"/>
    <w:rsid w:val="004B4BD4"/>
    <w:rsid w:val="004B7579"/>
    <w:rsid w:val="004C01A9"/>
    <w:rsid w:val="004C0D9B"/>
    <w:rsid w:val="004C122A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4F7368"/>
    <w:rsid w:val="00502BD8"/>
    <w:rsid w:val="00502F5C"/>
    <w:rsid w:val="0050555B"/>
    <w:rsid w:val="00505C91"/>
    <w:rsid w:val="005072D8"/>
    <w:rsid w:val="00507371"/>
    <w:rsid w:val="00514217"/>
    <w:rsid w:val="00514761"/>
    <w:rsid w:val="005164C2"/>
    <w:rsid w:val="005179F2"/>
    <w:rsid w:val="00521D72"/>
    <w:rsid w:val="005226A1"/>
    <w:rsid w:val="0052368D"/>
    <w:rsid w:val="0052391B"/>
    <w:rsid w:val="00525BAD"/>
    <w:rsid w:val="00526BCE"/>
    <w:rsid w:val="00527735"/>
    <w:rsid w:val="00527C97"/>
    <w:rsid w:val="0053070D"/>
    <w:rsid w:val="00531996"/>
    <w:rsid w:val="00533788"/>
    <w:rsid w:val="00533DB2"/>
    <w:rsid w:val="00534249"/>
    <w:rsid w:val="00535048"/>
    <w:rsid w:val="00535078"/>
    <w:rsid w:val="005377B9"/>
    <w:rsid w:val="005377E7"/>
    <w:rsid w:val="00537B2A"/>
    <w:rsid w:val="0054072B"/>
    <w:rsid w:val="00540C91"/>
    <w:rsid w:val="00540D9D"/>
    <w:rsid w:val="005423ED"/>
    <w:rsid w:val="00544562"/>
    <w:rsid w:val="00545826"/>
    <w:rsid w:val="00546EA3"/>
    <w:rsid w:val="0054767F"/>
    <w:rsid w:val="00550452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609"/>
    <w:rsid w:val="00566FC2"/>
    <w:rsid w:val="00567A07"/>
    <w:rsid w:val="00572664"/>
    <w:rsid w:val="0057373B"/>
    <w:rsid w:val="005740AE"/>
    <w:rsid w:val="0057427F"/>
    <w:rsid w:val="00575871"/>
    <w:rsid w:val="005765FF"/>
    <w:rsid w:val="00576661"/>
    <w:rsid w:val="0058064D"/>
    <w:rsid w:val="00580E75"/>
    <w:rsid w:val="00581EEB"/>
    <w:rsid w:val="0058379E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278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3CF8"/>
    <w:rsid w:val="005B4F7C"/>
    <w:rsid w:val="005B733A"/>
    <w:rsid w:val="005C0A4F"/>
    <w:rsid w:val="005C0F58"/>
    <w:rsid w:val="005C473C"/>
    <w:rsid w:val="005C4A0C"/>
    <w:rsid w:val="005C6423"/>
    <w:rsid w:val="005D06F2"/>
    <w:rsid w:val="005D0BF7"/>
    <w:rsid w:val="005D4BA2"/>
    <w:rsid w:val="005E0CDB"/>
    <w:rsid w:val="005E1C2D"/>
    <w:rsid w:val="005E3D6C"/>
    <w:rsid w:val="005E52F9"/>
    <w:rsid w:val="005E66A0"/>
    <w:rsid w:val="005E7369"/>
    <w:rsid w:val="005F18C5"/>
    <w:rsid w:val="005F29FB"/>
    <w:rsid w:val="005F4D9C"/>
    <w:rsid w:val="005F58E0"/>
    <w:rsid w:val="005F6C4B"/>
    <w:rsid w:val="005F6E17"/>
    <w:rsid w:val="0060057E"/>
    <w:rsid w:val="00600D2A"/>
    <w:rsid w:val="006015F6"/>
    <w:rsid w:val="00601AA0"/>
    <w:rsid w:val="00603B30"/>
    <w:rsid w:val="00604F9A"/>
    <w:rsid w:val="00606B0F"/>
    <w:rsid w:val="00606F88"/>
    <w:rsid w:val="006105F9"/>
    <w:rsid w:val="006137D6"/>
    <w:rsid w:val="00613D6B"/>
    <w:rsid w:val="006178A6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1447"/>
    <w:rsid w:val="0064271A"/>
    <w:rsid w:val="00643E82"/>
    <w:rsid w:val="00646A97"/>
    <w:rsid w:val="00647B67"/>
    <w:rsid w:val="00650354"/>
    <w:rsid w:val="00651091"/>
    <w:rsid w:val="0065376A"/>
    <w:rsid w:val="006549F0"/>
    <w:rsid w:val="006601EC"/>
    <w:rsid w:val="00660219"/>
    <w:rsid w:val="00661DCA"/>
    <w:rsid w:val="00662C22"/>
    <w:rsid w:val="006653BC"/>
    <w:rsid w:val="00667997"/>
    <w:rsid w:val="006705BD"/>
    <w:rsid w:val="00670CE7"/>
    <w:rsid w:val="0067105D"/>
    <w:rsid w:val="006725A0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48B3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4C66"/>
    <w:rsid w:val="006A5179"/>
    <w:rsid w:val="006A5328"/>
    <w:rsid w:val="006A5C44"/>
    <w:rsid w:val="006A60A8"/>
    <w:rsid w:val="006A6552"/>
    <w:rsid w:val="006A75AA"/>
    <w:rsid w:val="006B1307"/>
    <w:rsid w:val="006B193C"/>
    <w:rsid w:val="006B1F80"/>
    <w:rsid w:val="006B3AC6"/>
    <w:rsid w:val="006B78D8"/>
    <w:rsid w:val="006C0636"/>
    <w:rsid w:val="006C2907"/>
    <w:rsid w:val="006C365D"/>
    <w:rsid w:val="006C3AE5"/>
    <w:rsid w:val="006C4DA1"/>
    <w:rsid w:val="006C5723"/>
    <w:rsid w:val="006D006F"/>
    <w:rsid w:val="006D100D"/>
    <w:rsid w:val="006D14ED"/>
    <w:rsid w:val="006D2DFC"/>
    <w:rsid w:val="006D7196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383D"/>
    <w:rsid w:val="007240C5"/>
    <w:rsid w:val="00724AAA"/>
    <w:rsid w:val="00724AD1"/>
    <w:rsid w:val="007250F7"/>
    <w:rsid w:val="0072538C"/>
    <w:rsid w:val="00726989"/>
    <w:rsid w:val="00733EF2"/>
    <w:rsid w:val="00737177"/>
    <w:rsid w:val="00737193"/>
    <w:rsid w:val="00740851"/>
    <w:rsid w:val="0074176B"/>
    <w:rsid w:val="00743175"/>
    <w:rsid w:val="00743EC7"/>
    <w:rsid w:val="00744516"/>
    <w:rsid w:val="00746240"/>
    <w:rsid w:val="00747D1B"/>
    <w:rsid w:val="00753168"/>
    <w:rsid w:val="00755774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05C3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0ADC"/>
    <w:rsid w:val="00791AFE"/>
    <w:rsid w:val="00791E2D"/>
    <w:rsid w:val="00794AFB"/>
    <w:rsid w:val="00794C5A"/>
    <w:rsid w:val="007A0B53"/>
    <w:rsid w:val="007A1759"/>
    <w:rsid w:val="007A21F3"/>
    <w:rsid w:val="007A2322"/>
    <w:rsid w:val="007A7C15"/>
    <w:rsid w:val="007B1C47"/>
    <w:rsid w:val="007B229E"/>
    <w:rsid w:val="007B2684"/>
    <w:rsid w:val="007B634A"/>
    <w:rsid w:val="007B68E5"/>
    <w:rsid w:val="007C01AE"/>
    <w:rsid w:val="007C24E1"/>
    <w:rsid w:val="007C3DA4"/>
    <w:rsid w:val="007C44D5"/>
    <w:rsid w:val="007C5139"/>
    <w:rsid w:val="007C7923"/>
    <w:rsid w:val="007C7DFE"/>
    <w:rsid w:val="007D0291"/>
    <w:rsid w:val="007D2B54"/>
    <w:rsid w:val="007D3478"/>
    <w:rsid w:val="007D34BF"/>
    <w:rsid w:val="007D5D1E"/>
    <w:rsid w:val="007D6182"/>
    <w:rsid w:val="007E16FA"/>
    <w:rsid w:val="007E33A3"/>
    <w:rsid w:val="007E34A7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039A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1B9"/>
    <w:rsid w:val="00824904"/>
    <w:rsid w:val="00825B83"/>
    <w:rsid w:val="00827EE3"/>
    <w:rsid w:val="00830609"/>
    <w:rsid w:val="00831211"/>
    <w:rsid w:val="00832880"/>
    <w:rsid w:val="0083401A"/>
    <w:rsid w:val="00834506"/>
    <w:rsid w:val="00834E7E"/>
    <w:rsid w:val="00836CB9"/>
    <w:rsid w:val="00837472"/>
    <w:rsid w:val="008375CC"/>
    <w:rsid w:val="008415D5"/>
    <w:rsid w:val="00841CED"/>
    <w:rsid w:val="0084287D"/>
    <w:rsid w:val="008444CD"/>
    <w:rsid w:val="00844698"/>
    <w:rsid w:val="00847A98"/>
    <w:rsid w:val="00851E57"/>
    <w:rsid w:val="00852291"/>
    <w:rsid w:val="00852F56"/>
    <w:rsid w:val="00853BF8"/>
    <w:rsid w:val="00853E37"/>
    <w:rsid w:val="008574B7"/>
    <w:rsid w:val="00857DBF"/>
    <w:rsid w:val="00857FC5"/>
    <w:rsid w:val="0086342D"/>
    <w:rsid w:val="00864143"/>
    <w:rsid w:val="00864AFA"/>
    <w:rsid w:val="00865408"/>
    <w:rsid w:val="008663DE"/>
    <w:rsid w:val="00867B35"/>
    <w:rsid w:val="00870403"/>
    <w:rsid w:val="008715CB"/>
    <w:rsid w:val="00872EFC"/>
    <w:rsid w:val="00873F8F"/>
    <w:rsid w:val="008745C5"/>
    <w:rsid w:val="00875CBE"/>
    <w:rsid w:val="00881689"/>
    <w:rsid w:val="00881976"/>
    <w:rsid w:val="00882248"/>
    <w:rsid w:val="008833C0"/>
    <w:rsid w:val="0088437A"/>
    <w:rsid w:val="00884CDD"/>
    <w:rsid w:val="00885FAB"/>
    <w:rsid w:val="00885FF9"/>
    <w:rsid w:val="00891A5B"/>
    <w:rsid w:val="00891D06"/>
    <w:rsid w:val="00892B05"/>
    <w:rsid w:val="00892D53"/>
    <w:rsid w:val="008949EA"/>
    <w:rsid w:val="008961E7"/>
    <w:rsid w:val="00896FCC"/>
    <w:rsid w:val="008970F3"/>
    <w:rsid w:val="008A2F6B"/>
    <w:rsid w:val="008A525C"/>
    <w:rsid w:val="008A5CD0"/>
    <w:rsid w:val="008B0B07"/>
    <w:rsid w:val="008B1CC0"/>
    <w:rsid w:val="008B1E89"/>
    <w:rsid w:val="008B416A"/>
    <w:rsid w:val="008B548D"/>
    <w:rsid w:val="008C3ABE"/>
    <w:rsid w:val="008C5285"/>
    <w:rsid w:val="008C7C0B"/>
    <w:rsid w:val="008D07B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3716"/>
    <w:rsid w:val="008F57B2"/>
    <w:rsid w:val="008F5FD5"/>
    <w:rsid w:val="008F6795"/>
    <w:rsid w:val="008F6D17"/>
    <w:rsid w:val="00900085"/>
    <w:rsid w:val="0090595E"/>
    <w:rsid w:val="00907245"/>
    <w:rsid w:val="00907D3D"/>
    <w:rsid w:val="0091056E"/>
    <w:rsid w:val="009105E3"/>
    <w:rsid w:val="00910C25"/>
    <w:rsid w:val="0091229C"/>
    <w:rsid w:val="00914135"/>
    <w:rsid w:val="00914898"/>
    <w:rsid w:val="00914C72"/>
    <w:rsid w:val="0091546A"/>
    <w:rsid w:val="00915D6F"/>
    <w:rsid w:val="00920341"/>
    <w:rsid w:val="00921CC4"/>
    <w:rsid w:val="009234B5"/>
    <w:rsid w:val="00923787"/>
    <w:rsid w:val="00923AF0"/>
    <w:rsid w:val="009246C5"/>
    <w:rsid w:val="009255D9"/>
    <w:rsid w:val="00925EA2"/>
    <w:rsid w:val="00927693"/>
    <w:rsid w:val="009321F6"/>
    <w:rsid w:val="0093466B"/>
    <w:rsid w:val="009347BC"/>
    <w:rsid w:val="00934D21"/>
    <w:rsid w:val="00934DC8"/>
    <w:rsid w:val="00935076"/>
    <w:rsid w:val="0093611D"/>
    <w:rsid w:val="00936A6E"/>
    <w:rsid w:val="00941608"/>
    <w:rsid w:val="00941865"/>
    <w:rsid w:val="00941CBF"/>
    <w:rsid w:val="0094333C"/>
    <w:rsid w:val="009440AE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67CA6"/>
    <w:rsid w:val="00971D4E"/>
    <w:rsid w:val="00972D16"/>
    <w:rsid w:val="00973775"/>
    <w:rsid w:val="009742F8"/>
    <w:rsid w:val="00975D2B"/>
    <w:rsid w:val="00976057"/>
    <w:rsid w:val="0097658C"/>
    <w:rsid w:val="009767AD"/>
    <w:rsid w:val="00980455"/>
    <w:rsid w:val="009818EE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511"/>
    <w:rsid w:val="009A2C59"/>
    <w:rsid w:val="009A3FBA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426D"/>
    <w:rsid w:val="009C59BF"/>
    <w:rsid w:val="009D03B5"/>
    <w:rsid w:val="009D15CC"/>
    <w:rsid w:val="009D2A9C"/>
    <w:rsid w:val="009D509B"/>
    <w:rsid w:val="009E0766"/>
    <w:rsid w:val="009E1331"/>
    <w:rsid w:val="009E30C0"/>
    <w:rsid w:val="009E3C34"/>
    <w:rsid w:val="009E507E"/>
    <w:rsid w:val="009E53E7"/>
    <w:rsid w:val="009E5BDC"/>
    <w:rsid w:val="009E5D09"/>
    <w:rsid w:val="009E692B"/>
    <w:rsid w:val="009E6EF9"/>
    <w:rsid w:val="009E7B9D"/>
    <w:rsid w:val="009E7F82"/>
    <w:rsid w:val="009F12FE"/>
    <w:rsid w:val="009F15F7"/>
    <w:rsid w:val="009F1B85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1881"/>
    <w:rsid w:val="00A14B63"/>
    <w:rsid w:val="00A14EFC"/>
    <w:rsid w:val="00A16575"/>
    <w:rsid w:val="00A16F7C"/>
    <w:rsid w:val="00A17B37"/>
    <w:rsid w:val="00A20271"/>
    <w:rsid w:val="00A205F7"/>
    <w:rsid w:val="00A21178"/>
    <w:rsid w:val="00A2125B"/>
    <w:rsid w:val="00A222F6"/>
    <w:rsid w:val="00A23320"/>
    <w:rsid w:val="00A23B10"/>
    <w:rsid w:val="00A25D2A"/>
    <w:rsid w:val="00A2610E"/>
    <w:rsid w:val="00A269FD"/>
    <w:rsid w:val="00A2746B"/>
    <w:rsid w:val="00A27470"/>
    <w:rsid w:val="00A27EC6"/>
    <w:rsid w:val="00A30422"/>
    <w:rsid w:val="00A3148D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3221"/>
    <w:rsid w:val="00A84532"/>
    <w:rsid w:val="00A84CE7"/>
    <w:rsid w:val="00A86E68"/>
    <w:rsid w:val="00A87B49"/>
    <w:rsid w:val="00A90300"/>
    <w:rsid w:val="00A93DFF"/>
    <w:rsid w:val="00A947A8"/>
    <w:rsid w:val="00A956A6"/>
    <w:rsid w:val="00A95AEC"/>
    <w:rsid w:val="00A95B5F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5BD5"/>
    <w:rsid w:val="00AC6305"/>
    <w:rsid w:val="00AC75EB"/>
    <w:rsid w:val="00AD2225"/>
    <w:rsid w:val="00AD22E1"/>
    <w:rsid w:val="00AD354E"/>
    <w:rsid w:val="00AD3844"/>
    <w:rsid w:val="00AD5832"/>
    <w:rsid w:val="00AD76B2"/>
    <w:rsid w:val="00AE14E2"/>
    <w:rsid w:val="00AE31B4"/>
    <w:rsid w:val="00AE659C"/>
    <w:rsid w:val="00AE6D44"/>
    <w:rsid w:val="00AE7483"/>
    <w:rsid w:val="00AF0474"/>
    <w:rsid w:val="00AF2587"/>
    <w:rsid w:val="00AF2816"/>
    <w:rsid w:val="00AF312D"/>
    <w:rsid w:val="00AF3DDE"/>
    <w:rsid w:val="00AF5B57"/>
    <w:rsid w:val="00AF6480"/>
    <w:rsid w:val="00B0009F"/>
    <w:rsid w:val="00B039A1"/>
    <w:rsid w:val="00B04CAE"/>
    <w:rsid w:val="00B050C7"/>
    <w:rsid w:val="00B0567B"/>
    <w:rsid w:val="00B05787"/>
    <w:rsid w:val="00B06723"/>
    <w:rsid w:val="00B06F9D"/>
    <w:rsid w:val="00B07347"/>
    <w:rsid w:val="00B10539"/>
    <w:rsid w:val="00B14A24"/>
    <w:rsid w:val="00B14D5C"/>
    <w:rsid w:val="00B14FD9"/>
    <w:rsid w:val="00B1580D"/>
    <w:rsid w:val="00B1677D"/>
    <w:rsid w:val="00B20D84"/>
    <w:rsid w:val="00B2172B"/>
    <w:rsid w:val="00B21D0A"/>
    <w:rsid w:val="00B220F7"/>
    <w:rsid w:val="00B227A7"/>
    <w:rsid w:val="00B241AD"/>
    <w:rsid w:val="00B24CA4"/>
    <w:rsid w:val="00B257AC"/>
    <w:rsid w:val="00B258D4"/>
    <w:rsid w:val="00B30455"/>
    <w:rsid w:val="00B32012"/>
    <w:rsid w:val="00B32309"/>
    <w:rsid w:val="00B33B55"/>
    <w:rsid w:val="00B342CF"/>
    <w:rsid w:val="00B36386"/>
    <w:rsid w:val="00B36975"/>
    <w:rsid w:val="00B36A43"/>
    <w:rsid w:val="00B36D73"/>
    <w:rsid w:val="00B4285A"/>
    <w:rsid w:val="00B45834"/>
    <w:rsid w:val="00B51BBE"/>
    <w:rsid w:val="00B5248F"/>
    <w:rsid w:val="00B532E0"/>
    <w:rsid w:val="00B55378"/>
    <w:rsid w:val="00B55D64"/>
    <w:rsid w:val="00B56455"/>
    <w:rsid w:val="00B6416A"/>
    <w:rsid w:val="00B6512E"/>
    <w:rsid w:val="00B711E9"/>
    <w:rsid w:val="00B71B19"/>
    <w:rsid w:val="00B72D0B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2E85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08CC"/>
    <w:rsid w:val="00BC6A72"/>
    <w:rsid w:val="00BD0C52"/>
    <w:rsid w:val="00BD0E54"/>
    <w:rsid w:val="00BD1AB7"/>
    <w:rsid w:val="00BD4170"/>
    <w:rsid w:val="00BD4CAC"/>
    <w:rsid w:val="00BD5E57"/>
    <w:rsid w:val="00BD6D32"/>
    <w:rsid w:val="00BD7D17"/>
    <w:rsid w:val="00BE0327"/>
    <w:rsid w:val="00BE0C15"/>
    <w:rsid w:val="00BE364F"/>
    <w:rsid w:val="00BE38C6"/>
    <w:rsid w:val="00BE3AFB"/>
    <w:rsid w:val="00BE3F3D"/>
    <w:rsid w:val="00BE40E6"/>
    <w:rsid w:val="00BE4CB1"/>
    <w:rsid w:val="00BE674D"/>
    <w:rsid w:val="00BE68A4"/>
    <w:rsid w:val="00BE69EB"/>
    <w:rsid w:val="00BF0A69"/>
    <w:rsid w:val="00BF27F1"/>
    <w:rsid w:val="00BF2DAB"/>
    <w:rsid w:val="00BF35B1"/>
    <w:rsid w:val="00BF37C3"/>
    <w:rsid w:val="00BF67B2"/>
    <w:rsid w:val="00BF75D4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376D"/>
    <w:rsid w:val="00C2434F"/>
    <w:rsid w:val="00C25204"/>
    <w:rsid w:val="00C25551"/>
    <w:rsid w:val="00C258D3"/>
    <w:rsid w:val="00C27393"/>
    <w:rsid w:val="00C31FE8"/>
    <w:rsid w:val="00C339E9"/>
    <w:rsid w:val="00C3470D"/>
    <w:rsid w:val="00C34EC5"/>
    <w:rsid w:val="00C37A63"/>
    <w:rsid w:val="00C40AC0"/>
    <w:rsid w:val="00C42117"/>
    <w:rsid w:val="00C4216C"/>
    <w:rsid w:val="00C422EC"/>
    <w:rsid w:val="00C42E76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30D2"/>
    <w:rsid w:val="00C73641"/>
    <w:rsid w:val="00C75BA7"/>
    <w:rsid w:val="00C8195B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260A"/>
    <w:rsid w:val="00C932FD"/>
    <w:rsid w:val="00C94BD7"/>
    <w:rsid w:val="00C97DF6"/>
    <w:rsid w:val="00CA20EF"/>
    <w:rsid w:val="00CA262C"/>
    <w:rsid w:val="00CA5C83"/>
    <w:rsid w:val="00CA6073"/>
    <w:rsid w:val="00CA637B"/>
    <w:rsid w:val="00CA7B84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488"/>
    <w:rsid w:val="00CD0B57"/>
    <w:rsid w:val="00CD1E9D"/>
    <w:rsid w:val="00CD2A1D"/>
    <w:rsid w:val="00CD337D"/>
    <w:rsid w:val="00CD5BEB"/>
    <w:rsid w:val="00CD5CA8"/>
    <w:rsid w:val="00CD6375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CF6DB1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47B"/>
    <w:rsid w:val="00D10770"/>
    <w:rsid w:val="00D10A5E"/>
    <w:rsid w:val="00D127A3"/>
    <w:rsid w:val="00D13052"/>
    <w:rsid w:val="00D1373F"/>
    <w:rsid w:val="00D17290"/>
    <w:rsid w:val="00D17F17"/>
    <w:rsid w:val="00D2104B"/>
    <w:rsid w:val="00D213C8"/>
    <w:rsid w:val="00D2298A"/>
    <w:rsid w:val="00D25B2A"/>
    <w:rsid w:val="00D26584"/>
    <w:rsid w:val="00D2742D"/>
    <w:rsid w:val="00D27FA1"/>
    <w:rsid w:val="00D3050B"/>
    <w:rsid w:val="00D32B7F"/>
    <w:rsid w:val="00D33E89"/>
    <w:rsid w:val="00D369A6"/>
    <w:rsid w:val="00D3746D"/>
    <w:rsid w:val="00D37C8A"/>
    <w:rsid w:val="00D40066"/>
    <w:rsid w:val="00D4031F"/>
    <w:rsid w:val="00D42A88"/>
    <w:rsid w:val="00D45075"/>
    <w:rsid w:val="00D454A9"/>
    <w:rsid w:val="00D46372"/>
    <w:rsid w:val="00D4779E"/>
    <w:rsid w:val="00D5113B"/>
    <w:rsid w:val="00D51190"/>
    <w:rsid w:val="00D518F3"/>
    <w:rsid w:val="00D51F2E"/>
    <w:rsid w:val="00D531EF"/>
    <w:rsid w:val="00D53295"/>
    <w:rsid w:val="00D53EA9"/>
    <w:rsid w:val="00D57EC2"/>
    <w:rsid w:val="00D64501"/>
    <w:rsid w:val="00D6514E"/>
    <w:rsid w:val="00D653B5"/>
    <w:rsid w:val="00D656D3"/>
    <w:rsid w:val="00D67BDA"/>
    <w:rsid w:val="00D71F47"/>
    <w:rsid w:val="00D745CB"/>
    <w:rsid w:val="00D74B18"/>
    <w:rsid w:val="00D753A8"/>
    <w:rsid w:val="00D76915"/>
    <w:rsid w:val="00D90235"/>
    <w:rsid w:val="00D91CEB"/>
    <w:rsid w:val="00D949AE"/>
    <w:rsid w:val="00D97FB5"/>
    <w:rsid w:val="00DA157D"/>
    <w:rsid w:val="00DA34C4"/>
    <w:rsid w:val="00DA35A9"/>
    <w:rsid w:val="00DA5C90"/>
    <w:rsid w:val="00DA6D42"/>
    <w:rsid w:val="00DA786D"/>
    <w:rsid w:val="00DA79A1"/>
    <w:rsid w:val="00DA7E1B"/>
    <w:rsid w:val="00DB4CEC"/>
    <w:rsid w:val="00DB5DA1"/>
    <w:rsid w:val="00DB643F"/>
    <w:rsid w:val="00DB7B36"/>
    <w:rsid w:val="00DC0697"/>
    <w:rsid w:val="00DC2204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5FDF"/>
    <w:rsid w:val="00DD66EA"/>
    <w:rsid w:val="00DD684F"/>
    <w:rsid w:val="00DE1775"/>
    <w:rsid w:val="00DE34D4"/>
    <w:rsid w:val="00DE36F3"/>
    <w:rsid w:val="00DE4675"/>
    <w:rsid w:val="00DE65EE"/>
    <w:rsid w:val="00DE6A62"/>
    <w:rsid w:val="00DE6AD9"/>
    <w:rsid w:val="00DF021E"/>
    <w:rsid w:val="00DF0444"/>
    <w:rsid w:val="00DF0B69"/>
    <w:rsid w:val="00DF19B1"/>
    <w:rsid w:val="00DF36BF"/>
    <w:rsid w:val="00DF42CC"/>
    <w:rsid w:val="00DF4FAC"/>
    <w:rsid w:val="00DF62E0"/>
    <w:rsid w:val="00DF63EC"/>
    <w:rsid w:val="00E00D54"/>
    <w:rsid w:val="00E01DDF"/>
    <w:rsid w:val="00E02D87"/>
    <w:rsid w:val="00E0349F"/>
    <w:rsid w:val="00E03E1A"/>
    <w:rsid w:val="00E04B1B"/>
    <w:rsid w:val="00E05261"/>
    <w:rsid w:val="00E05BFC"/>
    <w:rsid w:val="00E12C9D"/>
    <w:rsid w:val="00E15277"/>
    <w:rsid w:val="00E15B8D"/>
    <w:rsid w:val="00E16C30"/>
    <w:rsid w:val="00E173EE"/>
    <w:rsid w:val="00E17E7E"/>
    <w:rsid w:val="00E20DCD"/>
    <w:rsid w:val="00E23EE1"/>
    <w:rsid w:val="00E242C5"/>
    <w:rsid w:val="00E2678E"/>
    <w:rsid w:val="00E33025"/>
    <w:rsid w:val="00E33EF4"/>
    <w:rsid w:val="00E35D3A"/>
    <w:rsid w:val="00E36368"/>
    <w:rsid w:val="00E3745C"/>
    <w:rsid w:val="00E40E1D"/>
    <w:rsid w:val="00E4156F"/>
    <w:rsid w:val="00E44CC7"/>
    <w:rsid w:val="00E45050"/>
    <w:rsid w:val="00E4559E"/>
    <w:rsid w:val="00E46F43"/>
    <w:rsid w:val="00E47380"/>
    <w:rsid w:val="00E50040"/>
    <w:rsid w:val="00E50C18"/>
    <w:rsid w:val="00E543BE"/>
    <w:rsid w:val="00E5464E"/>
    <w:rsid w:val="00E551E3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660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27A7"/>
    <w:rsid w:val="00EB3B3B"/>
    <w:rsid w:val="00EB4FBA"/>
    <w:rsid w:val="00EB58F2"/>
    <w:rsid w:val="00EB5CC7"/>
    <w:rsid w:val="00EB60E6"/>
    <w:rsid w:val="00EB6ACE"/>
    <w:rsid w:val="00EB7361"/>
    <w:rsid w:val="00EC1F53"/>
    <w:rsid w:val="00EC3EE4"/>
    <w:rsid w:val="00EC521C"/>
    <w:rsid w:val="00EC5240"/>
    <w:rsid w:val="00EC5EB1"/>
    <w:rsid w:val="00ED0E26"/>
    <w:rsid w:val="00ED31F9"/>
    <w:rsid w:val="00ED5296"/>
    <w:rsid w:val="00ED575C"/>
    <w:rsid w:val="00ED5BAF"/>
    <w:rsid w:val="00ED61C8"/>
    <w:rsid w:val="00ED6865"/>
    <w:rsid w:val="00ED6C6F"/>
    <w:rsid w:val="00ED75DC"/>
    <w:rsid w:val="00EE35B9"/>
    <w:rsid w:val="00EE3A1C"/>
    <w:rsid w:val="00EE3BD0"/>
    <w:rsid w:val="00EE59CF"/>
    <w:rsid w:val="00EE5CCD"/>
    <w:rsid w:val="00EF20C2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0733B"/>
    <w:rsid w:val="00F108AD"/>
    <w:rsid w:val="00F10D5D"/>
    <w:rsid w:val="00F120B1"/>
    <w:rsid w:val="00F13CEC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0732"/>
    <w:rsid w:val="00F5205D"/>
    <w:rsid w:val="00F53072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5279"/>
    <w:rsid w:val="00F77BF7"/>
    <w:rsid w:val="00F80BB5"/>
    <w:rsid w:val="00F81238"/>
    <w:rsid w:val="00F81C5B"/>
    <w:rsid w:val="00F841CD"/>
    <w:rsid w:val="00F850E2"/>
    <w:rsid w:val="00F86687"/>
    <w:rsid w:val="00F86977"/>
    <w:rsid w:val="00F94974"/>
    <w:rsid w:val="00F949FE"/>
    <w:rsid w:val="00FA423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EDF"/>
    <w:rsid w:val="00FC6F9F"/>
    <w:rsid w:val="00FC7CF8"/>
    <w:rsid w:val="00FD0D91"/>
    <w:rsid w:val="00FD2A8C"/>
    <w:rsid w:val="00FD3CA6"/>
    <w:rsid w:val="00FD404C"/>
    <w:rsid w:val="00FD430C"/>
    <w:rsid w:val="00FD4A16"/>
    <w:rsid w:val="00FD4C26"/>
    <w:rsid w:val="00FD4D5C"/>
    <w:rsid w:val="00FD7DFD"/>
    <w:rsid w:val="00FE0631"/>
    <w:rsid w:val="00FE2148"/>
    <w:rsid w:val="00FE2B05"/>
    <w:rsid w:val="00FE4D90"/>
    <w:rsid w:val="00FE4F6F"/>
    <w:rsid w:val="00FE66DC"/>
    <w:rsid w:val="00FE7F14"/>
    <w:rsid w:val="00FF12F2"/>
    <w:rsid w:val="00FF1B20"/>
    <w:rsid w:val="00FF1ECD"/>
    <w:rsid w:val="00FF4F97"/>
    <w:rsid w:val="00FF5062"/>
    <w:rsid w:val="00FF5673"/>
    <w:rsid w:val="00FF6575"/>
    <w:rsid w:val="00FF6DCC"/>
    <w:rsid w:val="00FF72DD"/>
    <w:rsid w:val="00FF72DF"/>
    <w:rsid w:val="00FF7573"/>
    <w:rsid w:val="03F6234C"/>
    <w:rsid w:val="06271B5E"/>
    <w:rsid w:val="06FEDAFB"/>
    <w:rsid w:val="132A068C"/>
    <w:rsid w:val="3B63C7D2"/>
    <w:rsid w:val="3EDE3105"/>
    <w:rsid w:val="4B6EB8A8"/>
    <w:rsid w:val="50CC80EC"/>
    <w:rsid w:val="56BA9EA5"/>
    <w:rsid w:val="589080DA"/>
    <w:rsid w:val="5A903720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0EC5"/>
  <w15:chartTrackingRefBased/>
  <w15:docId w15:val="{2D0A3F65-CD02-402D-BABC-F848C152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Microsoft Yi Baiti" w:hAnsi="Microsoft Yi Bait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customStyle="1" w:styleId="CommentReference">
    <w:name w:val="Comment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customStyle="1" w:styleId="CommentText">
    <w:name w:val="Comment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customStyle="1" w:styleId="CommentTextChar">
    <w:name w:val="Comment Text Char"/>
    <w:basedOn w:val="Standardstycketeckensnitt"/>
    <w:link w:val="CommentText"/>
    <w:uiPriority w:val="99"/>
    <w:semiHidden/>
    <w:rsid w:val="00591224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el01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A395E25F94785A046155E785CD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CCE00-756F-49A8-9C65-A54A7E83C077}"/>
      </w:docPartPr>
      <w:docPartBody>
        <w:p w:rsidR="00221AFF" w:rsidRDefault="00A14B63">
          <w:pPr>
            <w:pStyle w:val="25DA395E25F94785A046155E785CDB90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BC"/>
    <w:rsid w:val="000305A7"/>
    <w:rsid w:val="00216801"/>
    <w:rsid w:val="00221AFF"/>
    <w:rsid w:val="0023502C"/>
    <w:rsid w:val="002D6ABC"/>
    <w:rsid w:val="00534249"/>
    <w:rsid w:val="005D06F2"/>
    <w:rsid w:val="008753D9"/>
    <w:rsid w:val="008A2F6B"/>
    <w:rsid w:val="00A14B63"/>
    <w:rsid w:val="00A83221"/>
    <w:rsid w:val="00B532E0"/>
    <w:rsid w:val="00BD0E54"/>
    <w:rsid w:val="00BE364F"/>
    <w:rsid w:val="00BF7A02"/>
    <w:rsid w:val="00E77660"/>
    <w:rsid w:val="00F8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5DA395E25F94785A046155E785CDB90">
    <w:name w:val="25DA395E25F94785A046155E785CD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B38BF2A89D6498CE4842515442BC8" ma:contentTypeVersion="4" ma:contentTypeDescription="Skapa ett nytt dokument." ma:contentTypeScope="" ma:versionID="eaff6c22b6a0dcd874c201d4056b75e8">
  <xsd:schema xmlns:xsd="http://www.w3.org/2001/XMLSchema" xmlns:xs="http://www.w3.org/2001/XMLSchema" xmlns:p="http://schemas.microsoft.com/office/2006/metadata/properties" xmlns:ns2="1bf68e9a-b007-4478-9857-6cc563c7192b" targetNamespace="http://schemas.microsoft.com/office/2006/metadata/properties" ma:root="true" ma:fieldsID="70422083953cd3bea7c31952f97babb2" ns2:_="">
    <xsd:import namespace="1bf68e9a-b007-4478-9857-6cc563c71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68e9a-b007-4478-9857-6cc563c71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07D8B-932A-4E6E-9406-1CB771ED6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68e9a-b007-4478-9857-6cc563c71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</Template>
  <TotalTime>1</TotalTime>
  <Pages>7</Pages>
  <Words>1096</Words>
  <Characters>5815</Characters>
  <Application>Microsoft Office Word</Application>
  <DocSecurity>0</DocSecurity>
  <Lines>48</Lines>
  <Paragraphs>13</Paragraphs>
  <ScaleCrop>false</ScaleCrop>
  <Manager/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Söderhamn</dc:title>
  <dc:subject/>
  <dc:creator>Elisabeth Larsson</dc:creator>
  <cp:keywords/>
  <dc:description/>
  <cp:lastModifiedBy>Jennie Griph</cp:lastModifiedBy>
  <cp:revision>2</cp:revision>
  <cp:lastPrinted>2024-11-12T22:24:00Z</cp:lastPrinted>
  <dcterms:created xsi:type="dcterms:W3CDTF">2026-03-10T12:07:00Z</dcterms:created>
  <dcterms:modified xsi:type="dcterms:W3CDTF">2026-03-10T12:07:00Z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0x010100B71B38BF2A89D6498CE4842515442BC8</vt:lpwstr>
  </property>
  <property fmtid="{D5CDD505-2E9C-101B-9397-08002B2CF9AE}" pid="3" name="MediaServiceImageTags">
    <vt:lpwstr/>
  </property>
</Properties>
</file>