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93860814"/>
        <w:placeholder>
          <w:docPart w:val="06D3AAA61CC74617A9538791C20BCA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RDefault="007C2E15" w:rsidP="003437C5">
      <w:r w:rsidRPr="007C2E15">
        <w:t>Härmed kallas medlemmar i Sveriges Lärare lokalförening/regionalförening</w:t>
      </w:r>
      <w:r w:rsidR="001231FE">
        <w:t xml:space="preserve"> Strömsund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1231FE">
        <w:rPr>
          <w:b/>
          <w:bCs/>
        </w:rPr>
        <w:t xml:space="preserve"> 18 mars klockan 18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1231FE">
        <w:rPr>
          <w:b/>
          <w:bCs/>
        </w:rPr>
        <w:t xml:space="preserve">Lokal </w:t>
      </w:r>
      <w:proofErr w:type="spellStart"/>
      <w:r w:rsidR="001231FE">
        <w:rPr>
          <w:b/>
          <w:bCs/>
        </w:rPr>
        <w:t>Grelsgård</w:t>
      </w:r>
      <w:proofErr w:type="spellEnd"/>
      <w:r w:rsidR="001231FE">
        <w:rPr>
          <w:b/>
          <w:bCs/>
        </w:rPr>
        <w:t>, Folkets Hus Strömsund.</w:t>
      </w:r>
    </w:p>
    <w:p w:rsidR="00804EBD" w:rsidRDefault="007C2E15" w:rsidP="003437C5">
      <w:pPr>
        <w:rPr>
          <w:b/>
          <w:bCs/>
        </w:rPr>
      </w:pPr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804EBD" w:rsidRPr="0098327C">
          <w:rPr>
            <w:rStyle w:val="Hyperlnk"/>
            <w:b/>
            <w:bCs/>
          </w:rPr>
          <w:t>www.s</w:t>
        </w:r>
        <w:bookmarkStart w:id="0" w:name="_GoBack"/>
        <w:bookmarkEnd w:id="0"/>
        <w:r w:rsidR="00804EBD" w:rsidRPr="0098327C">
          <w:rPr>
            <w:rStyle w:val="Hyperlnk"/>
            <w:b/>
            <w:bCs/>
          </w:rPr>
          <w:t>v</w:t>
        </w:r>
        <w:r w:rsidR="00804EBD" w:rsidRPr="0098327C">
          <w:rPr>
            <w:rStyle w:val="Hyperlnk"/>
            <w:b/>
            <w:bCs/>
          </w:rPr>
          <w:t>erigeslarare.se/stromsund/#tab2</w:t>
        </w:r>
      </w:hyperlink>
    </w:p>
    <w:p w:rsidR="007C2E15" w:rsidRDefault="007C2E15" w:rsidP="003437C5">
      <w:r w:rsidRPr="007C2E15">
        <w:rPr>
          <w:b/>
          <w:bCs/>
        </w:rPr>
        <w:t xml:space="preserve">Anmälan av </w:t>
      </w:r>
      <w:proofErr w:type="gramStart"/>
      <w:r w:rsidRPr="007C2E15">
        <w:rPr>
          <w:b/>
          <w:bCs/>
        </w:rPr>
        <w:t>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1231FE">
        <w:t>Senast</w:t>
      </w:r>
      <w:proofErr w:type="gramEnd"/>
      <w:r w:rsidR="001231FE">
        <w:t xml:space="preserve"> den 13 mars till </w:t>
      </w:r>
      <w:hyperlink r:id="rId12" w:history="1">
        <w:r w:rsidR="001231FE" w:rsidRPr="009E15F6">
          <w:rPr>
            <w:rStyle w:val="Hyperlnk"/>
          </w:rPr>
          <w:t>marina.wahlstrom@stromsund.se</w:t>
        </w:r>
      </w:hyperlink>
      <w:r w:rsidR="001231FE">
        <w:t xml:space="preserve"> (kom ihåg att ange eventuella allergier)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RDefault="00583765" w:rsidP="00583765"/>
    <w:p w:rsidR="00583765" w:rsidRDefault="00583765" w:rsidP="00583765"/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RDefault="00337FC1" w:rsidP="00337FC1">
      <w:pPr>
        <w:ind w:left="360"/>
      </w:pPr>
    </w:p>
    <w:p w:rsidR="00337FC1" w:rsidRDefault="00337FC1" w:rsidP="00337FC1">
      <w:pPr>
        <w:ind w:left="360"/>
      </w:pPr>
    </w:p>
    <w:p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0A" w:rsidRDefault="00E43D0A" w:rsidP="00ED6C6F">
      <w:pPr>
        <w:spacing w:after="0" w:line="240" w:lineRule="auto"/>
      </w:pPr>
      <w:r>
        <w:separator/>
      </w:r>
    </w:p>
    <w:p w:rsidR="00E43D0A" w:rsidRDefault="00E43D0A"/>
    <w:p w:rsidR="00E43D0A" w:rsidRDefault="00E43D0A"/>
  </w:endnote>
  <w:endnote w:type="continuationSeparator" w:id="0">
    <w:p w:rsidR="00E43D0A" w:rsidRDefault="00E43D0A" w:rsidP="00ED6C6F">
      <w:pPr>
        <w:spacing w:after="0" w:line="240" w:lineRule="auto"/>
      </w:pPr>
      <w:r>
        <w:continuationSeparator/>
      </w:r>
    </w:p>
    <w:p w:rsidR="00E43D0A" w:rsidRDefault="00E43D0A"/>
    <w:p w:rsidR="00E43D0A" w:rsidRDefault="00E43D0A"/>
  </w:endnote>
  <w:endnote w:type="continuationNotice" w:id="1">
    <w:p w:rsidR="00E43D0A" w:rsidRDefault="00E4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:rsidTr="008B5D01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E43D0A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804EBD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804EBD">
            <w:rPr>
              <w:rFonts w:asciiTheme="majorHAnsi" w:hAnsiTheme="majorHAnsi"/>
              <w:noProof/>
              <w:sz w:val="16"/>
              <w:szCs w:val="16"/>
            </w:rPr>
            <w:t>2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804EBD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804EBD">
            <w:rPr>
              <w:rStyle w:val="Sidnummer"/>
              <w:noProof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0A" w:rsidRDefault="00E43D0A" w:rsidP="00ED6C6F">
      <w:pPr>
        <w:spacing w:after="0" w:line="240" w:lineRule="auto"/>
      </w:pPr>
      <w:r>
        <w:separator/>
      </w:r>
    </w:p>
  </w:footnote>
  <w:footnote w:type="continuationSeparator" w:id="0">
    <w:p w:rsidR="00E43D0A" w:rsidRDefault="00E43D0A" w:rsidP="00ED6C6F">
      <w:pPr>
        <w:spacing w:after="0" w:line="240" w:lineRule="auto"/>
      </w:pPr>
      <w:r>
        <w:continuationSeparator/>
      </w:r>
    </w:p>
  </w:footnote>
  <w:footnote w:type="continuationNotice" w:id="1">
    <w:p w:rsidR="00E43D0A" w:rsidRPr="00DC2F3F" w:rsidRDefault="00E43D0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3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1231FE" w:rsidP="008E1E7B">
              <w:pPr>
                <w:pStyle w:val="Sidhuvud"/>
                <w:spacing w:before="100"/>
                <w:jc w:val="right"/>
              </w:pPr>
              <w:r>
                <w:t>3 mars 2026</w:t>
              </w:r>
            </w:p>
          </w:sdtContent>
        </w:sdt>
        <w:p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FE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31FE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279D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04EBD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3D0A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8650"/>
  <w15:chartTrackingRefBased/>
  <w15:docId w15:val="{B0EF9C0D-14D8-4C70-AAFE-055D043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804EBD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na.wahlstrom@stromsund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stromsund/#tab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wah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D3AAA61CC74617A9538791C20BC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35D66-F366-4249-9D86-353ADECB7CC6}"/>
      </w:docPartPr>
      <w:docPartBody>
        <w:p w:rsidR="001216A5" w:rsidRDefault="009068C2">
          <w:pPr>
            <w:pStyle w:val="06D3AAA61CC74617A9538791C20BCA81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2"/>
    <w:rsid w:val="001216A5"/>
    <w:rsid w:val="00562410"/>
    <w:rsid w:val="009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6D3AAA61CC74617A9538791C20BCA81">
    <w:name w:val="06D3AAA61CC74617A9538791C20BC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D76D339A-53F5-4703-AED5-0A8464B97C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15</TotalTime>
  <Pages>1</Pages>
  <Words>352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Marina Wahlström</dc:creator>
  <cp:keywords/>
  <dc:description/>
  <cp:lastModifiedBy> </cp:lastModifiedBy>
  <cp:revision>3</cp:revision>
  <cp:lastPrinted>2023-03-16T10:13:00Z</cp:lastPrinted>
  <dcterms:created xsi:type="dcterms:W3CDTF">2026-03-02T16:13:00Z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