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620D313B" w:rsidR="005179F2" w:rsidRDefault="007F7AC6" w:rsidP="005179F2">
          <w:pPr>
            <w:pStyle w:val="Rubrik1"/>
          </w:pPr>
          <w:r>
            <w:t>Kallelse och dagordning årsmöte</w:t>
          </w:r>
        </w:p>
      </w:sdtContent>
    </w:sdt>
    <w:p w14:paraId="2086CB13" w14:textId="7D29E896" w:rsidR="003327FE" w:rsidRDefault="00CE010F" w:rsidP="003327FE">
      <w:r>
        <w:t>Härmed kallas medlemmar i Sveriges Lärare</w:t>
      </w:r>
      <w:r w:rsidR="00254779">
        <w:t xml:space="preserve"> lokalförening Strömsund till årsmöte 2025.</w:t>
      </w:r>
    </w:p>
    <w:p w14:paraId="514A2129" w14:textId="2E2E6527" w:rsidR="00CD1FA0" w:rsidRPr="00254779" w:rsidRDefault="00CD1FA0" w:rsidP="00662055">
      <w:pPr>
        <w:pStyle w:val="Rubrik3"/>
        <w:rPr>
          <w:b w:val="0"/>
        </w:rPr>
      </w:pPr>
      <w:r>
        <w:t>Tid:</w:t>
      </w:r>
      <w:r w:rsidR="00254779">
        <w:t xml:space="preserve"> </w:t>
      </w:r>
      <w:r w:rsidR="00254779" w:rsidRPr="00254779">
        <w:rPr>
          <w:b w:val="0"/>
        </w:rPr>
        <w:t>Måndag 10 mars klockan 18.00</w:t>
      </w:r>
    </w:p>
    <w:p w14:paraId="590C3758" w14:textId="09D8DD68" w:rsidR="00CD1FA0" w:rsidRDefault="00CD1FA0" w:rsidP="00662055">
      <w:pPr>
        <w:pStyle w:val="Rubrik3"/>
      </w:pPr>
      <w:r>
        <w:t>Plats:</w:t>
      </w:r>
      <w:r w:rsidR="00254779">
        <w:t xml:space="preserve"> </w:t>
      </w:r>
      <w:r w:rsidR="00254779" w:rsidRPr="00254779">
        <w:rPr>
          <w:b w:val="0"/>
        </w:rPr>
        <w:t>Lokal Sjövik på Folkets Hus, Strömsund.</w:t>
      </w:r>
      <w:r w:rsidR="00254779">
        <w:t xml:space="preserve"> </w:t>
      </w:r>
    </w:p>
    <w:p w14:paraId="1CA8F2D7" w14:textId="6AEEB275" w:rsidR="003D41C1" w:rsidRDefault="003D41C1" w:rsidP="007F3BE2">
      <w:pPr>
        <w:pStyle w:val="Rubrik3"/>
      </w:pPr>
      <w:bookmarkStart w:id="0" w:name="_GoBack"/>
      <w:bookmarkEnd w:id="0"/>
      <w:r>
        <w:t xml:space="preserve">Anmälan av deltagande: </w:t>
      </w:r>
      <w:r w:rsidR="00254779" w:rsidRPr="00254779">
        <w:rPr>
          <w:b w:val="0"/>
        </w:rPr>
        <w:t>Senast fredag 28 februari till</w:t>
      </w:r>
      <w:r w:rsidR="00254779">
        <w:t xml:space="preserve"> </w:t>
      </w:r>
      <w:hyperlink r:id="rId11" w:history="1">
        <w:r w:rsidR="00254779" w:rsidRPr="00E11E7A">
          <w:rPr>
            <w:rStyle w:val="Hyperlnk"/>
          </w:rPr>
          <w:t>marina.wahlstrom@stromsund.se</w:t>
        </w:r>
      </w:hyperlink>
      <w:r w:rsidR="00254779">
        <w:t xml:space="preserve"> </w:t>
      </w:r>
    </w:p>
    <w:p w14:paraId="62412811" w14:textId="3F70F572" w:rsidR="00254779" w:rsidRPr="00254779" w:rsidRDefault="00254779" w:rsidP="00254779">
      <w:r>
        <w:t>Ange vid anmälan också eventuell specialkost.</w:t>
      </w:r>
    </w:p>
    <w:p w14:paraId="304EF95D" w14:textId="10F864D7" w:rsidR="00254779" w:rsidRDefault="00254779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1021B202" w14:textId="4AC46B59" w:rsidR="0077541D" w:rsidRPr="002A482A" w:rsidRDefault="002A482A" w:rsidP="00CE06F9">
      <w:pPr>
        <w:pStyle w:val="Numreradlista"/>
        <w:numPr>
          <w:ilvl w:val="1"/>
          <w:numId w:val="50"/>
        </w:numPr>
        <w:spacing w:after="0"/>
      </w:pPr>
      <w:r w:rsidRPr="002A482A">
        <w:t xml:space="preserve">Inga inkomna förslag </w:t>
      </w:r>
    </w:p>
    <w:p w14:paraId="16520528" w14:textId="77777777" w:rsidR="009E7008" w:rsidRDefault="009E7008" w:rsidP="009E7008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639C8DA5" w14:textId="2BD0F9FA" w:rsidR="009E7008" w:rsidRPr="002A482A" w:rsidRDefault="002A482A" w:rsidP="009E7008">
      <w:pPr>
        <w:pStyle w:val="Numreradlista"/>
        <w:numPr>
          <w:ilvl w:val="1"/>
          <w:numId w:val="50"/>
        </w:numPr>
        <w:spacing w:after="0"/>
      </w:pPr>
      <w:r w:rsidRPr="002A482A">
        <w:t>Inga inkomna förslag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proofErr w:type="spellStart"/>
      <w:r>
        <w:lastRenderedPageBreak/>
        <w:t>Ev</w:t>
      </w:r>
      <w:proofErr w:type="spellEnd"/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4D1BE" w14:textId="77777777" w:rsidR="00AD4BF0" w:rsidRDefault="00AD4BF0" w:rsidP="00ED6C6F">
      <w:pPr>
        <w:spacing w:after="0" w:line="240" w:lineRule="auto"/>
      </w:pPr>
      <w:r>
        <w:separator/>
      </w:r>
    </w:p>
    <w:p w14:paraId="584F1142" w14:textId="77777777" w:rsidR="00AD4BF0" w:rsidRDefault="00AD4BF0"/>
    <w:p w14:paraId="6C55E365" w14:textId="77777777" w:rsidR="00AD4BF0" w:rsidRDefault="00AD4BF0"/>
  </w:endnote>
  <w:endnote w:type="continuationSeparator" w:id="0">
    <w:p w14:paraId="755A44DE" w14:textId="77777777" w:rsidR="00AD4BF0" w:rsidRDefault="00AD4BF0" w:rsidP="00ED6C6F">
      <w:pPr>
        <w:spacing w:after="0" w:line="240" w:lineRule="auto"/>
      </w:pPr>
      <w:r>
        <w:continuationSeparator/>
      </w:r>
    </w:p>
    <w:p w14:paraId="2310F57B" w14:textId="77777777" w:rsidR="00AD4BF0" w:rsidRDefault="00AD4BF0"/>
    <w:p w14:paraId="5CA63AAF" w14:textId="77777777" w:rsidR="00AD4BF0" w:rsidRDefault="00AD4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7370AD78" w:rsidR="00DF63EC" w:rsidRPr="00DF63EC" w:rsidRDefault="002C5C8A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2F3B2B">
                <w:rPr>
                  <w:rFonts w:asciiTheme="majorHAnsi" w:hAnsiTheme="majorHAnsi"/>
                  <w:sz w:val="16"/>
                  <w:szCs w:val="16"/>
                </w:rPr>
                <w:t>Kallelse och dagordning årsmöte</w:t>
              </w:r>
            </w:sdtContent>
          </w:sdt>
        </w:p>
      </w:tc>
      <w:tc>
        <w:tcPr>
          <w:tcW w:w="850" w:type="dxa"/>
          <w:vAlign w:val="bottom"/>
        </w:tcPr>
        <w:p w14:paraId="5703A389" w14:textId="4DC1D61F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2C5C8A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2C5C8A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6E217F23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2C5C8A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2C5C8A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E523A" w14:textId="77777777" w:rsidR="00AD4BF0" w:rsidRDefault="00AD4BF0" w:rsidP="00ED6C6F">
      <w:pPr>
        <w:spacing w:after="0" w:line="240" w:lineRule="auto"/>
      </w:pPr>
      <w:r>
        <w:separator/>
      </w:r>
    </w:p>
  </w:footnote>
  <w:footnote w:type="continuationSeparator" w:id="0">
    <w:p w14:paraId="0462B9A7" w14:textId="77777777" w:rsidR="00AD4BF0" w:rsidRDefault="00AD4BF0" w:rsidP="00ED6C6F">
      <w:pPr>
        <w:spacing w:after="0" w:line="240" w:lineRule="auto"/>
      </w:pPr>
      <w:r>
        <w:continuationSeparator/>
      </w:r>
    </w:p>
  </w:footnote>
  <w:footnote w:type="continuationNotice" w:id="1">
    <w:p w14:paraId="6BBA98C7" w14:textId="77777777" w:rsidR="00AD4BF0" w:rsidRPr="00DC2F3F" w:rsidRDefault="00AD4BF0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17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3B738E14" w:rsidR="00280776" w:rsidRDefault="002A482A" w:rsidP="008E1E7B">
              <w:pPr>
                <w:pStyle w:val="Sidhuvud"/>
                <w:spacing w:before="100"/>
                <w:jc w:val="right"/>
              </w:pPr>
              <w:r>
                <w:t>17 februari</w:t>
              </w:r>
              <w:r w:rsidR="00254779">
                <w:t xml:space="preserve"> 2025</w:t>
              </w:r>
            </w:p>
          </w:sdtContent>
        </w:sdt>
        <w:p w14:paraId="179AF090" w14:textId="45BDCA5C" w:rsidR="008B1CC0" w:rsidRPr="008B1CC0" w:rsidRDefault="00E64A75" w:rsidP="00254779">
          <w:pPr>
            <w:pStyle w:val="Sidhuvud"/>
            <w:spacing w:before="40"/>
            <w:jc w:val="right"/>
          </w:pPr>
          <w:r>
            <w:t>Till alla medlemmar i</w:t>
          </w:r>
          <w:r w:rsidR="00254779">
            <w:t xml:space="preserve"> lokalföreningen Strömsund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8"/>
  </w:num>
  <w:num w:numId="17">
    <w:abstractNumId w:val="4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  <w:num w:numId="30">
    <w:abstractNumId w:val="31"/>
  </w:num>
  <w:num w:numId="31">
    <w:abstractNumId w:val="20"/>
  </w:num>
  <w:num w:numId="32">
    <w:abstractNumId w:val="40"/>
  </w:num>
  <w:num w:numId="33">
    <w:abstractNumId w:val="23"/>
  </w:num>
  <w:num w:numId="34">
    <w:abstractNumId w:val="3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32"/>
  </w:num>
  <w:num w:numId="39">
    <w:abstractNumId w:val="36"/>
  </w:num>
  <w:num w:numId="40">
    <w:abstractNumId w:val="39"/>
  </w:num>
  <w:num w:numId="41">
    <w:abstractNumId w:val="15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16"/>
  </w:num>
  <w:num w:numId="48">
    <w:abstractNumId w:val="8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796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4779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82A"/>
    <w:rsid w:val="002A4B44"/>
    <w:rsid w:val="002A76C5"/>
    <w:rsid w:val="002C5C8A"/>
    <w:rsid w:val="002C7445"/>
    <w:rsid w:val="002E64C7"/>
    <w:rsid w:val="002E6F41"/>
    <w:rsid w:val="002E71B3"/>
    <w:rsid w:val="002E797B"/>
    <w:rsid w:val="002F0106"/>
    <w:rsid w:val="002F3B2B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42A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4BF0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na.wahlstrom@stromsund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4"/>
    <w:rsid w:val="00306348"/>
    <w:rsid w:val="003F242A"/>
    <w:rsid w:val="00684B74"/>
    <w:rsid w:val="009D37DD"/>
    <w:rsid w:val="00BD63B7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D63B7"/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  <w:style w:type="paragraph" w:customStyle="1" w:styleId="2376E821D6574250A7883D3314273E20">
    <w:name w:val="2376E821D6574250A7883D3314273E20"/>
    <w:rsid w:val="00BD63B7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e37777eb-9b91-4b4e-9ee2-df401e7f56fe"/>
    <ds:schemaRef ds:uri="e7c181a3-7f64-466d-800d-79c281592b3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C243F-7F1F-4511-921B-79CE311D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</vt:lpstr>
      <vt:lpstr/>
    </vt:vector>
  </TitlesOfParts>
  <Manager/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</dc:title>
  <dc:subject/>
  <dc:creator>Sandra Wiström</dc:creator>
  <cp:keywords/>
  <dc:description/>
  <cp:lastModifiedBy>Marina Wahlström</cp:lastModifiedBy>
  <cp:revision>4</cp:revision>
  <cp:lastPrinted>2023-03-16T10:13:00Z</cp:lastPrinted>
  <dcterms:created xsi:type="dcterms:W3CDTF">2025-01-14T11:12:00Z</dcterms:created>
  <dcterms:modified xsi:type="dcterms:W3CDTF">2025-02-17T20:04:00Z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