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764D353F857B4800AD6241211FCB35E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368B0D53" w14:textId="77777777"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14:paraId="0F8AFF40" w14:textId="07580696" w:rsidR="007C2E15" w:rsidRDefault="007C2E15" w:rsidP="003437C5">
      <w:r w:rsidRPr="007C2E15">
        <w:t xml:space="preserve">Härmed kallas medlemmar i Sveriges Lärare lokalförening/regionalförening </w:t>
      </w:r>
      <w:r w:rsidR="00F07EFC">
        <w:t>Lekeberg</w:t>
      </w:r>
      <w:r w:rsidRPr="007C2E15">
        <w:t xml:space="preserve"> till årsmöte 202</w:t>
      </w:r>
      <w:r w:rsidR="00BC650F">
        <w:t>6</w:t>
      </w:r>
      <w:r w:rsidRPr="007C2E15">
        <w:t>. </w:t>
      </w:r>
      <w:r>
        <w:t xml:space="preserve"> </w:t>
      </w:r>
    </w:p>
    <w:p w14:paraId="626EE269" w14:textId="6B0ECDA0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F07EFC">
        <w:rPr>
          <w:b/>
          <w:bCs/>
        </w:rPr>
        <w:t xml:space="preserve"> </w:t>
      </w:r>
      <w:proofErr w:type="gramStart"/>
      <w:r w:rsidR="00F07EFC">
        <w:rPr>
          <w:b/>
          <w:bCs/>
        </w:rPr>
        <w:t>Onsdagen</w:t>
      </w:r>
      <w:proofErr w:type="gramEnd"/>
      <w:r w:rsidR="00F07EFC">
        <w:rPr>
          <w:b/>
          <w:bCs/>
        </w:rPr>
        <w:t xml:space="preserve"> den 25/3 kl. 19:00</w:t>
      </w:r>
    </w:p>
    <w:p w14:paraId="52F0BDC5" w14:textId="2AB3608B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  <w:r w:rsidR="00F07EFC">
        <w:rPr>
          <w:b/>
          <w:bCs/>
        </w:rPr>
        <w:t>Träffens lokal (Linden, Fjugesta) Storgatan, Fjugesta.</w:t>
      </w:r>
    </w:p>
    <w:p w14:paraId="78AD106B" w14:textId="700AEB9D" w:rsidR="007C2E15" w:rsidRDefault="007C2E15" w:rsidP="003437C5">
      <w:r w:rsidRPr="007C2E15">
        <w:rPr>
          <w:b/>
          <w:bCs/>
        </w:rPr>
        <w:t>Handlingar finns tillgängliga</w:t>
      </w:r>
      <w:r w:rsidRPr="007C2E15">
        <w:t xml:space="preserve">: på </w:t>
      </w:r>
      <w:proofErr w:type="spellStart"/>
      <w:r w:rsidRPr="007C2E15">
        <w:t>föreningssidan</w:t>
      </w:r>
      <w:proofErr w:type="spellEnd"/>
      <w:r w:rsidRPr="007C2E15">
        <w:t xml:space="preserve">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  <w:hyperlink r:id="rId11" w:tgtFrame="_blank" w:history="1">
        <w:r w:rsidRPr="007C2E15">
          <w:rPr>
            <w:rStyle w:val="Hyperlnk"/>
            <w:b/>
            <w:bCs/>
          </w:rPr>
          <w:t>www.sverigeslarare.se/</w:t>
        </w:r>
        <w:r w:rsidR="00F07EFC">
          <w:rPr>
            <w:rStyle w:val="Hyperlnk"/>
            <w:b/>
            <w:bCs/>
          </w:rPr>
          <w:t>lekeberg</w:t>
        </w:r>
      </w:hyperlink>
      <w:r w:rsidRPr="007C2E15">
        <w:t> </w:t>
      </w:r>
      <w:r>
        <w:t xml:space="preserve"> </w:t>
      </w:r>
    </w:p>
    <w:p w14:paraId="225BE19E" w14:textId="70B375E7" w:rsidR="007C2E15" w:rsidRDefault="007C2E15" w:rsidP="003437C5">
      <w:r w:rsidRPr="007C2E15">
        <w:rPr>
          <w:b/>
          <w:bCs/>
        </w:rPr>
        <w:t>Anmälan av deltagande: </w:t>
      </w:r>
      <w:r w:rsidR="00F07EFC">
        <w:rPr>
          <w:b/>
          <w:bCs/>
        </w:rPr>
        <w:t xml:space="preserve">till </w:t>
      </w:r>
      <w:hyperlink r:id="rId12" w:history="1">
        <w:r w:rsidR="00F07EFC" w:rsidRPr="00AC76F2">
          <w:rPr>
            <w:rStyle w:val="Hyperlnk"/>
            <w:b/>
            <w:bCs/>
          </w:rPr>
          <w:t>lekeberg@sverigeslarare.se</w:t>
        </w:r>
      </w:hyperlink>
      <w:r w:rsidR="00F07EFC">
        <w:rPr>
          <w:b/>
          <w:bCs/>
        </w:rPr>
        <w:t xml:space="preserve"> senast 16/3</w:t>
      </w:r>
      <w:r>
        <w:t xml:space="preserve"> </w:t>
      </w:r>
    </w:p>
    <w:p w14:paraId="39EB30E8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0EC00B34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787A71F9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0C73647B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41E28273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29B33F5C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5C926E22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7897F3A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786B3DAF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452A51B1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038CDB88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4DCE96EB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09809D2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2619843C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3BF2CBF0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6C867D5E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14:paraId="7E846E6A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14:paraId="065A844C" w14:textId="01F8BCBA" w:rsidR="007C2E15" w:rsidRDefault="007C2E15" w:rsidP="00F07EFC">
      <w:pPr>
        <w:pStyle w:val="Liststycke"/>
        <w:numPr>
          <w:ilvl w:val="0"/>
          <w:numId w:val="10"/>
        </w:numPr>
      </w:pPr>
      <w:r w:rsidRPr="007C2E15">
        <w:t>Beslut om inkomna medlemsförslag om andra föreningar </w:t>
      </w:r>
      <w:r>
        <w:t xml:space="preserve"> </w:t>
      </w:r>
    </w:p>
    <w:p w14:paraId="545E0A0A" w14:textId="2A52AB18" w:rsidR="007C2E15" w:rsidRDefault="007C2E15" w:rsidP="00F07EFC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14:paraId="36B40F6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34BFC03B" w14:textId="77777777" w:rsidR="007C2E15" w:rsidRDefault="007C2E15" w:rsidP="00D952C2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1A3213A3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14:paraId="0E282524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14:paraId="35259026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7D17D2E0" w14:textId="77777777" w:rsidR="007C2E15" w:rsidRPr="007C2E15" w:rsidRDefault="007C2E15" w:rsidP="007C2E15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14:paraId="1601C9BF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14:paraId="5DA56D4A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14:paraId="2E5EA5F9" w14:textId="77777777" w:rsidR="00D93898" w:rsidRPr="007C2E15" w:rsidRDefault="009A7FED" w:rsidP="00D93898">
      <w:pPr>
        <w:pStyle w:val="Liststycke"/>
        <w:numPr>
          <w:ilvl w:val="0"/>
          <w:numId w:val="15"/>
        </w:numPr>
      </w:pPr>
      <w:r>
        <w:lastRenderedPageBreak/>
        <w:t>Eventuell</w:t>
      </w:r>
      <w:r w:rsidR="00DF0F4C">
        <w:t>a</w:t>
      </w:r>
      <w:r>
        <w:t xml:space="preserve"> suppleanter</w:t>
      </w:r>
    </w:p>
    <w:p w14:paraId="0011FF21" w14:textId="77777777"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14:paraId="4D7534E8" w14:textId="77777777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 xml:space="preserve">al av </w:t>
      </w:r>
      <w:proofErr w:type="spellStart"/>
      <w:r w:rsidRPr="007C2E15">
        <w:t>ev</w:t>
      </w:r>
      <w:proofErr w:type="spellEnd"/>
      <w:r w:rsidRPr="007C2E15">
        <w:t xml:space="preserve"> övriga förtroendeuppdrag </w:t>
      </w:r>
      <w:r>
        <w:t xml:space="preserve"> </w:t>
      </w:r>
    </w:p>
    <w:p w14:paraId="247B90A9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14:paraId="3369657B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6D670176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23B00DA5" w14:textId="77777777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14:paraId="34083D7F" w14:textId="77777777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14:paraId="3B2C00B6" w14:textId="77777777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22241C36" w14:textId="77777777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5E5B1224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66D3D6B4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67E0993F" w14:textId="77777777" w:rsidR="00337FC1" w:rsidRDefault="00337FC1" w:rsidP="00337FC1">
      <w:pPr>
        <w:ind w:left="360"/>
      </w:pPr>
    </w:p>
    <w:p w14:paraId="2E63E845" w14:textId="77777777" w:rsidR="00337FC1" w:rsidRDefault="00337FC1" w:rsidP="00337FC1">
      <w:pPr>
        <w:ind w:left="360"/>
      </w:pPr>
    </w:p>
    <w:p w14:paraId="49D26580" w14:textId="77777777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3"/>
      <w:headerReference w:type="first" r:id="rId14"/>
      <w:footerReference w:type="first" r:id="rId15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941E" w14:textId="77777777" w:rsidR="00E05BD8" w:rsidRDefault="00E05BD8" w:rsidP="00ED6C6F">
      <w:pPr>
        <w:spacing w:after="0" w:line="240" w:lineRule="auto"/>
      </w:pPr>
      <w:r>
        <w:separator/>
      </w:r>
    </w:p>
    <w:p w14:paraId="448E05A9" w14:textId="77777777" w:rsidR="00E05BD8" w:rsidRDefault="00E05BD8"/>
    <w:p w14:paraId="177BF82B" w14:textId="77777777" w:rsidR="00E05BD8" w:rsidRDefault="00E05BD8"/>
  </w:endnote>
  <w:endnote w:type="continuationSeparator" w:id="0">
    <w:p w14:paraId="475DF4D7" w14:textId="77777777" w:rsidR="00E05BD8" w:rsidRDefault="00E05BD8" w:rsidP="00ED6C6F">
      <w:pPr>
        <w:spacing w:after="0" w:line="240" w:lineRule="auto"/>
      </w:pPr>
      <w:r>
        <w:continuationSeparator/>
      </w:r>
    </w:p>
    <w:p w14:paraId="7A86B258" w14:textId="77777777" w:rsidR="00E05BD8" w:rsidRDefault="00E05BD8"/>
    <w:p w14:paraId="1C74DCCC" w14:textId="77777777" w:rsidR="00E05BD8" w:rsidRDefault="00E05BD8"/>
  </w:endnote>
  <w:endnote w:type="continuationNotice" w:id="1">
    <w:p w14:paraId="29208F56" w14:textId="77777777" w:rsidR="00E05BD8" w:rsidRDefault="00E05B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4FFC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6D89460D" w14:textId="77777777" w:rsidTr="008B5D01">
      <w:trPr>
        <w:trHeight w:hRule="exact" w:val="567"/>
      </w:trPr>
      <w:tc>
        <w:tcPr>
          <w:tcW w:w="1563" w:type="dxa"/>
          <w:vAlign w:val="bottom"/>
        </w:tcPr>
        <w:p w14:paraId="03DA5C61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6B16A2F1" w14:textId="77777777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5E75F01C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46513F6F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E7FDD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6D1ABB19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E9C0818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2EF4D26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316F68C6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1A132FBA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3588A7B1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04FD6" w14:textId="77777777" w:rsidR="00E05BD8" w:rsidRDefault="00E05BD8" w:rsidP="00ED6C6F">
      <w:pPr>
        <w:spacing w:after="0" w:line="240" w:lineRule="auto"/>
      </w:pPr>
      <w:r>
        <w:separator/>
      </w:r>
    </w:p>
  </w:footnote>
  <w:footnote w:type="continuationSeparator" w:id="0">
    <w:p w14:paraId="311DD87A" w14:textId="77777777" w:rsidR="00E05BD8" w:rsidRDefault="00E05BD8" w:rsidP="00ED6C6F">
      <w:pPr>
        <w:spacing w:after="0" w:line="240" w:lineRule="auto"/>
      </w:pPr>
      <w:r>
        <w:continuationSeparator/>
      </w:r>
    </w:p>
  </w:footnote>
  <w:footnote w:type="continuationNotice" w:id="1">
    <w:p w14:paraId="528C08A3" w14:textId="77777777" w:rsidR="00E05BD8" w:rsidRPr="00DC2F3F" w:rsidRDefault="00E05BD8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BAD5" w14:textId="0448A465" w:rsidR="000563C3" w:rsidRPr="000563C3" w:rsidRDefault="00F07EFC" w:rsidP="000563C3">
    <w:pPr>
      <w:pStyle w:val="Ingetavstnd"/>
      <w:rPr>
        <w:sz w:val="12"/>
        <w:szCs w:val="12"/>
      </w:rPr>
    </w:pPr>
    <w:r>
      <w:rPr>
        <w:sz w:val="12"/>
        <w:szCs w:val="12"/>
      </w:rPr>
      <w:t>8</w:t>
    </w: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766B8A59" w14:textId="77777777" w:rsidTr="00256B04">
      <w:tc>
        <w:tcPr>
          <w:tcW w:w="4814" w:type="dxa"/>
        </w:tcPr>
        <w:p w14:paraId="06943D99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date w:fullDate="2026-03-08T00:00:00Z"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000BBD40" w14:textId="3C3045E4" w:rsidR="00280776" w:rsidRDefault="00F07EFC" w:rsidP="008E1E7B">
              <w:pPr>
                <w:pStyle w:val="Sidhuvud"/>
                <w:spacing w:before="100"/>
                <w:jc w:val="right"/>
              </w:pPr>
              <w:r>
                <w:t>8 mars 2026</w:t>
              </w:r>
            </w:p>
          </w:sdtContent>
        </w:sdt>
        <w:p w14:paraId="5D67E93C" w14:textId="77777777"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14:paraId="16A760DC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EFC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6402C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1698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027E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DF697E"/>
    <w:rsid w:val="00E02D87"/>
    <w:rsid w:val="00E04B1B"/>
    <w:rsid w:val="00E04BEB"/>
    <w:rsid w:val="00E05261"/>
    <w:rsid w:val="00E05BD8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07EFC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F892B1"/>
  <w15:chartTrackingRefBased/>
  <w15:docId w15:val="{00391E1D-2540-40FA-AFC3-61770A23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  <w:style w:type="character" w:styleId="AnvndHyperlnk">
    <w:name w:val="FollowedHyperlink"/>
    <w:basedOn w:val="Standardstycketeckensnitt"/>
    <w:uiPriority w:val="98"/>
    <w:rsid w:val="00F07EFC"/>
    <w:rPr>
      <w:color w:val="97936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ekeberg@sverigeslarare.s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verigeslarare.se/x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deng001\Downloads\260109-mall-2026-kallelse-och-dagordning-arsmote_lokalforening-regionalforen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4D353F857B4800AD6241211FCB35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57AE38-270F-422E-81DE-F87B5BC68559}"/>
      </w:docPartPr>
      <w:docPartBody>
        <w:p w:rsidR="00D95647" w:rsidRDefault="00D95647">
          <w:pPr>
            <w:pStyle w:val="764D353F857B4800AD6241211FCB35E5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47"/>
    <w:rsid w:val="0026402C"/>
    <w:rsid w:val="003A1698"/>
    <w:rsid w:val="00D95647"/>
    <w:rsid w:val="00FE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764D353F857B4800AD6241211FCB35E5">
    <w:name w:val="764D353F857B4800AD6241211FCB35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Props1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</Template>
  <TotalTime>1</TotalTime>
  <Pages>2</Pages>
  <Words>342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Madeleine Engström</dc:creator>
  <cp:keywords/>
  <dc:description/>
  <cp:lastModifiedBy>Jennifer Wilén</cp:lastModifiedBy>
  <cp:revision>2</cp:revision>
  <cp:lastPrinted>2023-03-16T10:13:00Z</cp:lastPrinted>
  <dcterms:created xsi:type="dcterms:W3CDTF">2026-03-11T19:34:00Z</dcterms:created>
  <dcterms:modified xsi:type="dcterms:W3CDTF">2026-03-11T19:34:00Z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