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93860814"/>
        <w:placeholder>
          <w:docPart w:val="664C4076B2524BBE9A45785132B4FF48"/>
        </w:placeholder>
        <w:dataBinding w:prefixMappings="xmlns:ns0='http://purl.org/dc/elements/1.1/' xmlns:ns1='http://schemas.openxmlformats.org/package/2006/metadata/core-properties' " w:xpath="/ns1:coreProperties[1]/ns0:title[1]" w:storeItemID="{6C3C8BC8-F283-45AE-878A-BAB7291924A1}"/>
        <w:text/>
      </w:sdtPr>
      <w:sdtEndPr/>
      <w:sdtContent>
        <w:p w14:paraId="37602AEE" w14:textId="649D843C" w:rsidR="005179F2" w:rsidRDefault="0071380D" w:rsidP="005179F2">
          <w:pPr>
            <w:pStyle w:val="Rubrik1"/>
          </w:pPr>
          <w:r>
            <w:t>Valberedningens förslag 2026</w:t>
          </w:r>
        </w:p>
      </w:sdtContent>
    </w:sdt>
    <w:tbl>
      <w:tblPr>
        <w:tblStyle w:val="Tabellrutnt"/>
        <w:tblW w:w="8608" w:type="dxa"/>
        <w:tblLayout w:type="fixed"/>
        <w:tblLook w:val="04A0" w:firstRow="1" w:lastRow="0" w:firstColumn="1" w:lastColumn="0" w:noHBand="0" w:noVBand="1"/>
      </w:tblPr>
      <w:tblGrid>
        <w:gridCol w:w="1692"/>
        <w:gridCol w:w="9"/>
        <w:gridCol w:w="3285"/>
        <w:gridCol w:w="3622"/>
      </w:tblGrid>
      <w:tr w:rsidR="008E14FA" w14:paraId="70F47899" w14:textId="77777777" w:rsidTr="002F0F9B">
        <w:tc>
          <w:tcPr>
            <w:tcW w:w="1701" w:type="dxa"/>
            <w:gridSpan w:val="2"/>
            <w:tcBorders>
              <w:bottom w:val="single" w:sz="4" w:space="0" w:color="auto"/>
            </w:tcBorders>
            <w:shd w:val="clear" w:color="auto" w:fill="A6A6A6" w:themeFill="background2" w:themeFillShade="A6"/>
          </w:tcPr>
          <w:p w14:paraId="7F5BCE3D"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0003FBF1" w14:textId="77777777"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33E4F0BE"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7CB3228C" w14:textId="77777777" w:rsidTr="002F0F9B">
        <w:tc>
          <w:tcPr>
            <w:tcW w:w="8608" w:type="dxa"/>
            <w:gridSpan w:val="4"/>
            <w:shd w:val="clear" w:color="auto" w:fill="D9D9D9" w:themeFill="background2" w:themeFillShade="D9"/>
          </w:tcPr>
          <w:p w14:paraId="6DC3697F" w14:textId="77777777" w:rsidR="008E14FA" w:rsidRPr="006A5B51" w:rsidRDefault="008E14FA" w:rsidP="002F0F9B">
            <w:pPr>
              <w:rPr>
                <w:b/>
                <w:bCs/>
                <w:color w:val="A6A6A6" w:themeColor="background2" w:themeShade="A6"/>
              </w:rPr>
            </w:pPr>
            <w:r w:rsidRPr="006A5B51">
              <w:rPr>
                <w:b/>
                <w:bCs/>
              </w:rPr>
              <w:t>Mötesfunktionärer</w:t>
            </w:r>
          </w:p>
        </w:tc>
      </w:tr>
      <w:tr w:rsidR="008E14FA" w14:paraId="0B58C17C" w14:textId="77777777" w:rsidTr="002F0F9B">
        <w:tc>
          <w:tcPr>
            <w:tcW w:w="1701" w:type="dxa"/>
            <w:gridSpan w:val="2"/>
          </w:tcPr>
          <w:p w14:paraId="7F4146F9" w14:textId="77777777" w:rsidR="008E14FA" w:rsidRDefault="008E14FA" w:rsidP="002F0F9B">
            <w:r>
              <w:t>Mötes-</w:t>
            </w:r>
          </w:p>
          <w:p w14:paraId="064CB0E0" w14:textId="77777777" w:rsidR="008E14FA" w:rsidRDefault="008E14FA" w:rsidP="002F0F9B">
            <w:r>
              <w:t>ordförande</w:t>
            </w:r>
          </w:p>
        </w:tc>
        <w:tc>
          <w:tcPr>
            <w:tcW w:w="3285" w:type="dxa"/>
          </w:tcPr>
          <w:p w14:paraId="472A42F0" w14:textId="5F2D9B3F" w:rsidR="008E14FA" w:rsidRPr="0089005B" w:rsidRDefault="00031DA8" w:rsidP="002F0F9B">
            <w:pPr>
              <w:rPr>
                <w:color w:val="A6A6A6" w:themeColor="background2" w:themeShade="A6"/>
              </w:rPr>
            </w:pPr>
            <w:r w:rsidRPr="00031DA8">
              <w:rPr>
                <w:color w:val="000000" w:themeColor="text1"/>
              </w:rPr>
              <w:t xml:space="preserve">Kicki Björkäng </w:t>
            </w:r>
          </w:p>
        </w:tc>
        <w:tc>
          <w:tcPr>
            <w:tcW w:w="3622" w:type="dxa"/>
          </w:tcPr>
          <w:p w14:paraId="3B56C88E" w14:textId="77777777" w:rsidR="008E14FA" w:rsidRPr="0089005B" w:rsidRDefault="008E14FA" w:rsidP="002F0F9B">
            <w:pPr>
              <w:rPr>
                <w:color w:val="A6A6A6" w:themeColor="background2" w:themeShade="A6"/>
              </w:rPr>
            </w:pPr>
          </w:p>
        </w:tc>
      </w:tr>
      <w:tr w:rsidR="008E14FA" w14:paraId="2D38C6D5" w14:textId="77777777" w:rsidTr="00031DA8">
        <w:tc>
          <w:tcPr>
            <w:tcW w:w="1692" w:type="dxa"/>
          </w:tcPr>
          <w:p w14:paraId="670379FA" w14:textId="77777777" w:rsidR="008E14FA" w:rsidRPr="00031DA8" w:rsidRDefault="008E14FA" w:rsidP="002F0F9B">
            <w:pPr>
              <w:rPr>
                <w:color w:val="000000" w:themeColor="text1"/>
              </w:rPr>
            </w:pPr>
            <w:r w:rsidRPr="00031DA8">
              <w:rPr>
                <w:color w:val="000000" w:themeColor="text1"/>
              </w:rPr>
              <w:t>Mötes-</w:t>
            </w:r>
          </w:p>
          <w:p w14:paraId="0B6B540D" w14:textId="77777777" w:rsidR="008E14FA" w:rsidRPr="00031DA8" w:rsidRDefault="008E14FA" w:rsidP="002F0F9B">
            <w:pPr>
              <w:rPr>
                <w:color w:val="000000" w:themeColor="text1"/>
              </w:rPr>
            </w:pPr>
            <w:r w:rsidRPr="00031DA8">
              <w:rPr>
                <w:color w:val="000000" w:themeColor="text1"/>
              </w:rPr>
              <w:t>sekreterare</w:t>
            </w:r>
          </w:p>
        </w:tc>
        <w:tc>
          <w:tcPr>
            <w:tcW w:w="3294" w:type="dxa"/>
            <w:gridSpan w:val="2"/>
          </w:tcPr>
          <w:p w14:paraId="2F841D3D" w14:textId="1E6C7FEF" w:rsidR="008E14FA" w:rsidRPr="00031DA8" w:rsidRDefault="00031DA8" w:rsidP="002F0F9B">
            <w:pPr>
              <w:rPr>
                <w:color w:val="000000" w:themeColor="text1"/>
              </w:rPr>
            </w:pPr>
            <w:r w:rsidRPr="00031DA8">
              <w:rPr>
                <w:color w:val="000000" w:themeColor="text1"/>
              </w:rPr>
              <w:t>Charlotte Bergström, Grundskola</w:t>
            </w:r>
            <w:r w:rsidR="008E14FA" w:rsidRPr="00031DA8">
              <w:rPr>
                <w:color w:val="000000" w:themeColor="text1"/>
              </w:rPr>
              <w:t xml:space="preserve">, </w:t>
            </w:r>
            <w:r w:rsidRPr="00031DA8">
              <w:rPr>
                <w:color w:val="000000" w:themeColor="text1"/>
              </w:rPr>
              <w:t>Stenkulan</w:t>
            </w:r>
          </w:p>
        </w:tc>
        <w:tc>
          <w:tcPr>
            <w:tcW w:w="3622" w:type="dxa"/>
          </w:tcPr>
          <w:p w14:paraId="7A626E92" w14:textId="77777777" w:rsidR="008E14FA" w:rsidRPr="0089005B" w:rsidRDefault="008E14FA" w:rsidP="002F0F9B">
            <w:pPr>
              <w:rPr>
                <w:color w:val="A6A6A6" w:themeColor="background2" w:themeShade="A6"/>
              </w:rPr>
            </w:pPr>
          </w:p>
        </w:tc>
      </w:tr>
      <w:tr w:rsidR="008E14FA" w14:paraId="704258AC" w14:textId="77777777" w:rsidTr="002F0F9B">
        <w:tc>
          <w:tcPr>
            <w:tcW w:w="1701" w:type="dxa"/>
            <w:gridSpan w:val="2"/>
            <w:tcBorders>
              <w:bottom w:val="single" w:sz="4" w:space="0" w:color="auto"/>
            </w:tcBorders>
          </w:tcPr>
          <w:p w14:paraId="7630B384" w14:textId="77777777" w:rsidR="008E14FA" w:rsidRDefault="008E14FA" w:rsidP="002F0F9B">
            <w:r>
              <w:t>Justerare tillika rösträknare</w:t>
            </w:r>
          </w:p>
        </w:tc>
        <w:tc>
          <w:tcPr>
            <w:tcW w:w="3285" w:type="dxa"/>
            <w:tcBorders>
              <w:bottom w:val="single" w:sz="4" w:space="0" w:color="auto"/>
            </w:tcBorders>
          </w:tcPr>
          <w:p w14:paraId="4563BC80"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1E43438F"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tc>
        <w:tc>
          <w:tcPr>
            <w:tcW w:w="3622" w:type="dxa"/>
            <w:tcBorders>
              <w:bottom w:val="single" w:sz="4" w:space="0" w:color="auto"/>
            </w:tcBorders>
          </w:tcPr>
          <w:p w14:paraId="15837C40" w14:textId="77777777" w:rsidR="008E14FA" w:rsidRPr="0089005B" w:rsidRDefault="008E14FA" w:rsidP="002F0F9B">
            <w:pPr>
              <w:rPr>
                <w:color w:val="A6A6A6" w:themeColor="background2" w:themeShade="A6"/>
              </w:rPr>
            </w:pPr>
          </w:p>
        </w:tc>
      </w:tr>
      <w:tr w:rsidR="008E14FA" w14:paraId="7DDEB811" w14:textId="77777777" w:rsidTr="002F0F9B">
        <w:tc>
          <w:tcPr>
            <w:tcW w:w="8608" w:type="dxa"/>
            <w:gridSpan w:val="4"/>
            <w:shd w:val="clear" w:color="auto" w:fill="D9D9D9" w:themeFill="background2" w:themeFillShade="D9"/>
          </w:tcPr>
          <w:p w14:paraId="3C50ABE1" w14:textId="77777777" w:rsidR="008E14FA" w:rsidRPr="006A5B51" w:rsidRDefault="008E14FA" w:rsidP="002F0F9B">
            <w:pPr>
              <w:rPr>
                <w:b/>
                <w:bCs/>
              </w:rPr>
            </w:pPr>
            <w:r w:rsidRPr="006A5B51">
              <w:rPr>
                <w:b/>
                <w:bCs/>
              </w:rPr>
              <w:t>Styrelse</w:t>
            </w:r>
          </w:p>
        </w:tc>
      </w:tr>
      <w:tr w:rsidR="008E14FA" w14:paraId="469E67AB" w14:textId="77777777" w:rsidTr="002F0F9B">
        <w:tc>
          <w:tcPr>
            <w:tcW w:w="1701" w:type="dxa"/>
            <w:gridSpan w:val="2"/>
          </w:tcPr>
          <w:p w14:paraId="64486281" w14:textId="723F4D39" w:rsidR="008E14FA" w:rsidRDefault="00031DA8" w:rsidP="002F0F9B">
            <w:r w:rsidRPr="00031DA8">
              <w:rPr>
                <w:color w:val="000000" w:themeColor="text1"/>
              </w:rPr>
              <w:t>2</w:t>
            </w:r>
            <w:r w:rsidR="008E14FA" w:rsidRPr="00031DA8">
              <w:rPr>
                <w:color w:val="000000" w:themeColor="text1"/>
              </w:rPr>
              <w:t xml:space="preserve"> antal </w:t>
            </w:r>
            <w:r w:rsidR="008E14FA">
              <w:t>ordförande tillika förhandlingsombud samt firma-</w:t>
            </w:r>
          </w:p>
          <w:p w14:paraId="47F7D24B" w14:textId="77777777" w:rsidR="008E14FA" w:rsidRDefault="008E14FA" w:rsidP="002F0F9B">
            <w:r>
              <w:t>tecknare</w:t>
            </w:r>
          </w:p>
        </w:tc>
        <w:tc>
          <w:tcPr>
            <w:tcW w:w="3285" w:type="dxa"/>
          </w:tcPr>
          <w:p w14:paraId="094B6283" w14:textId="0662E763" w:rsidR="008E14FA" w:rsidRPr="00031DA8" w:rsidRDefault="00031DA8" w:rsidP="002F0F9B">
            <w:pPr>
              <w:rPr>
                <w:color w:val="000000" w:themeColor="text1"/>
              </w:rPr>
            </w:pPr>
            <w:r w:rsidRPr="00031DA8">
              <w:rPr>
                <w:color w:val="000000" w:themeColor="text1"/>
              </w:rPr>
              <w:t>Tommy Carlsson</w:t>
            </w:r>
            <w:r w:rsidR="008E14FA" w:rsidRPr="00031DA8">
              <w:rPr>
                <w:color w:val="000000" w:themeColor="text1"/>
              </w:rPr>
              <w:t xml:space="preserve">, </w:t>
            </w:r>
            <w:r w:rsidR="0071626D">
              <w:rPr>
                <w:color w:val="000000" w:themeColor="text1"/>
              </w:rPr>
              <w:t>Grundskola</w:t>
            </w:r>
          </w:p>
          <w:p w14:paraId="68F94744" w14:textId="624FF629" w:rsidR="00031DA8" w:rsidRPr="00031DA8" w:rsidRDefault="0071626D" w:rsidP="002F0F9B">
            <w:pPr>
              <w:rPr>
                <w:color w:val="000000" w:themeColor="text1"/>
              </w:rPr>
            </w:pPr>
            <w:r>
              <w:rPr>
                <w:color w:val="000000" w:themeColor="text1"/>
              </w:rPr>
              <w:t>Karin Wahl</w:t>
            </w:r>
            <w:r w:rsidR="00031DA8" w:rsidRPr="00031DA8">
              <w:rPr>
                <w:color w:val="000000" w:themeColor="text1"/>
              </w:rPr>
              <w:t>ström Peder</w:t>
            </w:r>
            <w:r>
              <w:rPr>
                <w:color w:val="000000" w:themeColor="text1"/>
              </w:rPr>
              <w:t>s</w:t>
            </w:r>
            <w:r w:rsidR="00031DA8" w:rsidRPr="00031DA8">
              <w:rPr>
                <w:color w:val="000000" w:themeColor="text1"/>
              </w:rPr>
              <w:t>en, Gymnasieskola, Lerums Gymnasium</w:t>
            </w:r>
          </w:p>
          <w:p w14:paraId="2C0EF835" w14:textId="77777777" w:rsidR="008E14FA" w:rsidRPr="0089005B" w:rsidRDefault="008E14FA" w:rsidP="002F0F9B">
            <w:pPr>
              <w:rPr>
                <w:color w:val="A6A6A6" w:themeColor="background2" w:themeShade="A6"/>
              </w:rPr>
            </w:pPr>
            <w:r w:rsidRPr="3DF376D4">
              <w:rPr>
                <w:color w:val="A6A6A6" w:themeColor="background2" w:themeShade="A6"/>
              </w:rPr>
              <w:t>...</w:t>
            </w:r>
          </w:p>
        </w:tc>
        <w:tc>
          <w:tcPr>
            <w:tcW w:w="3622" w:type="dxa"/>
          </w:tcPr>
          <w:p w14:paraId="344B44E2" w14:textId="77777777" w:rsidR="008E14FA" w:rsidRPr="0089005B" w:rsidRDefault="008E14FA" w:rsidP="002012EF">
            <w:pPr>
              <w:rPr>
                <w:color w:val="A6A6A6" w:themeColor="background2" w:themeShade="A6"/>
              </w:rPr>
            </w:pPr>
          </w:p>
        </w:tc>
      </w:tr>
      <w:tr w:rsidR="008E14FA" w14:paraId="10EBA865" w14:textId="77777777" w:rsidTr="002F0F9B">
        <w:tc>
          <w:tcPr>
            <w:tcW w:w="1701" w:type="dxa"/>
            <w:gridSpan w:val="2"/>
          </w:tcPr>
          <w:p w14:paraId="45FBF598" w14:textId="426AD9B2" w:rsidR="008E14FA" w:rsidRDefault="0071626D" w:rsidP="002F0F9B">
            <w:r w:rsidRPr="0071626D">
              <w:rPr>
                <w:color w:val="000000" w:themeColor="text1"/>
              </w:rPr>
              <w:t xml:space="preserve">9 </w:t>
            </w:r>
            <w:r w:rsidR="008E14FA" w:rsidRPr="00E95676">
              <w:t>l</w:t>
            </w:r>
            <w:r w:rsidR="008E14FA">
              <w:t>edamöter</w:t>
            </w:r>
          </w:p>
        </w:tc>
        <w:tc>
          <w:tcPr>
            <w:tcW w:w="3285" w:type="dxa"/>
          </w:tcPr>
          <w:p w14:paraId="6E09A654" w14:textId="43568F86" w:rsidR="008E14FA" w:rsidRPr="002012EF" w:rsidRDefault="002012EF" w:rsidP="002F0F9B">
            <w:pPr>
              <w:rPr>
                <w:color w:val="000000" w:themeColor="text1"/>
              </w:rPr>
            </w:pPr>
            <w:r w:rsidRPr="002012EF">
              <w:rPr>
                <w:color w:val="000000" w:themeColor="text1"/>
              </w:rPr>
              <w:t>Lina Gottli</w:t>
            </w:r>
            <w:r w:rsidR="00D96F3D">
              <w:rPr>
                <w:color w:val="000000" w:themeColor="text1"/>
              </w:rPr>
              <w:t>e</w:t>
            </w:r>
            <w:r w:rsidRPr="002012EF">
              <w:rPr>
                <w:color w:val="000000" w:themeColor="text1"/>
              </w:rPr>
              <w:t>b, förskola, Rösekullen</w:t>
            </w:r>
          </w:p>
          <w:p w14:paraId="033EC3C1" w14:textId="1C8620A0" w:rsidR="008E14FA" w:rsidRPr="002012EF" w:rsidRDefault="002012EF" w:rsidP="002F0F9B">
            <w:pPr>
              <w:rPr>
                <w:color w:val="000000" w:themeColor="text1"/>
              </w:rPr>
            </w:pPr>
            <w:r w:rsidRPr="002012EF">
              <w:rPr>
                <w:color w:val="000000" w:themeColor="text1"/>
              </w:rPr>
              <w:t>Eva-Lena Medin</w:t>
            </w:r>
            <w:r w:rsidR="008E14FA" w:rsidRPr="002012EF">
              <w:rPr>
                <w:color w:val="000000" w:themeColor="text1"/>
              </w:rPr>
              <w:t xml:space="preserve">, </w:t>
            </w:r>
            <w:r w:rsidRPr="002012EF">
              <w:rPr>
                <w:color w:val="000000" w:themeColor="text1"/>
              </w:rPr>
              <w:t>Gymnsium, Lerums Gymnasium</w:t>
            </w:r>
          </w:p>
          <w:p w14:paraId="609E6B45" w14:textId="0E3BF97E" w:rsidR="002012EF" w:rsidRPr="002012EF" w:rsidRDefault="002012EF" w:rsidP="002F0F9B">
            <w:pPr>
              <w:rPr>
                <w:color w:val="000000" w:themeColor="text1"/>
              </w:rPr>
            </w:pPr>
            <w:r w:rsidRPr="002012EF">
              <w:rPr>
                <w:color w:val="000000" w:themeColor="text1"/>
              </w:rPr>
              <w:t>Annette Karlsson, Förskola, Riddarsten</w:t>
            </w:r>
          </w:p>
          <w:p w14:paraId="2DDF1FE8" w14:textId="77777777" w:rsidR="002012EF" w:rsidRPr="002012EF" w:rsidRDefault="002012EF" w:rsidP="002F0F9B">
            <w:pPr>
              <w:rPr>
                <w:color w:val="000000" w:themeColor="text1"/>
              </w:rPr>
            </w:pPr>
            <w:r w:rsidRPr="002012EF">
              <w:rPr>
                <w:color w:val="000000" w:themeColor="text1"/>
              </w:rPr>
              <w:t>Lizette Norlander, Fritidshem, Hästhagen</w:t>
            </w:r>
          </w:p>
          <w:p w14:paraId="67C26386" w14:textId="341E8E97" w:rsidR="002012EF" w:rsidRPr="002012EF" w:rsidRDefault="002012EF" w:rsidP="002F0F9B">
            <w:pPr>
              <w:rPr>
                <w:color w:val="000000" w:themeColor="text1"/>
              </w:rPr>
            </w:pPr>
            <w:r w:rsidRPr="002012EF">
              <w:rPr>
                <w:color w:val="000000" w:themeColor="text1"/>
              </w:rPr>
              <w:t>Charlotte Bergström, Grundskola, Stenkulan</w:t>
            </w:r>
          </w:p>
          <w:p w14:paraId="1350FA38" w14:textId="77777777" w:rsidR="002012EF" w:rsidRPr="002012EF" w:rsidRDefault="002012EF" w:rsidP="002F0F9B">
            <w:pPr>
              <w:rPr>
                <w:color w:val="000000" w:themeColor="text1"/>
              </w:rPr>
            </w:pPr>
            <w:r w:rsidRPr="002012EF">
              <w:rPr>
                <w:color w:val="000000" w:themeColor="text1"/>
              </w:rPr>
              <w:t>Hanna Karlsson, Anpassad grundskola, Knappekulla</w:t>
            </w:r>
          </w:p>
          <w:p w14:paraId="0E17FB70" w14:textId="768C1C34" w:rsidR="002012EF" w:rsidRPr="002012EF" w:rsidRDefault="002012EF" w:rsidP="002F0F9B">
            <w:pPr>
              <w:rPr>
                <w:color w:val="000000" w:themeColor="text1"/>
              </w:rPr>
            </w:pPr>
            <w:r w:rsidRPr="002012EF">
              <w:rPr>
                <w:color w:val="000000" w:themeColor="text1"/>
              </w:rPr>
              <w:t>Ann-Sofie Andrén, Grundskola, Berghult</w:t>
            </w:r>
          </w:p>
          <w:p w14:paraId="7822DF43" w14:textId="77777777" w:rsidR="002012EF" w:rsidRPr="002012EF" w:rsidRDefault="002012EF" w:rsidP="002F0F9B">
            <w:pPr>
              <w:rPr>
                <w:color w:val="000000" w:themeColor="text1"/>
              </w:rPr>
            </w:pPr>
            <w:r w:rsidRPr="002012EF">
              <w:rPr>
                <w:color w:val="000000" w:themeColor="text1"/>
              </w:rPr>
              <w:t>Jessica Kristiansson, Grundskola, Knappekulla</w:t>
            </w:r>
          </w:p>
          <w:p w14:paraId="51289D6E" w14:textId="2B14C3EB" w:rsidR="002012EF" w:rsidRPr="002012EF" w:rsidRDefault="002012EF" w:rsidP="002F0F9B">
            <w:pPr>
              <w:rPr>
                <w:color w:val="000000" w:themeColor="text1"/>
              </w:rPr>
            </w:pPr>
            <w:r w:rsidRPr="002012EF">
              <w:rPr>
                <w:color w:val="000000" w:themeColor="text1"/>
              </w:rPr>
              <w:t>Kristina Rydler, Grundskola, Rydsberg</w:t>
            </w:r>
          </w:p>
          <w:p w14:paraId="56ACCB70" w14:textId="77777777" w:rsidR="002012EF" w:rsidRDefault="002012EF" w:rsidP="002F0F9B">
            <w:pPr>
              <w:rPr>
                <w:color w:val="A6A6A6" w:themeColor="background2" w:themeShade="A6"/>
              </w:rPr>
            </w:pPr>
          </w:p>
          <w:p w14:paraId="19E8717F"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Pr>
          <w:p w14:paraId="69FFAF0E" w14:textId="77777777" w:rsidR="008E14FA" w:rsidRPr="0089005B" w:rsidRDefault="008E14FA" w:rsidP="002F0F9B">
            <w:pPr>
              <w:rPr>
                <w:color w:val="A6A6A6" w:themeColor="background2" w:themeShade="A6"/>
              </w:rPr>
            </w:pPr>
            <w:r>
              <w:rPr>
                <w:color w:val="A6A6A6" w:themeColor="background2" w:themeShade="A6"/>
              </w:rPr>
              <w:t>…</w:t>
            </w:r>
          </w:p>
        </w:tc>
      </w:tr>
      <w:tr w:rsidR="008E14FA" w14:paraId="490DF371" w14:textId="77777777" w:rsidTr="002F0F9B">
        <w:tc>
          <w:tcPr>
            <w:tcW w:w="1701" w:type="dxa"/>
            <w:gridSpan w:val="2"/>
            <w:tcBorders>
              <w:bottom w:val="single" w:sz="4" w:space="0" w:color="auto"/>
            </w:tcBorders>
          </w:tcPr>
          <w:p w14:paraId="3BA7EB48" w14:textId="07463AED" w:rsidR="008E14FA" w:rsidRPr="00E95676" w:rsidRDefault="002012EF" w:rsidP="002F0F9B">
            <w:pPr>
              <w:rPr>
                <w:color w:val="A6A6A6" w:themeColor="background2" w:themeShade="A6"/>
              </w:rPr>
            </w:pPr>
            <w:r w:rsidRPr="002012EF">
              <w:rPr>
                <w:color w:val="000000" w:themeColor="text1"/>
              </w:rPr>
              <w:t xml:space="preserve">0 </w:t>
            </w:r>
            <w:r w:rsidR="008E14FA" w:rsidRPr="00E95676">
              <w:t>suppleanter</w:t>
            </w:r>
            <w:r w:rsidR="00D77C09">
              <w:t>**</w:t>
            </w:r>
          </w:p>
        </w:tc>
        <w:tc>
          <w:tcPr>
            <w:tcW w:w="3285" w:type="dxa"/>
            <w:tcBorders>
              <w:bottom w:val="single" w:sz="4" w:space="0" w:color="auto"/>
            </w:tcBorders>
          </w:tcPr>
          <w:p w14:paraId="33F9F2A9"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16DF1E81" w14:textId="77777777" w:rsidR="008E14FA" w:rsidRDefault="008E14FA" w:rsidP="002F0F9B">
            <w:pPr>
              <w:rPr>
                <w:color w:val="A6A6A6" w:themeColor="background2" w:themeShade="A6"/>
              </w:rPr>
            </w:pPr>
            <w:r w:rsidRPr="0089005B">
              <w:rPr>
                <w:color w:val="A6A6A6" w:themeColor="background2" w:themeShade="A6"/>
              </w:rPr>
              <w:t>NN, skolform, arbetsplats</w:t>
            </w:r>
          </w:p>
          <w:p w14:paraId="08A1FDEE"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Borders>
              <w:bottom w:val="single" w:sz="4" w:space="0" w:color="auto"/>
            </w:tcBorders>
          </w:tcPr>
          <w:p w14:paraId="49973661" w14:textId="77777777" w:rsidR="008E14FA" w:rsidRPr="0089005B" w:rsidRDefault="008E14FA" w:rsidP="002F0F9B">
            <w:pPr>
              <w:rPr>
                <w:color w:val="A6A6A6" w:themeColor="background2" w:themeShade="A6"/>
              </w:rPr>
            </w:pPr>
          </w:p>
        </w:tc>
      </w:tr>
      <w:tr w:rsidR="008E14FA" w14:paraId="547BE17A" w14:textId="77777777" w:rsidTr="002F0F9B">
        <w:tc>
          <w:tcPr>
            <w:tcW w:w="8608" w:type="dxa"/>
            <w:gridSpan w:val="4"/>
            <w:shd w:val="clear" w:color="auto" w:fill="D9D9D9" w:themeFill="background2" w:themeFillShade="D9"/>
          </w:tcPr>
          <w:p w14:paraId="3741057A" w14:textId="77777777" w:rsidR="008E14FA" w:rsidRPr="0089005B" w:rsidRDefault="008E14FA" w:rsidP="002F0F9B">
            <w:pPr>
              <w:rPr>
                <w:color w:val="A6A6A6" w:themeColor="background2" w:themeShade="A6"/>
              </w:rPr>
            </w:pPr>
            <w:r w:rsidRPr="006A5B51">
              <w:rPr>
                <w:b/>
                <w:bCs/>
              </w:rPr>
              <w:t>Övriga förtroendeuppdrag</w:t>
            </w:r>
          </w:p>
        </w:tc>
      </w:tr>
      <w:tr w:rsidR="008E14FA" w14:paraId="2FC670EC" w14:textId="77777777" w:rsidTr="002F0F9B">
        <w:tc>
          <w:tcPr>
            <w:tcW w:w="1701" w:type="dxa"/>
            <w:gridSpan w:val="2"/>
          </w:tcPr>
          <w:p w14:paraId="2F85DC17" w14:textId="37072880" w:rsidR="008E14FA" w:rsidRDefault="002012EF" w:rsidP="002F0F9B">
            <w:pPr>
              <w:rPr>
                <w:color w:val="A6A6A6" w:themeColor="background2" w:themeShade="A6"/>
              </w:rPr>
            </w:pPr>
            <w:r w:rsidRPr="002012EF">
              <w:rPr>
                <w:color w:val="000000" w:themeColor="text1"/>
              </w:rPr>
              <w:t>11</w:t>
            </w:r>
            <w:r w:rsidR="008E14FA" w:rsidRPr="002012EF">
              <w:rPr>
                <w:color w:val="000000" w:themeColor="text1"/>
              </w:rPr>
              <w:t xml:space="preserve"> </w:t>
            </w:r>
            <w:r w:rsidR="008E14FA" w:rsidRPr="00E95676">
              <w:t>förhandlingsombud</w:t>
            </w:r>
            <w:r w:rsidR="008E14FA">
              <w:t>, FO</w:t>
            </w:r>
          </w:p>
        </w:tc>
        <w:tc>
          <w:tcPr>
            <w:tcW w:w="3285" w:type="dxa"/>
          </w:tcPr>
          <w:p w14:paraId="0AC59B27" w14:textId="77777777" w:rsidR="002012EF" w:rsidRPr="00031DA8" w:rsidRDefault="002012EF" w:rsidP="002012EF">
            <w:pPr>
              <w:rPr>
                <w:color w:val="000000" w:themeColor="text1"/>
              </w:rPr>
            </w:pPr>
            <w:r w:rsidRPr="00031DA8">
              <w:rPr>
                <w:color w:val="000000" w:themeColor="text1"/>
              </w:rPr>
              <w:t xml:space="preserve">Tommy Carlsson, </w:t>
            </w:r>
            <w:r>
              <w:rPr>
                <w:color w:val="000000" w:themeColor="text1"/>
              </w:rPr>
              <w:t>Grundskola</w:t>
            </w:r>
          </w:p>
          <w:p w14:paraId="59DDDD7D" w14:textId="77777777" w:rsidR="002012EF" w:rsidRPr="00031DA8" w:rsidRDefault="002012EF" w:rsidP="002012EF">
            <w:pPr>
              <w:rPr>
                <w:color w:val="000000" w:themeColor="text1"/>
              </w:rPr>
            </w:pPr>
            <w:r>
              <w:rPr>
                <w:color w:val="000000" w:themeColor="text1"/>
              </w:rPr>
              <w:t>Karin Wahl</w:t>
            </w:r>
            <w:r w:rsidRPr="00031DA8">
              <w:rPr>
                <w:color w:val="000000" w:themeColor="text1"/>
              </w:rPr>
              <w:t>ström Peder</w:t>
            </w:r>
            <w:r>
              <w:rPr>
                <w:color w:val="000000" w:themeColor="text1"/>
              </w:rPr>
              <w:t>s</w:t>
            </w:r>
            <w:r w:rsidRPr="00031DA8">
              <w:rPr>
                <w:color w:val="000000" w:themeColor="text1"/>
              </w:rPr>
              <w:t>en, Gymnasieskola, Lerums Gymnasium</w:t>
            </w:r>
          </w:p>
          <w:p w14:paraId="65C3CDBE" w14:textId="6723E374" w:rsidR="002012EF" w:rsidRPr="002012EF" w:rsidRDefault="002012EF" w:rsidP="002012EF">
            <w:pPr>
              <w:rPr>
                <w:color w:val="000000" w:themeColor="text1"/>
              </w:rPr>
            </w:pPr>
            <w:r w:rsidRPr="002012EF">
              <w:rPr>
                <w:color w:val="000000" w:themeColor="text1"/>
              </w:rPr>
              <w:t>Lina Gottli</w:t>
            </w:r>
            <w:r w:rsidR="00D96F3D">
              <w:rPr>
                <w:color w:val="000000" w:themeColor="text1"/>
              </w:rPr>
              <w:t>e</w:t>
            </w:r>
            <w:r w:rsidRPr="002012EF">
              <w:rPr>
                <w:color w:val="000000" w:themeColor="text1"/>
              </w:rPr>
              <w:t>b, förskola, Rösekullen</w:t>
            </w:r>
          </w:p>
          <w:p w14:paraId="23B8EE42" w14:textId="77777777" w:rsidR="002012EF" w:rsidRPr="002012EF" w:rsidRDefault="002012EF" w:rsidP="002012EF">
            <w:pPr>
              <w:rPr>
                <w:color w:val="000000" w:themeColor="text1"/>
              </w:rPr>
            </w:pPr>
            <w:r w:rsidRPr="002012EF">
              <w:rPr>
                <w:color w:val="000000" w:themeColor="text1"/>
              </w:rPr>
              <w:t>Eva-Lena Medin, Gymnsium, Lerums Gymnasium</w:t>
            </w:r>
          </w:p>
          <w:p w14:paraId="0899139A" w14:textId="77777777" w:rsidR="002012EF" w:rsidRPr="002012EF" w:rsidRDefault="002012EF" w:rsidP="002012EF">
            <w:pPr>
              <w:rPr>
                <w:color w:val="000000" w:themeColor="text1"/>
              </w:rPr>
            </w:pPr>
            <w:r w:rsidRPr="002012EF">
              <w:rPr>
                <w:color w:val="000000" w:themeColor="text1"/>
              </w:rPr>
              <w:t>Annette Karlsson, Förskola, Riddarsten</w:t>
            </w:r>
          </w:p>
          <w:p w14:paraId="7391A234" w14:textId="77777777" w:rsidR="002012EF" w:rsidRPr="002012EF" w:rsidRDefault="002012EF" w:rsidP="002012EF">
            <w:pPr>
              <w:rPr>
                <w:color w:val="000000" w:themeColor="text1"/>
              </w:rPr>
            </w:pPr>
            <w:r w:rsidRPr="002012EF">
              <w:rPr>
                <w:color w:val="000000" w:themeColor="text1"/>
              </w:rPr>
              <w:t>Lizette Norlander, Fritidshem, Hästhagen</w:t>
            </w:r>
          </w:p>
          <w:p w14:paraId="3508ABFD" w14:textId="77777777" w:rsidR="002012EF" w:rsidRPr="002012EF" w:rsidRDefault="002012EF" w:rsidP="002012EF">
            <w:pPr>
              <w:rPr>
                <w:color w:val="000000" w:themeColor="text1"/>
              </w:rPr>
            </w:pPr>
            <w:r w:rsidRPr="002012EF">
              <w:rPr>
                <w:color w:val="000000" w:themeColor="text1"/>
              </w:rPr>
              <w:lastRenderedPageBreak/>
              <w:t>Charlotte Bergström, Grundskola, Stenkulan</w:t>
            </w:r>
          </w:p>
          <w:p w14:paraId="28BACF92" w14:textId="77777777" w:rsidR="002012EF" w:rsidRPr="002012EF" w:rsidRDefault="002012EF" w:rsidP="002012EF">
            <w:pPr>
              <w:rPr>
                <w:color w:val="000000" w:themeColor="text1"/>
              </w:rPr>
            </w:pPr>
            <w:r w:rsidRPr="002012EF">
              <w:rPr>
                <w:color w:val="000000" w:themeColor="text1"/>
              </w:rPr>
              <w:t>Hanna Karlsson, Anpassad grundskola, Knappekulla</w:t>
            </w:r>
          </w:p>
          <w:p w14:paraId="21B9D288" w14:textId="77777777" w:rsidR="002012EF" w:rsidRPr="002012EF" w:rsidRDefault="002012EF" w:rsidP="002012EF">
            <w:pPr>
              <w:rPr>
                <w:color w:val="000000" w:themeColor="text1"/>
              </w:rPr>
            </w:pPr>
            <w:r w:rsidRPr="002012EF">
              <w:rPr>
                <w:color w:val="000000" w:themeColor="text1"/>
              </w:rPr>
              <w:t>Ann-Sofie Andrén, Grundskola, Berghult</w:t>
            </w:r>
          </w:p>
          <w:p w14:paraId="70CE719D" w14:textId="77777777" w:rsidR="002012EF" w:rsidRPr="002012EF" w:rsidRDefault="002012EF" w:rsidP="002012EF">
            <w:pPr>
              <w:rPr>
                <w:color w:val="000000" w:themeColor="text1"/>
              </w:rPr>
            </w:pPr>
            <w:r w:rsidRPr="002012EF">
              <w:rPr>
                <w:color w:val="000000" w:themeColor="text1"/>
              </w:rPr>
              <w:t>Jessica Kristiansson, Grundskola, Knappekulla</w:t>
            </w:r>
          </w:p>
          <w:p w14:paraId="3AE97571" w14:textId="77777777" w:rsidR="002012EF" w:rsidRPr="002012EF" w:rsidRDefault="002012EF" w:rsidP="002012EF">
            <w:pPr>
              <w:rPr>
                <w:color w:val="000000" w:themeColor="text1"/>
              </w:rPr>
            </w:pPr>
            <w:r w:rsidRPr="002012EF">
              <w:rPr>
                <w:color w:val="000000" w:themeColor="text1"/>
              </w:rPr>
              <w:t>Kristina Rydler, Grundskola, Rydsberg</w:t>
            </w:r>
          </w:p>
          <w:p w14:paraId="2DB4C717" w14:textId="77777777" w:rsidR="008E14FA" w:rsidRPr="0089005B" w:rsidRDefault="008E14FA" w:rsidP="002F0F9B">
            <w:pPr>
              <w:rPr>
                <w:color w:val="A6A6A6" w:themeColor="background2" w:themeShade="A6"/>
              </w:rPr>
            </w:pPr>
            <w:r>
              <w:rPr>
                <w:color w:val="A6A6A6" w:themeColor="background2" w:themeShade="A6"/>
              </w:rPr>
              <w:t>…</w:t>
            </w:r>
          </w:p>
        </w:tc>
        <w:tc>
          <w:tcPr>
            <w:tcW w:w="3622" w:type="dxa"/>
          </w:tcPr>
          <w:p w14:paraId="0B46800C" w14:textId="77777777" w:rsidR="008E14FA" w:rsidRPr="0089005B" w:rsidRDefault="008E14FA" w:rsidP="002F0F9B">
            <w:pPr>
              <w:rPr>
                <w:color w:val="A6A6A6" w:themeColor="background2" w:themeShade="A6"/>
              </w:rPr>
            </w:pPr>
            <w:r w:rsidRPr="0089005B">
              <w:rPr>
                <w:color w:val="A6A6A6" w:themeColor="background2" w:themeShade="A6"/>
              </w:rPr>
              <w:lastRenderedPageBreak/>
              <w:t>NN, skolform, arbetsplats</w:t>
            </w:r>
          </w:p>
          <w:p w14:paraId="2AAAF2CD" w14:textId="77777777" w:rsidR="008E14FA" w:rsidRDefault="008E14FA" w:rsidP="002F0F9B">
            <w:pPr>
              <w:rPr>
                <w:color w:val="A6A6A6" w:themeColor="background2" w:themeShade="A6"/>
              </w:rPr>
            </w:pPr>
            <w:r w:rsidRPr="0089005B">
              <w:rPr>
                <w:color w:val="A6A6A6" w:themeColor="background2" w:themeShade="A6"/>
              </w:rPr>
              <w:t>NN, skolform, arbetsplats</w:t>
            </w:r>
          </w:p>
          <w:p w14:paraId="7B315CEA" w14:textId="77777777" w:rsidR="008E14FA" w:rsidRPr="0089005B" w:rsidRDefault="008E14FA" w:rsidP="002F0F9B">
            <w:pPr>
              <w:rPr>
                <w:color w:val="A6A6A6" w:themeColor="background2" w:themeShade="A6"/>
              </w:rPr>
            </w:pPr>
            <w:r>
              <w:rPr>
                <w:color w:val="A6A6A6" w:themeColor="background2" w:themeShade="A6"/>
              </w:rPr>
              <w:t>…</w:t>
            </w:r>
          </w:p>
        </w:tc>
      </w:tr>
      <w:tr w:rsidR="008E14FA" w14:paraId="41EAF02F" w14:textId="77777777" w:rsidTr="002F0F9B">
        <w:tc>
          <w:tcPr>
            <w:tcW w:w="1701" w:type="dxa"/>
            <w:gridSpan w:val="2"/>
            <w:tcBorders>
              <w:bottom w:val="single" w:sz="4" w:space="0" w:color="auto"/>
            </w:tcBorders>
          </w:tcPr>
          <w:p w14:paraId="6AE6E792" w14:textId="4921F8B5" w:rsidR="008E14FA" w:rsidRDefault="002012EF" w:rsidP="002F0F9B">
            <w:r w:rsidRPr="002012EF">
              <w:rPr>
                <w:color w:val="000000" w:themeColor="text1"/>
              </w:rPr>
              <w:t xml:space="preserve">4 </w:t>
            </w:r>
            <w:r w:rsidR="008E14FA">
              <w:t>huvudskydds-</w:t>
            </w:r>
          </w:p>
          <w:p w14:paraId="374EC413" w14:textId="77777777" w:rsidR="008E14FA" w:rsidRDefault="008E14FA" w:rsidP="002F0F9B">
            <w:pPr>
              <w:rPr>
                <w:color w:val="A6A6A6" w:themeColor="background2" w:themeShade="A6"/>
              </w:rPr>
            </w:pPr>
            <w:r>
              <w:t>ombud</w:t>
            </w:r>
            <w:r w:rsidR="00A635BD">
              <w:t xml:space="preserve"> på föreningsnivå</w:t>
            </w:r>
          </w:p>
        </w:tc>
        <w:tc>
          <w:tcPr>
            <w:tcW w:w="3285" w:type="dxa"/>
            <w:tcBorders>
              <w:bottom w:val="single" w:sz="4" w:space="0" w:color="auto"/>
            </w:tcBorders>
          </w:tcPr>
          <w:p w14:paraId="72BF92ED" w14:textId="77777777" w:rsidR="002012EF" w:rsidRPr="00031DA8" w:rsidRDefault="002012EF" w:rsidP="002012EF">
            <w:pPr>
              <w:rPr>
                <w:color w:val="000000" w:themeColor="text1"/>
              </w:rPr>
            </w:pPr>
            <w:r w:rsidRPr="00031DA8">
              <w:rPr>
                <w:color w:val="000000" w:themeColor="text1"/>
              </w:rPr>
              <w:t xml:space="preserve">Tommy Carlsson, </w:t>
            </w:r>
            <w:r>
              <w:rPr>
                <w:color w:val="000000" w:themeColor="text1"/>
              </w:rPr>
              <w:t>Grundskola</w:t>
            </w:r>
          </w:p>
          <w:p w14:paraId="253069F6" w14:textId="77777777" w:rsidR="002012EF" w:rsidRPr="002012EF" w:rsidRDefault="002012EF" w:rsidP="002012EF">
            <w:pPr>
              <w:rPr>
                <w:color w:val="000000" w:themeColor="text1"/>
              </w:rPr>
            </w:pPr>
            <w:r w:rsidRPr="002012EF">
              <w:rPr>
                <w:color w:val="000000" w:themeColor="text1"/>
              </w:rPr>
              <w:t>Eva-Lena Medin, Gymnsium, Lerums Gymnasium</w:t>
            </w:r>
          </w:p>
          <w:p w14:paraId="2340612A" w14:textId="77777777" w:rsidR="002012EF" w:rsidRPr="002012EF" w:rsidRDefault="002012EF" w:rsidP="002012EF">
            <w:pPr>
              <w:rPr>
                <w:color w:val="000000" w:themeColor="text1"/>
              </w:rPr>
            </w:pPr>
            <w:r w:rsidRPr="002012EF">
              <w:rPr>
                <w:color w:val="000000" w:themeColor="text1"/>
              </w:rPr>
              <w:t>Charlotte Bergström, Grundskola, Stenkulan</w:t>
            </w:r>
          </w:p>
          <w:p w14:paraId="2E70567E" w14:textId="53F53201" w:rsidR="008E14FA" w:rsidRPr="002012EF" w:rsidRDefault="002012EF" w:rsidP="002F0F9B">
            <w:pPr>
              <w:rPr>
                <w:color w:val="000000" w:themeColor="text1"/>
              </w:rPr>
            </w:pPr>
            <w:r w:rsidRPr="002012EF">
              <w:rPr>
                <w:color w:val="000000" w:themeColor="text1"/>
              </w:rPr>
              <w:t>Lina Gottli</w:t>
            </w:r>
            <w:r w:rsidR="00D96F3D">
              <w:rPr>
                <w:color w:val="000000" w:themeColor="text1"/>
              </w:rPr>
              <w:t>e</w:t>
            </w:r>
            <w:r w:rsidRPr="002012EF">
              <w:rPr>
                <w:color w:val="000000" w:themeColor="text1"/>
              </w:rPr>
              <w:t>b, förskola, Rösekullen</w:t>
            </w:r>
          </w:p>
        </w:tc>
        <w:tc>
          <w:tcPr>
            <w:tcW w:w="3622" w:type="dxa"/>
            <w:tcBorders>
              <w:bottom w:val="single" w:sz="4" w:space="0" w:color="auto"/>
            </w:tcBorders>
          </w:tcPr>
          <w:p w14:paraId="26B2EC80"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3927C457" w14:textId="77777777" w:rsidR="008E14FA" w:rsidRDefault="008E14FA" w:rsidP="002F0F9B">
            <w:pPr>
              <w:rPr>
                <w:color w:val="A6A6A6" w:themeColor="background2" w:themeShade="A6"/>
              </w:rPr>
            </w:pPr>
            <w:r w:rsidRPr="0089005B">
              <w:rPr>
                <w:color w:val="A6A6A6" w:themeColor="background2" w:themeShade="A6"/>
              </w:rPr>
              <w:t>NN, skolform, arbetsplats</w:t>
            </w:r>
          </w:p>
          <w:p w14:paraId="45A40F47" w14:textId="77777777" w:rsidR="008E14FA" w:rsidRPr="0089005B" w:rsidRDefault="008E14FA" w:rsidP="002F0F9B">
            <w:pPr>
              <w:rPr>
                <w:color w:val="A6A6A6" w:themeColor="background2" w:themeShade="A6"/>
              </w:rPr>
            </w:pPr>
            <w:r>
              <w:rPr>
                <w:color w:val="A6A6A6" w:themeColor="background2" w:themeShade="A6"/>
              </w:rPr>
              <w:t>…</w:t>
            </w:r>
          </w:p>
        </w:tc>
      </w:tr>
      <w:tr w:rsidR="008E14FA" w14:paraId="282A9ABA" w14:textId="77777777" w:rsidTr="002F0F9B">
        <w:tc>
          <w:tcPr>
            <w:tcW w:w="8608" w:type="dxa"/>
            <w:gridSpan w:val="4"/>
            <w:tcBorders>
              <w:bottom w:val="single" w:sz="4" w:space="0" w:color="auto"/>
            </w:tcBorders>
            <w:shd w:val="clear" w:color="auto" w:fill="D9D9D9" w:themeFill="background2" w:themeFillShade="D9"/>
          </w:tcPr>
          <w:p w14:paraId="6D0D094C" w14:textId="77777777" w:rsidR="008E14FA" w:rsidRPr="007E6C42" w:rsidRDefault="008E14FA" w:rsidP="002F0F9B">
            <w:pPr>
              <w:rPr>
                <w:b/>
                <w:bCs/>
                <w:color w:val="A6A6A6" w:themeColor="background2" w:themeShade="A6"/>
              </w:rPr>
            </w:pPr>
            <w:r w:rsidRPr="007E6C42">
              <w:rPr>
                <w:b/>
                <w:bCs/>
              </w:rPr>
              <w:t>Valkretsombud</w:t>
            </w:r>
          </w:p>
        </w:tc>
      </w:tr>
      <w:tr w:rsidR="008E14FA" w14:paraId="76755A2A" w14:textId="77777777" w:rsidTr="002F0F9B">
        <w:tc>
          <w:tcPr>
            <w:tcW w:w="1701" w:type="dxa"/>
            <w:gridSpan w:val="2"/>
            <w:tcBorders>
              <w:bottom w:val="single" w:sz="4" w:space="0" w:color="auto"/>
            </w:tcBorders>
          </w:tcPr>
          <w:p w14:paraId="057E9DA0" w14:textId="3EC6FEBD" w:rsidR="008E14FA" w:rsidRDefault="008E14FA" w:rsidP="0060245E">
            <w:pPr>
              <w:rPr>
                <w:color w:val="A6A6A6" w:themeColor="background2" w:themeShade="A6"/>
              </w:rPr>
            </w:pPr>
            <w:r w:rsidRPr="007E6C42">
              <w:t xml:space="preserve">Föreningen har </w:t>
            </w:r>
            <w:r w:rsidR="0060245E">
              <w:rPr>
                <w:color w:val="000000" w:themeColor="text1"/>
              </w:rPr>
              <w:t>957</w:t>
            </w:r>
            <w:r w:rsidRPr="005E6BDC">
              <w:rPr>
                <w:color w:val="000000" w:themeColor="text1"/>
              </w:rPr>
              <w:t xml:space="preserve"> </w:t>
            </w:r>
            <w:r w:rsidRPr="007E6C42">
              <w:t>medlemmar vilket innebär att</w:t>
            </w:r>
            <w:r>
              <w:rPr>
                <w:color w:val="A6A6A6" w:themeColor="background2" w:themeShade="A6"/>
              </w:rPr>
              <w:t xml:space="preserve"> </w:t>
            </w:r>
            <w:r w:rsidR="0060245E" w:rsidRPr="0060245E">
              <w:rPr>
                <w:color w:val="000000" w:themeColor="text1"/>
              </w:rPr>
              <w:t>13</w:t>
            </w:r>
            <w:r w:rsidRPr="0060245E">
              <w:rPr>
                <w:color w:val="000000" w:themeColor="text1"/>
              </w:rPr>
              <w:t xml:space="preserve"> </w:t>
            </w:r>
            <w:r w:rsidRPr="007E6C42">
              <w:t>valkretsombud ska väljas</w:t>
            </w:r>
          </w:p>
        </w:tc>
        <w:tc>
          <w:tcPr>
            <w:tcW w:w="3285" w:type="dxa"/>
            <w:tcBorders>
              <w:bottom w:val="single" w:sz="4" w:space="0" w:color="auto"/>
            </w:tcBorders>
          </w:tcPr>
          <w:p w14:paraId="4FBD2314" w14:textId="77777777" w:rsidR="0060245E" w:rsidRPr="00031DA8" w:rsidRDefault="0060245E" w:rsidP="0060245E">
            <w:pPr>
              <w:rPr>
                <w:color w:val="000000" w:themeColor="text1"/>
              </w:rPr>
            </w:pPr>
            <w:r w:rsidRPr="00031DA8">
              <w:rPr>
                <w:color w:val="000000" w:themeColor="text1"/>
              </w:rPr>
              <w:t xml:space="preserve">Tommy Carlsson, </w:t>
            </w:r>
            <w:r>
              <w:rPr>
                <w:color w:val="000000" w:themeColor="text1"/>
              </w:rPr>
              <w:t>Grundskola</w:t>
            </w:r>
          </w:p>
          <w:p w14:paraId="25F79DAB" w14:textId="77777777" w:rsidR="0060245E" w:rsidRPr="00031DA8" w:rsidRDefault="0060245E" w:rsidP="0060245E">
            <w:pPr>
              <w:rPr>
                <w:color w:val="000000" w:themeColor="text1"/>
              </w:rPr>
            </w:pPr>
            <w:r>
              <w:rPr>
                <w:color w:val="000000" w:themeColor="text1"/>
              </w:rPr>
              <w:t>Karin Wahl</w:t>
            </w:r>
            <w:r w:rsidRPr="00031DA8">
              <w:rPr>
                <w:color w:val="000000" w:themeColor="text1"/>
              </w:rPr>
              <w:t>ström Peder</w:t>
            </w:r>
            <w:r>
              <w:rPr>
                <w:color w:val="000000" w:themeColor="text1"/>
              </w:rPr>
              <w:t>s</w:t>
            </w:r>
            <w:r w:rsidRPr="00031DA8">
              <w:rPr>
                <w:color w:val="000000" w:themeColor="text1"/>
              </w:rPr>
              <w:t>en, Gymnasieskola, Lerums Gymnasium</w:t>
            </w:r>
          </w:p>
          <w:p w14:paraId="27687613" w14:textId="28866A15" w:rsidR="0060245E" w:rsidRPr="002012EF" w:rsidRDefault="0060245E" w:rsidP="0060245E">
            <w:pPr>
              <w:rPr>
                <w:color w:val="000000" w:themeColor="text1"/>
              </w:rPr>
            </w:pPr>
            <w:r w:rsidRPr="002012EF">
              <w:rPr>
                <w:color w:val="000000" w:themeColor="text1"/>
              </w:rPr>
              <w:t>Lina Gottli</w:t>
            </w:r>
            <w:r w:rsidR="00D96F3D">
              <w:rPr>
                <w:color w:val="000000" w:themeColor="text1"/>
              </w:rPr>
              <w:t>e</w:t>
            </w:r>
            <w:bookmarkStart w:id="0" w:name="_GoBack"/>
            <w:bookmarkEnd w:id="0"/>
            <w:r w:rsidRPr="002012EF">
              <w:rPr>
                <w:color w:val="000000" w:themeColor="text1"/>
              </w:rPr>
              <w:t>b, förskola, Rösekullen</w:t>
            </w:r>
          </w:p>
          <w:p w14:paraId="6D867F48" w14:textId="77777777" w:rsidR="0060245E" w:rsidRPr="002012EF" w:rsidRDefault="0060245E" w:rsidP="0060245E">
            <w:pPr>
              <w:rPr>
                <w:color w:val="000000" w:themeColor="text1"/>
              </w:rPr>
            </w:pPr>
            <w:r w:rsidRPr="002012EF">
              <w:rPr>
                <w:color w:val="000000" w:themeColor="text1"/>
              </w:rPr>
              <w:t>Eva-Lena Medin, Gymnsium, Lerums Gymnasium</w:t>
            </w:r>
          </w:p>
          <w:p w14:paraId="5BCDD8D4" w14:textId="77777777" w:rsidR="0060245E" w:rsidRPr="002012EF" w:rsidRDefault="0060245E" w:rsidP="0060245E">
            <w:pPr>
              <w:rPr>
                <w:color w:val="000000" w:themeColor="text1"/>
              </w:rPr>
            </w:pPr>
            <w:r w:rsidRPr="002012EF">
              <w:rPr>
                <w:color w:val="000000" w:themeColor="text1"/>
              </w:rPr>
              <w:t>Annette Karlsson, Förskola, Riddarsten</w:t>
            </w:r>
          </w:p>
          <w:p w14:paraId="0304179C" w14:textId="77777777" w:rsidR="0060245E" w:rsidRPr="002012EF" w:rsidRDefault="0060245E" w:rsidP="0060245E">
            <w:pPr>
              <w:rPr>
                <w:color w:val="000000" w:themeColor="text1"/>
              </w:rPr>
            </w:pPr>
            <w:r w:rsidRPr="002012EF">
              <w:rPr>
                <w:color w:val="000000" w:themeColor="text1"/>
              </w:rPr>
              <w:t>Lizette Norlander, Fritidshem, Hästhagen</w:t>
            </w:r>
          </w:p>
          <w:p w14:paraId="4F0A5FF0" w14:textId="77777777" w:rsidR="0060245E" w:rsidRPr="002012EF" w:rsidRDefault="0060245E" w:rsidP="0060245E">
            <w:pPr>
              <w:rPr>
                <w:color w:val="000000" w:themeColor="text1"/>
              </w:rPr>
            </w:pPr>
            <w:r w:rsidRPr="002012EF">
              <w:rPr>
                <w:color w:val="000000" w:themeColor="text1"/>
              </w:rPr>
              <w:t>Charlotte Bergström, Grundskola, Stenkulan</w:t>
            </w:r>
          </w:p>
          <w:p w14:paraId="5C0F50BB" w14:textId="77777777" w:rsidR="0060245E" w:rsidRPr="002012EF" w:rsidRDefault="0060245E" w:rsidP="0060245E">
            <w:pPr>
              <w:rPr>
                <w:color w:val="000000" w:themeColor="text1"/>
              </w:rPr>
            </w:pPr>
            <w:r w:rsidRPr="002012EF">
              <w:rPr>
                <w:color w:val="000000" w:themeColor="text1"/>
              </w:rPr>
              <w:t>Hanna Karlsson, Anpassad grundskola, Knappekulla</w:t>
            </w:r>
          </w:p>
          <w:p w14:paraId="5298FEE8" w14:textId="77777777" w:rsidR="0060245E" w:rsidRPr="002012EF" w:rsidRDefault="0060245E" w:rsidP="0060245E">
            <w:pPr>
              <w:rPr>
                <w:color w:val="000000" w:themeColor="text1"/>
              </w:rPr>
            </w:pPr>
            <w:r w:rsidRPr="002012EF">
              <w:rPr>
                <w:color w:val="000000" w:themeColor="text1"/>
              </w:rPr>
              <w:t>Ann-Sofie Andrén, Grundskola, Berghult</w:t>
            </w:r>
          </w:p>
          <w:p w14:paraId="5277F67A" w14:textId="77777777" w:rsidR="0060245E" w:rsidRPr="002012EF" w:rsidRDefault="0060245E" w:rsidP="0060245E">
            <w:pPr>
              <w:rPr>
                <w:color w:val="000000" w:themeColor="text1"/>
              </w:rPr>
            </w:pPr>
            <w:r w:rsidRPr="002012EF">
              <w:rPr>
                <w:color w:val="000000" w:themeColor="text1"/>
              </w:rPr>
              <w:t>Jessica Kristiansson, Grundskola, Knappekulla</w:t>
            </w:r>
          </w:p>
          <w:p w14:paraId="5F378B3F" w14:textId="77777777" w:rsidR="0060245E" w:rsidRPr="002012EF" w:rsidRDefault="0060245E" w:rsidP="0060245E">
            <w:pPr>
              <w:rPr>
                <w:color w:val="000000" w:themeColor="text1"/>
              </w:rPr>
            </w:pPr>
            <w:r w:rsidRPr="002012EF">
              <w:rPr>
                <w:color w:val="000000" w:themeColor="text1"/>
              </w:rPr>
              <w:t>Kristina Rydler, Grundskola, Rydsberg</w:t>
            </w:r>
          </w:p>
          <w:p w14:paraId="70E5E36C" w14:textId="77777777" w:rsidR="0060245E" w:rsidRPr="0060245E" w:rsidRDefault="0060245E" w:rsidP="002F0F9B">
            <w:pPr>
              <w:rPr>
                <w:color w:val="000000" w:themeColor="text1"/>
              </w:rPr>
            </w:pPr>
            <w:r w:rsidRPr="0060245E">
              <w:rPr>
                <w:color w:val="000000" w:themeColor="text1"/>
              </w:rPr>
              <w:t>Linda Hilding, Förskola, Hulan</w:t>
            </w:r>
          </w:p>
          <w:p w14:paraId="3C41F758" w14:textId="22AE41F1" w:rsidR="008E14FA" w:rsidRPr="0089005B" w:rsidRDefault="00C3533D" w:rsidP="002F0F9B">
            <w:pPr>
              <w:rPr>
                <w:color w:val="A6A6A6" w:themeColor="background2" w:themeShade="A6"/>
              </w:rPr>
            </w:pPr>
            <w:r>
              <w:rPr>
                <w:color w:val="000000" w:themeColor="text1"/>
              </w:rPr>
              <w:t>Ett ombud saknas – behöver väljas på mötet.</w:t>
            </w:r>
            <w:r w:rsidR="008E14FA">
              <w:rPr>
                <w:color w:val="A6A6A6" w:themeColor="background2" w:themeShade="A6"/>
              </w:rPr>
              <w:t>…</w:t>
            </w:r>
          </w:p>
        </w:tc>
        <w:tc>
          <w:tcPr>
            <w:tcW w:w="3622" w:type="dxa"/>
            <w:tcBorders>
              <w:bottom w:val="single" w:sz="4" w:space="0" w:color="auto"/>
            </w:tcBorders>
          </w:tcPr>
          <w:p w14:paraId="49BAB286" w14:textId="77777777" w:rsidR="008E14FA" w:rsidRPr="0089005B" w:rsidRDefault="008E14FA" w:rsidP="002F0F9B">
            <w:pPr>
              <w:rPr>
                <w:color w:val="A6A6A6" w:themeColor="background2" w:themeShade="A6"/>
              </w:rPr>
            </w:pPr>
            <w:r w:rsidRPr="0089005B">
              <w:rPr>
                <w:color w:val="A6A6A6" w:themeColor="background2" w:themeShade="A6"/>
              </w:rPr>
              <w:t>NN, skolform, arbetsplats</w:t>
            </w:r>
          </w:p>
          <w:p w14:paraId="1A5FAA6E" w14:textId="77777777" w:rsidR="008E14FA" w:rsidRDefault="008E14FA" w:rsidP="002F0F9B">
            <w:pPr>
              <w:rPr>
                <w:color w:val="A6A6A6" w:themeColor="background2" w:themeShade="A6"/>
              </w:rPr>
            </w:pPr>
            <w:r w:rsidRPr="0089005B">
              <w:rPr>
                <w:color w:val="A6A6A6" w:themeColor="background2" w:themeShade="A6"/>
              </w:rPr>
              <w:t>NN, skolform, arbetsplats</w:t>
            </w:r>
          </w:p>
          <w:p w14:paraId="6319F914" w14:textId="77777777" w:rsidR="008E14FA" w:rsidRPr="0089005B" w:rsidRDefault="008E14FA" w:rsidP="002F0F9B">
            <w:pPr>
              <w:rPr>
                <w:color w:val="A6A6A6" w:themeColor="background2" w:themeShade="A6"/>
              </w:rPr>
            </w:pPr>
            <w:r>
              <w:rPr>
                <w:color w:val="A6A6A6" w:themeColor="background2" w:themeShade="A6"/>
              </w:rPr>
              <w:t>…</w:t>
            </w:r>
          </w:p>
        </w:tc>
      </w:tr>
      <w:tr w:rsidR="008E14FA" w:rsidRPr="007E6C42" w14:paraId="1A06678C" w14:textId="77777777" w:rsidTr="0060245E">
        <w:trPr>
          <w:trHeight w:val="251"/>
        </w:trPr>
        <w:tc>
          <w:tcPr>
            <w:tcW w:w="8608" w:type="dxa"/>
            <w:gridSpan w:val="4"/>
            <w:shd w:val="clear" w:color="auto" w:fill="D9D9D9" w:themeFill="background2" w:themeFillShade="D9"/>
          </w:tcPr>
          <w:p w14:paraId="0F10FEAA" w14:textId="3E52A9E2" w:rsidR="008E14FA" w:rsidRPr="007E6C42" w:rsidRDefault="008E14FA" w:rsidP="002F0F9B">
            <w:pPr>
              <w:rPr>
                <w:b/>
                <w:bCs/>
                <w:color w:val="A6A6A6" w:themeColor="background2" w:themeShade="A6"/>
              </w:rPr>
            </w:pPr>
            <w:r w:rsidRPr="007E6C42">
              <w:rPr>
                <w:b/>
                <w:bCs/>
              </w:rPr>
              <w:t>Förtroendevald revisor</w:t>
            </w:r>
          </w:p>
        </w:tc>
      </w:tr>
      <w:tr w:rsidR="008E14FA" w14:paraId="4E535755" w14:textId="77777777" w:rsidTr="002F0F9B">
        <w:tc>
          <w:tcPr>
            <w:tcW w:w="1701" w:type="dxa"/>
            <w:gridSpan w:val="2"/>
          </w:tcPr>
          <w:p w14:paraId="02BF2AA6" w14:textId="77777777" w:rsidR="008E14FA" w:rsidRDefault="008E14FA" w:rsidP="002F0F9B">
            <w:r>
              <w:t>Förtroendevald revisor</w:t>
            </w:r>
          </w:p>
        </w:tc>
        <w:tc>
          <w:tcPr>
            <w:tcW w:w="3285" w:type="dxa"/>
          </w:tcPr>
          <w:p w14:paraId="7AD3CC09" w14:textId="1B4C4728" w:rsidR="008E14FA" w:rsidRPr="0089005B" w:rsidRDefault="0060245E" w:rsidP="002F0F9B">
            <w:pPr>
              <w:rPr>
                <w:color w:val="A6A6A6" w:themeColor="background2" w:themeShade="A6"/>
              </w:rPr>
            </w:pPr>
            <w:r w:rsidRPr="0060245E">
              <w:rPr>
                <w:color w:val="000000" w:themeColor="text1"/>
              </w:rPr>
              <w:t>Annika Orverud Rundberg</w:t>
            </w:r>
          </w:p>
          <w:p w14:paraId="2A477C25" w14:textId="585293C9" w:rsidR="008E14FA" w:rsidRPr="0089005B" w:rsidRDefault="008E14FA" w:rsidP="002F0F9B">
            <w:pPr>
              <w:rPr>
                <w:color w:val="A6A6A6" w:themeColor="background2" w:themeShade="A6"/>
              </w:rPr>
            </w:pPr>
          </w:p>
        </w:tc>
        <w:tc>
          <w:tcPr>
            <w:tcW w:w="3622" w:type="dxa"/>
          </w:tcPr>
          <w:p w14:paraId="13726033" w14:textId="77777777" w:rsidR="008E14FA" w:rsidRPr="0089005B" w:rsidRDefault="008E14FA" w:rsidP="002F0F9B">
            <w:pPr>
              <w:rPr>
                <w:color w:val="A6A6A6" w:themeColor="background2" w:themeShade="A6"/>
              </w:rPr>
            </w:pPr>
            <w:r w:rsidRPr="0089005B">
              <w:rPr>
                <w:color w:val="A6A6A6" w:themeColor="background2" w:themeShade="A6"/>
              </w:rPr>
              <w:t>NN</w:t>
            </w:r>
          </w:p>
          <w:p w14:paraId="25E14651" w14:textId="77777777" w:rsidR="008E14FA" w:rsidRPr="0089005B" w:rsidRDefault="008E14FA" w:rsidP="002F0F9B">
            <w:pPr>
              <w:rPr>
                <w:color w:val="A6A6A6" w:themeColor="background2" w:themeShade="A6"/>
              </w:rPr>
            </w:pPr>
            <w:r w:rsidRPr="0089005B">
              <w:rPr>
                <w:color w:val="A6A6A6" w:themeColor="background2" w:themeShade="A6"/>
              </w:rPr>
              <w:t>NN</w:t>
            </w:r>
          </w:p>
        </w:tc>
      </w:tr>
      <w:tr w:rsidR="008E14FA" w14:paraId="23306901" w14:textId="77777777" w:rsidTr="002F0F9B">
        <w:tc>
          <w:tcPr>
            <w:tcW w:w="1701" w:type="dxa"/>
            <w:gridSpan w:val="2"/>
            <w:tcBorders>
              <w:bottom w:val="single" w:sz="4" w:space="0" w:color="auto"/>
            </w:tcBorders>
          </w:tcPr>
          <w:p w14:paraId="6E4A43C6" w14:textId="77777777" w:rsidR="008E14FA" w:rsidRDefault="008E14FA" w:rsidP="002F0F9B">
            <w:r>
              <w:t>Suppleant till förtroendevald revisor</w:t>
            </w:r>
          </w:p>
        </w:tc>
        <w:tc>
          <w:tcPr>
            <w:tcW w:w="3285" w:type="dxa"/>
            <w:tcBorders>
              <w:bottom w:val="single" w:sz="4" w:space="0" w:color="auto"/>
            </w:tcBorders>
          </w:tcPr>
          <w:p w14:paraId="355C1E11" w14:textId="09863C91" w:rsidR="008E14FA" w:rsidRPr="0089005B" w:rsidRDefault="0060245E" w:rsidP="002F0F9B">
            <w:pPr>
              <w:rPr>
                <w:color w:val="A6A6A6" w:themeColor="background2" w:themeShade="A6"/>
              </w:rPr>
            </w:pPr>
            <w:r w:rsidRPr="0060245E">
              <w:rPr>
                <w:color w:val="000000" w:themeColor="text1"/>
              </w:rPr>
              <w:t>Tomas Edgren</w:t>
            </w:r>
          </w:p>
        </w:tc>
        <w:tc>
          <w:tcPr>
            <w:tcW w:w="3622" w:type="dxa"/>
            <w:tcBorders>
              <w:bottom w:val="single" w:sz="4" w:space="0" w:color="auto"/>
            </w:tcBorders>
          </w:tcPr>
          <w:p w14:paraId="29FA54EF" w14:textId="77777777" w:rsidR="008E14FA" w:rsidRPr="0089005B" w:rsidRDefault="008E14FA" w:rsidP="002F0F9B">
            <w:pPr>
              <w:rPr>
                <w:color w:val="A6A6A6" w:themeColor="background2" w:themeShade="A6"/>
              </w:rPr>
            </w:pPr>
            <w:r w:rsidRPr="0089005B">
              <w:rPr>
                <w:color w:val="A6A6A6" w:themeColor="background2" w:themeShade="A6"/>
              </w:rPr>
              <w:t>NN</w:t>
            </w:r>
          </w:p>
          <w:p w14:paraId="039917BD" w14:textId="77777777" w:rsidR="008E14FA" w:rsidRPr="0089005B" w:rsidRDefault="008E14FA" w:rsidP="002F0F9B">
            <w:pPr>
              <w:rPr>
                <w:color w:val="A6A6A6" w:themeColor="background2" w:themeShade="A6"/>
              </w:rPr>
            </w:pPr>
            <w:r w:rsidRPr="0089005B">
              <w:rPr>
                <w:color w:val="A6A6A6" w:themeColor="background2" w:themeShade="A6"/>
              </w:rPr>
              <w:t>NN</w:t>
            </w:r>
          </w:p>
        </w:tc>
      </w:tr>
    </w:tbl>
    <w:p w14:paraId="13391FCF" w14:textId="77777777"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sk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118616E1" w14:textId="77777777" w:rsidR="00AA07F7" w:rsidRDefault="00AA07F7" w:rsidP="00AA07F7">
      <w:pPr>
        <w:pStyle w:val="Rubrik2"/>
      </w:pPr>
      <w:r>
        <w:lastRenderedPageBreak/>
        <w:t>Valberedningens instruktioner och underlag</w:t>
      </w:r>
    </w:p>
    <w:p w14:paraId="60285E93" w14:textId="77777777" w:rsidR="00AA07F7" w:rsidRDefault="00AA07F7" w:rsidP="00AA07F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14:paraId="07C10705" w14:textId="77777777" w:rsidR="00AA07F7" w:rsidRDefault="00AA07F7" w:rsidP="00AA07F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14:paraId="13370796" w14:textId="77777777" w:rsidR="00AA07F7" w:rsidRDefault="00AA07F7" w:rsidP="00AA07F7">
      <w:pPr>
        <w:pStyle w:val="Rubrik3"/>
      </w:pPr>
      <w:r>
        <w:t xml:space="preserve">Förbundsstyrelsen underlag gällande föreningens medlemssammansättning: </w:t>
      </w:r>
    </w:p>
    <w:p w14:paraId="412AC4E2" w14:textId="77777777" w:rsidR="00AA07F7" w:rsidRDefault="00AA07F7" w:rsidP="00AA07F7">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t>• I kategorin övrigt finns #### antal medlemmar vilket motsvarar ####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14:paraId="20CFDF34" w14:textId="77777777" w:rsidR="00AA07F7" w:rsidRDefault="00AA07F7" w:rsidP="00AA07F7">
      <w:pPr>
        <w:pStyle w:val="Rubrik3"/>
      </w:pPr>
      <w:r>
        <w:t>Valberedningsdirektiv</w:t>
      </w:r>
    </w:p>
    <w:p w14:paraId="61B2A435" w14:textId="77777777" w:rsidR="00AA07F7" w:rsidRDefault="00AA07F7" w:rsidP="00AA07F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r:id="rId12" w:history="1">
        <w:r w:rsidR="00D77C09">
          <w:rPr>
            <w:rStyle w:val="Hyperlnk"/>
          </w:rPr>
          <w:t>Valberedningen (sverigeslarare.se)</w:t>
        </w:r>
      </w:hyperlink>
    </w:p>
    <w:p w14:paraId="1D5268B0" w14:textId="77777777" w:rsidR="00AA07F7" w:rsidRDefault="00AA07F7" w:rsidP="00AA07F7">
      <w:pPr>
        <w:pStyle w:val="Rubrik2"/>
      </w:pPr>
      <w:r>
        <w:t>Valberedningen</w:t>
      </w:r>
    </w:p>
    <w:p w14:paraId="7D86DCD5"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39D2E0B9" w14:textId="77777777" w:rsidR="00AA07F7" w:rsidRDefault="00AA07F7" w:rsidP="00AA07F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14:paraId="5C2B7C23" w14:textId="77777777" w:rsidTr="002F0F9B">
        <w:tc>
          <w:tcPr>
            <w:tcW w:w="2122" w:type="dxa"/>
          </w:tcPr>
          <w:p w14:paraId="6A03F118" w14:textId="77777777" w:rsidR="00AA07F7" w:rsidRDefault="00AA07F7" w:rsidP="002F0F9B">
            <w:r>
              <w:lastRenderedPageBreak/>
              <w:t>Sammankallande</w:t>
            </w:r>
          </w:p>
        </w:tc>
        <w:tc>
          <w:tcPr>
            <w:tcW w:w="6237" w:type="dxa"/>
          </w:tcPr>
          <w:p w14:paraId="34452865" w14:textId="6B4C1F54" w:rsidR="00AA07F7" w:rsidRPr="0060245E" w:rsidRDefault="0060245E" w:rsidP="002F0F9B">
            <w:pPr>
              <w:rPr>
                <w:color w:val="000000" w:themeColor="text1"/>
              </w:rPr>
            </w:pPr>
            <w:r w:rsidRPr="0060245E">
              <w:rPr>
                <w:color w:val="000000" w:themeColor="text1"/>
              </w:rPr>
              <w:t>Lina Esbold, Gymnasium, Lerums Gymnasium</w:t>
            </w:r>
          </w:p>
        </w:tc>
      </w:tr>
      <w:tr w:rsidR="00AA07F7" w14:paraId="16AC4164" w14:textId="77777777" w:rsidTr="002F0F9B">
        <w:tc>
          <w:tcPr>
            <w:tcW w:w="2122" w:type="dxa"/>
          </w:tcPr>
          <w:p w14:paraId="0B463591" w14:textId="77777777" w:rsidR="00AA07F7" w:rsidRDefault="00AA07F7" w:rsidP="002F0F9B">
            <w:r>
              <w:t>Ledamöter</w:t>
            </w:r>
          </w:p>
        </w:tc>
        <w:tc>
          <w:tcPr>
            <w:tcW w:w="6237" w:type="dxa"/>
          </w:tcPr>
          <w:p w14:paraId="4D45FB8C" w14:textId="51BE40D5" w:rsidR="00AA07F7" w:rsidRPr="0060245E" w:rsidRDefault="0060245E" w:rsidP="002F0F9B">
            <w:pPr>
              <w:rPr>
                <w:color w:val="000000" w:themeColor="text1"/>
              </w:rPr>
            </w:pPr>
            <w:r w:rsidRPr="0060245E">
              <w:rPr>
                <w:color w:val="000000" w:themeColor="text1"/>
              </w:rPr>
              <w:t>Åse Schimanski, Grunskola, Aspenäs</w:t>
            </w:r>
          </w:p>
          <w:p w14:paraId="10D00068" w14:textId="77777777" w:rsidR="00AA07F7" w:rsidRPr="0060245E" w:rsidRDefault="00AA07F7" w:rsidP="002F0F9B">
            <w:pPr>
              <w:rPr>
                <w:color w:val="000000" w:themeColor="text1"/>
              </w:rPr>
            </w:pPr>
            <w:r w:rsidRPr="0060245E">
              <w:rPr>
                <w:color w:val="000000" w:themeColor="text1"/>
              </w:rPr>
              <w:t>…</w:t>
            </w:r>
          </w:p>
        </w:tc>
      </w:tr>
    </w:tbl>
    <w:p w14:paraId="6955683A" w14:textId="77777777" w:rsidR="00AA07F7" w:rsidRPr="00C76D8F" w:rsidRDefault="00AA07F7" w:rsidP="00D6013E">
      <w:pPr>
        <w:rPr>
          <w:sz w:val="16"/>
          <w:szCs w:val="16"/>
        </w:rPr>
      </w:pPr>
    </w:p>
    <w:p w14:paraId="0C8C5D2E" w14:textId="77777777" w:rsidR="003327FE" w:rsidRDefault="003327FE" w:rsidP="003327FE"/>
    <w:sectPr w:rsidR="003327FE" w:rsidSect="0071380D">
      <w:footerReference w:type="default" r:id="rId13"/>
      <w:headerReference w:type="first" r:id="rId14"/>
      <w:footerReference w:type="first" r:id="rId15"/>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281B" w14:textId="77777777" w:rsidR="0033219E" w:rsidRDefault="0033219E" w:rsidP="00ED6C6F">
      <w:pPr>
        <w:spacing w:after="0" w:line="240" w:lineRule="auto"/>
      </w:pPr>
      <w:r>
        <w:separator/>
      </w:r>
    </w:p>
    <w:p w14:paraId="2FFF8E65" w14:textId="77777777" w:rsidR="0033219E" w:rsidRDefault="0033219E"/>
    <w:p w14:paraId="7A067275" w14:textId="77777777" w:rsidR="0033219E" w:rsidRDefault="0033219E"/>
  </w:endnote>
  <w:endnote w:type="continuationSeparator" w:id="0">
    <w:p w14:paraId="1CEAF89B" w14:textId="77777777" w:rsidR="0033219E" w:rsidRDefault="0033219E" w:rsidP="00ED6C6F">
      <w:pPr>
        <w:spacing w:after="0" w:line="240" w:lineRule="auto"/>
      </w:pPr>
      <w:r>
        <w:continuationSeparator/>
      </w:r>
    </w:p>
    <w:p w14:paraId="7D500136" w14:textId="77777777" w:rsidR="0033219E" w:rsidRDefault="0033219E"/>
    <w:p w14:paraId="014B6996" w14:textId="77777777" w:rsidR="0033219E" w:rsidRDefault="00332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B13FC"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4E76F2D" w14:textId="77777777" w:rsidTr="008B5D01">
      <w:trPr>
        <w:trHeight w:hRule="exact" w:val="567"/>
      </w:trPr>
      <w:tc>
        <w:tcPr>
          <w:tcW w:w="1563" w:type="dxa"/>
          <w:vAlign w:val="bottom"/>
        </w:tcPr>
        <w:p w14:paraId="6D4A7AA5" w14:textId="77777777" w:rsidR="00DF63EC" w:rsidRPr="00DF63EC" w:rsidRDefault="00DF63EC" w:rsidP="00DF63EC">
          <w:pPr>
            <w:spacing w:after="0"/>
          </w:pPr>
          <w:r w:rsidRPr="00DF63EC">
            <w:rPr>
              <w:noProof/>
              <w:lang w:eastAsia="sv-SE"/>
            </w:rPr>
            <w:drawing>
              <wp:inline distT="0" distB="0" distL="0" distR="0" wp14:anchorId="429FE1DF" wp14:editId="0AA8EF92">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xmlns:mv="urn:schemas-microsoft-com:mac:vml" xmlns:mo="http://schemas.microsoft.com/office/mac/office/2008/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D4FEC73" w14:textId="4538138E" w:rsidR="00DF63EC" w:rsidRPr="00DF63EC" w:rsidRDefault="00D96F3D"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71380D">
                <w:rPr>
                  <w:rFonts w:asciiTheme="majorHAnsi" w:hAnsiTheme="majorHAnsi"/>
                  <w:sz w:val="16"/>
                  <w:szCs w:val="16"/>
                </w:rPr>
                <w:t>Valberedningens förslag 2026</w:t>
              </w:r>
            </w:sdtContent>
          </w:sdt>
        </w:p>
      </w:tc>
      <w:tc>
        <w:tcPr>
          <w:tcW w:w="850" w:type="dxa"/>
          <w:vAlign w:val="bottom"/>
        </w:tcPr>
        <w:p w14:paraId="5E2ECFD1" w14:textId="5F207D12"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00D96F3D">
            <w:rPr>
              <w:rFonts w:asciiTheme="majorHAnsi" w:hAnsiTheme="majorHAnsi"/>
              <w:noProof/>
              <w:sz w:val="16"/>
              <w:szCs w:val="16"/>
            </w:rPr>
            <w:t>2</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00D96F3D">
            <w:rPr>
              <w:rFonts w:asciiTheme="majorHAnsi" w:hAnsiTheme="majorHAnsi"/>
              <w:noProof/>
              <w:sz w:val="16"/>
              <w:szCs w:val="16"/>
            </w:rPr>
            <w:t>4</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7DA0DA8D"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A5993"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5DEE3590" w14:textId="77777777" w:rsidTr="00E12C9D">
      <w:tc>
        <w:tcPr>
          <w:tcW w:w="7513" w:type="dxa"/>
          <w:tcBorders>
            <w:top w:val="single" w:sz="4" w:space="0" w:color="13504F" w:themeColor="text2"/>
          </w:tcBorders>
        </w:tcPr>
        <w:p w14:paraId="18DB2DAA"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2B739901" w14:textId="77777777" w:rsidR="00D01880" w:rsidRDefault="00D01880" w:rsidP="00D01880">
          <w:pPr>
            <w:pStyle w:val="Sidfot"/>
          </w:pPr>
          <w:r>
            <w:t>Box 17061, 104 62 Stockholm • Peter Myndes backe 16, Stockholm • 077-515 05 00</w:t>
          </w:r>
        </w:p>
        <w:p w14:paraId="0CC18D13"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784DDB97" w14:textId="2141AB1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sidR="00D96F3D">
            <w:rPr>
              <w:rStyle w:val="Sidnummer"/>
              <w:noProof/>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sidR="00D96F3D">
            <w:rPr>
              <w:rStyle w:val="Sidnummer"/>
              <w:noProof/>
            </w:rPr>
            <w:t>4</w:t>
          </w:r>
          <w:r w:rsidRPr="009B3608">
            <w:rPr>
              <w:rStyle w:val="Sidnummer"/>
            </w:rPr>
            <w:fldChar w:fldCharType="end"/>
          </w:r>
          <w:r w:rsidRPr="009B3608">
            <w:rPr>
              <w:rStyle w:val="Sidnummer"/>
            </w:rPr>
            <w:t>]</w:t>
          </w:r>
        </w:p>
      </w:tc>
    </w:tr>
  </w:tbl>
  <w:p w14:paraId="1689C7BB"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E0C6A" w14:textId="77777777" w:rsidR="0033219E" w:rsidRDefault="0033219E" w:rsidP="00ED6C6F">
      <w:pPr>
        <w:spacing w:after="0" w:line="240" w:lineRule="auto"/>
      </w:pPr>
      <w:r>
        <w:separator/>
      </w:r>
    </w:p>
  </w:footnote>
  <w:footnote w:type="continuationSeparator" w:id="0">
    <w:p w14:paraId="7DA79B9A" w14:textId="77777777" w:rsidR="0033219E" w:rsidRDefault="0033219E" w:rsidP="00ED6C6F">
      <w:pPr>
        <w:spacing w:after="0" w:line="240" w:lineRule="auto"/>
      </w:pPr>
      <w:r>
        <w:continuationSeparator/>
      </w:r>
    </w:p>
  </w:footnote>
  <w:footnote w:type="continuationNotice" w:id="1">
    <w:p w14:paraId="5F1BE44E" w14:textId="77777777" w:rsidR="0033219E" w:rsidRPr="00DC2F3F" w:rsidRDefault="0033219E"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D1D6"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63925DA4" w14:textId="77777777" w:rsidTr="00256B04">
      <w:tc>
        <w:tcPr>
          <w:tcW w:w="4814" w:type="dxa"/>
        </w:tcPr>
        <w:p w14:paraId="3E71C686" w14:textId="77777777" w:rsidR="00280776" w:rsidRDefault="00280776" w:rsidP="00280776">
          <w:pPr>
            <w:pStyle w:val="Sidhuvud"/>
          </w:pPr>
          <w:r>
            <w:rPr>
              <w:noProof/>
              <w:lang w:eastAsia="sv-SE"/>
            </w:rPr>
            <w:drawing>
              <wp:inline distT="0" distB="0" distL="0" distR="0" wp14:anchorId="0DFB796D" wp14:editId="036E05B8">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xmlns:mv="urn:schemas-microsoft-com:mac:vml" xmlns:mo="http://schemas.microsoft.com/office/mac/office/2008/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date w:fullDate="2026-02-26T00:00:00Z">
              <w:dateFormat w:val="d MMMM yyyy"/>
              <w:lid w:val="sv-SE"/>
              <w:storeMappedDataAs w:val="dateTime"/>
              <w:calendar w:val="gregorian"/>
            </w:date>
          </w:sdtPr>
          <w:sdtEndPr/>
          <w:sdtContent>
            <w:p w14:paraId="2DD9DCF8" w14:textId="6DF0A3E4" w:rsidR="00280776" w:rsidRDefault="0071380D" w:rsidP="008E1E7B">
              <w:pPr>
                <w:pStyle w:val="Sidhuvud"/>
                <w:spacing w:before="100"/>
                <w:jc w:val="right"/>
              </w:pPr>
              <w:r>
                <w:t>26 februari 2026</w:t>
              </w:r>
            </w:p>
          </w:sdtContent>
        </w:sdt>
        <w:sdt>
          <w:sdtPr>
            <w:id w:val="101227422"/>
            <w:temporary/>
            <w:showingPlcHdr/>
          </w:sdtPr>
          <w:sdtEndPr/>
          <w:sdtContent>
            <w:p w14:paraId="19FEEB37" w14:textId="77777777" w:rsidR="008B1CC0" w:rsidRPr="008B1CC0" w:rsidRDefault="00D42A88" w:rsidP="008B1CC0">
              <w:pPr>
                <w:pStyle w:val="Sidhuvud"/>
                <w:spacing w:before="40"/>
                <w:jc w:val="right"/>
              </w:pPr>
              <w:r>
                <w:rPr>
                  <w:rStyle w:val="Platshllartext"/>
                </w:rPr>
                <w:t xml:space="preserve">Klicka här för att ange </w:t>
              </w:r>
              <w:r w:rsidR="002F0106">
                <w:rPr>
                  <w:rStyle w:val="Platshllartext"/>
                </w:rPr>
                <w:t>text</w:t>
              </w:r>
            </w:p>
          </w:sdtContent>
        </w:sdt>
      </w:tc>
    </w:tr>
  </w:tbl>
  <w:p w14:paraId="011F536B"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7"/>
  </w:num>
  <w:num w:numId="17">
    <w:abstractNumId w:val="40"/>
  </w:num>
  <w:num w:numId="18">
    <w:abstractNumId w:val="34"/>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7"/>
  </w:num>
  <w:num w:numId="24">
    <w:abstractNumId w:val="25"/>
  </w:num>
  <w:num w:numId="25">
    <w:abstractNumId w:val="36"/>
  </w:num>
  <w:num w:numId="26">
    <w:abstractNumId w:val="9"/>
  </w:num>
  <w:num w:numId="27">
    <w:abstractNumId w:val="23"/>
  </w:num>
  <w:num w:numId="28">
    <w:abstractNumId w:val="20"/>
  </w:num>
  <w:num w:numId="29">
    <w:abstractNumId w:val="21"/>
  </w:num>
  <w:num w:numId="30">
    <w:abstractNumId w:val="30"/>
  </w:num>
  <w:num w:numId="31">
    <w:abstractNumId w:val="19"/>
  </w:num>
  <w:num w:numId="32">
    <w:abstractNumId w:val="39"/>
  </w:num>
  <w:num w:numId="33">
    <w:abstractNumId w:val="22"/>
  </w:num>
  <w:num w:numId="34">
    <w:abstractNumId w:val="3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3"/>
  </w:num>
  <w:num w:numId="38">
    <w:abstractNumId w:val="31"/>
  </w:num>
  <w:num w:numId="39">
    <w:abstractNumId w:val="35"/>
  </w:num>
  <w:num w:numId="40">
    <w:abstractNumId w:val="38"/>
  </w:num>
  <w:num w:numId="41">
    <w:abstractNumId w:val="14"/>
  </w:num>
  <w:num w:numId="42">
    <w:abstractNumId w:val="2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8"/>
  </w:num>
  <w:num w:numId="47">
    <w:abstractNumId w:val="15"/>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E8"/>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1DA8"/>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05B7E"/>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E0828"/>
    <w:rsid w:val="001E690B"/>
    <w:rsid w:val="001F4654"/>
    <w:rsid w:val="001F61EF"/>
    <w:rsid w:val="001F7092"/>
    <w:rsid w:val="002012EF"/>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15F9"/>
    <w:rsid w:val="00311FE1"/>
    <w:rsid w:val="00313B45"/>
    <w:rsid w:val="00315A4C"/>
    <w:rsid w:val="0032231D"/>
    <w:rsid w:val="00324BC6"/>
    <w:rsid w:val="0033095B"/>
    <w:rsid w:val="0033219E"/>
    <w:rsid w:val="003327FE"/>
    <w:rsid w:val="00336F44"/>
    <w:rsid w:val="0034041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57DE"/>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17FB9"/>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4FAD"/>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E6BDC"/>
    <w:rsid w:val="005F18C5"/>
    <w:rsid w:val="005F29FB"/>
    <w:rsid w:val="005F4D9C"/>
    <w:rsid w:val="0060057E"/>
    <w:rsid w:val="0060245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380D"/>
    <w:rsid w:val="0071626D"/>
    <w:rsid w:val="00717C25"/>
    <w:rsid w:val="00720482"/>
    <w:rsid w:val="00720E16"/>
    <w:rsid w:val="007240C5"/>
    <w:rsid w:val="0072596D"/>
    <w:rsid w:val="00733EF2"/>
    <w:rsid w:val="00737177"/>
    <w:rsid w:val="00737193"/>
    <w:rsid w:val="0074176B"/>
    <w:rsid w:val="00743EC7"/>
    <w:rsid w:val="00744516"/>
    <w:rsid w:val="00746240"/>
    <w:rsid w:val="0075669D"/>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085C"/>
    <w:rsid w:val="008E0B69"/>
    <w:rsid w:val="008E14FA"/>
    <w:rsid w:val="008E1E7B"/>
    <w:rsid w:val="008E45B7"/>
    <w:rsid w:val="008E7A7A"/>
    <w:rsid w:val="008E7DD8"/>
    <w:rsid w:val="008F19F5"/>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416A"/>
    <w:rsid w:val="00B6512E"/>
    <w:rsid w:val="00B67203"/>
    <w:rsid w:val="00B675C5"/>
    <w:rsid w:val="00B711E9"/>
    <w:rsid w:val="00B71B19"/>
    <w:rsid w:val="00B72D1C"/>
    <w:rsid w:val="00B7308D"/>
    <w:rsid w:val="00B7329F"/>
    <w:rsid w:val="00B90D6F"/>
    <w:rsid w:val="00B926DF"/>
    <w:rsid w:val="00B945CF"/>
    <w:rsid w:val="00BA17A5"/>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533D"/>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E6F03"/>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96F3D"/>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65C5"/>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6BA3"/>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E17E8"/>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2ABB"/>
    <w:rsid w:val="00FA6ECF"/>
    <w:rsid w:val="00FB04B8"/>
    <w:rsid w:val="00FB12B7"/>
    <w:rsid w:val="00FB3126"/>
    <w:rsid w:val="00FB73B3"/>
    <w:rsid w:val="00FC18B2"/>
    <w:rsid w:val="00FC1FF2"/>
    <w:rsid w:val="00FC226D"/>
    <w:rsid w:val="00FC4A16"/>
    <w:rsid w:val="00FC6F9F"/>
    <w:rsid w:val="00FC7808"/>
    <w:rsid w:val="00FD0D91"/>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030D8"/>
  <w15:chartTrackingRefBased/>
  <w15:docId w15:val="{5150ABB4-739D-4133-AE7C-CA4CF2A9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kommentar">
    <w:name w:val="endnote text"/>
    <w:basedOn w:val="Normal"/>
    <w:link w:val="SlutkommentarChar"/>
    <w:uiPriority w:val="99"/>
    <w:unhideWhenUsed/>
    <w:rsid w:val="00783074"/>
    <w:pPr>
      <w:spacing w:after="0" w:line="240" w:lineRule="auto"/>
      <w:ind w:left="142" w:hanging="142"/>
    </w:pPr>
    <w:rPr>
      <w:sz w:val="16"/>
    </w:rPr>
  </w:style>
  <w:style w:type="character" w:customStyle="1" w:styleId="SlutkommentarChar">
    <w:name w:val="Slutkommentar Char"/>
    <w:basedOn w:val="Standardstycketeckensnitt"/>
    <w:link w:val="Slutkommentar"/>
    <w:uiPriority w:val="99"/>
    <w:rsid w:val="00375BC4"/>
    <w:rPr>
      <w:sz w:val="16"/>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customStyle="1" w:styleId="UnresolvedMention">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larare.se/om-oss/organisation/kongressen-och-nationella-organ/valberedning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ped1011\Downloads\260109-mall-2026-valberedningsforslag-till-arsmote-lokal-n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C4076B2524BBE9A45785132B4FF48"/>
        <w:category>
          <w:name w:val="Allmänt"/>
          <w:gallery w:val="placeholder"/>
        </w:category>
        <w:types>
          <w:type w:val="bbPlcHdr"/>
        </w:types>
        <w:behaviors>
          <w:behavior w:val="content"/>
        </w:behaviors>
        <w:guid w:val="{6687E8C3-62E4-4679-BF7F-74D60BF86EAC}"/>
      </w:docPartPr>
      <w:docPartBody>
        <w:p w:rsidR="00056718" w:rsidRDefault="00056718">
          <w:pPr>
            <w:pStyle w:val="664C4076B2524BBE9A45785132B4FF48"/>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Georgia Pro Light">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18"/>
    <w:rsid w:val="00056718"/>
    <w:rsid w:val="001D34C0"/>
    <w:rsid w:val="00336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664C4076B2524BBE9A45785132B4FF48">
    <w:name w:val="664C4076B2524BBE9A45785132B4F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8103095B-42EC-4F92-8B98-58EF57AD5653}">
  <ds:schemaRefs>
    <ds:schemaRef ds:uri="e37777eb-9b91-4b4e-9ee2-df401e7f56f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7c181a3-7f64-466d-800d-79c281592b3d"/>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4BFFE3C-3830-44A3-8A5C-07FB53D8BB9E}">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260109-mall-2026-valberedningsforslag-till-arsmote-lokal-niva</Template>
  <TotalTime>0</TotalTime>
  <Pages>4</Pages>
  <Words>1014</Words>
  <Characters>5375</Characters>
  <Application>Microsoft Office Word</Application>
  <DocSecurity>0</DocSecurity>
  <Lines>44</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Valberedningens förslag 2026</vt:lpstr>
      <vt:lpstr/>
    </vt:vector>
  </TitlesOfParts>
  <Manager/>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Valberedningens förslag 2026</dc:title>
  <dc:subject/>
  <dc:creator>Karin Wahlström Pedersen</dc:creator>
  <cp:keywords/>
  <dc:description/>
  <cp:lastModifiedBy>Annette Karlsson</cp:lastModifiedBy>
  <cp:revision>2</cp:revision>
  <cp:lastPrinted>2023-03-16T10:13:00Z</cp:lastPrinted>
  <dcterms:created xsi:type="dcterms:W3CDTF">2026-02-27T07:52:00Z</dcterms:created>
  <dcterms:modified xsi:type="dcterms:W3CDTF">2026-02-27T07:52:00Z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y fmtid="{D5CDD505-2E9C-101B-9397-08002B2CF9AE}" pid="4" name="MSIP_Label_2d0d5255-3e17-45d6-9327-1403dfb35dc9_Enabled">
    <vt:lpwstr>true</vt:lpwstr>
  </property>
  <property fmtid="{D5CDD505-2E9C-101B-9397-08002B2CF9AE}" pid="5" name="MSIP_Label_2d0d5255-3e17-45d6-9327-1403dfb35dc9_SetDate">
    <vt:lpwstr>2026-02-26T08:51:19Z</vt:lpwstr>
  </property>
  <property fmtid="{D5CDD505-2E9C-101B-9397-08002B2CF9AE}" pid="6" name="MSIP_Label_2d0d5255-3e17-45d6-9327-1403dfb35dc9_Method">
    <vt:lpwstr>Standard</vt:lpwstr>
  </property>
  <property fmtid="{D5CDD505-2E9C-101B-9397-08002B2CF9AE}" pid="7" name="MSIP_Label_2d0d5255-3e17-45d6-9327-1403dfb35dc9_Name">
    <vt:lpwstr>Normal</vt:lpwstr>
  </property>
  <property fmtid="{D5CDD505-2E9C-101B-9397-08002B2CF9AE}" pid="8" name="MSIP_Label_2d0d5255-3e17-45d6-9327-1403dfb35dc9_SiteId">
    <vt:lpwstr>330e4eb9-21d3-482f-adc1-cf5b3e9ff866</vt:lpwstr>
  </property>
  <property fmtid="{D5CDD505-2E9C-101B-9397-08002B2CF9AE}" pid="9" name="MSIP_Label_2d0d5255-3e17-45d6-9327-1403dfb35dc9_ActionId">
    <vt:lpwstr>c6c1e380-2f9c-422f-b5fa-5dad0748d75c</vt:lpwstr>
  </property>
  <property fmtid="{D5CDD505-2E9C-101B-9397-08002B2CF9AE}" pid="10" name="MSIP_Label_2d0d5255-3e17-45d6-9327-1403dfb35dc9_ContentBits">
    <vt:lpwstr>0</vt:lpwstr>
  </property>
  <property fmtid="{D5CDD505-2E9C-101B-9397-08002B2CF9AE}" pid="11" name="MSIP_Label_2d0d5255-3e17-45d6-9327-1403dfb35dc9_Tag">
    <vt:lpwstr>10, 3, 0, 1</vt:lpwstr>
  </property>
</Properties>
</file>