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6B6CBD70A1DC41FFB519206105FEEE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DBF84C1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2754996F" w14:textId="4B910A0B" w:rsidR="007C2E15" w:rsidRDefault="007C2E15" w:rsidP="003437C5">
      <w:r w:rsidRPr="007C2E15">
        <w:t>Härmed kallas medlemmar i Sveriges Lärare lokalförening</w:t>
      </w:r>
      <w:r w:rsidR="00AC72AE">
        <w:t xml:space="preserve"> Lerum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738F0F70" w14:textId="7ECF4913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AC72AE">
        <w:rPr>
          <w:b/>
          <w:bCs/>
        </w:rPr>
        <w:t>17.30</w:t>
      </w:r>
    </w:p>
    <w:p w14:paraId="52502CE7" w14:textId="1615855A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 w:rsidR="00AC72AE">
        <w:rPr>
          <w:b/>
          <w:bCs/>
        </w:rPr>
        <w:t>Garveriet, Floda</w:t>
      </w:r>
      <w:r>
        <w:rPr>
          <w:b/>
          <w:bCs/>
        </w:rPr>
        <w:t xml:space="preserve"> </w:t>
      </w:r>
    </w:p>
    <w:p w14:paraId="68D78570" w14:textId="0BDEF444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AC72AE" w:rsidRPr="00851A1B">
          <w:rPr>
            <w:rStyle w:val="Hyperlnk"/>
            <w:b/>
            <w:bCs/>
          </w:rPr>
          <w:t>www.sverigeslarare.se/lerum</w:t>
        </w:r>
      </w:hyperlink>
      <w:r>
        <w:t xml:space="preserve"> </w:t>
      </w:r>
    </w:p>
    <w:p w14:paraId="2F270CA1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081C4865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4011FE3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0D53692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53F64586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29D61AA5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15C8F42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594C19B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57838A9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6C68F8D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121FCB4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68C5C42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0602B47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30D2A1E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B9934B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5F88339C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0730CD6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6459BB2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57E6C0C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019F21EB" w14:textId="0CEFBAA8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50E4D8A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7657BBC1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1ECADEEA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E43A4BE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1413DDE0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59338D7A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29C7568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5F4ECD95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6D31BFD7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lastRenderedPageBreak/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28999ED5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286F1172" w14:textId="63D86698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</w:t>
      </w:r>
      <w:r>
        <w:t xml:space="preserve"> </w:t>
      </w:r>
    </w:p>
    <w:p w14:paraId="47FD0181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02F8974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AB90DF1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3858B87C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3EAA3008" w14:textId="77777777" w:rsidR="00337FC1" w:rsidRDefault="00337FC1" w:rsidP="00337FC1">
      <w:pPr>
        <w:ind w:left="360"/>
      </w:pPr>
    </w:p>
    <w:p w14:paraId="22018B95" w14:textId="77777777" w:rsidR="00337FC1" w:rsidRDefault="00337FC1" w:rsidP="00337FC1">
      <w:pPr>
        <w:ind w:left="360"/>
      </w:pPr>
    </w:p>
    <w:p w14:paraId="3054A374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B3AA" w14:textId="77777777" w:rsidR="00AC72AE" w:rsidRDefault="00AC72AE" w:rsidP="00ED6C6F">
      <w:pPr>
        <w:spacing w:after="0" w:line="240" w:lineRule="auto"/>
      </w:pPr>
      <w:r>
        <w:separator/>
      </w:r>
    </w:p>
    <w:p w14:paraId="5BCF7FD6" w14:textId="77777777" w:rsidR="00AC72AE" w:rsidRDefault="00AC72AE"/>
    <w:p w14:paraId="426810FB" w14:textId="77777777" w:rsidR="00AC72AE" w:rsidRDefault="00AC72AE"/>
  </w:endnote>
  <w:endnote w:type="continuationSeparator" w:id="0">
    <w:p w14:paraId="5F443D5D" w14:textId="77777777" w:rsidR="00AC72AE" w:rsidRDefault="00AC72AE" w:rsidP="00ED6C6F">
      <w:pPr>
        <w:spacing w:after="0" w:line="240" w:lineRule="auto"/>
      </w:pPr>
      <w:r>
        <w:continuationSeparator/>
      </w:r>
    </w:p>
    <w:p w14:paraId="57F2F2FF" w14:textId="77777777" w:rsidR="00AC72AE" w:rsidRDefault="00AC72AE"/>
    <w:p w14:paraId="1E611527" w14:textId="77777777" w:rsidR="00AC72AE" w:rsidRDefault="00AC72AE"/>
  </w:endnote>
  <w:endnote w:type="continuationNotice" w:id="1">
    <w:p w14:paraId="65D689BD" w14:textId="77777777" w:rsidR="00AC72AE" w:rsidRDefault="00AC7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61AA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B451B75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C367AB8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7828CD95" wp14:editId="5063BD85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10EB504" w14:textId="77777777" w:rsidR="00DF63EC" w:rsidRPr="00DF63EC" w:rsidRDefault="00D656AB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C4341ED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53B22BB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1CF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87FD070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65E4FF5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5B2E4471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1904861C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5D99989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0A6C54FF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92B0" w14:textId="77777777" w:rsidR="00AC72AE" w:rsidRDefault="00AC72AE" w:rsidP="00ED6C6F">
      <w:pPr>
        <w:spacing w:after="0" w:line="240" w:lineRule="auto"/>
      </w:pPr>
      <w:r>
        <w:separator/>
      </w:r>
    </w:p>
  </w:footnote>
  <w:footnote w:type="continuationSeparator" w:id="0">
    <w:p w14:paraId="689DE56D" w14:textId="77777777" w:rsidR="00AC72AE" w:rsidRDefault="00AC72AE" w:rsidP="00ED6C6F">
      <w:pPr>
        <w:spacing w:after="0" w:line="240" w:lineRule="auto"/>
      </w:pPr>
      <w:r>
        <w:continuationSeparator/>
      </w:r>
    </w:p>
  </w:footnote>
  <w:footnote w:type="continuationNotice" w:id="1">
    <w:p w14:paraId="5B0ED69C" w14:textId="77777777" w:rsidR="00AC72AE" w:rsidRPr="00DC2F3F" w:rsidRDefault="00AC72AE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A49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6E2659C" w14:textId="77777777" w:rsidTr="00256B04">
      <w:tc>
        <w:tcPr>
          <w:tcW w:w="4814" w:type="dxa"/>
        </w:tcPr>
        <w:p w14:paraId="3748DAC8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D6A82D7" wp14:editId="1A2A3EAF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2-18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00FDF2AB" w14:textId="5EC00E09" w:rsidR="00280776" w:rsidRDefault="00AC72AE" w:rsidP="008E1E7B">
              <w:pPr>
                <w:pStyle w:val="Sidhuvud"/>
                <w:spacing w:before="100"/>
                <w:jc w:val="right"/>
              </w:pPr>
              <w:r>
                <w:t>18 februari 2026</w:t>
              </w:r>
            </w:p>
          </w:sdtContent>
        </w:sdt>
        <w:p w14:paraId="29532C97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66610552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E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17B74"/>
    <w:rsid w:val="0032231D"/>
    <w:rsid w:val="00324BC6"/>
    <w:rsid w:val="00330038"/>
    <w:rsid w:val="0033095B"/>
    <w:rsid w:val="003327FE"/>
    <w:rsid w:val="00337FC1"/>
    <w:rsid w:val="00341A61"/>
    <w:rsid w:val="003437C5"/>
    <w:rsid w:val="00344BF2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C72AE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56AB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5C4F5"/>
  <w15:chartTrackingRefBased/>
  <w15:docId w15:val="{BD14E4F4-CEC6-4D44-A2AC-A15472BE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leru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car0708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6CBD70A1DC41FFB519206105FEE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2A27E-312B-4C14-AF72-C8ED7109A669}"/>
      </w:docPartPr>
      <w:docPartBody>
        <w:p w:rsidR="00F202AD" w:rsidRDefault="00F202AD">
          <w:pPr>
            <w:pStyle w:val="6B6CBD70A1DC41FFB519206105FEEEE9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AD"/>
    <w:rsid w:val="00317B74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B6CBD70A1DC41FFB519206105FEEEE9">
    <w:name w:val="6B6CBD70A1DC41FFB519206105FEE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9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274</TotalTime>
  <Pages>2</Pages>
  <Words>262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Tommy Karlsson</dc:creator>
  <cp:keywords/>
  <dc:description/>
  <cp:lastModifiedBy>Tommy Karlsson</cp:lastModifiedBy>
  <cp:revision>2</cp:revision>
  <cp:lastPrinted>2023-03-16T10:13:00Z</cp:lastPrinted>
  <dcterms:created xsi:type="dcterms:W3CDTF">2026-02-18T08:20:00Z</dcterms:created>
  <dcterms:modified xsi:type="dcterms:W3CDTF">2026-02-19T10:00:00Z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  <property fmtid="{D5CDD505-2E9C-101B-9397-08002B2CF9AE}" pid="4" name="MSIP_Label_2d0d5255-3e17-45d6-9327-1403dfb35dc9_Enabled">
    <vt:lpwstr>true</vt:lpwstr>
  </property>
  <property fmtid="{D5CDD505-2E9C-101B-9397-08002B2CF9AE}" pid="5" name="MSIP_Label_2d0d5255-3e17-45d6-9327-1403dfb35dc9_SetDate">
    <vt:lpwstr>2026-02-18T08:23:37Z</vt:lpwstr>
  </property>
  <property fmtid="{D5CDD505-2E9C-101B-9397-08002B2CF9AE}" pid="6" name="MSIP_Label_2d0d5255-3e17-45d6-9327-1403dfb35dc9_Method">
    <vt:lpwstr>Standard</vt:lpwstr>
  </property>
  <property fmtid="{D5CDD505-2E9C-101B-9397-08002B2CF9AE}" pid="7" name="MSIP_Label_2d0d5255-3e17-45d6-9327-1403dfb35dc9_Name">
    <vt:lpwstr>Normal</vt:lpwstr>
  </property>
  <property fmtid="{D5CDD505-2E9C-101B-9397-08002B2CF9AE}" pid="8" name="MSIP_Label_2d0d5255-3e17-45d6-9327-1403dfb35dc9_SiteId">
    <vt:lpwstr>330e4eb9-21d3-482f-adc1-cf5b3e9ff866</vt:lpwstr>
  </property>
  <property fmtid="{D5CDD505-2E9C-101B-9397-08002B2CF9AE}" pid="9" name="MSIP_Label_2d0d5255-3e17-45d6-9327-1403dfb35dc9_ActionId">
    <vt:lpwstr>fcce0725-5c1c-4b06-a40b-d7366fbf9732</vt:lpwstr>
  </property>
  <property fmtid="{D5CDD505-2E9C-101B-9397-08002B2CF9AE}" pid="10" name="MSIP_Label_2d0d5255-3e17-45d6-9327-1403dfb35dc9_ContentBits">
    <vt:lpwstr>0</vt:lpwstr>
  </property>
  <property fmtid="{D5CDD505-2E9C-101B-9397-08002B2CF9AE}" pid="11" name="MSIP_Label_2d0d5255-3e17-45d6-9327-1403dfb35dc9_Tag">
    <vt:lpwstr>10, 3, 0, 1</vt:lpwstr>
  </property>
</Properties>
</file>