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4DE9F22F1B7E0A478EC68D2842D29F0D"/>
        </w:placeholder>
        <w:dataBinding w:prefixMappings="xmlns:ns0='http://purl.org/dc/elements/1.1/' xmlns:ns1='http://schemas.openxmlformats.org/package/2006/metadata/core-properties' " w:xpath="/ns1:coreProperties[1]/ns0:title[1]" w:storeItemID="{6C3C8BC8-F283-45AE-878A-BAB7291924A1}"/>
        <w:text/>
      </w:sdtPr>
      <w:sdtContent>
        <w:p w14:paraId="4A0A5111" w14:textId="333AB89A" w:rsidR="00204ED9" w:rsidRPr="0097431F" w:rsidRDefault="001C6277" w:rsidP="00C8558F">
          <w:pPr>
            <w:pStyle w:val="Rubrik1"/>
          </w:pPr>
          <w:r>
            <w:t xml:space="preserve">Verksamhetsberättelse 2025 för </w:t>
          </w:r>
          <w:r w:rsidR="00FA53DE">
            <w:t>Sveriges Lärare Köping</w:t>
          </w:r>
        </w:p>
      </w:sdtContent>
    </w:sdt>
    <w:p w14:paraId="08D4CFDF"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5126CF9B" w14:textId="77777777" w:rsidTr="000655A3">
        <w:tc>
          <w:tcPr>
            <w:tcW w:w="8505" w:type="dxa"/>
            <w:shd w:val="clear" w:color="auto" w:fill="D8E6DB" w:themeFill="accent1" w:themeFillTint="33"/>
          </w:tcPr>
          <w:p w14:paraId="6737578E" w14:textId="6EC8C0FD" w:rsidR="000655A3" w:rsidRPr="00554150" w:rsidRDefault="000655A3" w:rsidP="006F4BF3">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82"/>
      </w:tblGrid>
      <w:tr w:rsidR="00EE432C" w14:paraId="2317DB78" w14:textId="77777777" w:rsidTr="007F247F">
        <w:trPr>
          <w:trHeight w:val="703"/>
        </w:trPr>
        <w:tc>
          <w:tcPr>
            <w:tcW w:w="8482" w:type="dxa"/>
          </w:tcPr>
          <w:p w14:paraId="328372A1" w14:textId="77777777" w:rsidR="00EE432C" w:rsidRDefault="007F247F" w:rsidP="00EF3F09">
            <w:pPr>
              <w:pStyle w:val="Faktabrdtext"/>
              <w:spacing w:line="240" w:lineRule="auto"/>
            </w:pPr>
            <w:r>
              <w:t xml:space="preserve">Vi är stolta över att ha skapat opinion i och med vår kampanj #ohållbart </w:t>
            </w:r>
            <w:r>
              <w:t>som riktade sig till politiken lokalt angående konsekvenserna av nedskärningarna i skolan</w:t>
            </w:r>
            <w:r>
              <w:t>. Den medförde att även medlemmar skrev och lämnade in insändare</w:t>
            </w:r>
            <w:r w:rsidR="00EF3F09">
              <w:t xml:space="preserve">. Den har blivit uppmärksammad bland politiker och allmänheten. </w:t>
            </w:r>
          </w:p>
          <w:p w14:paraId="51BB661B" w14:textId="77777777" w:rsidR="00663E0F" w:rsidRDefault="00B6043C" w:rsidP="00B6043C">
            <w:pPr>
              <w:pStyle w:val="Faktabrdtext"/>
              <w:spacing w:line="240" w:lineRule="auto"/>
            </w:pPr>
            <w:r>
              <w:t xml:space="preserve">Under året har det varit många personärenden och arbetsmiljörelaterade problem som tagit mycket tid och kraft i anspråk, </w:t>
            </w:r>
            <w:r>
              <w:t>Vi har</w:t>
            </w:r>
            <w:r w:rsidR="00663E0F">
              <w:t xml:space="preserve"> också </w:t>
            </w:r>
            <w:r w:rsidR="00663E0F">
              <w:t>haft sjukskrivning och frånvaro i styrelse</w:t>
            </w:r>
            <w:r w:rsidR="00663E0F">
              <w:t>n. Av dessa anledningar har vi</w:t>
            </w:r>
            <w:r>
              <w:t xml:space="preserve"> </w:t>
            </w:r>
            <w:r>
              <w:t xml:space="preserve"> </w:t>
            </w:r>
          </w:p>
          <w:p w14:paraId="58F75229" w14:textId="1D24EA87" w:rsidR="00B6043C" w:rsidRPr="00183727" w:rsidRDefault="00B6043C" w:rsidP="00EF3F09">
            <w:pPr>
              <w:pStyle w:val="Faktabrdtext"/>
              <w:spacing w:line="240" w:lineRule="auto"/>
            </w:pPr>
            <w:r>
              <w:t xml:space="preserve">inte lyckats med alla intentioner i verksamhetsplanen, men under de förutsättningar vi haft där vi, har vi genomfört många saker vi planerade. </w:t>
            </w:r>
          </w:p>
        </w:tc>
      </w:tr>
    </w:tbl>
    <w:p w14:paraId="654B45A3" w14:textId="77777777" w:rsidR="00AE23BC" w:rsidRDefault="00AE23BC" w:rsidP="00AE23BC">
      <w:pPr>
        <w:pStyle w:val="Rubrik2"/>
      </w:pPr>
      <w:r w:rsidRPr="00AE23BC">
        <w:t>Med kraft och kunskap bildar vi Sverige</w:t>
      </w:r>
    </w:p>
    <w:p w14:paraId="13BB5D27"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382E0938" w14:textId="77777777">
        <w:tc>
          <w:tcPr>
            <w:tcW w:w="8505" w:type="dxa"/>
            <w:shd w:val="clear" w:color="auto" w:fill="D8E6DB" w:themeFill="accent1" w:themeFillTint="33"/>
          </w:tcPr>
          <w:p w14:paraId="317031AA" w14:textId="13E2F17D" w:rsidR="001D306E" w:rsidRPr="00AA58DA" w:rsidRDefault="001D306E" w:rsidP="009102CA">
            <w:pPr>
              <w:pStyle w:val="Faktapunktlista"/>
              <w:numPr>
                <w:ilvl w:val="0"/>
                <w:numId w:val="0"/>
              </w:numPr>
              <w:ind w:left="174"/>
              <w:rPr>
                <w:sz w:val="20"/>
                <w:szCs w:val="20"/>
              </w:rPr>
            </w:pPr>
            <w:bookmarkStart w:id="0" w:name="_Hlk18281303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69730C1D" w14:textId="77777777" w:rsidTr="00324BC3">
        <w:trPr>
          <w:trHeight w:val="719"/>
        </w:trPr>
        <w:tc>
          <w:tcPr>
            <w:tcW w:w="8494" w:type="dxa"/>
          </w:tcPr>
          <w:p w14:paraId="7C190A15" w14:textId="77777777" w:rsidR="007B07DD" w:rsidRDefault="00ED529F" w:rsidP="00183727">
            <w:pPr>
              <w:pStyle w:val="Faktabrdtext"/>
            </w:pPr>
            <w:bookmarkStart w:id="1" w:name="_Hlk182814271"/>
            <w:bookmarkEnd w:id="0"/>
            <w:r>
              <w:t xml:space="preserve">I juni 2023 hade föreningen 656 aktiva medlemmar, i juni 2025 622 aktiva medlemmar och i dagsläget har vi 619 aktiva medlemmar. </w:t>
            </w:r>
            <w:r w:rsidR="00264013">
              <w:t xml:space="preserve">Vid förra årsmötet hade vi 630 aktiva medlemmar. Totalt antal medlemmar, med icke aktiva medlemmar är </w:t>
            </w:r>
            <w:proofErr w:type="gramStart"/>
            <w:r w:rsidR="00264013">
              <w:t>738 stycken</w:t>
            </w:r>
            <w:proofErr w:type="gramEnd"/>
            <w:r w:rsidR="00264013">
              <w:t xml:space="preserve">. Antalet aktiva medlemmar har minskat med 34 personer sedan juni 2023, och med </w:t>
            </w:r>
            <w:proofErr w:type="gramStart"/>
            <w:r w:rsidR="00264013">
              <w:t xml:space="preserve">11 </w:t>
            </w:r>
            <w:proofErr w:type="spellStart"/>
            <w:r w:rsidR="00264013">
              <w:t>st</w:t>
            </w:r>
            <w:proofErr w:type="spellEnd"/>
            <w:proofErr w:type="gramEnd"/>
            <w:r w:rsidR="00264013">
              <w:t xml:space="preserve"> under verksamhetsåret. Pensionärsmedlemmar har ökat med </w:t>
            </w:r>
            <w:proofErr w:type="gramStart"/>
            <w:r w:rsidR="00264013">
              <w:t xml:space="preserve">4 </w:t>
            </w:r>
            <w:proofErr w:type="spellStart"/>
            <w:r w:rsidR="00264013">
              <w:t>st</w:t>
            </w:r>
            <w:proofErr w:type="spellEnd"/>
            <w:proofErr w:type="gramEnd"/>
            <w:r w:rsidR="00264013">
              <w:t xml:space="preserve"> under verksamhetsåret. </w:t>
            </w:r>
          </w:p>
          <w:p w14:paraId="292EAAD7" w14:textId="4D6BD750" w:rsidR="00264013" w:rsidRDefault="00264013" w:rsidP="00183727">
            <w:pPr>
              <w:pStyle w:val="Faktabrdtext"/>
            </w:pPr>
            <w:r>
              <w:t xml:space="preserve">I dagsläget har vi </w:t>
            </w:r>
            <w:proofErr w:type="gramStart"/>
            <w:r>
              <w:t xml:space="preserve">42 </w:t>
            </w:r>
            <w:proofErr w:type="spellStart"/>
            <w:r>
              <w:t>st</w:t>
            </w:r>
            <w:proofErr w:type="spellEnd"/>
            <w:proofErr w:type="gramEnd"/>
            <w:r>
              <w:t xml:space="preserve"> med arbetsplatsuppdrag. De flesta arbetsplatser har ombud, men</w:t>
            </w:r>
            <w:r w:rsidR="009102CA">
              <w:t xml:space="preserve"> </w:t>
            </w:r>
            <w:r w:rsidR="007319A0">
              <w:t>på några</w:t>
            </w:r>
            <w:r w:rsidR="009102CA">
              <w:t xml:space="preserve"> sakna</w:t>
            </w:r>
            <w:r w:rsidR="007319A0">
              <w:t>s</w:t>
            </w:r>
            <w:r w:rsidR="009102CA">
              <w:t xml:space="preserve"> ombud </w:t>
            </w:r>
            <w:r w:rsidR="007319A0">
              <w:t>och där har det varit svårt att</w:t>
            </w:r>
            <w:r w:rsidR="009102CA">
              <w:t xml:space="preserve"> rekrytera ombud. </w:t>
            </w:r>
          </w:p>
          <w:p w14:paraId="5924879A" w14:textId="78FCC372" w:rsidR="009102CA" w:rsidRPr="00183727" w:rsidRDefault="009102CA" w:rsidP="00183727">
            <w:pPr>
              <w:pStyle w:val="Faktabrdtext"/>
            </w:pPr>
            <w:r>
              <w:t xml:space="preserve">Under 2025 har skolformsföreningar varit vilande och inga andra föreningar eller nätverk har funnits. </w:t>
            </w:r>
          </w:p>
        </w:tc>
      </w:tr>
      <w:bookmarkEnd w:id="1"/>
    </w:tbl>
    <w:p w14:paraId="7DA4A752" w14:textId="77777777" w:rsidR="00D025AC" w:rsidRPr="00E439E4" w:rsidRDefault="00D025AC" w:rsidP="00E439E4">
      <w:pPr>
        <w:pStyle w:val="Faktabrdtext"/>
        <w:rPr>
          <w:sz w:val="4"/>
          <w:szCs w:val="4"/>
        </w:rPr>
      </w:pPr>
    </w:p>
    <w:p w14:paraId="30B3FF7C"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3D149A5F" w14:textId="77777777">
        <w:tc>
          <w:tcPr>
            <w:tcW w:w="8505" w:type="dxa"/>
            <w:shd w:val="clear" w:color="auto" w:fill="D8E6DB" w:themeFill="accent1" w:themeFillTint="33"/>
          </w:tcPr>
          <w:p w14:paraId="5CD39C00" w14:textId="3461BABC" w:rsidR="00554150" w:rsidRPr="00D37BE4" w:rsidRDefault="00554150" w:rsidP="00095505">
            <w:pPr>
              <w:pStyle w:val="Faktapunktlista"/>
              <w:numPr>
                <w:ilvl w:val="0"/>
                <w:numId w:val="0"/>
              </w:numPr>
            </w:pPr>
            <w:bookmarkStart w:id="2" w:name="_Hlk182813132"/>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0787B3BA" w14:textId="77777777">
        <w:trPr>
          <w:trHeight w:val="719"/>
        </w:trPr>
        <w:tc>
          <w:tcPr>
            <w:tcW w:w="8494" w:type="dxa"/>
          </w:tcPr>
          <w:bookmarkEnd w:id="2"/>
          <w:p w14:paraId="5E3084B0" w14:textId="37024C5B" w:rsidR="00472198" w:rsidRDefault="009102CA" w:rsidP="00CB3114">
            <w:pPr>
              <w:pStyle w:val="Faktabrdtext"/>
            </w:pPr>
            <w:r>
              <w:t>Marita Lindström, ordförande, huvudskyddsombud, förhandlingsombud, utbildningsansvarig</w:t>
            </w:r>
          </w:p>
          <w:p w14:paraId="44ABB9F4" w14:textId="77777777" w:rsidR="009102CA" w:rsidRDefault="009102CA" w:rsidP="00CB3114">
            <w:pPr>
              <w:pStyle w:val="Faktabrdtext"/>
            </w:pPr>
            <w:r>
              <w:t xml:space="preserve">Peter Holmqvist, </w:t>
            </w:r>
            <w:r>
              <w:t>ordförande, huvudskyddsombud, förhandlingsombud</w:t>
            </w:r>
          </w:p>
          <w:p w14:paraId="0D4B8DC0" w14:textId="6C09156A" w:rsidR="009102CA" w:rsidRDefault="009102CA" w:rsidP="00CB3114">
            <w:pPr>
              <w:pStyle w:val="Faktabrdtext"/>
            </w:pPr>
            <w:r>
              <w:t>Anna Magnusson Gardelin, förhandlingsombud, huvudskyddsombud, sekreterare</w:t>
            </w:r>
          </w:p>
          <w:p w14:paraId="72C00E5A" w14:textId="11F6B41A" w:rsidR="009102CA" w:rsidRDefault="009102CA" w:rsidP="00CB3114">
            <w:pPr>
              <w:pStyle w:val="Faktabrdtext"/>
            </w:pPr>
            <w:r>
              <w:t>Antigone Pirraku, förhandlingsombud, huvudskyddsombud, kassör</w:t>
            </w:r>
          </w:p>
          <w:p w14:paraId="26F2C8D5" w14:textId="270AC215" w:rsidR="009102CA" w:rsidRDefault="009102CA" w:rsidP="00CB3114">
            <w:pPr>
              <w:pStyle w:val="Faktabrdtext"/>
            </w:pPr>
            <w:r>
              <w:t>Erik Magnusson, ledamot</w:t>
            </w:r>
          </w:p>
          <w:p w14:paraId="76AC2074" w14:textId="7DDB3827" w:rsidR="009102CA" w:rsidRDefault="009102CA" w:rsidP="00CB3114">
            <w:pPr>
              <w:pStyle w:val="Faktabrdtext"/>
            </w:pPr>
            <w:r>
              <w:t>Vi har haft styrelsemöten en gång i månaden, förutom november, december, och sommaruppehållet.</w:t>
            </w:r>
            <w:r w:rsidR="00936B57">
              <w:t xml:space="preserve"> I november var Marita frånvarande och Antigone har varit sjukskriven</w:t>
            </w:r>
            <w:r w:rsidR="007319A0">
              <w:t xml:space="preserve"> under verksamhetsåret</w:t>
            </w:r>
            <w:r w:rsidR="00936B57">
              <w:t xml:space="preserve">. </w:t>
            </w:r>
          </w:p>
          <w:p w14:paraId="5A72F757" w14:textId="59CEBB2C" w:rsidR="00095505" w:rsidRPr="00CB3114" w:rsidRDefault="00095505" w:rsidP="00CB3114">
            <w:pPr>
              <w:pStyle w:val="Faktabrdtext"/>
            </w:pPr>
            <w:r>
              <w:t>Marita Lindström är kongressombud</w:t>
            </w:r>
          </w:p>
        </w:tc>
      </w:tr>
    </w:tbl>
    <w:p w14:paraId="7C06A85B" w14:textId="77777777" w:rsidR="00065458" w:rsidRDefault="00065458" w:rsidP="007E199F">
      <w:pPr>
        <w:pStyle w:val="Rubrik4"/>
      </w:pPr>
      <w:r w:rsidRPr="00065458">
        <w:lastRenderedPageBreak/>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687E546E" w14:textId="77777777">
        <w:tc>
          <w:tcPr>
            <w:tcW w:w="8505" w:type="dxa"/>
            <w:shd w:val="clear" w:color="auto" w:fill="D8E6DB" w:themeFill="accent1" w:themeFillTint="33"/>
          </w:tcPr>
          <w:p w14:paraId="083B5D7E" w14:textId="716CE5CD" w:rsidR="00554150" w:rsidRPr="00554150" w:rsidRDefault="00554150" w:rsidP="00095505">
            <w:pPr>
              <w:pStyle w:val="Faktapunktlista"/>
              <w:numPr>
                <w:ilvl w:val="0"/>
                <w:numId w:val="0"/>
              </w:numPr>
              <w:ind w:left="174"/>
            </w:pPr>
            <w:bookmarkStart w:id="3" w:name="_Hlk18281343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0599D72" w14:textId="77777777">
        <w:trPr>
          <w:trHeight w:val="719"/>
        </w:trPr>
        <w:tc>
          <w:tcPr>
            <w:tcW w:w="8494" w:type="dxa"/>
          </w:tcPr>
          <w:bookmarkEnd w:id="3"/>
          <w:p w14:paraId="0289AD93" w14:textId="5E062295" w:rsidR="00472198" w:rsidRPr="00095505" w:rsidRDefault="00095505" w:rsidP="00CB3114">
            <w:pPr>
              <w:pStyle w:val="Faktabrdtext"/>
              <w:rPr>
                <w:lang w:val="en-GB"/>
              </w:rPr>
            </w:pPr>
            <w:r w:rsidRPr="00095505">
              <w:rPr>
                <w:lang w:val="en-GB"/>
              </w:rPr>
              <w:t xml:space="preserve">Maria Jersby, revisor, Erik Einan </w:t>
            </w:r>
            <w:proofErr w:type="spellStart"/>
            <w:r w:rsidRPr="00095505">
              <w:rPr>
                <w:lang w:val="en-GB"/>
              </w:rPr>
              <w:t>revisors</w:t>
            </w:r>
            <w:r>
              <w:rPr>
                <w:lang w:val="en-GB"/>
              </w:rPr>
              <w:t>uppleant</w:t>
            </w:r>
            <w:proofErr w:type="spellEnd"/>
          </w:p>
          <w:p w14:paraId="5179FFDD" w14:textId="58E8AE20" w:rsidR="00095505" w:rsidRPr="00CB3114" w:rsidRDefault="00095505" w:rsidP="00CB3114">
            <w:pPr>
              <w:pStyle w:val="Faktabrdtext"/>
            </w:pPr>
            <w:proofErr w:type="spellStart"/>
            <w:r>
              <w:t>Adi</w:t>
            </w:r>
            <w:proofErr w:type="spellEnd"/>
            <w:r>
              <w:t xml:space="preserve"> </w:t>
            </w:r>
            <w:proofErr w:type="spellStart"/>
            <w:r>
              <w:t>Osmanagic</w:t>
            </w:r>
            <w:proofErr w:type="spellEnd"/>
            <w:r>
              <w:t>, Tina Persson, Markus Gerhardsson - valberedning</w:t>
            </w:r>
          </w:p>
        </w:tc>
      </w:tr>
    </w:tbl>
    <w:p w14:paraId="18FA084A" w14:textId="77777777" w:rsidR="006753CB" w:rsidRDefault="006753CB" w:rsidP="00AE23BC"/>
    <w:p w14:paraId="4B1CCB9C" w14:textId="77777777" w:rsidR="00AE23BC" w:rsidRDefault="00AE23BC" w:rsidP="00BB6453">
      <w:pPr>
        <w:pStyle w:val="Rubrik2"/>
      </w:pPr>
      <w:r>
        <w:t>Föreningens verksamhet 202</w:t>
      </w:r>
      <w:r w:rsidR="00A74490">
        <w:t>5</w:t>
      </w:r>
      <w:r w:rsidR="00AF4BA1">
        <w:t xml:space="preserve"> </w:t>
      </w:r>
    </w:p>
    <w:p w14:paraId="045437D1" w14:textId="393FE819" w:rsidR="008F60BB" w:rsidRPr="00C8558F" w:rsidRDefault="004724B2" w:rsidP="00C8558F">
      <w:pPr>
        <w:pStyle w:val="Rubrik3"/>
      </w:pPr>
      <w:r>
        <w:t>Verksamhetsplan 2025</w:t>
      </w:r>
    </w:p>
    <w:p w14:paraId="2DEDF1A4"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0FA86C4A" w14:textId="77777777">
        <w:tc>
          <w:tcPr>
            <w:tcW w:w="8505" w:type="dxa"/>
            <w:shd w:val="clear" w:color="auto" w:fill="D8E6DB" w:themeFill="accent1" w:themeFillTint="33"/>
          </w:tcPr>
          <w:p w14:paraId="1C5BFA92" w14:textId="03790FF6" w:rsidR="007A20FF" w:rsidRPr="00CB3114" w:rsidRDefault="007A20FF" w:rsidP="00CB3114">
            <w:pPr>
              <w:pStyle w:val="Faktabrdtext"/>
            </w:pPr>
            <w:bookmarkStart w:id="4" w:name="_Hlk182814546"/>
            <w:bookmarkStart w:id="5" w:name="_Hlk182813471"/>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0665819" w14:textId="77777777">
        <w:trPr>
          <w:trHeight w:val="719"/>
        </w:trPr>
        <w:tc>
          <w:tcPr>
            <w:tcW w:w="8494" w:type="dxa"/>
          </w:tcPr>
          <w:bookmarkEnd w:id="5"/>
          <w:p w14:paraId="4B4EFDAB" w14:textId="544AABD3" w:rsidR="00770D9C" w:rsidRPr="00CB3114" w:rsidRDefault="007319A0" w:rsidP="00CB3114">
            <w:pPr>
              <w:pStyle w:val="Faktabrdtext"/>
            </w:pPr>
            <w:r>
              <w:t>Det har genomförts årliga medlemsmöten på varje arbetsplats och rutinen att skicka protokoll</w:t>
            </w:r>
            <w:r w:rsidR="00B6043C">
              <w:t xml:space="preserve"> till styrelsen</w:t>
            </w:r>
            <w:r>
              <w:t xml:space="preserve"> har fungerat bättre nu. Anna från styrelsen var inbjuden till Kolsvas årliga medlemsmöte </w:t>
            </w:r>
            <w:r w:rsidR="00B6043C">
              <w:t xml:space="preserve">och pratade om arbetstid. </w:t>
            </w:r>
            <w:r>
              <w:t xml:space="preserve">Vi har inte fokuserat särskilt på att rekrytera nya </w:t>
            </w:r>
            <w:r w:rsidR="00B6043C">
              <w:t xml:space="preserve">medlemmar, men på att synas i media, med bland annat insändare, vilket synliggjort Sveriges Lärare. Antigone, Marita och Peter har besökt några arbetsplatser som saknar ombud. </w:t>
            </w:r>
          </w:p>
        </w:tc>
      </w:tr>
    </w:tbl>
    <w:bookmarkEnd w:id="4"/>
    <w:p w14:paraId="614E7BCA"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0005ED02" w14:textId="77777777">
        <w:tc>
          <w:tcPr>
            <w:tcW w:w="8505" w:type="dxa"/>
            <w:shd w:val="clear" w:color="auto" w:fill="D8E6DB" w:themeFill="accent1" w:themeFillTint="33"/>
          </w:tcPr>
          <w:p w14:paraId="1AEFE3E1" w14:textId="56660E08" w:rsidR="002013C1" w:rsidRPr="00A6404A" w:rsidRDefault="002013C1" w:rsidP="00C151D8">
            <w:pPr>
              <w:pStyle w:val="Faktapunktlista"/>
              <w:numPr>
                <w:ilvl w:val="0"/>
                <w:numId w:val="0"/>
              </w:numPr>
              <w:ind w:left="37"/>
            </w:pPr>
            <w:bookmarkStart w:id="6" w:name="_Hlk18281352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41A5551" w14:textId="77777777">
        <w:trPr>
          <w:trHeight w:val="719"/>
        </w:trPr>
        <w:tc>
          <w:tcPr>
            <w:tcW w:w="8494" w:type="dxa"/>
          </w:tcPr>
          <w:bookmarkEnd w:id="6"/>
          <w:p w14:paraId="64E9901E" w14:textId="033E3CE8" w:rsidR="00770D9C" w:rsidRDefault="00095505" w:rsidP="00984B24">
            <w:pPr>
              <w:pStyle w:val="Faktabrdtext"/>
            </w:pPr>
            <w:r>
              <w:t>Föreningens årsmöte 28 mars</w:t>
            </w:r>
            <w:r w:rsidR="00B6043C">
              <w:t xml:space="preserve"> genomfördes</w:t>
            </w:r>
            <w:r>
              <w:t xml:space="preserve"> på </w:t>
            </w:r>
            <w:proofErr w:type="spellStart"/>
            <w:r>
              <w:t>O’Learys</w:t>
            </w:r>
            <w:proofErr w:type="spellEnd"/>
            <w:r>
              <w:t xml:space="preserve"> där medlemmarna bjöds på mat i samband med årsmötet. Vi berättade lite om löneprocess och processen med avtalet. </w:t>
            </w:r>
          </w:p>
          <w:p w14:paraId="45EB351E" w14:textId="77777777" w:rsidR="00095505" w:rsidRDefault="00095505" w:rsidP="00984B24">
            <w:pPr>
              <w:pStyle w:val="Faktabrdtext"/>
            </w:pPr>
            <w:r>
              <w:t xml:space="preserve">Arbetsplatserna har haft årliga medlemsmöten med inval av ombud. De flesta ombuden blev omvalda, men det har även tillkommit och slutat något ombud. </w:t>
            </w:r>
          </w:p>
          <w:p w14:paraId="69D92507" w14:textId="33E11485" w:rsidR="00095505" w:rsidRDefault="00095505" w:rsidP="00984B24">
            <w:pPr>
              <w:pStyle w:val="Faktabrdtext"/>
            </w:pPr>
            <w:r>
              <w:t xml:space="preserve">Marita och Peter har gjort arbetsplatsbesök på anpassad skolas olika verksamheter för att försöka få ombud men ännu inte fått något. </w:t>
            </w:r>
            <w:r w:rsidR="00B6043C">
              <w:t xml:space="preserve">Antigone har besökt några förskolor, bland annat i Munktorp för att försöka få ombud. </w:t>
            </w:r>
          </w:p>
          <w:p w14:paraId="25570DA8" w14:textId="77777777" w:rsidR="00095505" w:rsidRDefault="00095505" w:rsidP="00984B24">
            <w:pPr>
              <w:pStyle w:val="Faktabrdtext"/>
            </w:pPr>
            <w:r>
              <w:t>Teamsgruppen</w:t>
            </w:r>
            <w:r w:rsidR="00936B57">
              <w:t xml:space="preserve"> för ombud</w:t>
            </w:r>
            <w:r>
              <w:t xml:space="preserve"> har använts för att snabbt nå ut med </w:t>
            </w:r>
            <w:r w:rsidR="00936B57">
              <w:t xml:space="preserve">nyheter, förhandlingar och ombud kan också använda Teamsgruppen. </w:t>
            </w:r>
          </w:p>
          <w:p w14:paraId="7E621707" w14:textId="0FBADE4D" w:rsidR="00936B57" w:rsidRPr="00984B24" w:rsidRDefault="00936B57" w:rsidP="00984B24">
            <w:pPr>
              <w:pStyle w:val="Faktabrdtext"/>
            </w:pPr>
            <w:r>
              <w:t>Föreningen har skickat ut flera månadsbrev under verksamhetsåret</w:t>
            </w:r>
            <w:r w:rsidR="00FA53DE">
              <w:t xml:space="preserve"> med aktuell information. </w:t>
            </w:r>
          </w:p>
        </w:tc>
      </w:tr>
    </w:tbl>
    <w:p w14:paraId="5147C9BC" w14:textId="77777777" w:rsidR="003D769C" w:rsidRDefault="003D769C" w:rsidP="003D769C">
      <w:pPr>
        <w:spacing w:after="0"/>
        <w:rPr>
          <w:b/>
        </w:rPr>
      </w:pPr>
    </w:p>
    <w:p w14:paraId="4A130BCF"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6C97DB5E" w14:textId="77777777">
        <w:tc>
          <w:tcPr>
            <w:tcW w:w="8505" w:type="dxa"/>
            <w:shd w:val="clear" w:color="auto" w:fill="D8E6DB" w:themeFill="accent1" w:themeFillTint="33"/>
          </w:tcPr>
          <w:p w14:paraId="57B8EE39" w14:textId="2ABA0E48" w:rsidR="00CE0ECB" w:rsidRPr="002013C1" w:rsidRDefault="00CE0ECB" w:rsidP="006B3491">
            <w:pPr>
              <w:spacing w:after="120"/>
            </w:pPr>
            <w:bookmarkStart w:id="7" w:name="_Hlk18281357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CE30DAB" w14:textId="77777777">
        <w:trPr>
          <w:trHeight w:val="719"/>
        </w:trPr>
        <w:tc>
          <w:tcPr>
            <w:tcW w:w="8494" w:type="dxa"/>
          </w:tcPr>
          <w:bookmarkEnd w:id="7"/>
          <w:p w14:paraId="6D7A8F5E" w14:textId="72B41D22" w:rsidR="000C4511" w:rsidRDefault="007B3874" w:rsidP="00984B24">
            <w:pPr>
              <w:pStyle w:val="Faktabrdtext"/>
            </w:pPr>
            <w:r>
              <w:t>Målet var att 9/10</w:t>
            </w:r>
            <w:r w:rsidR="00EC3813">
              <w:t xml:space="preserve"> skulle vara medlemmar men vi saknar underlag för att mäta uppfyllelsen. Styrelsen har köpt in en del artiklar som kan användas vid rekrytering och i de fall ombud har varit upp till expeditionen har de också fått med sig en del artiklar som de kan använda vid rekrytering. Vi har inte haft tid och inte rutin att kolla upp inträden och utträden</w:t>
            </w:r>
            <w:r w:rsidR="00B6043C">
              <w:t xml:space="preserve">. Det är därför svårt att veta varför medlemsantalet minskat. </w:t>
            </w:r>
          </w:p>
          <w:p w14:paraId="18C79D1D" w14:textId="1356C269" w:rsidR="00770D9C" w:rsidRPr="00984B24" w:rsidRDefault="000C4511" w:rsidP="00984B24">
            <w:pPr>
              <w:pStyle w:val="Faktabrdtext"/>
            </w:pPr>
            <w:r>
              <w:t>Rekrytering är den</w:t>
            </w:r>
            <w:r w:rsidR="00EC3813">
              <w:t xml:space="preserve"> del av vårt arbete som fått prioriterats bort</w:t>
            </w:r>
            <w:r>
              <w:t xml:space="preserve"> vid tidsbrist</w:t>
            </w:r>
          </w:p>
        </w:tc>
      </w:tr>
    </w:tbl>
    <w:p w14:paraId="6D90326F" w14:textId="77777777" w:rsidR="00770D9C" w:rsidRPr="00D81283" w:rsidRDefault="00770D9C" w:rsidP="00D81283">
      <w:pPr>
        <w:pStyle w:val="Faktabrdtext"/>
        <w:rPr>
          <w:sz w:val="4"/>
          <w:szCs w:val="4"/>
        </w:rPr>
      </w:pPr>
    </w:p>
    <w:p w14:paraId="4FEBB9F2"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412F69D7" w14:textId="77777777">
        <w:tc>
          <w:tcPr>
            <w:tcW w:w="8505" w:type="dxa"/>
            <w:shd w:val="clear" w:color="auto" w:fill="D8E6DB" w:themeFill="accent1" w:themeFillTint="33"/>
          </w:tcPr>
          <w:p w14:paraId="137D18DC" w14:textId="77777777" w:rsidR="00CE0ECB" w:rsidRPr="00CE0ECB" w:rsidRDefault="00CE0ECB" w:rsidP="002D40EF"/>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32D788F" w14:textId="77777777">
        <w:trPr>
          <w:trHeight w:val="719"/>
        </w:trPr>
        <w:tc>
          <w:tcPr>
            <w:tcW w:w="8494" w:type="dxa"/>
          </w:tcPr>
          <w:p w14:paraId="52FC469B" w14:textId="73041EC7" w:rsidR="00770D9C" w:rsidRPr="00984B24" w:rsidRDefault="000C4511" w:rsidP="00984B24">
            <w:pPr>
              <w:pStyle w:val="Faktabrdtext"/>
            </w:pPr>
            <w:r>
              <w:lastRenderedPageBreak/>
              <w:t xml:space="preserve">Vi har inte fått fler ombud, men i stort sett har vi ombud på varje arbetsplats. Vi organiserade ett ombudsmöte på våren, vilket ställdes in då det var för få som anmält sig. Under hösten hade </w:t>
            </w:r>
            <w:r w:rsidR="002D40EF">
              <w:t xml:space="preserve">KAK </w:t>
            </w:r>
            <w:r>
              <w:t>ett ombudsmöte med utbildning</w:t>
            </w:r>
            <w:r w:rsidR="002D40EF">
              <w:t xml:space="preserve"> som Köping arrangerade. Ombuden samlades också med möjlighet att dryfta frågor på julbordet. Del 6 och del 8 genomfördes på våren och del 4 på hösten. De flesta av våra ombud har nu gått ombudsutbildningarna. Vi anser därmed att våra ombud har kunskap och kompetens att utföra sina uppdrag. </w:t>
            </w:r>
          </w:p>
        </w:tc>
      </w:tr>
    </w:tbl>
    <w:p w14:paraId="7276CE07"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76A3169B" w14:textId="77777777">
        <w:tc>
          <w:tcPr>
            <w:tcW w:w="8505" w:type="dxa"/>
            <w:shd w:val="clear" w:color="auto" w:fill="D8E6DB" w:themeFill="accent1" w:themeFillTint="33"/>
          </w:tcPr>
          <w:p w14:paraId="3F9FF5BC" w14:textId="77777777" w:rsidR="00CE0ECB" w:rsidRPr="00CE0ECB" w:rsidRDefault="00CE0ECB" w:rsidP="00663E0F">
            <w:pPr>
              <w:pStyle w:val="Liststycke"/>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E04D8C9" w14:textId="77777777">
        <w:trPr>
          <w:trHeight w:val="719"/>
        </w:trPr>
        <w:tc>
          <w:tcPr>
            <w:tcW w:w="8494" w:type="dxa"/>
          </w:tcPr>
          <w:p w14:paraId="69A730B7" w14:textId="48B15FD6" w:rsidR="009B5DEF" w:rsidRPr="00984B24" w:rsidRDefault="002D40EF" w:rsidP="00984B24">
            <w:pPr>
              <w:pStyle w:val="Faktabrdtext"/>
            </w:pPr>
            <w:r>
              <w:t xml:space="preserve">I Teamsgruppen för ombud har vi delat material som kan användas vid samtal de ska föra med sina rektorer kring tjänstefördelning. </w:t>
            </w:r>
            <w:r w:rsidR="00EC21A5">
              <w:t xml:space="preserve">Det har getts utbildningsinsats kring avtal och metodstöd, men det var få av ombuden som deltog. </w:t>
            </w:r>
            <w:proofErr w:type="spellStart"/>
            <w:r>
              <w:t>De</w:t>
            </w:r>
            <w:proofErr w:type="spellEnd"/>
            <w:r>
              <w:t xml:space="preserve"> flesta arbetsplatser förhandlar den nya organisationen inför varje läsår, men </w:t>
            </w:r>
            <w:r w:rsidR="00EC21A5">
              <w:t xml:space="preserve">tjänstefördelningarna kan fortfarande vara otydliga på vissa arbetsplatser. I och med att nya avtalet tog lite tid, blev också löneprocessen påverkad. Vi har dock krävt tydligare analyser av utfallet, vilket vi fått en bättre presentation av under hösten. Vi har inte haft möjlighet eller tid att göra egna analyser. Vi har bevakat utredningarna kring villkorsfrågor och regleringar. </w:t>
            </w:r>
          </w:p>
        </w:tc>
      </w:tr>
    </w:tbl>
    <w:p w14:paraId="2AFD7DF9"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5FC128C2" w14:textId="77777777">
        <w:tc>
          <w:tcPr>
            <w:tcW w:w="8505" w:type="dxa"/>
            <w:shd w:val="clear" w:color="auto" w:fill="D8E6DB" w:themeFill="accent1" w:themeFillTint="33"/>
          </w:tcPr>
          <w:p w14:paraId="584EBD4D" w14:textId="77777777" w:rsidR="00B54A73" w:rsidRPr="00CE0ECB" w:rsidRDefault="00B54A73" w:rsidP="0012088C">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56A57567" w14:textId="77777777">
        <w:trPr>
          <w:trHeight w:val="719"/>
        </w:trPr>
        <w:tc>
          <w:tcPr>
            <w:tcW w:w="8494" w:type="dxa"/>
          </w:tcPr>
          <w:p w14:paraId="10458900" w14:textId="28544A99" w:rsidR="00B54A73" w:rsidRPr="00984B24" w:rsidRDefault="00EC21A5">
            <w:pPr>
              <w:pStyle w:val="Faktabrdtext"/>
            </w:pPr>
            <w:r>
              <w:t>Vi har drivit kampanjen #ohållbart</w:t>
            </w:r>
            <w:r w:rsidR="0012088C">
              <w:t xml:space="preserve">. </w:t>
            </w:r>
            <w:r>
              <w:t xml:space="preserve"> Vi har träffat utbildningsministern, skrivit ett flertal insändare </w:t>
            </w:r>
            <w:r w:rsidR="0012088C">
              <w:t xml:space="preserve">och </w:t>
            </w:r>
            <w:r>
              <w:t xml:space="preserve">varit med i Västmanlands television. Dessutom bjöd vi in alla politiker i utbildningsnämnden på möte där vi pratade om regleringsagendan och villkorsfrågor för våra medlemmar. </w:t>
            </w:r>
            <w:r w:rsidR="0012088C">
              <w:t xml:space="preserve">Vi har skrivit yrkanden inför budgetförhandling. Vi har även haft Teamsmöte med Åsa Eriksson, som är riksdagsledamot för </w:t>
            </w:r>
            <w:r w:rsidR="00C8558F">
              <w:t>Socialdemokraterna</w:t>
            </w:r>
            <w:r w:rsidR="0012088C">
              <w:t xml:space="preserve">, där vi pratat om regleringar och karensavdrag. </w:t>
            </w:r>
          </w:p>
        </w:tc>
      </w:tr>
    </w:tbl>
    <w:p w14:paraId="2495D74C" w14:textId="77777777" w:rsidR="00B54A73" w:rsidRDefault="00B54A73" w:rsidP="00B54A73">
      <w:pPr>
        <w:pStyle w:val="Faktabrdtext"/>
      </w:pPr>
    </w:p>
    <w:p w14:paraId="23714126"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1D62422C" w14:textId="77777777">
        <w:tc>
          <w:tcPr>
            <w:tcW w:w="8505" w:type="dxa"/>
            <w:shd w:val="clear" w:color="auto" w:fill="D8E6DB" w:themeFill="accent1" w:themeFillTint="33"/>
          </w:tcPr>
          <w:p w14:paraId="4ADD0DAB" w14:textId="6DA8E9E9" w:rsidR="00EE5A1A" w:rsidRPr="00FD1A04" w:rsidRDefault="00EE5A1A" w:rsidP="00FD1A04">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2CEE25D4" w14:textId="77777777">
        <w:trPr>
          <w:trHeight w:val="719"/>
        </w:trPr>
        <w:tc>
          <w:tcPr>
            <w:tcW w:w="8494" w:type="dxa"/>
          </w:tcPr>
          <w:p w14:paraId="1B933D86" w14:textId="283EE968" w:rsidR="00EE5A1A" w:rsidRDefault="0012088C" w:rsidP="00984B24">
            <w:pPr>
              <w:pStyle w:val="Faktabrdtext"/>
            </w:pPr>
            <w:r>
              <w:t xml:space="preserve">Vi har lagt fram två 66a, en angående Koltrasten, förskolan i Kolsva och en på Nibble skolområde med krav på åtgärder för att komma </w:t>
            </w:r>
            <w:r w:rsidR="00663E0F">
              <w:t>till rätta</w:t>
            </w:r>
            <w:r>
              <w:t xml:space="preserve"> med arbetsmiljöfrågor. </w:t>
            </w:r>
          </w:p>
          <w:p w14:paraId="5D915EC9" w14:textId="41D33F36" w:rsidR="0012088C" w:rsidRPr="00984B24" w:rsidRDefault="0012088C" w:rsidP="00984B24">
            <w:pPr>
              <w:pStyle w:val="Faktabrdtext"/>
            </w:pPr>
            <w:r>
              <w:t xml:space="preserve">Vi har jobbat med att ta fram ett LOK för förskolan, som ska testas på en förskola till att börja med. </w:t>
            </w:r>
          </w:p>
        </w:tc>
      </w:tr>
    </w:tbl>
    <w:p w14:paraId="472E0391"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6F14419F" w14:textId="77777777">
        <w:tc>
          <w:tcPr>
            <w:tcW w:w="8505" w:type="dxa"/>
            <w:shd w:val="clear" w:color="auto" w:fill="D8E6DB" w:themeFill="accent1" w:themeFillTint="33"/>
          </w:tcPr>
          <w:p w14:paraId="30FCD8C1" w14:textId="602CE431" w:rsidR="00963DDA" w:rsidRPr="00CE0ECB" w:rsidRDefault="00963DDA" w:rsidP="0012088C">
            <w:pPr>
              <w:pStyle w:val="Faktapunktlista"/>
              <w:numPr>
                <w:ilvl w:val="0"/>
                <w:numId w:val="0"/>
              </w:numPr>
              <w:ind w:left="720" w:hanging="360"/>
            </w:pP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16FC9A2C" w14:textId="77777777">
        <w:trPr>
          <w:trHeight w:val="719"/>
        </w:trPr>
        <w:tc>
          <w:tcPr>
            <w:tcW w:w="8494" w:type="dxa"/>
          </w:tcPr>
          <w:p w14:paraId="772664F9" w14:textId="4A351E38" w:rsidR="00963DDA" w:rsidRPr="00984B24" w:rsidRDefault="0012088C">
            <w:pPr>
              <w:pStyle w:val="Faktabrdtext"/>
            </w:pPr>
            <w:r>
              <w:t xml:space="preserve">Peter och Marita har deltagit på distriktsråd när de har haft möjlighet. </w:t>
            </w:r>
            <w:r w:rsidR="006E54F2">
              <w:t xml:space="preserve">Distriktsråden sker oftast på Teams. </w:t>
            </w:r>
          </w:p>
        </w:tc>
      </w:tr>
    </w:tbl>
    <w:p w14:paraId="73B34B3E" w14:textId="77777777" w:rsidR="00EE5A1A" w:rsidRPr="00EE5A1A" w:rsidRDefault="00EE5A1A" w:rsidP="00D81283">
      <w:pPr>
        <w:pStyle w:val="Faktabrdtext"/>
      </w:pPr>
    </w:p>
    <w:p w14:paraId="405A91BE"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70BEC1ED" w14:textId="77777777">
        <w:tc>
          <w:tcPr>
            <w:tcW w:w="8505" w:type="dxa"/>
            <w:shd w:val="clear" w:color="auto" w:fill="D8E6DB" w:themeFill="accent1" w:themeFillTint="33"/>
          </w:tcPr>
          <w:p w14:paraId="2FCD4437" w14:textId="72D5235B" w:rsidR="00CE0ECB" w:rsidRPr="002013C1" w:rsidRDefault="00CE0ECB" w:rsidP="006E54F2">
            <w:pPr>
              <w:pStyle w:val="Faktapunktlista"/>
              <w:numPr>
                <w:ilvl w:val="0"/>
                <w:numId w:val="0"/>
              </w:numPr>
              <w:ind w:left="174"/>
            </w:pP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77C0531" w14:textId="77777777">
        <w:trPr>
          <w:trHeight w:val="719"/>
        </w:trPr>
        <w:tc>
          <w:tcPr>
            <w:tcW w:w="8494" w:type="dxa"/>
          </w:tcPr>
          <w:p w14:paraId="36490159" w14:textId="77777777" w:rsidR="009B5DEF" w:rsidRDefault="006E54F2" w:rsidP="00984B24">
            <w:pPr>
              <w:pStyle w:val="Faktabrdtext"/>
            </w:pPr>
            <w:r>
              <w:t xml:space="preserve">Se bilaga Ekonomisk rapport. </w:t>
            </w:r>
          </w:p>
          <w:p w14:paraId="61229A08" w14:textId="61779724" w:rsidR="006E54F2" w:rsidRPr="00984B24" w:rsidRDefault="006E54F2" w:rsidP="00984B24">
            <w:pPr>
              <w:pStyle w:val="Faktabrdtext"/>
            </w:pPr>
            <w:r>
              <w:t xml:space="preserve">Vi konstaterar att </w:t>
            </w:r>
            <w:r w:rsidR="00663E0F">
              <w:t>föreningen inte har använt hela budgetutrymmet</w:t>
            </w:r>
            <w:r>
              <w:t xml:space="preserve">. Utbildningarna har inte </w:t>
            </w:r>
            <w:r w:rsidR="007F247F">
              <w:t>blivit så kostsamma som vi budgeterade</w:t>
            </w:r>
            <w:r w:rsidR="00663E0F">
              <w:t xml:space="preserve"> för, </w:t>
            </w:r>
            <w:r w:rsidR="007F247F">
              <w:t>delvis därför att vi inte hade övernattning</w:t>
            </w:r>
            <w:r w:rsidR="00663E0F">
              <w:t xml:space="preserve"> men också för att det inte var så många ombud som gick utbildningarna. Utbildningarna har också skett i närområdet, vilket minimerat resekostnader. </w:t>
            </w:r>
            <w:r w:rsidR="007F247F">
              <w:t xml:space="preserve"> Vi lyckades inte heller genomföra någon medlemsaktivitet på hösten </w:t>
            </w:r>
            <w:proofErr w:type="spellStart"/>
            <w:r w:rsidR="007F247F">
              <w:t>pga</w:t>
            </w:r>
            <w:proofErr w:type="spellEnd"/>
            <w:r w:rsidR="007F247F">
              <w:t xml:space="preserve"> </w:t>
            </w:r>
            <w:r w:rsidR="007F247F">
              <w:lastRenderedPageBreak/>
              <w:t xml:space="preserve">frånvaro i styrelsen. </w:t>
            </w:r>
            <w:r w:rsidR="00C8558F">
              <w:t xml:space="preserve">En stor del av arbetet har skett ideellt, vilket inte medfört några extra kostnader för föreningen. </w:t>
            </w:r>
          </w:p>
        </w:tc>
      </w:tr>
    </w:tbl>
    <w:p w14:paraId="3BDFEBF0" w14:textId="77777777" w:rsidR="002C2214" w:rsidRPr="002C2214" w:rsidRDefault="002C2214" w:rsidP="009B5DEF"/>
    <w:p w14:paraId="186B2670" w14:textId="77777777" w:rsidR="00476C3D" w:rsidRDefault="00476C3D" w:rsidP="0036430E"/>
    <w:p w14:paraId="61AE5EC4" w14:textId="77777777" w:rsidR="00631DDD" w:rsidRDefault="00631DDD" w:rsidP="00295ED5">
      <w:pPr>
        <w:pStyle w:val="Rubrik2"/>
      </w:pPr>
      <w:r>
        <w:t>Ort</w:t>
      </w:r>
      <w:r w:rsidRPr="00655DE9">
        <w:t>, datum och underskrift</w:t>
      </w:r>
    </w:p>
    <w:p w14:paraId="0A9D0024" w14:textId="21CAC385" w:rsidR="00663E0F" w:rsidRDefault="00663E0F" w:rsidP="00663E0F">
      <w:r>
        <w:t xml:space="preserve">Köping, </w:t>
      </w:r>
      <w:proofErr w:type="gramStart"/>
      <w:r>
        <w:t>20250112</w:t>
      </w:r>
      <w:proofErr w:type="gramEnd"/>
    </w:p>
    <w:p w14:paraId="0826921E" w14:textId="52491671" w:rsidR="00663E0F" w:rsidRDefault="00663E0F" w:rsidP="00663E0F">
      <w:r>
        <w:t>Marita Lindström</w:t>
      </w:r>
      <w:r>
        <w:br/>
      </w:r>
    </w:p>
    <w:p w14:paraId="7F61A6AE" w14:textId="58EEBD4C" w:rsidR="00663E0F" w:rsidRDefault="00663E0F" w:rsidP="00663E0F">
      <w:r>
        <w:t>Peter Holmqvist</w:t>
      </w:r>
      <w:r>
        <w:br/>
      </w:r>
    </w:p>
    <w:p w14:paraId="4AFB0E28" w14:textId="59E0FB0D" w:rsidR="00663E0F" w:rsidRDefault="00663E0F" w:rsidP="00663E0F">
      <w:r>
        <w:t>Anna Gardelin Magnusson</w:t>
      </w:r>
      <w:r>
        <w:br/>
      </w:r>
    </w:p>
    <w:p w14:paraId="76440E56" w14:textId="270C17E3" w:rsidR="00663E0F" w:rsidRDefault="00663E0F" w:rsidP="00663E0F">
      <w:r>
        <w:t>Erik Magnusson</w:t>
      </w:r>
      <w:r>
        <w:br/>
      </w:r>
    </w:p>
    <w:p w14:paraId="61FB24E6" w14:textId="72340FA5" w:rsidR="00663E0F" w:rsidRPr="00663E0F" w:rsidRDefault="00663E0F" w:rsidP="00663E0F">
      <w:r>
        <w:t>Antigone Pirraku</w:t>
      </w:r>
    </w:p>
    <w:p w14:paraId="0C1DA62F" w14:textId="77777777" w:rsidR="009B5DEF" w:rsidRDefault="009B5DEF" w:rsidP="003437C5"/>
    <w:p w14:paraId="0AAC21ED" w14:textId="77777777" w:rsidR="00AE23BC" w:rsidRDefault="00AE23BC" w:rsidP="003437C5"/>
    <w:p w14:paraId="089E30D5" w14:textId="77777777" w:rsidR="00AE23BC" w:rsidRDefault="00AE23BC" w:rsidP="003437C5"/>
    <w:p w14:paraId="37C4038B" w14:textId="77777777" w:rsidR="00AE23BC" w:rsidRDefault="00AE23BC" w:rsidP="003437C5"/>
    <w:p w14:paraId="75C8ACC1" w14:textId="77777777" w:rsidR="00AE23BC" w:rsidRDefault="00AE23BC" w:rsidP="003437C5"/>
    <w:sectPr w:rsidR="00AE23BC" w:rsidSect="0052368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39FA" w14:textId="77777777" w:rsidR="00734BF0" w:rsidRDefault="00734BF0" w:rsidP="00ED6C6F">
      <w:pPr>
        <w:spacing w:after="0" w:line="240" w:lineRule="auto"/>
      </w:pPr>
      <w:r>
        <w:separator/>
      </w:r>
    </w:p>
    <w:p w14:paraId="0426FBD9" w14:textId="77777777" w:rsidR="00734BF0" w:rsidRDefault="00734BF0"/>
    <w:p w14:paraId="66986702" w14:textId="77777777" w:rsidR="00734BF0" w:rsidRDefault="00734BF0"/>
  </w:endnote>
  <w:endnote w:type="continuationSeparator" w:id="0">
    <w:p w14:paraId="4D9A5557" w14:textId="77777777" w:rsidR="00734BF0" w:rsidRDefault="00734BF0" w:rsidP="00ED6C6F">
      <w:pPr>
        <w:spacing w:after="0" w:line="240" w:lineRule="auto"/>
      </w:pPr>
      <w:r>
        <w:continuationSeparator/>
      </w:r>
    </w:p>
    <w:p w14:paraId="34C8B768" w14:textId="77777777" w:rsidR="00734BF0" w:rsidRDefault="00734BF0"/>
    <w:p w14:paraId="1330F197" w14:textId="77777777" w:rsidR="00734BF0" w:rsidRDefault="00734BF0"/>
  </w:endnote>
  <w:endnote w:type="continuationNotice" w:id="1">
    <w:p w14:paraId="3BA99E8C" w14:textId="77777777" w:rsidR="00734BF0" w:rsidRDefault="00734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7EDC" w14:textId="77777777" w:rsidR="00C8558F" w:rsidRDefault="00C855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F69C"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5E0A7A9E" w14:textId="77777777">
      <w:trPr>
        <w:trHeight w:hRule="exact" w:val="567"/>
      </w:trPr>
      <w:tc>
        <w:tcPr>
          <w:tcW w:w="1563" w:type="dxa"/>
          <w:vAlign w:val="bottom"/>
        </w:tcPr>
        <w:p w14:paraId="3B1C79A4" w14:textId="77777777" w:rsidR="00DF63EC" w:rsidRPr="00DF63EC" w:rsidRDefault="00DF63EC" w:rsidP="00DF63EC">
          <w:pPr>
            <w:spacing w:after="0"/>
          </w:pPr>
          <w:r w:rsidRPr="00DF63EC">
            <w:rPr>
              <w:noProof/>
            </w:rPr>
            <w:drawing>
              <wp:inline distT="0" distB="0" distL="0" distR="0" wp14:anchorId="1CC2E279" wp14:editId="7B76F8B8">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E73608B" w14:textId="60C9DC22"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FA53DE">
                <w:rPr>
                  <w:rFonts w:asciiTheme="majorHAnsi" w:hAnsiTheme="majorHAnsi"/>
                  <w:sz w:val="16"/>
                  <w:szCs w:val="16"/>
                </w:rPr>
                <w:t>Verksamhetsberättelse 2025 för Sveriges Lärare Köping</w:t>
              </w:r>
            </w:sdtContent>
          </w:sdt>
        </w:p>
      </w:tc>
      <w:tc>
        <w:tcPr>
          <w:tcW w:w="850" w:type="dxa"/>
          <w:vAlign w:val="bottom"/>
        </w:tcPr>
        <w:p w14:paraId="3B4B97C7"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530EEA9F"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ADE9"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8D69C8C" w14:textId="77777777" w:rsidTr="00E12C9D">
      <w:tc>
        <w:tcPr>
          <w:tcW w:w="7513" w:type="dxa"/>
          <w:tcBorders>
            <w:top w:val="single" w:sz="4" w:space="0" w:color="13504F" w:themeColor="text2"/>
          </w:tcBorders>
        </w:tcPr>
        <w:p w14:paraId="6EBFA247"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8C16771"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3EAA383C"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233C3C0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C408AD0"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D884" w14:textId="77777777" w:rsidR="00734BF0" w:rsidRDefault="00734BF0" w:rsidP="00ED6C6F">
      <w:pPr>
        <w:spacing w:after="0" w:line="240" w:lineRule="auto"/>
      </w:pPr>
      <w:r>
        <w:separator/>
      </w:r>
    </w:p>
  </w:footnote>
  <w:footnote w:type="continuationSeparator" w:id="0">
    <w:p w14:paraId="36E1C9AE" w14:textId="77777777" w:rsidR="00734BF0" w:rsidRDefault="00734BF0" w:rsidP="00ED6C6F">
      <w:pPr>
        <w:spacing w:after="0" w:line="240" w:lineRule="auto"/>
      </w:pPr>
      <w:r>
        <w:continuationSeparator/>
      </w:r>
    </w:p>
  </w:footnote>
  <w:footnote w:type="continuationNotice" w:id="1">
    <w:p w14:paraId="7FEA1B70" w14:textId="77777777" w:rsidR="00734BF0" w:rsidRPr="00DC2F3F" w:rsidRDefault="00734BF0"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C3AF" w14:textId="77777777" w:rsidR="00C8558F" w:rsidRDefault="00C855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CF2E" w14:textId="77777777" w:rsidR="00C8558F" w:rsidRDefault="00C855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1D67" w14:textId="77777777" w:rsidR="000563C3" w:rsidRPr="000563C3" w:rsidRDefault="000563C3" w:rsidP="000563C3">
    <w:pPr>
      <w:pStyle w:val="Ingetavstnd"/>
      <w:rPr>
        <w:sz w:val="12"/>
        <w:szCs w:val="12"/>
      </w:rPr>
    </w:pPr>
  </w:p>
  <w:tbl>
    <w:tblPr>
      <w:tblStyle w:val="Tabellrutnt"/>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109"/>
    </w:tblGrid>
    <w:tr w:rsidR="00280776" w14:paraId="5F93433D" w14:textId="77777777" w:rsidTr="00FA53DE">
      <w:tc>
        <w:tcPr>
          <w:tcW w:w="4814" w:type="dxa"/>
        </w:tcPr>
        <w:p w14:paraId="759ED0E8" w14:textId="77777777" w:rsidR="00280776" w:rsidRDefault="00280776" w:rsidP="00280776">
          <w:pPr>
            <w:pStyle w:val="Sidhuvud"/>
          </w:pPr>
          <w:r>
            <w:rPr>
              <w:noProof/>
            </w:rPr>
            <w:drawing>
              <wp:inline distT="0" distB="0" distL="0" distR="0" wp14:anchorId="1E30B6F6" wp14:editId="4DE7C878">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109" w:type="dxa"/>
        </w:tcPr>
        <w:sdt>
          <w:sdtPr>
            <w:id w:val="1165977407"/>
            <w:placeholder>
              <w:docPart w:val="4DE9F22F1B7E0A478EC68D2842D29F0D"/>
            </w:placeholder>
            <w:date w:fullDate="2026-01-12T00:00:00Z">
              <w:dateFormat w:val="d MMMM yyyy"/>
              <w:lid w:val="sv-SE"/>
              <w:storeMappedDataAs w:val="dateTime"/>
              <w:calendar w:val="gregorian"/>
            </w:date>
          </w:sdtPr>
          <w:sdtContent>
            <w:p w14:paraId="68C141F9" w14:textId="1E1CD3A4" w:rsidR="00280776" w:rsidRDefault="00C8558F" w:rsidP="008E1E7B">
              <w:pPr>
                <w:pStyle w:val="Sidhuvud"/>
                <w:spacing w:before="100"/>
                <w:jc w:val="right"/>
              </w:pPr>
              <w:r>
                <w:t>12 januari 2026</w:t>
              </w:r>
            </w:p>
          </w:sdtContent>
        </w:sdt>
        <w:p w14:paraId="590CEAA9" w14:textId="77777777" w:rsidR="008B1CC0" w:rsidRPr="008B1CC0" w:rsidRDefault="003B7EC5" w:rsidP="008B1CC0">
          <w:pPr>
            <w:pStyle w:val="Sidhuvud"/>
            <w:spacing w:before="40"/>
            <w:jc w:val="right"/>
          </w:pPr>
          <w:r>
            <w:t>V</w:t>
          </w:r>
          <w:r w:rsidR="008006AA">
            <w:t xml:space="preserve">erksamhetsberättelse </w:t>
          </w:r>
        </w:p>
      </w:tc>
    </w:tr>
  </w:tbl>
  <w:p w14:paraId="2F875FF1"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9F"/>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505"/>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511"/>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088C"/>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64013"/>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40EF"/>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3E0F"/>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54F2"/>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19A0"/>
    <w:rsid w:val="00733EF2"/>
    <w:rsid w:val="00734BF0"/>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3874"/>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47F"/>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57F82"/>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2CA"/>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36B57"/>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043C"/>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558F"/>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21A5"/>
    <w:rsid w:val="00EC34EB"/>
    <w:rsid w:val="00EC3813"/>
    <w:rsid w:val="00EC5EB1"/>
    <w:rsid w:val="00EC781C"/>
    <w:rsid w:val="00ED0F1C"/>
    <w:rsid w:val="00ED31F9"/>
    <w:rsid w:val="00ED3BDC"/>
    <w:rsid w:val="00ED5296"/>
    <w:rsid w:val="00ED529F"/>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3F09"/>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53DE"/>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C314"/>
  <w15:chartTrackingRefBased/>
  <w15:docId w15:val="{96B24742-64BB-7944-934E-01B6CCB2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236/Library/CloudStorage/Dropbox/Mac/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E9F22F1B7E0A478EC68D2842D29F0D"/>
        <w:category>
          <w:name w:val="Allmänt"/>
          <w:gallery w:val="placeholder"/>
        </w:category>
        <w:types>
          <w:type w:val="bbPlcHdr"/>
        </w:types>
        <w:behaviors>
          <w:behavior w:val="content"/>
        </w:behaviors>
        <w:guid w:val="{68453511-4CEF-9140-B828-5195F097BC29}"/>
      </w:docPartPr>
      <w:docPartBody>
        <w:p w:rsidR="00000000" w:rsidRDefault="00000000">
          <w:pPr>
            <w:pStyle w:val="4DE9F22F1B7E0A478EC68D2842D29F0D"/>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8F"/>
    <w:rsid w:val="005F108F"/>
    <w:rsid w:val="00857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4DE9F22F1B7E0A478EC68D2842D29F0D">
    <w:name w:val="4DE9F22F1B7E0A478EC68D2842D29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203</TotalTime>
  <Pages>4</Pages>
  <Words>1190</Words>
  <Characters>6311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NNNN</vt:lpstr>
      <vt:lpstr/>
    </vt:vector>
  </TitlesOfParts>
  <Manager/>
  <Company/>
  <LinksUpToDate>false</LinksUpToDate>
  <CharactersWithSpaces>7487</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Sveriges Lärare Köping</dc:title>
  <dc:subject/>
  <dc:creator>Microsoft Office User</dc:creator>
  <cp:keywords/>
  <dc:description/>
  <cp:lastModifiedBy>Marita Lindström</cp:lastModifiedBy>
  <cp:revision>1</cp:revision>
  <cp:lastPrinted>2023-03-16T18:13:00Z</cp:lastPrinted>
  <dcterms:created xsi:type="dcterms:W3CDTF">2026-01-12T08:12:00Z</dcterms:created>
  <dcterms:modified xsi:type="dcterms:W3CDTF">2026-01-12T13:07:00Z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