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1B508CF287A56D45BBB13182E58F4FD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1A4678A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2B24F5AC" w14:textId="6A84A41F" w:rsidR="007C2E15" w:rsidRDefault="007C2E15" w:rsidP="003437C5">
      <w:r w:rsidRPr="007C2E15">
        <w:t>Härmed kallas medlemmar i Sveriges Lärare lokalförening</w:t>
      </w:r>
      <w:r w:rsidR="00C51F79">
        <w:t xml:space="preserve"> Köping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14:paraId="43F18779" w14:textId="3131B97E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C51F79">
        <w:rPr>
          <w:b/>
          <w:bCs/>
        </w:rPr>
        <w:t xml:space="preserve"> </w:t>
      </w:r>
      <w:r w:rsidR="00F11332">
        <w:rPr>
          <w:b/>
          <w:bCs/>
        </w:rPr>
        <w:t xml:space="preserve">26/3 2026 </w:t>
      </w:r>
      <w:proofErr w:type="spellStart"/>
      <w:r w:rsidR="00C51F79">
        <w:rPr>
          <w:b/>
          <w:bCs/>
        </w:rPr>
        <w:t>kl</w:t>
      </w:r>
      <w:proofErr w:type="spellEnd"/>
      <w:r w:rsidR="00F11332">
        <w:rPr>
          <w:b/>
          <w:bCs/>
        </w:rPr>
        <w:t>:</w:t>
      </w:r>
      <w:r w:rsidR="00C51F79">
        <w:rPr>
          <w:b/>
          <w:bCs/>
        </w:rPr>
        <w:t xml:space="preserve"> 18:00</w:t>
      </w:r>
    </w:p>
    <w:p w14:paraId="23E70B72" w14:textId="2D9CC3C8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proofErr w:type="spellStart"/>
      <w:r w:rsidR="00C51F79">
        <w:rPr>
          <w:b/>
          <w:bCs/>
        </w:rPr>
        <w:t>O’Learys</w:t>
      </w:r>
      <w:proofErr w:type="spellEnd"/>
      <w:r w:rsidR="00C51F79">
        <w:rPr>
          <w:b/>
          <w:bCs/>
        </w:rPr>
        <w:t xml:space="preserve"> (bowlinghallen) </w:t>
      </w:r>
    </w:p>
    <w:p w14:paraId="71AEC9C3" w14:textId="7E154152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351B02" w:rsidRPr="00DC41FD">
          <w:rPr>
            <w:rStyle w:val="Hyperlnk"/>
            <w:b/>
            <w:bCs/>
          </w:rPr>
          <w:t>www.sverigeslarare.se/koping</w:t>
        </w:r>
      </w:hyperlink>
      <w:r>
        <w:t xml:space="preserve"> </w:t>
      </w:r>
    </w:p>
    <w:p w14:paraId="62E6C60D" w14:textId="23D85AA4" w:rsidR="004A60E2" w:rsidRPr="004A60E2" w:rsidRDefault="007C2E15" w:rsidP="003437C5">
      <w:pPr>
        <w:rPr>
          <w:b/>
          <w:bCs/>
        </w:rPr>
      </w:pPr>
      <w:r w:rsidRPr="007C2E15">
        <w:rPr>
          <w:b/>
          <w:bCs/>
        </w:rPr>
        <w:t>Anmälan av deltagande: </w:t>
      </w:r>
      <w:r w:rsidR="004A60E2">
        <w:rPr>
          <w:b/>
          <w:bCs/>
        </w:rPr>
        <w:t>Du anmäler dig via kalendariet</w:t>
      </w:r>
      <w:r w:rsidR="004A60E2">
        <w:rPr>
          <w:b/>
          <w:bCs/>
        </w:rPr>
        <w:t xml:space="preserve">: </w:t>
      </w:r>
      <w:hyperlink r:id="rId12" w:history="1">
        <w:r w:rsidR="004A60E2">
          <w:rPr>
            <w:rStyle w:val="Hyperlnk"/>
          </w:rPr>
          <w:t>Anmäl dig här</w:t>
        </w:r>
      </w:hyperlink>
    </w:p>
    <w:p w14:paraId="7D9F2A3A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5E23F7F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24EDADF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4D374BF2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5D6968BD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2FE41518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5C0A0BE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0877F3D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7CD14A4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041C60B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4FB6FFC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3A806BE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6BB9917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490E02F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399529FB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2A785103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64C896DC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7E506DA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6E8BA9E8" w14:textId="105B7D77" w:rsidR="007C2E15" w:rsidRDefault="004A60E2" w:rsidP="007C2E15">
      <w:pPr>
        <w:pStyle w:val="Liststycke"/>
        <w:numPr>
          <w:ilvl w:val="0"/>
          <w:numId w:val="13"/>
        </w:numPr>
      </w:pPr>
      <w:r>
        <w:t>Inga förslag har inkommit</w:t>
      </w:r>
    </w:p>
    <w:p w14:paraId="11BC034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74D5D7F6" w14:textId="157A0608" w:rsidR="007C2E15" w:rsidRDefault="004A60E2" w:rsidP="007C2E15">
      <w:pPr>
        <w:pStyle w:val="Liststycke"/>
        <w:numPr>
          <w:ilvl w:val="0"/>
          <w:numId w:val="14"/>
        </w:numPr>
      </w:pPr>
      <w:r>
        <w:t>Inga förslag har inkommit</w:t>
      </w:r>
      <w:r w:rsidR="007C2E15" w:rsidRPr="007C2E15">
        <w:t> </w:t>
      </w:r>
      <w:r w:rsidR="007C2E15">
        <w:t xml:space="preserve"> </w:t>
      </w:r>
    </w:p>
    <w:p w14:paraId="4ACAE22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3C8A79D3" w14:textId="0A403392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277070A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1F9E0704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0C7FEA37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2248F794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644EBA10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3B44D4B9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lastRenderedPageBreak/>
        <w:t>Ledamöter 1-årig mandatperiod </w:t>
      </w:r>
    </w:p>
    <w:p w14:paraId="5AA1A009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05856984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6A2DA42C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7400272A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44EB67C6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15F8F7F7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0B4D7AD4" w14:textId="1380E9DA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 w:rsidR="004A60E2">
        <w:t xml:space="preserve">13 </w:t>
      </w:r>
      <w:proofErr w:type="spellStart"/>
      <w:r w:rsidR="004A60E2">
        <w:t>st</w:t>
      </w:r>
      <w:proofErr w:type="spellEnd"/>
    </w:p>
    <w:p w14:paraId="366DBE0E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2B20EAEA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28E0E5F5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56E29E67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4EE3AA50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0F099130" w14:textId="77777777" w:rsidR="00337FC1" w:rsidRDefault="00337FC1" w:rsidP="00337FC1">
      <w:pPr>
        <w:ind w:left="360"/>
      </w:pPr>
    </w:p>
    <w:p w14:paraId="7D1394E8" w14:textId="77777777" w:rsidR="00337FC1" w:rsidRDefault="00337FC1" w:rsidP="00337FC1">
      <w:pPr>
        <w:ind w:left="360"/>
      </w:pPr>
    </w:p>
    <w:p w14:paraId="73448A81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p w14:paraId="0D30085D" w14:textId="77777777" w:rsidR="004A60E2" w:rsidRDefault="004A60E2" w:rsidP="00337FC1">
      <w:pPr>
        <w:ind w:left="360"/>
      </w:pPr>
    </w:p>
    <w:sectPr w:rsidR="004A60E2" w:rsidSect="0052368D"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6808" w14:textId="77777777" w:rsidR="00F6219B" w:rsidRDefault="00F6219B" w:rsidP="00ED6C6F">
      <w:pPr>
        <w:spacing w:after="0" w:line="240" w:lineRule="auto"/>
      </w:pPr>
      <w:r>
        <w:separator/>
      </w:r>
    </w:p>
    <w:p w14:paraId="4E3BCB27" w14:textId="77777777" w:rsidR="00F6219B" w:rsidRDefault="00F6219B"/>
    <w:p w14:paraId="66ED859C" w14:textId="77777777" w:rsidR="00F6219B" w:rsidRDefault="00F6219B"/>
  </w:endnote>
  <w:endnote w:type="continuationSeparator" w:id="0">
    <w:p w14:paraId="42D28160" w14:textId="77777777" w:rsidR="00F6219B" w:rsidRDefault="00F6219B" w:rsidP="00ED6C6F">
      <w:pPr>
        <w:spacing w:after="0" w:line="240" w:lineRule="auto"/>
      </w:pPr>
      <w:r>
        <w:continuationSeparator/>
      </w:r>
    </w:p>
    <w:p w14:paraId="20BA2867" w14:textId="77777777" w:rsidR="00F6219B" w:rsidRDefault="00F6219B"/>
    <w:p w14:paraId="20ACB9CF" w14:textId="77777777" w:rsidR="00F6219B" w:rsidRDefault="00F6219B"/>
  </w:endnote>
  <w:endnote w:type="continuationNotice" w:id="1">
    <w:p w14:paraId="2A291BEB" w14:textId="77777777" w:rsidR="00F6219B" w:rsidRDefault="00F62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DE5F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14557883" w14:textId="77777777" w:rsidTr="008B5D01">
      <w:trPr>
        <w:trHeight w:hRule="exact" w:val="567"/>
      </w:trPr>
      <w:tc>
        <w:tcPr>
          <w:tcW w:w="1563" w:type="dxa"/>
          <w:vAlign w:val="bottom"/>
        </w:tcPr>
        <w:p w14:paraId="509FB036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50D6CA3" wp14:editId="2F0D7E2F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1937EF52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11E4DF41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2DFD0066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40A2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3FF471F7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93F5D65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4EEEBDAA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37EEF1A8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64B99E2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1FC4F4FD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DF4F" w14:textId="77777777" w:rsidR="00F6219B" w:rsidRDefault="00F6219B" w:rsidP="00ED6C6F">
      <w:pPr>
        <w:spacing w:after="0" w:line="240" w:lineRule="auto"/>
      </w:pPr>
      <w:r>
        <w:separator/>
      </w:r>
    </w:p>
  </w:footnote>
  <w:footnote w:type="continuationSeparator" w:id="0">
    <w:p w14:paraId="78081B25" w14:textId="77777777" w:rsidR="00F6219B" w:rsidRDefault="00F6219B" w:rsidP="00ED6C6F">
      <w:pPr>
        <w:spacing w:after="0" w:line="240" w:lineRule="auto"/>
      </w:pPr>
      <w:r>
        <w:continuationSeparator/>
      </w:r>
    </w:p>
  </w:footnote>
  <w:footnote w:type="continuationNotice" w:id="1">
    <w:p w14:paraId="11A7D3EB" w14:textId="77777777" w:rsidR="00F6219B" w:rsidRPr="00DC2F3F" w:rsidRDefault="00F6219B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F404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6AE2A6C1" w14:textId="77777777" w:rsidTr="00256B04">
      <w:tc>
        <w:tcPr>
          <w:tcW w:w="4814" w:type="dxa"/>
        </w:tcPr>
        <w:p w14:paraId="593EF93F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33AEAA2A" wp14:editId="4EC2E5F9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date w:fullDate="2026-02-02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5FECBDC7" w14:textId="73E34001" w:rsidR="00280776" w:rsidRDefault="00F11332" w:rsidP="008E1E7B">
              <w:pPr>
                <w:pStyle w:val="Sidhuvud"/>
                <w:spacing w:before="100"/>
                <w:jc w:val="right"/>
              </w:pPr>
              <w:r>
                <w:t>2 februari 2026</w:t>
              </w:r>
            </w:p>
          </w:sdtContent>
        </w:sdt>
        <w:p w14:paraId="1839579B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142424F7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79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B02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A60E2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3AD4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1F79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1332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19B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16A93"/>
  <w15:chartTrackingRefBased/>
  <w15:docId w15:val="{7FB31293-915A-B34D-99C0-6F1A0B4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character" w:styleId="AnvndHyperlnk">
    <w:name w:val="FollowedHyperlink"/>
    <w:basedOn w:val="Standardstycketeckensnitt"/>
    <w:uiPriority w:val="98"/>
    <w:rsid w:val="00351B02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tbildning.sverigeslarare.se/kursportal/CB18DD29EA829686C1258D7D004AA8B8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kop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mkfb.sharepoint.com/sites/SverigesLarareKoping/Delade%20dokument/General/&#197;rsm&#246;te%202026/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508CF287A56D45BBB13182E58F4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4B12A-4EB6-C047-80B4-9ECF0146CA80}"/>
      </w:docPartPr>
      <w:docPartBody>
        <w:p w:rsidR="00000000" w:rsidRDefault="00000000">
          <w:pPr>
            <w:pStyle w:val="1B508CF287A56D45BBB13182E58F4FDE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panose1 w:val="02040302050405020303"/>
    <w:charset w:val="00"/>
    <w:family w:val="roman"/>
    <w:pitch w:val="variable"/>
    <w:sig w:usb0="800002AF" w:usb1="0000000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85"/>
    <w:rsid w:val="00963AD4"/>
    <w:rsid w:val="00A3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1B508CF287A56D45BBB13182E58F4FDE">
    <w:name w:val="1B508CF287A56D45BBB13182E58F4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BB3806788BD4793B479B5F71CF364" ma:contentTypeVersion="6" ma:contentTypeDescription="Skapa ett nytt dokument." ma:contentTypeScope="" ma:versionID="0b1e4d6c4d5a6055dcfc07b7ef432d77">
  <xsd:schema xmlns:xsd="http://www.w3.org/2001/XMLSchema" xmlns:xs="http://www.w3.org/2001/XMLSchema" xmlns:p="http://schemas.microsoft.com/office/2006/metadata/properties" xmlns:ns2="8498ae61-ef3b-4582-ba0a-45c6dbef631c" xmlns:ns3="859e59d3-a6c0-4575-a38c-eb0e606ff0ae" targetNamespace="http://schemas.microsoft.com/office/2006/metadata/properties" ma:root="true" ma:fieldsID="7862804ed21d90c86f1d6b7a6800ca79" ns2:_="" ns3:_="">
    <xsd:import namespace="8498ae61-ef3b-4582-ba0a-45c6dbef631c"/>
    <xsd:import namespace="859e59d3-a6c0-4575-a38c-eb0e606ff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ae61-ef3b-4582-ba0a-45c6dbef6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59d3-a6c0-4575-a38c-eb0e606ff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6D4A3-2533-4F85-9B25-03552ADE6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ae61-ef3b-4582-ba0a-45c6dbef631c"/>
    <ds:schemaRef ds:uri="859e59d3-a6c0-4575-a38c-eb0e606ff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260109-mall-2026-kallelse-och-dagordning-arsmote_lokalforening-regionalforening.dotx</Template>
  <TotalTime>19</TotalTime>
  <Pages>2</Pages>
  <Words>348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Microsoft Office User</dc:creator>
  <cp:keywords/>
  <dc:description/>
  <cp:lastModifiedBy>Marita Lindström</cp:lastModifiedBy>
  <cp:revision>1</cp:revision>
  <cp:lastPrinted>2023-03-16T10:13:00Z</cp:lastPrinted>
  <dcterms:created xsi:type="dcterms:W3CDTF">2026-02-02T12:18:00Z</dcterms:created>
  <dcterms:modified xsi:type="dcterms:W3CDTF">2026-02-02T13:11:00Z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0x010100F14BB3806788BD4793B479B5F71CF364</vt:lpwstr>
  </property>
  <property fmtid="{D5CDD505-2E9C-101B-9397-08002B2CF9AE}" pid="3" name="MediaServiceImageTags">
    <vt:lpwstr/>
  </property>
</Properties>
</file>