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ABFF6FDACD6845DCB015E2BC51516E4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2959D04" w14:textId="77777777" w:rsidR="005179F2" w:rsidRDefault="00B74F35" w:rsidP="005179F2">
          <w:pPr>
            <w:pStyle w:val="Rubrik1"/>
          </w:pPr>
          <w:r>
            <w:t xml:space="preserve">Kallelse och dagordning </w:t>
          </w:r>
          <w:r w:rsidR="00B355F3">
            <w:t xml:space="preserve">årsmöte </w:t>
          </w:r>
          <w:r>
            <w:t>202</w:t>
          </w:r>
          <w:r w:rsidR="002F31E6">
            <w:t>6</w:t>
          </w:r>
        </w:p>
      </w:sdtContent>
    </w:sdt>
    <w:p w14:paraId="40B55913" w14:textId="44DEBFF3" w:rsidR="00B74F35" w:rsidRDefault="00B74F35" w:rsidP="003437C5">
      <w:r w:rsidRPr="00FB26B8">
        <w:t xml:space="preserve">Härmed kallas medlemmar i Sveriges Lärare </w:t>
      </w:r>
      <w:r w:rsidR="00117C9B">
        <w:t>R</w:t>
      </w:r>
      <w:r w:rsidRPr="00FB26B8">
        <w:t xml:space="preserve">iksorganisation </w:t>
      </w:r>
      <w:r w:rsidR="00117C9B">
        <w:t>Privat Sektor</w:t>
      </w:r>
      <w:r w:rsidRPr="00FB26B8">
        <w:t xml:space="preserve"> till årsmöte 202</w:t>
      </w:r>
      <w:r w:rsidR="002F31E6">
        <w:t>6</w:t>
      </w:r>
      <w:r w:rsidRPr="00FB26B8">
        <w:t>. </w:t>
      </w:r>
      <w:r>
        <w:t xml:space="preserve"> </w:t>
      </w:r>
    </w:p>
    <w:p w14:paraId="082717B5" w14:textId="5C47ED4C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Tid: </w:t>
      </w:r>
      <w:r>
        <w:rPr>
          <w:b/>
          <w:bCs/>
        </w:rPr>
        <w:t xml:space="preserve"> </w:t>
      </w:r>
      <w:r w:rsidR="00A77E1E">
        <w:rPr>
          <w:b/>
          <w:bCs/>
        </w:rPr>
        <w:t>19.00-20.30</w:t>
      </w:r>
    </w:p>
    <w:p w14:paraId="5EC53126" w14:textId="68A49F9B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Platsför möte: </w:t>
      </w:r>
      <w:r>
        <w:rPr>
          <w:b/>
          <w:bCs/>
        </w:rPr>
        <w:t xml:space="preserve"> </w:t>
      </w:r>
      <w:r w:rsidR="00A77E1E">
        <w:rPr>
          <w:b/>
          <w:bCs/>
        </w:rPr>
        <w:t xml:space="preserve">Digitalt via Team </w:t>
      </w:r>
      <w:r w:rsidR="00495DD5">
        <w:rPr>
          <w:b/>
          <w:bCs/>
        </w:rPr>
        <w:t>–</w:t>
      </w:r>
      <w:r w:rsidR="00A77E1E">
        <w:rPr>
          <w:b/>
          <w:bCs/>
        </w:rPr>
        <w:t xml:space="preserve"> </w:t>
      </w:r>
      <w:hyperlink r:id="rId11" w:history="1">
        <w:r w:rsidR="00495DD5" w:rsidRPr="002F1B4E">
          <w:rPr>
            <w:rStyle w:val="Hyperlnk"/>
            <w:b/>
            <w:bCs/>
          </w:rPr>
          <w:t>Klicka här för att ansluta dig</w:t>
        </w:r>
      </w:hyperlink>
    </w:p>
    <w:p w14:paraId="4DFB7A10" w14:textId="2C87B023" w:rsidR="00B74F35" w:rsidRDefault="00B74F35" w:rsidP="003437C5">
      <w:r w:rsidRPr="00B74F35">
        <w:rPr>
          <w:b/>
          <w:bCs/>
        </w:rPr>
        <w:t>Handlingar finns tillgängliga</w:t>
      </w:r>
      <w:r w:rsidRPr="00B74F35">
        <w:t xml:space="preserve">: på </w:t>
      </w:r>
      <w:hyperlink r:id="rId12" w:history="1">
        <w:proofErr w:type="spellStart"/>
        <w:r w:rsidRPr="003579E6">
          <w:rPr>
            <w:rStyle w:val="Hyperlnk"/>
          </w:rPr>
          <w:t>föreningssidan</w:t>
        </w:r>
        <w:proofErr w:type="spellEnd"/>
      </w:hyperlink>
      <w:r w:rsidRPr="00B74F35">
        <w:t xml:space="preserve"> under </w:t>
      </w:r>
      <w:r>
        <w:t xml:space="preserve">fliken </w:t>
      </w:r>
      <w:r w:rsidRPr="00B74F35">
        <w:t>nyheter </w:t>
      </w:r>
      <w:r>
        <w:t xml:space="preserve"> </w:t>
      </w:r>
    </w:p>
    <w:p w14:paraId="438689EF" w14:textId="055CA35C" w:rsidR="00B74F35" w:rsidRPr="008B7BE0" w:rsidRDefault="00B74F35" w:rsidP="003437C5">
      <w:r w:rsidRPr="00B74F35">
        <w:rPr>
          <w:b/>
          <w:bCs/>
        </w:rPr>
        <w:t>Anmälan av deltagande:  </w:t>
      </w:r>
      <w:r w:rsidR="008B7BE0">
        <w:t xml:space="preserve">Via kalendariet eller </w:t>
      </w:r>
      <w:r w:rsidR="00F13517">
        <w:t>på</w:t>
      </w:r>
      <w:r w:rsidR="008B7BE0">
        <w:t xml:space="preserve"> </w:t>
      </w:r>
      <w:hyperlink r:id="rId13" w:anchor="link1BCF1D71116E4A370C1258D7F003AB88E_001&amp;login" w:history="1">
        <w:r w:rsidR="008B7BE0" w:rsidRPr="00DD1EF2">
          <w:rPr>
            <w:rStyle w:val="Hyperlnk"/>
          </w:rPr>
          <w:t>denna länk</w:t>
        </w:r>
      </w:hyperlink>
    </w:p>
    <w:p w14:paraId="1B6672AA" w14:textId="77777777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119CC397" w14:textId="77777777" w:rsidR="00A13F9A" w:rsidRDefault="00B74F35" w:rsidP="00B74F35">
      <w:pPr>
        <w:pStyle w:val="Liststycke"/>
        <w:numPr>
          <w:ilvl w:val="0"/>
          <w:numId w:val="10"/>
        </w:numPr>
      </w:pPr>
      <w:r w:rsidRPr="003F593F">
        <w:t>Mötets öppnande</w:t>
      </w:r>
    </w:p>
    <w:p w14:paraId="44499942" w14:textId="6AA3A096" w:rsidR="00B74F35" w:rsidRPr="003F593F" w:rsidRDefault="00A13F9A" w:rsidP="00A13F9A">
      <w:pPr>
        <w:pStyle w:val="Liststycke"/>
        <w:numPr>
          <w:ilvl w:val="0"/>
          <w:numId w:val="10"/>
        </w:numPr>
      </w:pPr>
      <w:r w:rsidRPr="003F593F">
        <w:t xml:space="preserve">Fastställande av röstlängd  </w:t>
      </w:r>
    </w:p>
    <w:p w14:paraId="568946FA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Val av mötesfunktionärer  </w:t>
      </w:r>
    </w:p>
    <w:p w14:paraId="6B74C207" w14:textId="77777777" w:rsidR="00B74F35" w:rsidRPr="003F593F" w:rsidRDefault="00B74F35" w:rsidP="00B74F35">
      <w:pPr>
        <w:pStyle w:val="Liststycke"/>
        <w:numPr>
          <w:ilvl w:val="0"/>
          <w:numId w:val="11"/>
        </w:numPr>
        <w:outlineLvl w:val="0"/>
      </w:pPr>
      <w:r w:rsidRPr="003F593F">
        <w:t xml:space="preserve">Mötesordförande  </w:t>
      </w:r>
    </w:p>
    <w:p w14:paraId="7944853E" w14:textId="77777777" w:rsidR="00B74F35" w:rsidRPr="003F593F" w:rsidRDefault="00B74F35" w:rsidP="00B74F35">
      <w:pPr>
        <w:pStyle w:val="Liststycke"/>
        <w:numPr>
          <w:ilvl w:val="0"/>
          <w:numId w:val="11"/>
        </w:numPr>
      </w:pPr>
      <w:r w:rsidRPr="003F593F">
        <w:t>Mötessekreterare </w:t>
      </w:r>
    </w:p>
    <w:p w14:paraId="54B8A1B8" w14:textId="77777777" w:rsidR="00B74F35" w:rsidRPr="003F593F" w:rsidRDefault="00B74F35" w:rsidP="00197F37">
      <w:pPr>
        <w:pStyle w:val="Liststycke"/>
        <w:numPr>
          <w:ilvl w:val="0"/>
          <w:numId w:val="11"/>
        </w:numPr>
      </w:pPr>
      <w:r w:rsidRPr="003F593F">
        <w:t xml:space="preserve">Protokolljusterare och rösträknare  </w:t>
      </w:r>
    </w:p>
    <w:p w14:paraId="4A20F5F9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Fastställande av dagordning  </w:t>
      </w:r>
    </w:p>
    <w:p w14:paraId="3FDF1058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Mötets behöriga utlysande  </w:t>
      </w:r>
    </w:p>
    <w:p w14:paraId="6B82E558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>Behandling av styrelsens verksamhetsberättelse</w:t>
      </w:r>
    </w:p>
    <w:p w14:paraId="17A557F5" w14:textId="7DEB9EB1" w:rsidR="00B74F35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Behandling av </w:t>
      </w:r>
      <w:r w:rsidR="003C1AF0">
        <w:t>bokslut</w:t>
      </w:r>
      <w:r w:rsidRPr="003F593F">
        <w:t xml:space="preserve">  </w:t>
      </w:r>
    </w:p>
    <w:p w14:paraId="1C503286" w14:textId="2BDB913B" w:rsidR="00B16845" w:rsidRPr="003F593F" w:rsidRDefault="00B16845" w:rsidP="00B16845">
      <w:pPr>
        <w:pStyle w:val="Liststycke"/>
        <w:numPr>
          <w:ilvl w:val="0"/>
          <w:numId w:val="10"/>
        </w:numPr>
      </w:pPr>
      <w:r w:rsidRPr="003F593F">
        <w:t>Behandling av revisorernas berättelse</w:t>
      </w:r>
    </w:p>
    <w:p w14:paraId="5F6A73DE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Fråga om ansvarsfrihet  </w:t>
      </w:r>
    </w:p>
    <w:p w14:paraId="51112E6D" w14:textId="77777777" w:rsidR="009643AD" w:rsidRDefault="00B74F35" w:rsidP="003F593F">
      <w:pPr>
        <w:pStyle w:val="Liststycke"/>
        <w:numPr>
          <w:ilvl w:val="0"/>
          <w:numId w:val="10"/>
        </w:numPr>
      </w:pPr>
      <w:r w:rsidRPr="003F593F">
        <w:t>Fastställande av verksamhetsplan</w:t>
      </w:r>
    </w:p>
    <w:p w14:paraId="3EB397F7" w14:textId="2C772D63" w:rsidR="003F593F" w:rsidRDefault="009643AD" w:rsidP="003F593F">
      <w:pPr>
        <w:pStyle w:val="Liststycke"/>
        <w:numPr>
          <w:ilvl w:val="0"/>
          <w:numId w:val="10"/>
        </w:numPr>
      </w:pPr>
      <w:r>
        <w:t xml:space="preserve">Fastställande av </w:t>
      </w:r>
      <w:r w:rsidR="00B74F35" w:rsidRPr="003F593F">
        <w:t>budget för verksamhetsåret 202</w:t>
      </w:r>
      <w:r w:rsidR="00AD64E8">
        <w:t>6</w:t>
      </w:r>
    </w:p>
    <w:p w14:paraId="236461AB" w14:textId="7CAAAE6F" w:rsidR="0069283A" w:rsidRDefault="00B74F35" w:rsidP="0069283A">
      <w:pPr>
        <w:pStyle w:val="Liststycke"/>
        <w:numPr>
          <w:ilvl w:val="0"/>
          <w:numId w:val="10"/>
        </w:numPr>
      </w:pPr>
      <w:r w:rsidRPr="003F593F">
        <w:t>Fastställande av styrelsens storlek</w:t>
      </w:r>
      <w:r w:rsidR="005A0B53" w:rsidRPr="003F593F">
        <w:t>,</w:t>
      </w:r>
      <w:r w:rsidR="00CF0DE2">
        <w:t xml:space="preserve"> samt</w:t>
      </w:r>
      <w:r w:rsidR="005A0B53" w:rsidRPr="003F593F">
        <w:t xml:space="preserve"> beslut om eventuellt antal suppleanter</w:t>
      </w:r>
    </w:p>
    <w:p w14:paraId="223A02ED" w14:textId="387E315F" w:rsidR="00C07DAB" w:rsidRPr="003F593F" w:rsidRDefault="00C07DAB" w:rsidP="0069283A">
      <w:pPr>
        <w:pStyle w:val="Liststycke"/>
        <w:numPr>
          <w:ilvl w:val="0"/>
          <w:numId w:val="10"/>
        </w:numPr>
      </w:pPr>
      <w:r w:rsidRPr="00C07DAB">
        <w:t>Förslag att samtliga styrelseledamöter även väljs till förhandlingsombud</w:t>
      </w:r>
    </w:p>
    <w:p w14:paraId="5D03A400" w14:textId="77777777" w:rsidR="00B74F35" w:rsidRPr="003F593F" w:rsidRDefault="00B74F35" w:rsidP="0037606D">
      <w:pPr>
        <w:pStyle w:val="Liststycke"/>
        <w:numPr>
          <w:ilvl w:val="0"/>
          <w:numId w:val="10"/>
        </w:numPr>
      </w:pPr>
      <w:r w:rsidRPr="003F593F">
        <w:t>Val av föreningens styrelse</w:t>
      </w:r>
    </w:p>
    <w:p w14:paraId="6FB78DC2" w14:textId="77777777" w:rsidR="00B74F35" w:rsidRPr="003F593F" w:rsidRDefault="00B74F35" w:rsidP="00B74F35">
      <w:pPr>
        <w:pStyle w:val="Liststycke"/>
        <w:numPr>
          <w:ilvl w:val="0"/>
          <w:numId w:val="13"/>
        </w:numPr>
      </w:pPr>
      <w:r w:rsidRPr="003F593F">
        <w:t xml:space="preserve">Ordförande som tillika är förhandlingsombud  </w:t>
      </w:r>
    </w:p>
    <w:p w14:paraId="6FC62BAF" w14:textId="12C818BF" w:rsidR="00B74F35" w:rsidRPr="003F593F" w:rsidRDefault="00B74F35" w:rsidP="00B74F35">
      <w:pPr>
        <w:pStyle w:val="Liststycke"/>
        <w:numPr>
          <w:ilvl w:val="0"/>
          <w:numId w:val="13"/>
        </w:numPr>
      </w:pPr>
      <w:r w:rsidRPr="003F593F">
        <w:t>Ledamöter</w:t>
      </w:r>
      <w:r w:rsidR="00560F01">
        <w:t xml:space="preserve"> på 2-årig mandatperiod</w:t>
      </w:r>
    </w:p>
    <w:p w14:paraId="784FBF49" w14:textId="520A47B6" w:rsidR="00B74F35" w:rsidRPr="003F593F" w:rsidRDefault="007B6BFF" w:rsidP="00560F01">
      <w:pPr>
        <w:pStyle w:val="Liststycke"/>
        <w:ind w:left="1080"/>
      </w:pPr>
      <w:r w:rsidRPr="003F593F">
        <w:t>D</w:t>
      </w:r>
      <w:r w:rsidR="002B02F8">
        <w:t>å å</w:t>
      </w:r>
      <w:r w:rsidRPr="003F593F">
        <w:t>rsmötet</w:t>
      </w:r>
      <w:r w:rsidR="002B02F8">
        <w:t xml:space="preserve"> 2025</w:t>
      </w:r>
      <w:r w:rsidRPr="003F593F">
        <w:t xml:space="preserve"> besluta</w:t>
      </w:r>
      <w:r w:rsidR="002B02F8">
        <w:t>de</w:t>
      </w:r>
      <w:r w:rsidRPr="003F593F">
        <w:t xml:space="preserve"> att använda sig av möjlighet till tvååriga mandatperioder på styrelseledamöter. </w:t>
      </w:r>
    </w:p>
    <w:p w14:paraId="44A7D54E" w14:textId="6106D8AC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Val av övriga förtroendeuppdrag  </w:t>
      </w:r>
    </w:p>
    <w:p w14:paraId="75AEF3B7" w14:textId="10522D4C" w:rsidR="00B74F35" w:rsidRPr="00147523" w:rsidRDefault="003D6101" w:rsidP="00B74F35">
      <w:pPr>
        <w:pStyle w:val="Liststycke"/>
        <w:numPr>
          <w:ilvl w:val="0"/>
          <w:numId w:val="15"/>
        </w:numPr>
      </w:pPr>
      <w:r>
        <w:t xml:space="preserve">Tre </w:t>
      </w:r>
      <w:r w:rsidR="00B74F35" w:rsidRPr="00147523">
        <w:t>förhandlingsombud</w:t>
      </w:r>
      <w:r>
        <w:t xml:space="preserve"> </w:t>
      </w:r>
      <w:r w:rsidR="00180D1A">
        <w:t>på föreningsnivå</w:t>
      </w:r>
      <w:r w:rsidR="00B74F35" w:rsidRPr="00147523">
        <w:t xml:space="preserve">  </w:t>
      </w:r>
    </w:p>
    <w:p w14:paraId="53C8A047" w14:textId="2D9359D1" w:rsidR="00B74F35" w:rsidRDefault="003D6101" w:rsidP="00B74F35">
      <w:pPr>
        <w:pStyle w:val="Liststycke"/>
        <w:numPr>
          <w:ilvl w:val="0"/>
          <w:numId w:val="15"/>
        </w:numPr>
      </w:pPr>
      <w:r>
        <w:t>Val av förhandlingsombud</w:t>
      </w:r>
      <w:r w:rsidR="00C84153">
        <w:t xml:space="preserve"> och </w:t>
      </w:r>
      <w:r w:rsidR="00097B33">
        <w:t>huvudskyddsombud</w:t>
      </w:r>
      <w:r>
        <w:t xml:space="preserve"> inom </w:t>
      </w:r>
      <w:r w:rsidR="003316CA">
        <w:t xml:space="preserve">specifika </w:t>
      </w:r>
      <w:r>
        <w:t>företag</w:t>
      </w:r>
    </w:p>
    <w:p w14:paraId="729B1243" w14:textId="71EC9029" w:rsidR="00112F21" w:rsidRDefault="00B94EBD" w:rsidP="00112F21">
      <w:pPr>
        <w:pStyle w:val="Liststycke"/>
        <w:numPr>
          <w:ilvl w:val="1"/>
          <w:numId w:val="15"/>
        </w:numPr>
      </w:pPr>
      <w:r>
        <w:t>Val av ett Förhandlingsombud tillika huvudskyddsombud inom ULNA förskolor</w:t>
      </w:r>
    </w:p>
    <w:p w14:paraId="04FF9729" w14:textId="168E1165" w:rsidR="00B94EBD" w:rsidRDefault="00B94EBD" w:rsidP="00B94EBD">
      <w:pPr>
        <w:pStyle w:val="Liststycke"/>
        <w:numPr>
          <w:ilvl w:val="1"/>
          <w:numId w:val="15"/>
        </w:numPr>
      </w:pPr>
      <w:r>
        <w:t xml:space="preserve">Val av ett Förhandlingsombud tillika huvudskyddsombud inom </w:t>
      </w:r>
      <w:r>
        <w:t>Folkuniversitetet Väst</w:t>
      </w:r>
    </w:p>
    <w:p w14:paraId="13F75611" w14:textId="0CF5CE45" w:rsidR="00B94EBD" w:rsidRPr="00147523" w:rsidRDefault="00B052B2" w:rsidP="00B052B2">
      <w:pPr>
        <w:pStyle w:val="Liststycke"/>
        <w:numPr>
          <w:ilvl w:val="1"/>
          <w:numId w:val="15"/>
        </w:numPr>
      </w:pPr>
      <w:r>
        <w:t xml:space="preserve">Val av </w:t>
      </w:r>
      <w:r>
        <w:t>två</w:t>
      </w:r>
      <w:r>
        <w:t xml:space="preserve"> Förhandlingsombud inom </w:t>
      </w:r>
      <w:proofErr w:type="spellStart"/>
      <w:r>
        <w:t>Norrlandia</w:t>
      </w:r>
      <w:proofErr w:type="spellEnd"/>
      <w:r>
        <w:t xml:space="preserve"> förskolor</w:t>
      </w:r>
    </w:p>
    <w:p w14:paraId="52B993BE" w14:textId="7CDE6BAC" w:rsidR="00B74F35" w:rsidRDefault="00D529CF" w:rsidP="00B74F35">
      <w:pPr>
        <w:pStyle w:val="Liststycke"/>
        <w:numPr>
          <w:ilvl w:val="0"/>
          <w:numId w:val="15"/>
        </w:numPr>
      </w:pPr>
      <w:r>
        <w:t>V</w:t>
      </w:r>
      <w:r w:rsidR="00B74F35" w:rsidRPr="00147523">
        <w:t>al av arbetstagarrepresentant</w:t>
      </w:r>
      <w:r w:rsidR="001422D7">
        <w:t>(er)</w:t>
      </w:r>
      <w:r w:rsidR="00B74F35" w:rsidRPr="00147523">
        <w:t xml:space="preserve"> i bolagsstyrelse  </w:t>
      </w:r>
    </w:p>
    <w:p w14:paraId="617FF963" w14:textId="21738A1A" w:rsidR="00575DE9" w:rsidRPr="00147523" w:rsidRDefault="00DC6E86" w:rsidP="00575DE9">
      <w:pPr>
        <w:pStyle w:val="Liststycke"/>
        <w:numPr>
          <w:ilvl w:val="1"/>
          <w:numId w:val="15"/>
        </w:numPr>
      </w:pPr>
      <w:r w:rsidRPr="00DC6E86">
        <w:lastRenderedPageBreak/>
        <w:t xml:space="preserve">Val av </w:t>
      </w:r>
      <w:r w:rsidR="00FF66E9">
        <w:t xml:space="preserve">två </w:t>
      </w:r>
      <w:r w:rsidRPr="00DC6E86">
        <w:t>arbetstagarrepresentanter i bolagsstyrelse för Täby Enskilda gymnasium AB</w:t>
      </w:r>
      <w:r w:rsidR="0030672D">
        <w:t xml:space="preserve"> </w:t>
      </w:r>
    </w:p>
    <w:p w14:paraId="3465B298" w14:textId="1C883168" w:rsidR="00B74F35" w:rsidRPr="00147523" w:rsidRDefault="00EC3DA1" w:rsidP="00B74F35">
      <w:pPr>
        <w:pStyle w:val="Liststycke"/>
        <w:numPr>
          <w:ilvl w:val="0"/>
          <w:numId w:val="15"/>
        </w:numPr>
      </w:pPr>
      <w:r>
        <w:t>V</w:t>
      </w:r>
      <w:r w:rsidR="00B74F35" w:rsidRPr="00147523">
        <w:t xml:space="preserve">al av </w:t>
      </w:r>
      <w:r>
        <w:t xml:space="preserve">internationell kontaktperson </w:t>
      </w:r>
    </w:p>
    <w:p w14:paraId="3C815181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Val av valkretsombud  </w:t>
      </w:r>
    </w:p>
    <w:p w14:paraId="48208500" w14:textId="6075E7B2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Val av revisor jämte suppleant/-er  </w:t>
      </w:r>
    </w:p>
    <w:p w14:paraId="229B2140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Fastställande av valberedningens storlek inkl. sammankallande  </w:t>
      </w:r>
    </w:p>
    <w:p w14:paraId="34575C55" w14:textId="77777777" w:rsidR="00B74F35" w:rsidRDefault="00B74F35" w:rsidP="00B74F35">
      <w:pPr>
        <w:pStyle w:val="Liststycke"/>
        <w:numPr>
          <w:ilvl w:val="0"/>
          <w:numId w:val="10"/>
        </w:numPr>
      </w:pPr>
      <w:r w:rsidRPr="00147523">
        <w:t>Val av valberedning inkl. sammankallande</w:t>
      </w:r>
    </w:p>
    <w:p w14:paraId="5C7324B3" w14:textId="4EA3FBB7" w:rsidR="005F30F4" w:rsidRDefault="005F30F4" w:rsidP="00B74F35">
      <w:pPr>
        <w:pStyle w:val="Liststycke"/>
        <w:numPr>
          <w:ilvl w:val="0"/>
          <w:numId w:val="10"/>
        </w:numPr>
      </w:pPr>
      <w:r>
        <w:t>Beslut om förtroendevaldas mandatperio</w:t>
      </w:r>
      <w:r w:rsidR="00D529CF">
        <w:t>d</w:t>
      </w:r>
    </w:p>
    <w:p w14:paraId="167DF8AE" w14:textId="5E9170D7" w:rsidR="00B74F35" w:rsidRPr="00147523" w:rsidRDefault="0039331E" w:rsidP="00001C60">
      <w:pPr>
        <w:pStyle w:val="Liststycke"/>
        <w:numPr>
          <w:ilvl w:val="0"/>
          <w:numId w:val="10"/>
        </w:numPr>
      </w:pPr>
      <w:r w:rsidRPr="00147523">
        <w:t xml:space="preserve">Beslut om firmatecknare  </w:t>
      </w:r>
      <w:r w:rsidR="00B74F35" w:rsidRPr="00147523">
        <w:t xml:space="preserve">  </w:t>
      </w:r>
    </w:p>
    <w:p w14:paraId="79B9EFD8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Mötets avslutande          </w:t>
      </w:r>
    </w:p>
    <w:p w14:paraId="5C790E19" w14:textId="77777777" w:rsidR="00B74F35" w:rsidRDefault="00B74F35" w:rsidP="003316CA"/>
    <w:p w14:paraId="2B1EB36B" w14:textId="77777777" w:rsidR="00132579" w:rsidRPr="00B74F35" w:rsidRDefault="00B74F35" w:rsidP="00B74F35">
      <w:pPr>
        <w:ind w:left="360"/>
        <w:rPr>
          <w:b/>
          <w:bCs/>
        </w:rPr>
      </w:pPr>
      <w:r w:rsidRPr="00B74F35">
        <w:t>Välkommen! </w:t>
      </w:r>
      <w:r>
        <w:t xml:space="preserve"> </w:t>
      </w:r>
      <w:r w:rsidRPr="00B74F35">
        <w:t> </w:t>
      </w:r>
      <w:r>
        <w:t xml:space="preserve"> </w:t>
      </w:r>
      <w:r w:rsidR="00282E69">
        <w:t xml:space="preserve"> </w:t>
      </w:r>
    </w:p>
    <w:sectPr w:rsidR="00132579" w:rsidRPr="00B74F35" w:rsidSect="0052368D"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31EA" w14:textId="77777777" w:rsidR="00CB0348" w:rsidRDefault="00CB0348" w:rsidP="00ED6C6F">
      <w:pPr>
        <w:spacing w:after="0" w:line="240" w:lineRule="auto"/>
      </w:pPr>
      <w:r>
        <w:separator/>
      </w:r>
    </w:p>
    <w:p w14:paraId="29D3A005" w14:textId="77777777" w:rsidR="00CB0348" w:rsidRDefault="00CB0348"/>
    <w:p w14:paraId="36AEBAA1" w14:textId="77777777" w:rsidR="00CB0348" w:rsidRDefault="00CB0348"/>
  </w:endnote>
  <w:endnote w:type="continuationSeparator" w:id="0">
    <w:p w14:paraId="2A00BA5C" w14:textId="77777777" w:rsidR="00CB0348" w:rsidRDefault="00CB0348" w:rsidP="00ED6C6F">
      <w:pPr>
        <w:spacing w:after="0" w:line="240" w:lineRule="auto"/>
      </w:pPr>
      <w:r>
        <w:continuationSeparator/>
      </w:r>
    </w:p>
    <w:p w14:paraId="78FA2E84" w14:textId="77777777" w:rsidR="00CB0348" w:rsidRDefault="00CB0348"/>
    <w:p w14:paraId="30D768A7" w14:textId="77777777" w:rsidR="00CB0348" w:rsidRDefault="00CB0348"/>
  </w:endnote>
  <w:endnote w:type="continuationNotice" w:id="1">
    <w:p w14:paraId="0E116BAA" w14:textId="77777777" w:rsidR="00CB0348" w:rsidRDefault="00CB0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757A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575381E3" w14:textId="77777777" w:rsidTr="0037606D">
      <w:trPr>
        <w:trHeight w:hRule="exact" w:val="567"/>
      </w:trPr>
      <w:tc>
        <w:tcPr>
          <w:tcW w:w="1563" w:type="dxa"/>
          <w:vAlign w:val="bottom"/>
        </w:tcPr>
        <w:p w14:paraId="11BE850B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06AF7801" wp14:editId="149B60AF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502A18E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2F31E6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60FCA504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9AACFD6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79D7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00E74F37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6E3EBF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0E07225" w14:textId="78D50A68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</w:t>
          </w:r>
          <w:r w:rsidR="009D7A7A">
            <w:t>10-400 40 40</w:t>
          </w:r>
        </w:p>
        <w:p w14:paraId="5D87C264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3C396513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4D6A521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402F" w14:textId="77777777" w:rsidR="00CB0348" w:rsidRDefault="00CB0348" w:rsidP="00ED6C6F">
      <w:pPr>
        <w:spacing w:after="0" w:line="240" w:lineRule="auto"/>
      </w:pPr>
      <w:r>
        <w:separator/>
      </w:r>
    </w:p>
  </w:footnote>
  <w:footnote w:type="continuationSeparator" w:id="0">
    <w:p w14:paraId="3BA887F0" w14:textId="77777777" w:rsidR="00CB0348" w:rsidRDefault="00CB0348" w:rsidP="00ED6C6F">
      <w:pPr>
        <w:spacing w:after="0" w:line="240" w:lineRule="auto"/>
      </w:pPr>
      <w:r>
        <w:continuationSeparator/>
      </w:r>
    </w:p>
  </w:footnote>
  <w:footnote w:type="continuationNotice" w:id="1">
    <w:p w14:paraId="34432772" w14:textId="77777777" w:rsidR="00CB0348" w:rsidRPr="00DC2F3F" w:rsidRDefault="00CB034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8928" w14:textId="76FD0B9A" w:rsidR="000563C3" w:rsidRPr="000563C3" w:rsidRDefault="002E47F5" w:rsidP="000563C3">
    <w:pPr>
      <w:pStyle w:val="Ingetavstnd"/>
      <w:rPr>
        <w:sz w:val="12"/>
        <w:szCs w:val="12"/>
      </w:rPr>
    </w:pPr>
    <w:r>
      <w:rPr>
        <w:sz w:val="12"/>
        <w:szCs w:val="12"/>
      </w:rPr>
      <w:t>9 mars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5F730F8" w14:textId="77777777" w:rsidTr="00256B04">
      <w:tc>
        <w:tcPr>
          <w:tcW w:w="4814" w:type="dxa"/>
        </w:tcPr>
        <w:p w14:paraId="69CFABAE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7D8D465" wp14:editId="4458F0B8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9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EFA1EA1" w14:textId="4B2EF7EB" w:rsidR="00280776" w:rsidRDefault="002E47F5" w:rsidP="008E1E7B">
              <w:pPr>
                <w:pStyle w:val="Sidhuvud"/>
                <w:spacing w:before="100"/>
                <w:jc w:val="right"/>
              </w:pPr>
              <w:r>
                <w:t>9 mars 2026</w:t>
              </w:r>
            </w:p>
          </w:sdtContent>
        </w:sdt>
        <w:p w14:paraId="3C760052" w14:textId="33D346C3" w:rsidR="008B1CC0" w:rsidRPr="008B1CC0" w:rsidRDefault="006A2B8F" w:rsidP="008B1CC0">
          <w:pPr>
            <w:pStyle w:val="Sidhuvud"/>
            <w:spacing w:before="40"/>
            <w:jc w:val="right"/>
          </w:pPr>
          <w:r>
            <w:t xml:space="preserve">Kallelse och dagordning </w:t>
          </w:r>
          <w:r w:rsidR="00542E6D">
            <w:t>- Årsmöte 2026</w:t>
          </w:r>
        </w:p>
      </w:tc>
    </w:tr>
  </w:tbl>
  <w:p w14:paraId="471E5224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2173392"/>
    <w:multiLevelType w:val="hybridMultilevel"/>
    <w:tmpl w:val="0FC08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B49"/>
    <w:multiLevelType w:val="hybridMultilevel"/>
    <w:tmpl w:val="4C0A8D48"/>
    <w:lvl w:ilvl="0" w:tplc="3ABCB4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3ABD"/>
    <w:multiLevelType w:val="hybridMultilevel"/>
    <w:tmpl w:val="932C73A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3B8A4CD9"/>
    <w:multiLevelType w:val="hybridMultilevel"/>
    <w:tmpl w:val="41D60E7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23D5B"/>
    <w:multiLevelType w:val="hybridMultilevel"/>
    <w:tmpl w:val="1AF8232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36520"/>
    <w:multiLevelType w:val="hybridMultilevel"/>
    <w:tmpl w:val="F4D2BEC2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2FC9"/>
    <w:multiLevelType w:val="hybridMultilevel"/>
    <w:tmpl w:val="F4D2BEC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3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2"/>
  </w:num>
  <w:num w:numId="7" w16cid:durableId="1113934853">
    <w:abstractNumId w:val="8"/>
  </w:num>
  <w:num w:numId="8" w16cid:durableId="936788245">
    <w:abstractNumId w:val="6"/>
  </w:num>
  <w:num w:numId="9" w16cid:durableId="1677227823">
    <w:abstractNumId w:val="7"/>
  </w:num>
  <w:num w:numId="10" w16cid:durableId="1119760433">
    <w:abstractNumId w:val="1"/>
  </w:num>
  <w:num w:numId="11" w16cid:durableId="766266347">
    <w:abstractNumId w:val="9"/>
  </w:num>
  <w:num w:numId="12" w16cid:durableId="330908281">
    <w:abstractNumId w:val="11"/>
  </w:num>
  <w:num w:numId="13" w16cid:durableId="776604982">
    <w:abstractNumId w:val="5"/>
  </w:num>
  <w:num w:numId="14" w16cid:durableId="2040888325">
    <w:abstractNumId w:val="2"/>
  </w:num>
  <w:num w:numId="15" w16cid:durableId="1781484006">
    <w:abstractNumId w:val="13"/>
  </w:num>
  <w:num w:numId="16" w16cid:durableId="577833048">
    <w:abstractNumId w:val="10"/>
  </w:num>
  <w:num w:numId="17" w16cid:durableId="2398771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F7"/>
    <w:rsid w:val="00001C60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3B1E"/>
    <w:rsid w:val="00045C07"/>
    <w:rsid w:val="00047BEF"/>
    <w:rsid w:val="000563C3"/>
    <w:rsid w:val="00056F93"/>
    <w:rsid w:val="00064E1D"/>
    <w:rsid w:val="00065910"/>
    <w:rsid w:val="00066C41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97B33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1B54"/>
    <w:rsid w:val="000F501A"/>
    <w:rsid w:val="000F57BC"/>
    <w:rsid w:val="0010206C"/>
    <w:rsid w:val="00103261"/>
    <w:rsid w:val="00104807"/>
    <w:rsid w:val="00104948"/>
    <w:rsid w:val="00110410"/>
    <w:rsid w:val="00111EB1"/>
    <w:rsid w:val="0011207E"/>
    <w:rsid w:val="00112F21"/>
    <w:rsid w:val="00114C7B"/>
    <w:rsid w:val="0011555F"/>
    <w:rsid w:val="00117C9B"/>
    <w:rsid w:val="00121409"/>
    <w:rsid w:val="001261B8"/>
    <w:rsid w:val="0012767E"/>
    <w:rsid w:val="001313C5"/>
    <w:rsid w:val="00132579"/>
    <w:rsid w:val="00136C6B"/>
    <w:rsid w:val="0014115C"/>
    <w:rsid w:val="00141F54"/>
    <w:rsid w:val="001422D7"/>
    <w:rsid w:val="00142663"/>
    <w:rsid w:val="00144E2C"/>
    <w:rsid w:val="0014605F"/>
    <w:rsid w:val="00146BAE"/>
    <w:rsid w:val="00147523"/>
    <w:rsid w:val="00150C92"/>
    <w:rsid w:val="00154B25"/>
    <w:rsid w:val="00164522"/>
    <w:rsid w:val="00166ECE"/>
    <w:rsid w:val="00170778"/>
    <w:rsid w:val="00173E92"/>
    <w:rsid w:val="00173E97"/>
    <w:rsid w:val="00177900"/>
    <w:rsid w:val="00180D1A"/>
    <w:rsid w:val="00180F66"/>
    <w:rsid w:val="00186A32"/>
    <w:rsid w:val="001912AC"/>
    <w:rsid w:val="00191311"/>
    <w:rsid w:val="001917A6"/>
    <w:rsid w:val="0019680D"/>
    <w:rsid w:val="00197F37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11DC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4E07"/>
    <w:rsid w:val="00235637"/>
    <w:rsid w:val="00237D8B"/>
    <w:rsid w:val="0024219B"/>
    <w:rsid w:val="00245206"/>
    <w:rsid w:val="00246566"/>
    <w:rsid w:val="00246DA6"/>
    <w:rsid w:val="00250E44"/>
    <w:rsid w:val="0025171A"/>
    <w:rsid w:val="00252C7B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B02F8"/>
    <w:rsid w:val="002B21ED"/>
    <w:rsid w:val="002C7445"/>
    <w:rsid w:val="002E47F5"/>
    <w:rsid w:val="002E64C7"/>
    <w:rsid w:val="002E6F41"/>
    <w:rsid w:val="002E71B3"/>
    <w:rsid w:val="002E797B"/>
    <w:rsid w:val="002F0106"/>
    <w:rsid w:val="002F1B4E"/>
    <w:rsid w:val="002F31E6"/>
    <w:rsid w:val="002F37C6"/>
    <w:rsid w:val="002F7366"/>
    <w:rsid w:val="00301709"/>
    <w:rsid w:val="0030201D"/>
    <w:rsid w:val="00304195"/>
    <w:rsid w:val="003049BF"/>
    <w:rsid w:val="0030672D"/>
    <w:rsid w:val="00313B45"/>
    <w:rsid w:val="00315322"/>
    <w:rsid w:val="00315A4C"/>
    <w:rsid w:val="0032231D"/>
    <w:rsid w:val="00324BC6"/>
    <w:rsid w:val="0033095B"/>
    <w:rsid w:val="003316CA"/>
    <w:rsid w:val="003327FE"/>
    <w:rsid w:val="00341A61"/>
    <w:rsid w:val="003437C5"/>
    <w:rsid w:val="0034544F"/>
    <w:rsid w:val="0034748F"/>
    <w:rsid w:val="0035044E"/>
    <w:rsid w:val="00354C8B"/>
    <w:rsid w:val="00355F60"/>
    <w:rsid w:val="003569B9"/>
    <w:rsid w:val="003579E6"/>
    <w:rsid w:val="0036067A"/>
    <w:rsid w:val="00365701"/>
    <w:rsid w:val="00372994"/>
    <w:rsid w:val="0037361F"/>
    <w:rsid w:val="00375BC4"/>
    <w:rsid w:val="0037606D"/>
    <w:rsid w:val="003773EE"/>
    <w:rsid w:val="003810E4"/>
    <w:rsid w:val="00382138"/>
    <w:rsid w:val="00383107"/>
    <w:rsid w:val="00387586"/>
    <w:rsid w:val="00387FE6"/>
    <w:rsid w:val="003905E7"/>
    <w:rsid w:val="003931BA"/>
    <w:rsid w:val="0039331E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1AF0"/>
    <w:rsid w:val="003C2622"/>
    <w:rsid w:val="003C4287"/>
    <w:rsid w:val="003C65AC"/>
    <w:rsid w:val="003C6885"/>
    <w:rsid w:val="003C6BD3"/>
    <w:rsid w:val="003D094A"/>
    <w:rsid w:val="003D1AD5"/>
    <w:rsid w:val="003D3CB9"/>
    <w:rsid w:val="003D5037"/>
    <w:rsid w:val="003D6101"/>
    <w:rsid w:val="003D62C6"/>
    <w:rsid w:val="003E33D2"/>
    <w:rsid w:val="003E3AB8"/>
    <w:rsid w:val="003E7E20"/>
    <w:rsid w:val="003F0BD7"/>
    <w:rsid w:val="003F109C"/>
    <w:rsid w:val="003F2EDD"/>
    <w:rsid w:val="003F593F"/>
    <w:rsid w:val="003F5AF0"/>
    <w:rsid w:val="003F624C"/>
    <w:rsid w:val="00400DBE"/>
    <w:rsid w:val="00405159"/>
    <w:rsid w:val="00405FF6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377AE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60C9"/>
    <w:rsid w:val="00486463"/>
    <w:rsid w:val="0048717A"/>
    <w:rsid w:val="00492193"/>
    <w:rsid w:val="004923E3"/>
    <w:rsid w:val="00495DD5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4167"/>
    <w:rsid w:val="005377B9"/>
    <w:rsid w:val="005377E7"/>
    <w:rsid w:val="00542E6D"/>
    <w:rsid w:val="00544562"/>
    <w:rsid w:val="00545826"/>
    <w:rsid w:val="00550F6C"/>
    <w:rsid w:val="005537A8"/>
    <w:rsid w:val="00553BEC"/>
    <w:rsid w:val="005548B8"/>
    <w:rsid w:val="005551ED"/>
    <w:rsid w:val="005572BE"/>
    <w:rsid w:val="00560F01"/>
    <w:rsid w:val="005660C4"/>
    <w:rsid w:val="00572664"/>
    <w:rsid w:val="0057427F"/>
    <w:rsid w:val="00575871"/>
    <w:rsid w:val="00575DE9"/>
    <w:rsid w:val="0058064D"/>
    <w:rsid w:val="00581EEB"/>
    <w:rsid w:val="00586919"/>
    <w:rsid w:val="00590FC4"/>
    <w:rsid w:val="00591224"/>
    <w:rsid w:val="00591FAB"/>
    <w:rsid w:val="005927CB"/>
    <w:rsid w:val="00594D98"/>
    <w:rsid w:val="00595EB1"/>
    <w:rsid w:val="005961B3"/>
    <w:rsid w:val="00596DB3"/>
    <w:rsid w:val="005A041F"/>
    <w:rsid w:val="005A0B53"/>
    <w:rsid w:val="005A403A"/>
    <w:rsid w:val="005A5A14"/>
    <w:rsid w:val="005A6F62"/>
    <w:rsid w:val="005B10DD"/>
    <w:rsid w:val="005B144B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30F4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0364"/>
    <w:rsid w:val="0069283A"/>
    <w:rsid w:val="00693273"/>
    <w:rsid w:val="00693CD6"/>
    <w:rsid w:val="00693ED8"/>
    <w:rsid w:val="00697C2E"/>
    <w:rsid w:val="006A10BA"/>
    <w:rsid w:val="006A2B8F"/>
    <w:rsid w:val="006A5179"/>
    <w:rsid w:val="006A60A8"/>
    <w:rsid w:val="006A6552"/>
    <w:rsid w:val="006B1307"/>
    <w:rsid w:val="006B3AC6"/>
    <w:rsid w:val="006C0636"/>
    <w:rsid w:val="006C2907"/>
    <w:rsid w:val="006C466A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0C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6C65"/>
    <w:rsid w:val="00790418"/>
    <w:rsid w:val="00791E2D"/>
    <w:rsid w:val="00794C5A"/>
    <w:rsid w:val="007A0B53"/>
    <w:rsid w:val="007A1759"/>
    <w:rsid w:val="007B634A"/>
    <w:rsid w:val="007B68E5"/>
    <w:rsid w:val="007B6BFF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0FD"/>
    <w:rsid w:val="0086342D"/>
    <w:rsid w:val="00864143"/>
    <w:rsid w:val="008651E4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B7BE0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35BD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5D32"/>
    <w:rsid w:val="009478BC"/>
    <w:rsid w:val="00947BCD"/>
    <w:rsid w:val="0095246F"/>
    <w:rsid w:val="00960F24"/>
    <w:rsid w:val="00961962"/>
    <w:rsid w:val="009643AD"/>
    <w:rsid w:val="00964B17"/>
    <w:rsid w:val="00972D16"/>
    <w:rsid w:val="00972F07"/>
    <w:rsid w:val="00973775"/>
    <w:rsid w:val="00976057"/>
    <w:rsid w:val="009775C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D7A7A"/>
    <w:rsid w:val="009E5D09"/>
    <w:rsid w:val="009E692B"/>
    <w:rsid w:val="009E6EF9"/>
    <w:rsid w:val="009E77D7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3F9A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59E8"/>
    <w:rsid w:val="00A56FA1"/>
    <w:rsid w:val="00A61733"/>
    <w:rsid w:val="00A6449E"/>
    <w:rsid w:val="00A73DD5"/>
    <w:rsid w:val="00A756AD"/>
    <w:rsid w:val="00A77E1E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64E8"/>
    <w:rsid w:val="00AD76B2"/>
    <w:rsid w:val="00AE31B4"/>
    <w:rsid w:val="00AE7483"/>
    <w:rsid w:val="00AF2587"/>
    <w:rsid w:val="00AF2816"/>
    <w:rsid w:val="00AF4195"/>
    <w:rsid w:val="00AF5B57"/>
    <w:rsid w:val="00B052B2"/>
    <w:rsid w:val="00B0567B"/>
    <w:rsid w:val="00B05787"/>
    <w:rsid w:val="00B07347"/>
    <w:rsid w:val="00B14D5C"/>
    <w:rsid w:val="00B1580D"/>
    <w:rsid w:val="00B1677D"/>
    <w:rsid w:val="00B16845"/>
    <w:rsid w:val="00B20227"/>
    <w:rsid w:val="00B20AE0"/>
    <w:rsid w:val="00B2172B"/>
    <w:rsid w:val="00B21D0A"/>
    <w:rsid w:val="00B220F7"/>
    <w:rsid w:val="00B241AD"/>
    <w:rsid w:val="00B258D4"/>
    <w:rsid w:val="00B30455"/>
    <w:rsid w:val="00B32309"/>
    <w:rsid w:val="00B355F3"/>
    <w:rsid w:val="00B36975"/>
    <w:rsid w:val="00B4285A"/>
    <w:rsid w:val="00B45834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4F35"/>
    <w:rsid w:val="00B90D6F"/>
    <w:rsid w:val="00B926DF"/>
    <w:rsid w:val="00B945CF"/>
    <w:rsid w:val="00B94EBD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AB8"/>
    <w:rsid w:val="00C02681"/>
    <w:rsid w:val="00C047D8"/>
    <w:rsid w:val="00C0747B"/>
    <w:rsid w:val="00C079B5"/>
    <w:rsid w:val="00C07DAB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02E6"/>
    <w:rsid w:val="00C31018"/>
    <w:rsid w:val="00C31F38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0C3C"/>
    <w:rsid w:val="00C81E8D"/>
    <w:rsid w:val="00C84153"/>
    <w:rsid w:val="00C84806"/>
    <w:rsid w:val="00C85355"/>
    <w:rsid w:val="00C854DB"/>
    <w:rsid w:val="00C91DF0"/>
    <w:rsid w:val="00CA262C"/>
    <w:rsid w:val="00CA5C83"/>
    <w:rsid w:val="00CA6073"/>
    <w:rsid w:val="00CA637B"/>
    <w:rsid w:val="00CB0348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0DE2"/>
    <w:rsid w:val="00CF2A3F"/>
    <w:rsid w:val="00CF455D"/>
    <w:rsid w:val="00CF58A3"/>
    <w:rsid w:val="00CF5B32"/>
    <w:rsid w:val="00D003F7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29CF"/>
    <w:rsid w:val="00D53295"/>
    <w:rsid w:val="00D5333A"/>
    <w:rsid w:val="00D54808"/>
    <w:rsid w:val="00D57EC2"/>
    <w:rsid w:val="00D6514E"/>
    <w:rsid w:val="00D653B5"/>
    <w:rsid w:val="00D67BDA"/>
    <w:rsid w:val="00D753A8"/>
    <w:rsid w:val="00D76915"/>
    <w:rsid w:val="00D86432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6E86"/>
    <w:rsid w:val="00DC7280"/>
    <w:rsid w:val="00DD0A7A"/>
    <w:rsid w:val="00DD1EF2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5E0A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271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3DA1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3517"/>
    <w:rsid w:val="00F22623"/>
    <w:rsid w:val="00F25C6A"/>
    <w:rsid w:val="00F304A9"/>
    <w:rsid w:val="00F313CF"/>
    <w:rsid w:val="00F317DE"/>
    <w:rsid w:val="00F40E81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0FA"/>
    <w:rsid w:val="00F764DC"/>
    <w:rsid w:val="00F850E2"/>
    <w:rsid w:val="00F86687"/>
    <w:rsid w:val="00FA6ECF"/>
    <w:rsid w:val="00FB04B8"/>
    <w:rsid w:val="00FB1169"/>
    <w:rsid w:val="00FB12B7"/>
    <w:rsid w:val="00FB3126"/>
    <w:rsid w:val="00FB73B3"/>
    <w:rsid w:val="00FC18B2"/>
    <w:rsid w:val="00FC1FF2"/>
    <w:rsid w:val="00FC226D"/>
    <w:rsid w:val="00FC4A16"/>
    <w:rsid w:val="00FC557C"/>
    <w:rsid w:val="00FC595C"/>
    <w:rsid w:val="00FC6F9F"/>
    <w:rsid w:val="00FC7808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6E9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F2DF"/>
  <w15:chartTrackingRefBased/>
  <w15:docId w15:val="{EE13A28A-408A-4CAC-949B-5BF7C46F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2F1B4E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tbildning.sverigeslarare.se/web/forms.nsf/TotCal?ReadForm&amp;fid=D29F1F1B3694E9ACC12572C5002B96E0&amp;kategoriid=004EEC61&amp;sella=SL75&amp;selreg=63FC223A90BDBFC8C125892C0032D56D&amp;selpost=BCF1D71116E4A370C1258D7F003AB88E_001_000000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erigeslarare.se/mina-sidor/ombud-och-foren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9771727003610?p=0aScOKPzk5U8y9FiO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\Downloads\260109-mall-2026-kallelse-och-dagordning-arsmote_riksforening--riksorganis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FF6FDACD6845DCB015E2BC51516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613C0-9D62-4CC2-87D4-00468B643353}"/>
      </w:docPartPr>
      <w:docPartBody>
        <w:p w:rsidR="0066102A" w:rsidRDefault="0066102A">
          <w:pPr>
            <w:pStyle w:val="ABFF6FDACD6845DCB015E2BC51516E4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2A"/>
    <w:rsid w:val="00103261"/>
    <w:rsid w:val="00141811"/>
    <w:rsid w:val="0066102A"/>
    <w:rsid w:val="00690364"/>
    <w:rsid w:val="006C466A"/>
    <w:rsid w:val="0071480C"/>
    <w:rsid w:val="00A559E8"/>
    <w:rsid w:val="00A73629"/>
    <w:rsid w:val="00A771C9"/>
    <w:rsid w:val="00E2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BFF6FDACD6845DCB015E2BC51516E4B">
    <w:name w:val="ABFF6FDACD6845DCB015E2BC51516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835B64B5-F666-441E-A999-45310FCE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260109-mall-2026-kallelse-och-dagordning-arsmote_riksforening--riksorganisation</Template>
  <TotalTime>149</TotalTime>
  <Pages>2</Pages>
  <Words>385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Marinella Di Giacomo</dc:creator>
  <cp:keywords/>
  <dc:description/>
  <cp:lastModifiedBy>Marinella Di Giacomo</cp:lastModifiedBy>
  <cp:revision>45</cp:revision>
  <cp:lastPrinted>2026-02-18T11:31:00Z</cp:lastPrinted>
  <dcterms:created xsi:type="dcterms:W3CDTF">2026-01-21T09:07:00Z</dcterms:created>
  <dcterms:modified xsi:type="dcterms:W3CDTF">2026-02-18T12:42:00Z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