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3860814"/>
        <w:placeholder>
          <w:docPart w:val="85102D80FDEA45E5AD4A8505163E296A"/>
        </w:placeholder>
        <w:dataBinding w:prefixMappings="xmlns:ns0='http://purl.org/dc/elements/1.1/' xmlns:ns1='http://schemas.openxmlformats.org/package/2006/metadata/core-properties' " w:xpath="/ns1:coreProperties[1]/ns0:title[1]" w:storeItemID="{6C3C8BC8-F283-45AE-878A-BAB7291924A1}"/>
        <w:text/>
      </w:sdtPr>
      <w:sdtEndPr/>
      <w:sdtContent>
        <w:p w14:paraId="6FD337E5" w14:textId="17736EA0" w:rsidR="005179F2" w:rsidRDefault="6EA919E7" w:rsidP="005179F2">
          <w:pPr>
            <w:pStyle w:val="Rubrik1"/>
          </w:pPr>
          <w:r>
            <w:t>Verksamhetsberättelse 2025 för förening Arjeplog</w:t>
          </w:r>
        </w:p>
      </w:sdtContent>
    </w:sdt>
    <w:p w14:paraId="5890CAD8" w14:textId="77777777" w:rsidR="00204ED9" w:rsidRPr="0097431F" w:rsidRDefault="00204ED9" w:rsidP="0097431F">
      <w:pPr>
        <w:pStyle w:val="Faktabrdtext"/>
      </w:pPr>
    </w:p>
    <w:p w14:paraId="45C2A0AD" w14:textId="77777777" w:rsidR="00AE23BC" w:rsidRDefault="6EA919E7" w:rsidP="00AE23BC">
      <w:pPr>
        <w:pStyle w:val="Rubrik2"/>
      </w:pPr>
      <w:r>
        <w:t>Inledning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432C" w14:paraId="6D11948E" w14:textId="77777777" w:rsidTr="1BF969F7">
        <w:trPr>
          <w:trHeight w:val="719"/>
        </w:trPr>
        <w:tc>
          <w:tcPr>
            <w:tcW w:w="8494" w:type="dxa"/>
          </w:tcPr>
          <w:p w14:paraId="31513F8B" w14:textId="02A9162B" w:rsidR="00EE432C" w:rsidRPr="00183727" w:rsidRDefault="1BF969F7" w:rsidP="00183727">
            <w:pPr>
              <w:pStyle w:val="Faktabrdtext"/>
            </w:pPr>
            <w:r>
              <w:t>Året har varit tufft. Vid terminsstart 2026 hade vi endast en ordförande. Från och med november stod föreningen utan ordförande och det fackliga arbetet har koncentrerats till närvaro vid kallade möten samt löpande administrativt arbete.</w:t>
            </w:r>
          </w:p>
          <w:p w14:paraId="37378CFF" w14:textId="041828A7" w:rsidR="00EE432C" w:rsidRPr="00183727" w:rsidRDefault="00EE432C" w:rsidP="00183727">
            <w:pPr>
              <w:pStyle w:val="Faktabrdtext"/>
            </w:pPr>
          </w:p>
          <w:p w14:paraId="11C263E3" w14:textId="7CC0F244" w:rsidR="00EE432C" w:rsidRPr="00183727" w:rsidRDefault="0734B74C" w:rsidP="00183727">
            <w:pPr>
              <w:pStyle w:val="Faktabrdtext"/>
            </w:pPr>
            <w:r>
              <w:t>Detta har föranlett att alla planerade aktiviteter inte har genomförts och att den fackliga lokalen inte har varit bemannad på planerat vis.</w:t>
            </w:r>
          </w:p>
          <w:p w14:paraId="36FB9861" w14:textId="24C6CF9B" w:rsidR="00EE432C" w:rsidRPr="00183727" w:rsidRDefault="00EE432C" w:rsidP="00183727">
            <w:pPr>
              <w:pStyle w:val="Faktabrdtext"/>
            </w:pPr>
          </w:p>
        </w:tc>
      </w:tr>
    </w:tbl>
    <w:p w14:paraId="567D0B30" w14:textId="77777777" w:rsidR="00AE23BC" w:rsidRDefault="00AE23BC" w:rsidP="00AE23BC">
      <w:pPr>
        <w:pStyle w:val="Rubrik2"/>
      </w:pPr>
      <w:r w:rsidRPr="00AE23BC">
        <w:t>Med kraft och kunskap bildar vi Sverige</w:t>
      </w:r>
    </w:p>
    <w:p w14:paraId="1623172B" w14:textId="77777777" w:rsidR="00AE23BC" w:rsidRDefault="002719F2" w:rsidP="00AE23BC">
      <w:pPr>
        <w:pStyle w:val="Rubrik3"/>
      </w:pPr>
      <w:r>
        <w:t>Om föreningen</w:t>
      </w:r>
    </w:p>
    <w:p w14:paraId="78EDF6C4" w14:textId="0DB0285F" w:rsidR="00D025AC" w:rsidRPr="00E439E4" w:rsidRDefault="6EF7BE0B" w:rsidP="0734B74C">
      <w:pPr>
        <w:pStyle w:val="Faktabrdtext"/>
      </w:pPr>
      <w:r>
        <w:t xml:space="preserve">Under föregående år hade föreningen 41 yrkesverksamma medlemmar. </w:t>
      </w:r>
    </w:p>
    <w:p w14:paraId="2809C2A9" w14:textId="4BA8CD68" w:rsidR="6EF7BE0B" w:rsidRDefault="002719F2" w:rsidP="6EF7BE0B">
      <w:pPr>
        <w:pStyle w:val="Faktabrdtext"/>
      </w:pPr>
      <w:r>
        <w:t>Förskolan och Hornavanskolan har haft varsitt arbetsplatsombud.</w:t>
      </w:r>
    </w:p>
    <w:p w14:paraId="09E6D845" w14:textId="19CD6D72" w:rsidR="6EF7BE0B" w:rsidRDefault="002719F2" w:rsidP="6EF7BE0B">
      <w:pPr>
        <w:pStyle w:val="Faktabrdtext"/>
      </w:pPr>
      <w:r>
        <w:t>Under året har förskolan haft ett och Hornavanskolan ett skyddsombud.</w:t>
      </w:r>
    </w:p>
    <w:p w14:paraId="1994C77E" w14:textId="14CE3ABB" w:rsidR="6EF7BE0B" w:rsidRDefault="002719F2" w:rsidP="6EF7BE0B">
      <w:pPr>
        <w:pStyle w:val="Faktabrdtext"/>
      </w:pPr>
      <w:r>
        <w:t xml:space="preserve">Alla styrelsemedlemmar blev valda som förhandlingsombud. </w:t>
      </w:r>
    </w:p>
    <w:p w14:paraId="5CC968CB" w14:textId="129A2A02" w:rsidR="6EF7BE0B" w:rsidRDefault="002719F2" w:rsidP="6EF7BE0B">
      <w:pPr>
        <w:pStyle w:val="Faktabrdtext"/>
      </w:pPr>
      <w:r>
        <w:t>Föreningen har under året haft ett huvudskyddsombud.</w:t>
      </w:r>
    </w:p>
    <w:p w14:paraId="069DB5BE" w14:textId="7975A158" w:rsidR="002719F2" w:rsidRDefault="002719F2" w:rsidP="002719F2">
      <w:pPr>
        <w:pStyle w:val="Faktabrdtext"/>
      </w:pPr>
      <w:r>
        <w:t xml:space="preserve">Öbergaskolan valde inget arbetsplatsombud eller skyddsombud men förevisningen att ordförande fanns på plats och att Kommunal har skyddsombud på arbetsplatsen. </w:t>
      </w:r>
    </w:p>
    <w:p w14:paraId="45782FAA" w14:textId="11D045C6" w:rsidR="002719F2" w:rsidRDefault="002719F2" w:rsidP="002719F2">
      <w:pPr>
        <w:pStyle w:val="Faktabrdtext"/>
      </w:pPr>
    </w:p>
    <w:p w14:paraId="50C41DE9" w14:textId="0F71DA40" w:rsidR="002719F2" w:rsidRDefault="002719F2" w:rsidP="002719F2">
      <w:pPr>
        <w:pStyle w:val="Faktabrdtext"/>
      </w:pPr>
      <w:r>
        <w:t>Vid årsmötet 2025 beslutades att det inte skulle finnas några skolformsföreningar.</w:t>
      </w:r>
    </w:p>
    <w:p w14:paraId="7BF19AAC" w14:textId="3D78474E" w:rsidR="00D025AC" w:rsidRPr="00E439E4" w:rsidRDefault="00D025AC" w:rsidP="0734B74C">
      <w:pPr>
        <w:pStyle w:val="Faktabrdtext"/>
      </w:pPr>
    </w:p>
    <w:p w14:paraId="6C041D00" w14:textId="6BA4DD0F" w:rsidR="00D025AC" w:rsidRPr="00E439E4" w:rsidRDefault="00D025AC" w:rsidP="00E439E4">
      <w:pPr>
        <w:pStyle w:val="Faktabrdtext"/>
        <w:rPr>
          <w:sz w:val="4"/>
          <w:szCs w:val="4"/>
        </w:rPr>
      </w:pPr>
    </w:p>
    <w:p w14:paraId="74D9884D" w14:textId="77777777" w:rsidR="00AE23BC" w:rsidRDefault="002719F2" w:rsidP="00AE23BC">
      <w:pPr>
        <w:pStyle w:val="Rubrik3"/>
      </w:pPr>
      <w:r>
        <w:t>Styrelsen</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821709" w14:paraId="3DDE62A8" w14:textId="77777777" w:rsidTr="55305FAD">
        <w:trPr>
          <w:trHeight w:val="719"/>
        </w:trPr>
        <w:tc>
          <w:tcPr>
            <w:tcW w:w="8494" w:type="dxa"/>
          </w:tcPr>
          <w:p w14:paraId="18283C99" w14:textId="77777777" w:rsidR="00472198" w:rsidRDefault="002719F2" w:rsidP="00CB3114">
            <w:pPr>
              <w:pStyle w:val="Faktabrdtext"/>
            </w:pPr>
            <w:bookmarkStart w:id="0" w:name="_Hlk182813132"/>
            <w:bookmarkEnd w:id="0"/>
            <w:r>
              <w:t>I styrelsen har följande ingått under perioden mars 2025 till mars 2026</w:t>
            </w:r>
          </w:p>
          <w:p w14:paraId="784E9FD2" w14:textId="77777777" w:rsidR="00F67C02" w:rsidRDefault="00F67C02" w:rsidP="00CB3114">
            <w:pPr>
              <w:pStyle w:val="Faktabrdtext"/>
            </w:pPr>
            <w:r>
              <w:t>Eva Bergström ordförande</w:t>
            </w:r>
          </w:p>
          <w:p w14:paraId="26CFD9B5" w14:textId="77777777" w:rsidR="00F67C02" w:rsidRDefault="00F67C02" w:rsidP="00CB3114">
            <w:pPr>
              <w:pStyle w:val="Faktabrdtext"/>
            </w:pPr>
            <w:r>
              <w:t>Jenni Nordin ordförande (fram till och med 10/</w:t>
            </w:r>
            <w:proofErr w:type="gramStart"/>
            <w:r>
              <w:t>8-2025</w:t>
            </w:r>
            <w:proofErr w:type="gramEnd"/>
            <w:r>
              <w:t>)</w:t>
            </w:r>
          </w:p>
          <w:p w14:paraId="2C23599F" w14:textId="76D9898F" w:rsidR="00F67C02" w:rsidRDefault="00F67C02" w:rsidP="00CB3114">
            <w:pPr>
              <w:pStyle w:val="Faktabrdtext"/>
            </w:pPr>
            <w:r>
              <w:t>Jeanette Ranfjäll ledamot, förhandlingsombud, huvudskyddsombud, arbetsplatsombud</w:t>
            </w:r>
          </w:p>
          <w:p w14:paraId="4513EC3B" w14:textId="77777777" w:rsidR="00F67C02" w:rsidRDefault="00F67C02" w:rsidP="00CB3114">
            <w:pPr>
              <w:pStyle w:val="Faktabrdtext"/>
            </w:pPr>
            <w:r>
              <w:t>Pirjo Holmström ledamot, förhandlingsombud, skyddsombud</w:t>
            </w:r>
          </w:p>
          <w:p w14:paraId="4097E1F2" w14:textId="77777777" w:rsidR="00F67C02" w:rsidRDefault="00F67C02" w:rsidP="00CB3114">
            <w:pPr>
              <w:pStyle w:val="Faktabrdtext"/>
            </w:pPr>
            <w:r>
              <w:t>Sofie Brännlund ledamot, förhandlingsombud</w:t>
            </w:r>
          </w:p>
          <w:p w14:paraId="6482A2BB" w14:textId="77777777" w:rsidR="00F67C02" w:rsidRDefault="00F67C02" w:rsidP="00CB3114">
            <w:pPr>
              <w:pStyle w:val="Faktabrdtext"/>
            </w:pPr>
            <w:r>
              <w:t xml:space="preserve">Sanna </w:t>
            </w:r>
            <w:proofErr w:type="spellStart"/>
            <w:r>
              <w:t>Karsikas</w:t>
            </w:r>
            <w:proofErr w:type="spellEnd"/>
            <w:r>
              <w:t xml:space="preserve"> ledamot, förhandlingsombud, skyddsombud</w:t>
            </w:r>
          </w:p>
          <w:p w14:paraId="1FFE3FA2" w14:textId="63B45A7F" w:rsidR="00F67C02" w:rsidRDefault="55305FAD" w:rsidP="00CB3114">
            <w:pPr>
              <w:pStyle w:val="Faktabrdtext"/>
            </w:pPr>
            <w:r>
              <w:t>Ann-Kristin Lundström ledamot, förhandlingsombud, arbetsplatsombud.</w:t>
            </w:r>
          </w:p>
          <w:p w14:paraId="4BCECE45" w14:textId="77777777" w:rsidR="00F67C02" w:rsidRDefault="00F67C02" w:rsidP="00CB3114">
            <w:pPr>
              <w:pStyle w:val="Faktabrdtext"/>
            </w:pPr>
          </w:p>
          <w:p w14:paraId="3ABEA813" w14:textId="77777777" w:rsidR="00F67C02" w:rsidRDefault="00F67C02" w:rsidP="00CB3114">
            <w:pPr>
              <w:pStyle w:val="Faktabrdtext"/>
            </w:pPr>
            <w:r>
              <w:t xml:space="preserve">Styrelsen har under verksamhetsåret haft </w:t>
            </w:r>
            <w:r w:rsidR="00821709">
              <w:t xml:space="preserve">elva protokollförda möten. </w:t>
            </w:r>
          </w:p>
          <w:p w14:paraId="7FC62863" w14:textId="77777777" w:rsidR="00821709" w:rsidRDefault="00821709" w:rsidP="00CB3114">
            <w:pPr>
              <w:pStyle w:val="Faktabrdtext"/>
            </w:pPr>
          </w:p>
          <w:p w14:paraId="3493F7F1" w14:textId="77777777" w:rsidR="00821709" w:rsidRDefault="00821709" w:rsidP="00CB3114">
            <w:pPr>
              <w:pStyle w:val="Faktabrdtext"/>
            </w:pPr>
            <w:r w:rsidRPr="00821709">
              <w:t>I terminsstart så valde Jenni att kliva</w:t>
            </w:r>
            <w:r>
              <w:t xml:space="preserve"> av sina förtroende uppdrag så Jeanette har stöttat upp Eva i arbetet. I november fick Eva förhinder att utöva sina fackliga uppdrag och sedan dess har föreningen stått utan aktiv ordförande. Arbetet har pågått ändå, om än i begränsad form vilket gjort att arbetsplatsbesök och öppen lokal på måndagar har fått stå tillbaka. </w:t>
            </w:r>
          </w:p>
          <w:p w14:paraId="0C3A78FB" w14:textId="77777777" w:rsidR="00821709" w:rsidRDefault="00821709" w:rsidP="00CB3114">
            <w:pPr>
              <w:pStyle w:val="Faktabrdtext"/>
            </w:pPr>
          </w:p>
          <w:p w14:paraId="0FC31ACB" w14:textId="7B84C3FA" w:rsidR="00821709" w:rsidRPr="00821709" w:rsidRDefault="4F6AD328" w:rsidP="00CB3114">
            <w:pPr>
              <w:pStyle w:val="Faktabrdtext"/>
            </w:pPr>
            <w:r>
              <w:t>Arbetet med lokaler har fortsatt under året, vilket tagit mycket tid i anspråk.</w:t>
            </w:r>
          </w:p>
          <w:p w14:paraId="352D2648" w14:textId="25195E80" w:rsidR="00821709" w:rsidRPr="00821709" w:rsidRDefault="00821709" w:rsidP="00CB3114">
            <w:pPr>
              <w:pStyle w:val="Faktabrdtext"/>
            </w:pPr>
          </w:p>
          <w:p w14:paraId="4FC531E8" w14:textId="4B2B67F7" w:rsidR="00821709" w:rsidRPr="00821709" w:rsidRDefault="4F6AD328" w:rsidP="00CB3114">
            <w:pPr>
              <w:pStyle w:val="Faktabrdtext"/>
            </w:pPr>
            <w:r>
              <w:t xml:space="preserve">Ett arbete med att se över löneläget för Sveriges Lärares medlemmar i kommunen har påbörjats. Syftet är att vi ska kunna bli mer konkurrenskraftiga med övriga orter där det även saknas behörig personal. </w:t>
            </w:r>
          </w:p>
          <w:p w14:paraId="5F8AAABC" w14:textId="25E31EB3" w:rsidR="00821709" w:rsidRPr="00821709" w:rsidRDefault="00821709" w:rsidP="00CB3114">
            <w:pPr>
              <w:pStyle w:val="Faktabrdtext"/>
            </w:pPr>
          </w:p>
          <w:p w14:paraId="270F00DE" w14:textId="578CF787" w:rsidR="00821709" w:rsidRPr="00821709" w:rsidRDefault="002719F2" w:rsidP="00CB3114">
            <w:pPr>
              <w:pStyle w:val="Faktabrdtext"/>
            </w:pPr>
            <w:r>
              <w:t xml:space="preserve">Under året har vi deltagit på alla möten som arbetsgivaren har bjudit in till. Detta har visat arbetsgivaren att vi är en part att räkna med. Tack vare delaktighet i alla möten har styrelsen även en inblick i vad som sker på alla olika nivåer. </w:t>
            </w:r>
          </w:p>
          <w:p w14:paraId="03E7C0AF" w14:textId="605A4C79" w:rsidR="00821709" w:rsidRPr="00821709" w:rsidRDefault="00821709" w:rsidP="00CB3114">
            <w:pPr>
              <w:pStyle w:val="Faktabrdtext"/>
            </w:pPr>
          </w:p>
          <w:p w14:paraId="169DC6C0" w14:textId="1F7D7A65" w:rsidR="00821709" w:rsidRPr="00821709" w:rsidRDefault="002719F2" w:rsidP="00CB3114">
            <w:pPr>
              <w:pStyle w:val="Faktabrdtext"/>
            </w:pPr>
            <w:r>
              <w:t>Vi har inte sedan november månad haft någon representation i Distriktsrådet på grund av rådande läge.</w:t>
            </w:r>
          </w:p>
        </w:tc>
      </w:tr>
    </w:tbl>
    <w:p w14:paraId="177B95A2" w14:textId="77777777" w:rsidR="00065458" w:rsidRDefault="00065458" w:rsidP="007E199F">
      <w:pPr>
        <w:pStyle w:val="Rubrik4"/>
      </w:pPr>
      <w:r w:rsidRPr="00065458">
        <w:lastRenderedPageBreak/>
        <w:t>Övriga roller</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554150" w:rsidRPr="00554150" w14:paraId="7E5B999D" w14:textId="77777777">
        <w:tc>
          <w:tcPr>
            <w:tcW w:w="8505" w:type="dxa"/>
            <w:shd w:val="clear" w:color="auto" w:fill="D8E6DB" w:themeFill="accent1" w:themeFillTint="33"/>
          </w:tcPr>
          <w:p w14:paraId="7B283014" w14:textId="77777777" w:rsidR="00554150" w:rsidRPr="00C830EA" w:rsidRDefault="00554150" w:rsidP="00C830EA">
            <w:pPr>
              <w:pStyle w:val="Faktapunktlista"/>
              <w:ind w:left="174" w:hanging="174"/>
            </w:pPr>
            <w:bookmarkStart w:id="1" w:name="_Hlk182813437"/>
            <w:r w:rsidRPr="00C830EA">
              <w:t>Revisorer – Namn och roll</w:t>
            </w:r>
          </w:p>
          <w:p w14:paraId="4FC9735D" w14:textId="77777777" w:rsidR="00554150" w:rsidRPr="00554150" w:rsidRDefault="00554150" w:rsidP="00C830EA">
            <w:pPr>
              <w:pStyle w:val="Faktapunktlista"/>
              <w:ind w:left="174" w:hanging="174"/>
            </w:pPr>
            <w:r w:rsidRPr="00C830EA">
              <w:t xml:space="preserve">Valberedning </w:t>
            </w:r>
            <w:r w:rsidR="00CB3114">
              <w:t>–</w:t>
            </w:r>
            <w:r w:rsidRPr="00C830EA">
              <w:t xml:space="preserve"> Namn och roll</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472198" w:rsidRPr="00AA58DA" w14:paraId="5DE0DD87" w14:textId="77777777" w:rsidTr="2BCFD0AC">
        <w:trPr>
          <w:trHeight w:val="719"/>
        </w:trPr>
        <w:tc>
          <w:tcPr>
            <w:tcW w:w="8494" w:type="dxa"/>
          </w:tcPr>
          <w:bookmarkEnd w:id="1"/>
          <w:p w14:paraId="06E0F9D6" w14:textId="361F3463" w:rsidR="00472198" w:rsidRPr="00CB3114" w:rsidRDefault="2BCFD0AC" w:rsidP="00CB3114">
            <w:pPr>
              <w:pStyle w:val="Faktabrdtext"/>
            </w:pPr>
            <w:r>
              <w:t>Revisorer för 2025 valdes Monika Juhlin och Frida Lundmark. Till revisorssuppleant valdes Roland Sundström.</w:t>
            </w:r>
          </w:p>
          <w:p w14:paraId="1387AA88" w14:textId="0CD5E7F0" w:rsidR="00472198" w:rsidRPr="00CB3114" w:rsidRDefault="00472198" w:rsidP="00CB3114">
            <w:pPr>
              <w:pStyle w:val="Faktabrdtext"/>
            </w:pPr>
          </w:p>
          <w:p w14:paraId="1B210C48" w14:textId="7F5663F3" w:rsidR="00472198" w:rsidRPr="00CB3114" w:rsidRDefault="2BCFD0AC" w:rsidP="00CB3114">
            <w:pPr>
              <w:pStyle w:val="Faktabrdtext"/>
            </w:pPr>
            <w:r>
              <w:t>Till valberedning valdes Kajsa Markström (sammankallande) och Ulrika Karlberg.</w:t>
            </w:r>
          </w:p>
        </w:tc>
      </w:tr>
    </w:tbl>
    <w:p w14:paraId="169F66CD" w14:textId="77777777" w:rsidR="006753CB" w:rsidRDefault="006753CB" w:rsidP="00AE23BC"/>
    <w:p w14:paraId="7C378961" w14:textId="77777777" w:rsidR="00AE23BC" w:rsidRDefault="00AE23BC" w:rsidP="00BB6453">
      <w:pPr>
        <w:pStyle w:val="Rubrik2"/>
      </w:pPr>
      <w:r>
        <w:t>Föreningens verksamhet 202</w:t>
      </w:r>
      <w:r w:rsidR="00A74490">
        <w:t>5</w:t>
      </w:r>
      <w:r w:rsidR="00AF4BA1">
        <w:t xml:space="preserve"> </w:t>
      </w:r>
    </w:p>
    <w:p w14:paraId="799E564E" w14:textId="77777777" w:rsidR="004724B2" w:rsidRPr="00F54BA9" w:rsidRDefault="2BCFD0AC" w:rsidP="00E3333F">
      <w:pPr>
        <w:pStyle w:val="Rubrik3"/>
      </w:pPr>
      <w:r>
        <w:t>Verksamhetsplan 2025</w:t>
      </w:r>
    </w:p>
    <w:p w14:paraId="6A44525C" w14:textId="77777777" w:rsidR="008F60BB" w:rsidRPr="00E439E4" w:rsidRDefault="008F60BB" w:rsidP="00E439E4">
      <w:pPr>
        <w:pStyle w:val="Faktabrdtext"/>
        <w:rPr>
          <w:sz w:val="4"/>
          <w:szCs w:val="4"/>
        </w:rPr>
      </w:pPr>
    </w:p>
    <w:p w14:paraId="5A188E74" w14:textId="77777777" w:rsidR="00215706" w:rsidRDefault="00215706" w:rsidP="004724B2">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7A20FF" w:rsidRPr="007A20FF" w14:paraId="43830B0B" w14:textId="77777777">
        <w:tc>
          <w:tcPr>
            <w:tcW w:w="8505" w:type="dxa"/>
            <w:shd w:val="clear" w:color="auto" w:fill="D8E6DB" w:themeFill="accent1" w:themeFillTint="33"/>
          </w:tcPr>
          <w:p w14:paraId="7B1DDBB8" w14:textId="77777777" w:rsidR="007A20FF" w:rsidRPr="00CB3114" w:rsidRDefault="007A20FF" w:rsidP="00CB3114">
            <w:pPr>
              <w:pStyle w:val="Faktabrdtext"/>
            </w:pPr>
            <w:bookmarkStart w:id="2" w:name="_Hlk182813471"/>
            <w:bookmarkStart w:id="3" w:name="_Hlk182814546"/>
            <w:r w:rsidRPr="00CB3114">
              <w:t xml:space="preserve">Beskriv hur föreningen arbetat med att bidra till de nationella </w:t>
            </w:r>
            <w:r w:rsidR="008742CB">
              <w:t>verksamhets</w:t>
            </w:r>
            <w:r w:rsidRPr="00CB3114">
              <w:t>målen.</w:t>
            </w:r>
          </w:p>
        </w:tc>
      </w:tr>
    </w:tbl>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0C7027DE" w14:textId="77777777" w:rsidTr="2BCFD0AC">
        <w:trPr>
          <w:trHeight w:val="719"/>
        </w:trPr>
        <w:tc>
          <w:tcPr>
            <w:tcW w:w="8494" w:type="dxa"/>
          </w:tcPr>
          <w:bookmarkEnd w:id="2"/>
          <w:p w14:paraId="6AAE49A2" w14:textId="14B3A4A9" w:rsidR="00770D9C" w:rsidRPr="00CB3114" w:rsidRDefault="2BCFD0AC" w:rsidP="00CB3114">
            <w:pPr>
              <w:pStyle w:val="Faktabrdtext"/>
            </w:pPr>
            <w:r>
              <w:t>Föreningen har fram till och med november månad deltagit i distriktsråden.</w:t>
            </w:r>
          </w:p>
          <w:p w14:paraId="4D2593E9" w14:textId="4D86A6DC" w:rsidR="00770D9C" w:rsidRPr="00CB3114" w:rsidRDefault="2BCFD0AC" w:rsidP="00CB3114">
            <w:pPr>
              <w:pStyle w:val="Faktabrdtext"/>
            </w:pPr>
            <w:r>
              <w:t>Vi har rekryterat en medlem som tidigare var med i annan förening. Förfrågan till nyanställda ställs alltid.</w:t>
            </w:r>
          </w:p>
          <w:p w14:paraId="0D214124" w14:textId="000FDA11" w:rsidR="00770D9C" w:rsidRPr="00CB3114" w:rsidRDefault="2BCFD0AC" w:rsidP="00CB3114">
            <w:pPr>
              <w:pStyle w:val="Faktabrdtext"/>
            </w:pPr>
            <w:r>
              <w:t>Via medlemsmöten på arbetsplatserna har förfrågan ställts om att vara ombud. Tyvärr så har medlemmarna inte velat ta på sig uppdrag och ombudsrollerna har hamnat på styrelsemedlemmar.</w:t>
            </w:r>
          </w:p>
          <w:p w14:paraId="4FF1B458" w14:textId="5B5698AB" w:rsidR="00770D9C" w:rsidRPr="00CB3114" w:rsidRDefault="00770D9C" w:rsidP="00CB3114">
            <w:pPr>
              <w:pStyle w:val="Faktabrdtext"/>
            </w:pPr>
          </w:p>
          <w:p w14:paraId="276ECBEE" w14:textId="6C216609" w:rsidR="00770D9C" w:rsidRPr="00CB3114" w:rsidRDefault="2BCFD0AC" w:rsidP="00CB3114">
            <w:pPr>
              <w:pStyle w:val="Faktabrdtext"/>
            </w:pPr>
            <w:r>
              <w:t>Styrelsen har haft dialogmöten med kommunen om HÖK25 och dess förutsättningar. Vi har pratat om undervisningstid, arbetsbelastning och kärnuppdraget på flera nivåer.</w:t>
            </w:r>
          </w:p>
          <w:p w14:paraId="3DA8B78D" w14:textId="43B521A7" w:rsidR="00770D9C" w:rsidRPr="00CB3114" w:rsidRDefault="00770D9C" w:rsidP="00CB3114">
            <w:pPr>
              <w:pStyle w:val="Faktabrdtext"/>
            </w:pPr>
          </w:p>
          <w:p w14:paraId="154B7FBD" w14:textId="6BC09732" w:rsidR="00770D9C" w:rsidRPr="00CB3114" w:rsidRDefault="2BCFD0AC" w:rsidP="00CB3114">
            <w:pPr>
              <w:pStyle w:val="Faktabrdtext"/>
            </w:pPr>
            <w:r>
              <w:t xml:space="preserve">Av förklarliga skäl har föreningen inte haft kraft nog att arbeta mot politiken på det vis som önskades inför mandatperioden. </w:t>
            </w:r>
          </w:p>
        </w:tc>
      </w:tr>
    </w:tbl>
    <w:bookmarkEnd w:id="3"/>
    <w:p w14:paraId="45B61796" w14:textId="77777777" w:rsidR="0012038F" w:rsidRPr="00DA7299" w:rsidRDefault="2BCFD0AC" w:rsidP="004724B2">
      <w:pPr>
        <w:pStyle w:val="Rubrik4"/>
        <w:rPr>
          <w:rFonts w:cstheme="minorHAnsi"/>
          <w:lang w:eastAsia="sv-SE"/>
        </w:rPr>
      </w:pPr>
      <w:r w:rsidRPr="2BCFD0AC">
        <w:rPr>
          <w:lang w:eastAsia="sv-SE"/>
        </w:rPr>
        <w:t>Säkerställa demokratiska arenor präglade av delaktighet och dialog på alla nivåer i förbundet.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496A2CDE" w14:textId="77777777" w:rsidTr="2BCFD0AC">
        <w:trPr>
          <w:trHeight w:val="719"/>
        </w:trPr>
        <w:tc>
          <w:tcPr>
            <w:tcW w:w="8494" w:type="dxa"/>
          </w:tcPr>
          <w:p w14:paraId="58108984" w14:textId="4DCDAAB1" w:rsidR="00770D9C" w:rsidRPr="00984B24" w:rsidRDefault="2BCFD0AC" w:rsidP="2BCFD0AC">
            <w:pPr>
              <w:pStyle w:val="Faktabrdtext"/>
            </w:pPr>
            <w:bookmarkStart w:id="4" w:name="_Hlk182813528"/>
            <w:bookmarkEnd w:id="4"/>
            <w:r>
              <w:t xml:space="preserve">Valberedning och styrelse arbetade aktivt för att värva nya till styrelsen inför årsmötet 2025. </w:t>
            </w:r>
          </w:p>
          <w:p w14:paraId="75A4AC12" w14:textId="56514157" w:rsidR="00770D9C" w:rsidRPr="00984B24" w:rsidRDefault="2BCFD0AC" w:rsidP="2BCFD0AC">
            <w:pPr>
              <w:pStyle w:val="Faktabrdtext"/>
            </w:pPr>
            <w:r>
              <w:t>Vi hade ett årsmöte den 27 mars 2025 med 16 närvarande medlemmar varav 14 var röstberättigade.</w:t>
            </w:r>
          </w:p>
        </w:tc>
      </w:tr>
    </w:tbl>
    <w:p w14:paraId="09482415" w14:textId="77777777" w:rsidR="003D769C" w:rsidRDefault="003D769C" w:rsidP="003D769C">
      <w:pPr>
        <w:spacing w:after="0"/>
        <w:rPr>
          <w:b/>
        </w:rPr>
      </w:pPr>
    </w:p>
    <w:p w14:paraId="2F9CEE88" w14:textId="77777777" w:rsidR="003D769C" w:rsidRPr="008173B9" w:rsidRDefault="2BCFD0AC" w:rsidP="004724B2">
      <w:pPr>
        <w:pStyle w:val="Rubrik4"/>
        <w:rPr>
          <w:b w:val="0"/>
          <w:lang w:eastAsia="sv-SE"/>
        </w:rPr>
      </w:pPr>
      <w:r>
        <w:t>Rekrytera fler medlemmar och öka vår fackliga styrka.</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59A7BAC0" w14:textId="77777777" w:rsidTr="4D733465">
        <w:trPr>
          <w:trHeight w:val="719"/>
        </w:trPr>
        <w:tc>
          <w:tcPr>
            <w:tcW w:w="8494" w:type="dxa"/>
          </w:tcPr>
          <w:p w14:paraId="4D65E8FB" w14:textId="75E2F7EC" w:rsidR="00770D9C" w:rsidRPr="00984B24" w:rsidRDefault="4D733465" w:rsidP="00984B24">
            <w:pPr>
              <w:pStyle w:val="Faktabrdtext"/>
            </w:pPr>
            <w:bookmarkStart w:id="5" w:name="_Hlk182813577"/>
            <w:bookmarkEnd w:id="5"/>
            <w:r>
              <w:t>Föreningen har ställt frågan till alla nyanställda som har möjlighet att söka medlemskap.</w:t>
            </w:r>
          </w:p>
        </w:tc>
      </w:tr>
    </w:tbl>
    <w:p w14:paraId="12B4423A" w14:textId="77777777" w:rsidR="00770D9C" w:rsidRPr="00D81283" w:rsidRDefault="00770D9C" w:rsidP="00D81283">
      <w:pPr>
        <w:pStyle w:val="Faktabrdtext"/>
        <w:rPr>
          <w:sz w:val="4"/>
          <w:szCs w:val="4"/>
        </w:rPr>
      </w:pPr>
    </w:p>
    <w:p w14:paraId="285D62D2" w14:textId="77777777" w:rsidR="0035453C" w:rsidRPr="00DA7299" w:rsidRDefault="28CC89B6" w:rsidP="00E3333F">
      <w:pPr>
        <w:pStyle w:val="Rubrik4"/>
        <w:rPr>
          <w:lang w:eastAsia="sv-SE"/>
        </w:rPr>
      </w:pPr>
      <w:r>
        <w:t xml:space="preserve">Stärka vårt fackliga inflytande lokalt och nationellt genom att vi blir fler ombud med rätt förutsättningar. </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770D9C" w:rsidRPr="00AA58DA" w14:paraId="3B283248" w14:textId="77777777" w:rsidTr="28CC89B6">
        <w:trPr>
          <w:trHeight w:val="719"/>
        </w:trPr>
        <w:tc>
          <w:tcPr>
            <w:tcW w:w="8494" w:type="dxa"/>
          </w:tcPr>
          <w:p w14:paraId="56E8C707" w14:textId="280FB4E2" w:rsidR="00770D9C" w:rsidRPr="00984B24" w:rsidRDefault="28CC89B6" w:rsidP="00984B24">
            <w:pPr>
              <w:pStyle w:val="Faktabrdtext"/>
            </w:pPr>
            <w:r>
              <w:t>Föreningen har inte lyckats rekrytera ombud på alla arbetsplatser. Valda ombud har sedan tidigare genomfört utbildning.</w:t>
            </w:r>
          </w:p>
        </w:tc>
      </w:tr>
    </w:tbl>
    <w:p w14:paraId="101DCCBA" w14:textId="77777777" w:rsidR="00797AEF" w:rsidRDefault="28CC89B6" w:rsidP="00E3333F">
      <w:pPr>
        <w:pStyle w:val="Rubrik4"/>
      </w:pPr>
      <w:r w:rsidRPr="28CC89B6">
        <w:rPr>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0E25D40D" w14:textId="77777777" w:rsidTr="28CC89B6">
        <w:trPr>
          <w:trHeight w:val="719"/>
        </w:trPr>
        <w:tc>
          <w:tcPr>
            <w:tcW w:w="8494" w:type="dxa"/>
          </w:tcPr>
          <w:p w14:paraId="0BF34189" w14:textId="3B6DC944" w:rsidR="009B5DEF" w:rsidRPr="00984B24" w:rsidRDefault="28CC89B6" w:rsidP="28CC89B6">
            <w:pPr>
              <w:pStyle w:val="Faktabrdtext"/>
            </w:pPr>
            <w:r>
              <w:t>Ett arbete med att se över lärares löner i kommunen är påbörjat och kommer att fortlöpa under 2026.</w:t>
            </w:r>
          </w:p>
        </w:tc>
      </w:tr>
    </w:tbl>
    <w:p w14:paraId="5C44C1CD" w14:textId="77777777" w:rsidR="00B54A73" w:rsidRDefault="28CC89B6" w:rsidP="00E3333F">
      <w:pPr>
        <w:pStyle w:val="Rubrik4"/>
      </w:pPr>
      <w:r w:rsidRPr="28CC89B6">
        <w:rPr>
          <w:lang w:eastAsia="sv-SE"/>
        </w:rPr>
        <w:t>Påverka politiken lokalt och nationellt så att förbundets demokratiskt fastställda politiska ställningstaganden vinner genomslag.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B54A73" w:rsidRPr="00AA58DA" w14:paraId="37DE98E4" w14:textId="77777777" w:rsidTr="4D733465">
        <w:trPr>
          <w:trHeight w:val="719"/>
        </w:trPr>
        <w:tc>
          <w:tcPr>
            <w:tcW w:w="8494" w:type="dxa"/>
          </w:tcPr>
          <w:p w14:paraId="3CE1A75E" w14:textId="32D296D0" w:rsidR="00B54A73" w:rsidRPr="00984B24" w:rsidRDefault="4D733465">
            <w:pPr>
              <w:pStyle w:val="Faktabrdtext"/>
            </w:pPr>
            <w:r>
              <w:t>Under året har föreningen inte haft några egna möteen med politiken. Dock så har föreningen under vårterminen påbörjat ett arbete med att löneläget tas i anspråk under budgetarbetet för 2027.</w:t>
            </w:r>
          </w:p>
        </w:tc>
      </w:tr>
    </w:tbl>
    <w:p w14:paraId="719C3133" w14:textId="77777777" w:rsidR="00B54A73" w:rsidRDefault="00B54A73" w:rsidP="00B54A73">
      <w:pPr>
        <w:pStyle w:val="Faktabrdtext"/>
      </w:pPr>
    </w:p>
    <w:p w14:paraId="10187195" w14:textId="77777777" w:rsidR="00202476" w:rsidRDefault="28CC89B6" w:rsidP="00E3333F">
      <w:pPr>
        <w:pStyle w:val="Rubrik3"/>
      </w:pPr>
      <w:r>
        <w:t>Övrig verksamhet</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EE5A1A" w:rsidRPr="00EE5A1A" w14:paraId="2CF606D5" w14:textId="77777777" w:rsidTr="4D733465">
        <w:trPr>
          <w:trHeight w:val="719"/>
        </w:trPr>
        <w:tc>
          <w:tcPr>
            <w:tcW w:w="8494" w:type="dxa"/>
          </w:tcPr>
          <w:p w14:paraId="2813061C" w14:textId="534BCBF3" w:rsidR="00EE5A1A" w:rsidRPr="00984B24" w:rsidRDefault="4D733465" w:rsidP="00984B24">
            <w:pPr>
              <w:pStyle w:val="Faktabrdtext"/>
            </w:pPr>
            <w:r>
              <w:t>Alla medlemmar fick möjlighet att beställa lärarkalender innan terminsavslutet 2025.</w:t>
            </w:r>
            <w:r w:rsidR="00EE5A1A">
              <w:br/>
            </w:r>
            <w:r w:rsidR="00EE5A1A">
              <w:br/>
            </w:r>
            <w:r>
              <w:t>Till kanelbullens dag bjöd på kanelbullar till medlemmar och övriga inom vårt verksamhetsområde.</w:t>
            </w:r>
          </w:p>
          <w:p w14:paraId="490FA255" w14:textId="5B5EDBB6" w:rsidR="00EE5A1A" w:rsidRPr="00984B24" w:rsidRDefault="4D733465" w:rsidP="00984B24">
            <w:pPr>
              <w:pStyle w:val="Faktabrdtext"/>
            </w:pPr>
            <w:r>
              <w:t>I början av december månad bjöds alla medlemmar till julbord. En uppskattad aktivitet med bra uppslutning.</w:t>
            </w:r>
          </w:p>
          <w:p w14:paraId="285055BD" w14:textId="2CC4C02E" w:rsidR="00EE5A1A" w:rsidRPr="00984B24" w:rsidRDefault="00EE5A1A" w:rsidP="00984B24">
            <w:pPr>
              <w:pStyle w:val="Faktabrdtext"/>
            </w:pPr>
          </w:p>
        </w:tc>
      </w:tr>
    </w:tbl>
    <w:p w14:paraId="7570E4AE" w14:textId="77777777" w:rsidR="00963DDA" w:rsidRPr="00F54BA9" w:rsidRDefault="4D733465" w:rsidP="00963DDA">
      <w:pPr>
        <w:pStyle w:val="Rubrik3"/>
        <w:rPr>
          <w:color w:val="auto"/>
        </w:rPr>
      </w:pPr>
      <w:r w:rsidRPr="4D733465">
        <w:rPr>
          <w:color w:val="auto"/>
        </w:rPr>
        <w:t>Distriktsråd</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63DDA" w:rsidRPr="00AA58DA" w14:paraId="34214BD1" w14:textId="77777777" w:rsidTr="4D733465">
        <w:trPr>
          <w:trHeight w:val="719"/>
        </w:trPr>
        <w:tc>
          <w:tcPr>
            <w:tcW w:w="8494" w:type="dxa"/>
          </w:tcPr>
          <w:p w14:paraId="308331FC" w14:textId="1C25CEDF" w:rsidR="00963DDA" w:rsidRPr="00984B24" w:rsidRDefault="4D733465">
            <w:pPr>
              <w:pStyle w:val="Faktabrdtext"/>
            </w:pPr>
            <w:r>
              <w:t xml:space="preserve">Föreningen har deltagit i 2 distriktsrådsmöten under 2025. Föreningen ser positivt på att kunna delta i fler distriktsråd under kommande år och använda varandras erfarenheter </w:t>
            </w:r>
            <w:proofErr w:type="gramStart"/>
            <w:r>
              <w:t>för  ett</w:t>
            </w:r>
            <w:proofErr w:type="gramEnd"/>
            <w:r>
              <w:t xml:space="preserve"> gott fackligt arbete.</w:t>
            </w:r>
          </w:p>
        </w:tc>
      </w:tr>
    </w:tbl>
    <w:p w14:paraId="7C665E66" w14:textId="77777777" w:rsidR="00EE5A1A" w:rsidRPr="00EE5A1A" w:rsidRDefault="00EE5A1A" w:rsidP="00D81283">
      <w:pPr>
        <w:pStyle w:val="Faktabrdtext"/>
      </w:pPr>
    </w:p>
    <w:p w14:paraId="7E406836" w14:textId="77777777" w:rsidR="00476C3D" w:rsidRDefault="3A548C26" w:rsidP="00295ED5">
      <w:pPr>
        <w:pStyle w:val="Rubrik2"/>
      </w:pPr>
      <w:r>
        <w:lastRenderedPageBreak/>
        <w:t>Ekonomisk uppföljning</w:t>
      </w:r>
    </w:p>
    <w:tbl>
      <w:tblPr>
        <w:tblStyle w:val="Tabellrutnt"/>
        <w:tblW w:w="0" w:type="auto"/>
        <w:tblBorders>
          <w:top w:val="single" w:sz="4" w:space="0" w:color="4D7955" w:themeColor="accent1"/>
          <w:left w:val="single" w:sz="4" w:space="0" w:color="4D7955" w:themeColor="accent1"/>
          <w:bottom w:val="single" w:sz="4" w:space="0" w:color="4D7955" w:themeColor="accent1"/>
          <w:right w:val="single" w:sz="4" w:space="0" w:color="4D7955" w:themeColor="accent1"/>
          <w:insideH w:val="single" w:sz="4" w:space="0" w:color="4D7955" w:themeColor="accent1"/>
          <w:insideV w:val="single" w:sz="4" w:space="0" w:color="4D7955" w:themeColor="accent1"/>
        </w:tblBorders>
        <w:tblLook w:val="04A0" w:firstRow="1" w:lastRow="0" w:firstColumn="1" w:lastColumn="0" w:noHBand="0" w:noVBand="1"/>
      </w:tblPr>
      <w:tblGrid>
        <w:gridCol w:w="8494"/>
      </w:tblGrid>
      <w:tr w:rsidR="009B5DEF" w:rsidRPr="00AA58DA" w14:paraId="65F40378" w14:textId="77777777" w:rsidTr="3A548C26">
        <w:trPr>
          <w:trHeight w:val="719"/>
        </w:trPr>
        <w:tc>
          <w:tcPr>
            <w:tcW w:w="8494" w:type="dxa"/>
          </w:tcPr>
          <w:p w14:paraId="584F812E" w14:textId="6D7313E1" w:rsidR="009B5DEF" w:rsidRPr="00984B24" w:rsidRDefault="009B5DEF" w:rsidP="00984B24">
            <w:pPr>
              <w:pStyle w:val="Faktabrdtext"/>
            </w:pPr>
            <w:r>
              <w:rPr>
                <w:noProof/>
              </w:rPr>
              <w:drawing>
                <wp:inline distT="0" distB="0" distL="0" distR="0" wp14:anchorId="404469FA" wp14:editId="5FAAA8E9">
                  <wp:extent cx="5248275" cy="2362200"/>
                  <wp:effectExtent l="0" t="0" r="0" b="0"/>
                  <wp:docPr id="5630589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058915" name="Picture 563058915"/>
                          <pic:cNvPicPr/>
                        </pic:nvPicPr>
                        <pic:blipFill>
                          <a:blip r:embed="rId11">
                            <a:extLst>
                              <a:ext uri="{28A0092B-C50C-407E-A947-70E740481C1C}">
                                <a14:useLocalDpi xmlns:a14="http://schemas.microsoft.com/office/drawing/2010/main"/>
                              </a:ext>
                            </a:extLst>
                          </a:blip>
                          <a:stretch>
                            <a:fillRect/>
                          </a:stretch>
                        </pic:blipFill>
                        <pic:spPr>
                          <a:xfrm>
                            <a:off x="0" y="0"/>
                            <a:ext cx="5248275" cy="2362200"/>
                          </a:xfrm>
                          <a:prstGeom prst="rect">
                            <a:avLst/>
                          </a:prstGeom>
                        </pic:spPr>
                      </pic:pic>
                    </a:graphicData>
                  </a:graphic>
                </wp:inline>
              </w:drawing>
            </w:r>
            <w:r w:rsidR="3A548C26">
              <w:t xml:space="preserve">Styrelsen har på grund av att den varit lite desarmerad inte kunnat genomföra alla planerade aktiviteter och därav har vi inte heller kunnat förbruka hela budgetutrymmet. </w:t>
            </w:r>
          </w:p>
          <w:p w14:paraId="5B7656FD" w14:textId="1E44CF14" w:rsidR="009B5DEF" w:rsidRPr="00984B24" w:rsidRDefault="3A548C26" w:rsidP="00984B24">
            <w:pPr>
              <w:pStyle w:val="Faktabrdtext"/>
            </w:pPr>
            <w:r>
              <w:t xml:space="preserve">Styrelsen avser att kunna utföra aktiviteter under kommande år och därmed kunna använda större delen av budgetutrymmet för 2026. </w:t>
            </w:r>
          </w:p>
        </w:tc>
      </w:tr>
    </w:tbl>
    <w:p w14:paraId="5D361172" w14:textId="77777777" w:rsidR="002C2214" w:rsidRPr="002C2214" w:rsidRDefault="002C2214" w:rsidP="009B5DEF"/>
    <w:p w14:paraId="7E48301B" w14:textId="77777777" w:rsidR="00476C3D" w:rsidRDefault="00476C3D" w:rsidP="0036430E"/>
    <w:p w14:paraId="326A7904" w14:textId="77777777" w:rsidR="00631DDD" w:rsidRPr="00631DDD" w:rsidRDefault="00631DDD" w:rsidP="00295ED5">
      <w:pPr>
        <w:pStyle w:val="Rubrik2"/>
      </w:pPr>
      <w:r>
        <w:t>Ort</w:t>
      </w:r>
      <w:r w:rsidRPr="00655DE9">
        <w:t>, datum och underskrift</w:t>
      </w:r>
    </w:p>
    <w:tbl>
      <w:tblPr>
        <w:tblStyle w:val="Tabellrutnt"/>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08" w:type="dxa"/>
        </w:tblCellMar>
        <w:tblLook w:val="04A0" w:firstRow="1" w:lastRow="0" w:firstColumn="1" w:lastColumn="0" w:noHBand="0" w:noVBand="1"/>
      </w:tblPr>
      <w:tblGrid>
        <w:gridCol w:w="8505"/>
      </w:tblGrid>
      <w:tr w:rsidR="009B5DEF" w14:paraId="633D7679" w14:textId="77777777" w:rsidTr="3A548C26">
        <w:tc>
          <w:tcPr>
            <w:tcW w:w="8505" w:type="dxa"/>
            <w:shd w:val="clear" w:color="auto" w:fill="F4EFD7"/>
          </w:tcPr>
          <w:p w14:paraId="39B15603" w14:textId="2047DDCC" w:rsidR="009B5DEF" w:rsidRPr="00BB1D45" w:rsidRDefault="3A548C26" w:rsidP="3A548C26">
            <w:pPr>
              <w:pStyle w:val="Faktabrdtext"/>
            </w:pPr>
            <w:r>
              <w:t>Arjeplog den 3 mars 2026</w:t>
            </w:r>
          </w:p>
        </w:tc>
      </w:tr>
    </w:tbl>
    <w:p w14:paraId="00B35AE6" w14:textId="5D37E648" w:rsidR="00AE23BC" w:rsidRDefault="00AE23BC" w:rsidP="3A548C26"/>
    <w:p w14:paraId="6DD40164" w14:textId="42B2BA0E" w:rsidR="545A7442" w:rsidRDefault="545A7442" w:rsidP="545A7442"/>
    <w:p w14:paraId="2350C479" w14:textId="5C3F7B9C" w:rsidR="3A548C26" w:rsidRDefault="3A548C26" w:rsidP="3A548C26">
      <w:r>
        <w:t>_______________________</w:t>
      </w:r>
      <w:r>
        <w:tab/>
        <w:t>_______________________</w:t>
      </w:r>
    </w:p>
    <w:p w14:paraId="125F9A55" w14:textId="3A2E92C3" w:rsidR="3A548C26" w:rsidRDefault="3A548C26" w:rsidP="3A548C26">
      <w:r>
        <w:t>Eva Bergström</w:t>
      </w:r>
      <w:r>
        <w:tab/>
      </w:r>
      <w:r>
        <w:tab/>
        <w:t>Jeanette Ranfjäll</w:t>
      </w:r>
    </w:p>
    <w:p w14:paraId="729A0704" w14:textId="1DE2603D" w:rsidR="3A548C26" w:rsidRDefault="3A548C26" w:rsidP="3A548C26"/>
    <w:p w14:paraId="7B6FE95E" w14:textId="641D90D4" w:rsidR="3A548C26" w:rsidRDefault="3A548C26" w:rsidP="3A548C26">
      <w:r>
        <w:t>_______________________</w:t>
      </w:r>
      <w:r>
        <w:tab/>
        <w:t>_______________________</w:t>
      </w:r>
    </w:p>
    <w:p w14:paraId="53EE7E03" w14:textId="42F49FB4" w:rsidR="3A548C26" w:rsidRDefault="3A548C26" w:rsidP="3A548C26">
      <w:r>
        <w:t>Pirjo Holmström</w:t>
      </w:r>
      <w:r>
        <w:tab/>
      </w:r>
      <w:r>
        <w:tab/>
        <w:t>Sofie Brännlund</w:t>
      </w:r>
    </w:p>
    <w:p w14:paraId="309289FB" w14:textId="297D915D" w:rsidR="3A548C26" w:rsidRDefault="3A548C26" w:rsidP="3A548C26"/>
    <w:p w14:paraId="4803DBED" w14:textId="6AD68297" w:rsidR="3A548C26" w:rsidRDefault="3A548C26" w:rsidP="3A548C26">
      <w:r>
        <w:t>_______________________</w:t>
      </w:r>
      <w:r>
        <w:tab/>
        <w:t>_______________________</w:t>
      </w:r>
    </w:p>
    <w:p w14:paraId="78BE4676" w14:textId="0B4CEC21" w:rsidR="3A548C26" w:rsidRDefault="545A7442" w:rsidP="3A548C26">
      <w:r>
        <w:t>Sanna Karsikas</w:t>
      </w:r>
      <w:r w:rsidR="3A548C26">
        <w:tab/>
      </w:r>
      <w:r w:rsidR="3A548C26">
        <w:tab/>
      </w:r>
      <w:r>
        <w:t>Ann-Kristin Lundström</w:t>
      </w:r>
    </w:p>
    <w:p w14:paraId="5E3D523C" w14:textId="48A4E5BE" w:rsidR="545A7442" w:rsidRDefault="545A7442" w:rsidP="545A7442"/>
    <w:p w14:paraId="5F2A6A75" w14:textId="0225BA56" w:rsidR="545A7442" w:rsidRDefault="01B39737" w:rsidP="545A7442">
      <w:r>
        <w:t>_______________________</w:t>
      </w:r>
      <w:r w:rsidR="545A7442">
        <w:tab/>
      </w:r>
      <w:r>
        <w:t>_______________________</w:t>
      </w:r>
    </w:p>
    <w:p w14:paraId="7E2497FF" w14:textId="0C9E8A8B" w:rsidR="545A7442" w:rsidRDefault="01B39737" w:rsidP="545A7442">
      <w:r>
        <w:t>Ida Jonasson</w:t>
      </w:r>
      <w:r w:rsidR="545A7442">
        <w:tab/>
      </w:r>
      <w:r w:rsidR="545A7442">
        <w:tab/>
      </w:r>
      <w:r w:rsidR="545A7442">
        <w:tab/>
      </w:r>
      <w:r>
        <w:t>Jenni Nordin</w:t>
      </w:r>
    </w:p>
    <w:p w14:paraId="2D3E7FC1" w14:textId="202AE7D0" w:rsidR="00AE23BC" w:rsidRDefault="00AE23BC" w:rsidP="545A7442"/>
    <w:sectPr w:rsidR="00AE23BC" w:rsidSect="0052368D">
      <w:footerReference w:type="default" r:id="rId12"/>
      <w:headerReference w:type="first" r:id="rId13"/>
      <w:footerReference w:type="first" r:id="rId14"/>
      <w:type w:val="continuous"/>
      <w:pgSz w:w="11906" w:h="16838"/>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4DEF" w14:textId="77777777" w:rsidR="00824196" w:rsidRDefault="00824196" w:rsidP="00ED6C6F">
      <w:pPr>
        <w:spacing w:after="0" w:line="240" w:lineRule="auto"/>
      </w:pPr>
      <w:r>
        <w:separator/>
      </w:r>
    </w:p>
    <w:p w14:paraId="3E7495E0" w14:textId="77777777" w:rsidR="00824196" w:rsidRDefault="00824196"/>
    <w:p w14:paraId="19A69A3A" w14:textId="77777777" w:rsidR="00824196" w:rsidRDefault="00824196"/>
  </w:endnote>
  <w:endnote w:type="continuationSeparator" w:id="0">
    <w:p w14:paraId="2C95989D" w14:textId="77777777" w:rsidR="00824196" w:rsidRDefault="00824196" w:rsidP="00ED6C6F">
      <w:pPr>
        <w:spacing w:after="0" w:line="240" w:lineRule="auto"/>
      </w:pPr>
      <w:r>
        <w:continuationSeparator/>
      </w:r>
    </w:p>
    <w:p w14:paraId="020C8699" w14:textId="77777777" w:rsidR="00824196" w:rsidRDefault="00824196"/>
    <w:p w14:paraId="35943A9A" w14:textId="77777777" w:rsidR="00824196" w:rsidRDefault="00824196"/>
  </w:endnote>
  <w:endnote w:type="continuationNotice" w:id="1">
    <w:p w14:paraId="13BEDD82" w14:textId="77777777" w:rsidR="00824196" w:rsidRDefault="00824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250C" w14:textId="77777777" w:rsidR="00DF63EC" w:rsidRPr="00DF63EC" w:rsidRDefault="00DF63EC" w:rsidP="00DF63EC">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00DF63EC" w:rsidRPr="00DF63EC" w14:paraId="2F259155" w14:textId="77777777">
      <w:trPr>
        <w:trHeight w:hRule="exact" w:val="567"/>
      </w:trPr>
      <w:tc>
        <w:tcPr>
          <w:tcW w:w="1563" w:type="dxa"/>
          <w:vAlign w:val="bottom"/>
        </w:tcPr>
        <w:p w14:paraId="2657031F" w14:textId="77777777" w:rsidR="00DF63EC" w:rsidRPr="00DF63EC" w:rsidRDefault="00DF63EC" w:rsidP="00DF63EC">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14:paraId="731F73DB" w14:textId="1FF74A49" w:rsidR="00DF63EC" w:rsidRPr="00DF63EC" w:rsidRDefault="00824196" w:rsidP="00DF63EC">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F67C02">
                <w:rPr>
                  <w:rFonts w:asciiTheme="majorHAnsi" w:hAnsiTheme="majorHAnsi"/>
                  <w:sz w:val="16"/>
                  <w:szCs w:val="16"/>
                </w:rPr>
                <w:t>Verksamhetsberättelse 2025 för förening Arjeplog</w:t>
              </w:r>
            </w:sdtContent>
          </w:sdt>
        </w:p>
      </w:tc>
      <w:tc>
        <w:tcPr>
          <w:tcW w:w="850" w:type="dxa"/>
          <w:vAlign w:val="bottom"/>
        </w:tcPr>
        <w:p w14:paraId="18AC9039" w14:textId="77777777" w:rsidR="00DF63EC" w:rsidRPr="00DF63EC" w:rsidRDefault="00DF63EC" w:rsidP="00DF63EC">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14:paraId="4F452D50" w14:textId="77777777" w:rsidR="003773EE" w:rsidRPr="00DF63EC" w:rsidRDefault="003773EE" w:rsidP="00DF63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D35F" w14:textId="77777777" w:rsidR="00256B04" w:rsidRDefault="00256B04" w:rsidP="00783DA2">
    <w:pPr>
      <w:pStyle w:val="Sidfot"/>
    </w:pPr>
  </w:p>
  <w:tbl>
    <w:tblPr>
      <w:tblStyle w:val="Tabellrutnt"/>
      <w:tblW w:w="8505"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992"/>
    </w:tblGrid>
    <w:tr w:rsidR="00E12C9D" w14:paraId="21C8074E" w14:textId="77777777" w:rsidTr="00E12C9D">
      <w:tc>
        <w:tcPr>
          <w:tcW w:w="7513" w:type="dxa"/>
          <w:tcBorders>
            <w:top w:val="single" w:sz="4" w:space="0" w:color="13504F" w:themeColor="text2"/>
          </w:tcBorders>
        </w:tcPr>
        <w:p w14:paraId="139AC479" w14:textId="77777777" w:rsidR="00E12C9D" w:rsidRPr="00783DA2" w:rsidRDefault="00E12C9D" w:rsidP="00BE40E6">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14:paraId="33700B15" w14:textId="77777777" w:rsidR="00D01880" w:rsidRDefault="00D01880" w:rsidP="00D01880">
          <w:pPr>
            <w:pStyle w:val="Sidfot"/>
          </w:pPr>
          <w:r>
            <w:t xml:space="preserve">Box 17061, 104 62 Stockholm • Peter </w:t>
          </w:r>
          <w:proofErr w:type="spellStart"/>
          <w:r>
            <w:t>Myndes</w:t>
          </w:r>
          <w:proofErr w:type="spellEnd"/>
          <w:r>
            <w:t xml:space="preserve"> backe 16, Stockholm • 077-515 05 00</w:t>
          </w:r>
        </w:p>
        <w:p w14:paraId="6C65F626" w14:textId="77777777" w:rsidR="00E12C9D" w:rsidRPr="00BE40E6" w:rsidRDefault="00D01880" w:rsidP="00D01880">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sz="4" w:space="0" w:color="13504F" w:themeColor="text2"/>
          </w:tcBorders>
          <w:vAlign w:val="bottom"/>
        </w:tcPr>
        <w:p w14:paraId="1EA101A0" w14:textId="77777777" w:rsidR="00E12C9D" w:rsidRPr="00647B67" w:rsidRDefault="00E12C9D" w:rsidP="00E12C9D">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14:paraId="11CD0D50" w14:textId="77777777" w:rsidR="00256B04" w:rsidRDefault="00256B04" w:rsidP="00783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B841" w14:textId="77777777" w:rsidR="00824196" w:rsidRDefault="00824196" w:rsidP="00ED6C6F">
      <w:pPr>
        <w:spacing w:after="0" w:line="240" w:lineRule="auto"/>
      </w:pPr>
      <w:r>
        <w:separator/>
      </w:r>
    </w:p>
  </w:footnote>
  <w:footnote w:type="continuationSeparator" w:id="0">
    <w:p w14:paraId="1B445825" w14:textId="77777777" w:rsidR="00824196" w:rsidRDefault="00824196" w:rsidP="00ED6C6F">
      <w:pPr>
        <w:spacing w:after="0" w:line="240" w:lineRule="auto"/>
      </w:pPr>
      <w:r>
        <w:continuationSeparator/>
      </w:r>
    </w:p>
  </w:footnote>
  <w:footnote w:type="continuationNotice" w:id="1">
    <w:p w14:paraId="2DD90DB2" w14:textId="77777777" w:rsidR="00824196" w:rsidRPr="00DC2F3F" w:rsidRDefault="00824196" w:rsidP="00783DA2">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E30A" w14:textId="0D143EA8" w:rsidR="000563C3" w:rsidRPr="000563C3" w:rsidRDefault="00F67C02" w:rsidP="000563C3">
    <w:pPr>
      <w:pStyle w:val="Ingetavstnd"/>
      <w:rPr>
        <w:sz w:val="12"/>
        <w:szCs w:val="12"/>
      </w:rPr>
    </w:pPr>
    <w:r>
      <w:rPr>
        <w:sz w:val="12"/>
        <w:szCs w:val="12"/>
      </w:rPr>
      <w:t>2026</w:t>
    </w:r>
  </w:p>
  <w:tbl>
    <w:tblPr>
      <w:tblStyle w:val="Tabellrutnt"/>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14"/>
      <w:gridCol w:w="5251"/>
    </w:tblGrid>
    <w:tr w:rsidR="00280776" w14:paraId="3DF7B708" w14:textId="77777777" w:rsidTr="00256B04">
      <w:tc>
        <w:tcPr>
          <w:tcW w:w="4814" w:type="dxa"/>
        </w:tcPr>
        <w:p w14:paraId="15F5A192" w14:textId="77777777" w:rsidR="00280776" w:rsidRDefault="00280776" w:rsidP="00280776">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85102D80FDEA45E5AD4A8505163E296A"/>
            </w:placeholder>
            <w:date w:fullDate="2026-02-09T00:00:00Z">
              <w:dateFormat w:val="d MMMM yyyy"/>
              <w:lid w:val="sv-SE"/>
              <w:storeMappedDataAs w:val="dateTime"/>
              <w:calendar w:val="gregorian"/>
            </w:date>
          </w:sdtPr>
          <w:sdtEndPr/>
          <w:sdtContent>
            <w:p w14:paraId="0B441497" w14:textId="01FF8D90" w:rsidR="00280776" w:rsidRDefault="00F67C02" w:rsidP="008E1E7B">
              <w:pPr>
                <w:pStyle w:val="Sidhuvud"/>
                <w:spacing w:before="100"/>
                <w:jc w:val="right"/>
              </w:pPr>
              <w:r>
                <w:t>9 februari 2026</w:t>
              </w:r>
            </w:p>
          </w:sdtContent>
        </w:sdt>
        <w:p w14:paraId="4DD6A152" w14:textId="77777777" w:rsidR="008B1CC0" w:rsidRPr="008B1CC0" w:rsidRDefault="003B7EC5" w:rsidP="008B1CC0">
          <w:pPr>
            <w:pStyle w:val="Sidhuvud"/>
            <w:spacing w:before="40"/>
            <w:jc w:val="right"/>
          </w:pPr>
          <w:r>
            <w:t>V</w:t>
          </w:r>
          <w:r w:rsidR="008006AA">
            <w:t xml:space="preserve">erksamhetsberättelse </w:t>
          </w:r>
        </w:p>
      </w:tc>
    </w:tr>
  </w:tbl>
  <w:p w14:paraId="63358B7D" w14:textId="77777777" w:rsidR="00AE7483" w:rsidRDefault="00AE7483" w:rsidP="008E1E7B">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ascii="Symbol" w:hAnsi="Symbol" w:hint="default"/>
      </w:rPr>
    </w:lvl>
    <w:lvl w:ilvl="1" w:tplc="720EDF2A">
      <w:start w:val="1"/>
      <w:numFmt w:val="bullet"/>
      <w:lvlText w:val="o"/>
      <w:lvlJc w:val="left"/>
      <w:pPr>
        <w:ind w:left="1440" w:hanging="360"/>
      </w:pPr>
      <w:rPr>
        <w:rFonts w:ascii="Courier New" w:hAnsi="Courier New" w:hint="default"/>
      </w:rPr>
    </w:lvl>
    <w:lvl w:ilvl="2" w:tplc="0372A118">
      <w:start w:val="1"/>
      <w:numFmt w:val="bullet"/>
      <w:lvlText w:val=""/>
      <w:lvlJc w:val="left"/>
      <w:pPr>
        <w:ind w:left="2160" w:hanging="360"/>
      </w:pPr>
      <w:rPr>
        <w:rFonts w:ascii="Wingdings" w:hAnsi="Wingdings" w:hint="default"/>
      </w:rPr>
    </w:lvl>
    <w:lvl w:ilvl="3" w:tplc="80B891DA">
      <w:start w:val="1"/>
      <w:numFmt w:val="bullet"/>
      <w:lvlText w:val=""/>
      <w:lvlJc w:val="left"/>
      <w:pPr>
        <w:ind w:left="2880" w:hanging="360"/>
      </w:pPr>
      <w:rPr>
        <w:rFonts w:ascii="Symbol" w:hAnsi="Symbol" w:hint="default"/>
      </w:rPr>
    </w:lvl>
    <w:lvl w:ilvl="4" w:tplc="C5C832F0">
      <w:start w:val="1"/>
      <w:numFmt w:val="bullet"/>
      <w:lvlText w:val="o"/>
      <w:lvlJc w:val="left"/>
      <w:pPr>
        <w:ind w:left="3600" w:hanging="360"/>
      </w:pPr>
      <w:rPr>
        <w:rFonts w:ascii="Courier New" w:hAnsi="Courier New" w:hint="default"/>
      </w:rPr>
    </w:lvl>
    <w:lvl w:ilvl="5" w:tplc="6AB4E75A">
      <w:start w:val="1"/>
      <w:numFmt w:val="bullet"/>
      <w:lvlText w:val=""/>
      <w:lvlJc w:val="left"/>
      <w:pPr>
        <w:ind w:left="4320" w:hanging="360"/>
      </w:pPr>
      <w:rPr>
        <w:rFonts w:ascii="Wingdings" w:hAnsi="Wingdings" w:hint="default"/>
      </w:rPr>
    </w:lvl>
    <w:lvl w:ilvl="6" w:tplc="01BE5722">
      <w:start w:val="1"/>
      <w:numFmt w:val="bullet"/>
      <w:lvlText w:val=""/>
      <w:lvlJc w:val="left"/>
      <w:pPr>
        <w:ind w:left="5040" w:hanging="360"/>
      </w:pPr>
      <w:rPr>
        <w:rFonts w:ascii="Symbol" w:hAnsi="Symbol" w:hint="default"/>
      </w:rPr>
    </w:lvl>
    <w:lvl w:ilvl="7" w:tplc="3786851C">
      <w:start w:val="1"/>
      <w:numFmt w:val="bullet"/>
      <w:lvlText w:val="o"/>
      <w:lvlJc w:val="left"/>
      <w:pPr>
        <w:ind w:left="5760" w:hanging="360"/>
      </w:pPr>
      <w:rPr>
        <w:rFonts w:ascii="Courier New" w:hAnsi="Courier New" w:hint="default"/>
      </w:rPr>
    </w:lvl>
    <w:lvl w:ilvl="8" w:tplc="182A7C4E">
      <w:start w:val="1"/>
      <w:numFmt w:val="bullet"/>
      <w:lvlText w:val=""/>
      <w:lvlJc w:val="left"/>
      <w:pPr>
        <w:ind w:left="6480" w:hanging="360"/>
      </w:pPr>
      <w:rPr>
        <w:rFonts w:ascii="Wingdings" w:hAnsi="Wingdings" w:hint="default"/>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ascii="Symbol" w:hAnsi="Symbol" w:hint="default"/>
      </w:rPr>
    </w:lvl>
    <w:lvl w:ilvl="1" w:tplc="A55A2074">
      <w:start w:val="1"/>
      <w:numFmt w:val="bullet"/>
      <w:lvlText w:val="o"/>
      <w:lvlJc w:val="left"/>
      <w:pPr>
        <w:ind w:left="1440" w:hanging="360"/>
      </w:pPr>
      <w:rPr>
        <w:rFonts w:ascii="Courier New" w:hAnsi="Courier New" w:hint="default"/>
      </w:rPr>
    </w:lvl>
    <w:lvl w:ilvl="2" w:tplc="7D3CE61E">
      <w:start w:val="1"/>
      <w:numFmt w:val="bullet"/>
      <w:lvlText w:val=""/>
      <w:lvlJc w:val="left"/>
      <w:pPr>
        <w:ind w:left="2160" w:hanging="360"/>
      </w:pPr>
      <w:rPr>
        <w:rFonts w:ascii="Wingdings" w:hAnsi="Wingdings" w:hint="default"/>
      </w:rPr>
    </w:lvl>
    <w:lvl w:ilvl="3" w:tplc="C57E0AA0">
      <w:start w:val="1"/>
      <w:numFmt w:val="bullet"/>
      <w:lvlText w:val=""/>
      <w:lvlJc w:val="left"/>
      <w:pPr>
        <w:ind w:left="2880" w:hanging="360"/>
      </w:pPr>
      <w:rPr>
        <w:rFonts w:ascii="Symbol" w:hAnsi="Symbol" w:hint="default"/>
      </w:rPr>
    </w:lvl>
    <w:lvl w:ilvl="4" w:tplc="148A5F4A">
      <w:start w:val="1"/>
      <w:numFmt w:val="bullet"/>
      <w:lvlText w:val="o"/>
      <w:lvlJc w:val="left"/>
      <w:pPr>
        <w:ind w:left="3600" w:hanging="360"/>
      </w:pPr>
      <w:rPr>
        <w:rFonts w:ascii="Courier New" w:hAnsi="Courier New" w:hint="default"/>
      </w:rPr>
    </w:lvl>
    <w:lvl w:ilvl="5" w:tplc="1CC897D6">
      <w:start w:val="1"/>
      <w:numFmt w:val="bullet"/>
      <w:lvlText w:val=""/>
      <w:lvlJc w:val="left"/>
      <w:pPr>
        <w:ind w:left="4320" w:hanging="360"/>
      </w:pPr>
      <w:rPr>
        <w:rFonts w:ascii="Wingdings" w:hAnsi="Wingdings" w:hint="default"/>
      </w:rPr>
    </w:lvl>
    <w:lvl w:ilvl="6" w:tplc="88DCF4E0">
      <w:start w:val="1"/>
      <w:numFmt w:val="bullet"/>
      <w:lvlText w:val=""/>
      <w:lvlJc w:val="left"/>
      <w:pPr>
        <w:ind w:left="5040" w:hanging="360"/>
      </w:pPr>
      <w:rPr>
        <w:rFonts w:ascii="Symbol" w:hAnsi="Symbol" w:hint="default"/>
      </w:rPr>
    </w:lvl>
    <w:lvl w:ilvl="7" w:tplc="F61C478A">
      <w:start w:val="1"/>
      <w:numFmt w:val="bullet"/>
      <w:lvlText w:val="o"/>
      <w:lvlJc w:val="left"/>
      <w:pPr>
        <w:ind w:left="5760" w:hanging="360"/>
      </w:pPr>
      <w:rPr>
        <w:rFonts w:ascii="Courier New" w:hAnsi="Courier New" w:hint="default"/>
      </w:rPr>
    </w:lvl>
    <w:lvl w:ilvl="8" w:tplc="FF4A6292">
      <w:start w:val="1"/>
      <w:numFmt w:val="bullet"/>
      <w:lvlText w:val=""/>
      <w:lvlJc w:val="left"/>
      <w:pPr>
        <w:ind w:left="6480" w:hanging="360"/>
      </w:pPr>
      <w:rPr>
        <w:rFonts w:ascii="Wingdings" w:hAnsi="Wingdings" w:hint="default"/>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ascii="Segoe UI" w:eastAsiaTheme="minorEastAsia" w:hAnsi="Segoe UI" w:cs="Segoe U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ascii="Calibri" w:hAnsi="Calibri" w:hint="default"/>
        <w:color w:val="BFBFBF" w:themeColor="background1" w:themeShade="BF"/>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ascii="Courier New" w:hAnsi="Courier New" w:hint="default"/>
      </w:rPr>
    </w:lvl>
    <w:lvl w:ilvl="1" w:tplc="7C621C26">
      <w:start w:val="1"/>
      <w:numFmt w:val="bullet"/>
      <w:lvlText w:val="o"/>
      <w:lvlJc w:val="left"/>
      <w:pPr>
        <w:ind w:left="2160" w:hanging="360"/>
      </w:pPr>
      <w:rPr>
        <w:rFonts w:ascii="Courier New" w:hAnsi="Courier New" w:hint="default"/>
      </w:rPr>
    </w:lvl>
    <w:lvl w:ilvl="2" w:tplc="4532E598">
      <w:start w:val="1"/>
      <w:numFmt w:val="bullet"/>
      <w:lvlText w:val=""/>
      <w:lvlJc w:val="left"/>
      <w:pPr>
        <w:ind w:left="2880" w:hanging="360"/>
      </w:pPr>
      <w:rPr>
        <w:rFonts w:ascii="Wingdings" w:hAnsi="Wingdings" w:hint="default"/>
      </w:rPr>
    </w:lvl>
    <w:lvl w:ilvl="3" w:tplc="9E06C9BA">
      <w:start w:val="1"/>
      <w:numFmt w:val="bullet"/>
      <w:lvlText w:val=""/>
      <w:lvlJc w:val="left"/>
      <w:pPr>
        <w:ind w:left="3600" w:hanging="360"/>
      </w:pPr>
      <w:rPr>
        <w:rFonts w:ascii="Symbol" w:hAnsi="Symbol" w:hint="default"/>
      </w:rPr>
    </w:lvl>
    <w:lvl w:ilvl="4" w:tplc="824031FA">
      <w:start w:val="1"/>
      <w:numFmt w:val="bullet"/>
      <w:lvlText w:val="o"/>
      <w:lvlJc w:val="left"/>
      <w:pPr>
        <w:ind w:left="4320" w:hanging="360"/>
      </w:pPr>
      <w:rPr>
        <w:rFonts w:ascii="Courier New" w:hAnsi="Courier New" w:hint="default"/>
      </w:rPr>
    </w:lvl>
    <w:lvl w:ilvl="5" w:tplc="A2D081AA">
      <w:start w:val="1"/>
      <w:numFmt w:val="bullet"/>
      <w:lvlText w:val=""/>
      <w:lvlJc w:val="left"/>
      <w:pPr>
        <w:ind w:left="5040" w:hanging="360"/>
      </w:pPr>
      <w:rPr>
        <w:rFonts w:ascii="Wingdings" w:hAnsi="Wingdings" w:hint="default"/>
      </w:rPr>
    </w:lvl>
    <w:lvl w:ilvl="6" w:tplc="DDB02248">
      <w:start w:val="1"/>
      <w:numFmt w:val="bullet"/>
      <w:lvlText w:val=""/>
      <w:lvlJc w:val="left"/>
      <w:pPr>
        <w:ind w:left="5760" w:hanging="360"/>
      </w:pPr>
      <w:rPr>
        <w:rFonts w:ascii="Symbol" w:hAnsi="Symbol" w:hint="default"/>
      </w:rPr>
    </w:lvl>
    <w:lvl w:ilvl="7" w:tplc="8692FCB8">
      <w:start w:val="1"/>
      <w:numFmt w:val="bullet"/>
      <w:lvlText w:val="o"/>
      <w:lvlJc w:val="left"/>
      <w:pPr>
        <w:ind w:left="6480" w:hanging="360"/>
      </w:pPr>
      <w:rPr>
        <w:rFonts w:ascii="Courier New" w:hAnsi="Courier New" w:hint="default"/>
      </w:rPr>
    </w:lvl>
    <w:lvl w:ilvl="8" w:tplc="DC80D39C">
      <w:start w:val="1"/>
      <w:numFmt w:val="bullet"/>
      <w:lvlText w:val=""/>
      <w:lvlJc w:val="left"/>
      <w:pPr>
        <w:ind w:left="7200" w:hanging="360"/>
      </w:pPr>
      <w:rPr>
        <w:rFonts w:ascii="Wingdings" w:hAnsi="Wingdings" w:hint="default"/>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asciiTheme="majorHAnsi" w:hAnsiTheme="majorHAnsi" w:hint="default"/>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02"/>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19F2"/>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1709"/>
    <w:rsid w:val="008229C3"/>
    <w:rsid w:val="00822A22"/>
    <w:rsid w:val="0082417C"/>
    <w:rsid w:val="00824196"/>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585"/>
    <w:rsid w:val="008B4CB4"/>
    <w:rsid w:val="008B548D"/>
    <w:rsid w:val="008C15A0"/>
    <w:rsid w:val="008C3ABE"/>
    <w:rsid w:val="008C4D40"/>
    <w:rsid w:val="008C5285"/>
    <w:rsid w:val="008D09AF"/>
    <w:rsid w:val="008D248D"/>
    <w:rsid w:val="008D3113"/>
    <w:rsid w:val="008D4F31"/>
    <w:rsid w:val="008D565A"/>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4F08"/>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23FE"/>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954"/>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C02"/>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1B39737"/>
    <w:rsid w:val="06A88358"/>
    <w:rsid w:val="0734B74C"/>
    <w:rsid w:val="1BF969F7"/>
    <w:rsid w:val="1EBA7684"/>
    <w:rsid w:val="28CC89B6"/>
    <w:rsid w:val="2BCFD0AC"/>
    <w:rsid w:val="3146CA6D"/>
    <w:rsid w:val="3165FFAB"/>
    <w:rsid w:val="37BF4FAC"/>
    <w:rsid w:val="3A548C26"/>
    <w:rsid w:val="3D3E1008"/>
    <w:rsid w:val="426494F2"/>
    <w:rsid w:val="4CB57C23"/>
    <w:rsid w:val="4D733465"/>
    <w:rsid w:val="4F6AD328"/>
    <w:rsid w:val="545A7442"/>
    <w:rsid w:val="55305FAD"/>
    <w:rsid w:val="63365DF4"/>
    <w:rsid w:val="64FB124A"/>
    <w:rsid w:val="67A7EC6C"/>
    <w:rsid w:val="6EA919E7"/>
    <w:rsid w:val="6EF7BE0B"/>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DD5DB"/>
  <w15:chartTrackingRefBased/>
  <w15:docId w15:val="{B2822429-9442-426D-9AFD-24802FBAC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DEF"/>
  </w:style>
  <w:style w:type="paragraph" w:styleId="Rubrik1">
    <w:name w:val="heading 1"/>
    <w:basedOn w:val="Rubrik"/>
    <w:next w:val="Normal"/>
    <w:link w:val="Rubrik1Char"/>
    <w:uiPriority w:val="9"/>
    <w:qFormat/>
    <w:rsid w:val="00A516A9"/>
    <w:pPr>
      <w:keepNext/>
      <w:keepLines/>
      <w:pBdr>
        <w:bottom w:val="none" w:sz="0" w:space="0" w:color="auto"/>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516A9"/>
    <w:rPr>
      <w:rFonts w:ascii="Century Gothic" w:eastAsiaTheme="majorEastAsia" w:hAnsi="Century Gothic" w:cstheme="majorBidi"/>
      <w:b/>
      <w:bCs/>
      <w:color w:val="4D7955" w:themeColor="accent1"/>
      <w:sz w:val="44"/>
      <w:szCs w:val="28"/>
    </w:rPr>
  </w:style>
  <w:style w:type="character" w:customStyle="1" w:styleId="Rubrik2Char">
    <w:name w:val="Rubrik 2 Char"/>
    <w:basedOn w:val="Standardstycketeckensnitt"/>
    <w:link w:val="Rubrik2"/>
    <w:uiPriority w:val="9"/>
    <w:rsid w:val="00D0529E"/>
    <w:rPr>
      <w:rFonts w:asciiTheme="majorHAnsi" w:eastAsiaTheme="majorEastAsia" w:hAnsiTheme="majorHAnsi" w:cstheme="majorBidi"/>
      <w:b/>
      <w:color w:val="000000" w:themeColor="text1"/>
      <w:sz w:val="28"/>
      <w:szCs w:val="28"/>
    </w:rPr>
  </w:style>
  <w:style w:type="character" w:customStyle="1" w:styleId="Rubrik3Char">
    <w:name w:val="Rubrik 3 Char"/>
    <w:basedOn w:val="Standardstycketeckensnitt"/>
    <w:link w:val="Rubrik3"/>
    <w:uiPriority w:val="9"/>
    <w:rsid w:val="00C17539"/>
    <w:rPr>
      <w:rFonts w:asciiTheme="majorHAnsi" w:eastAsiaTheme="majorEastAsia" w:hAnsiTheme="majorHAnsi" w:cstheme="majorBidi"/>
      <w:b/>
      <w:color w:val="000000" w:themeColor="text1"/>
      <w:sz w:val="23"/>
      <w:szCs w:val="24"/>
    </w:rPr>
  </w:style>
  <w:style w:type="character" w:customStyle="1" w:styleId="Rubrik4Char">
    <w:name w:val="Rubrik 4 Char"/>
    <w:basedOn w:val="Standardstycketeckensnitt"/>
    <w:link w:val="Rubrik4"/>
    <w:uiPriority w:val="9"/>
    <w:rsid w:val="00D0529E"/>
    <w:rPr>
      <w:rFonts w:eastAsiaTheme="majorEastAsia" w:cstheme="majorBidi"/>
      <w:b/>
      <w:iCs/>
      <w:color w:val="000000" w:themeColor="text1"/>
      <w:szCs w:val="24"/>
    </w:rPr>
  </w:style>
  <w:style w:type="character" w:customStyle="1" w:styleId="Rubrik5Char">
    <w:name w:val="Rubrik 5 Char"/>
    <w:basedOn w:val="Standardstycketeckensnitt"/>
    <w:link w:val="Rubrik5"/>
    <w:uiPriority w:val="9"/>
    <w:semiHidden/>
    <w:rsid w:val="00A6449E"/>
    <w:rPr>
      <w:rFonts w:asciiTheme="majorHAnsi" w:eastAsiaTheme="majorEastAsia" w:hAnsiTheme="majorHAnsi" w:cstheme="majorBid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sz="18" w:space="7" w:color="4D7955" w:themeColor="accent1"/>
      </w:pBdr>
      <w:suppressAutoHyphens/>
      <w:spacing w:after="240" w:line="1060" w:lineRule="exact"/>
      <w:jc w:val="center"/>
      <w:outlineLvl w:val="0"/>
    </w:pPr>
    <w:rPr>
      <w:rFonts w:ascii="Century Gothic" w:eastAsiaTheme="majorEastAsia" w:hAnsi="Century Gothic" w:cstheme="majorBidi"/>
      <w:b/>
      <w:color w:val="4D7955" w:themeColor="accent1"/>
      <w:sz w:val="96"/>
      <w:szCs w:val="76"/>
    </w:rPr>
  </w:style>
  <w:style w:type="character" w:customStyle="1" w:styleId="RubrikChar">
    <w:name w:val="Rubrik Char"/>
    <w:basedOn w:val="Standardstycketeckensnitt"/>
    <w:link w:val="Rubrik"/>
    <w:uiPriority w:val="34"/>
    <w:rsid w:val="00C854DB"/>
    <w:rPr>
      <w:rFonts w:ascii="Century Gothic" w:eastAsiaTheme="majorEastAsia" w:hAnsi="Century Gothic"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sz="0" w:space="0" w:color="auto"/>
      </w:pBdr>
      <w:spacing w:line="520" w:lineRule="exact"/>
      <w:outlineLvl w:val="9"/>
    </w:pPr>
    <w:rPr>
      <w:rFonts w:ascii="Georgia Pro Light" w:hAnsi="Georgia Pro Light"/>
      <w:b w:val="0"/>
      <w:sz w:val="44"/>
      <w:szCs w:val="24"/>
    </w:rPr>
  </w:style>
  <w:style w:type="character" w:customStyle="1" w:styleId="UnderrubrikChar">
    <w:name w:val="Underrubrik Char"/>
    <w:basedOn w:val="Standardstycketeckensnitt"/>
    <w:link w:val="Underrubrik"/>
    <w:uiPriority w:val="35"/>
    <w:rsid w:val="00A516A9"/>
    <w:rPr>
      <w:rFonts w:ascii="Georgia Pro Light" w:eastAsiaTheme="majorEastAsia" w:hAnsi="Georgia Pro Light"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customStyle="1" w:styleId="SidfotChar">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customStyle="1" w:styleId="FotnotstextChar">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customStyle="1" w:styleId="SlutnotstextChar">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sz="0" w:space="0" w:color="auto"/>
      <w:shd w:val="clear" w:color="auto" w:fill="F8DD99"/>
    </w:rPr>
  </w:style>
  <w:style w:type="paragraph" w:customStyle="1" w:styleId="Numreradrubrik1">
    <w:name w:val="Numrerad rubrik 1"/>
    <w:basedOn w:val="Rubrik1"/>
    <w:next w:val="Normal"/>
    <w:uiPriority w:val="19"/>
    <w:rsid w:val="0003548F"/>
    <w:pPr>
      <w:numPr>
        <w:numId w:val="6"/>
      </w:numPr>
      <w:ind w:left="357" w:hanging="357"/>
    </w:pPr>
  </w:style>
  <w:style w:type="paragraph" w:customStyle="1" w:styleId="Numreradrubrik2">
    <w:name w:val="Numrerad rubrik 2"/>
    <w:basedOn w:val="Rubrik2"/>
    <w:next w:val="Normal"/>
    <w:uiPriority w:val="19"/>
    <w:rsid w:val="009F73CF"/>
    <w:pPr>
      <w:numPr>
        <w:ilvl w:val="1"/>
        <w:numId w:val="3"/>
      </w:numPr>
    </w:pPr>
    <w:rPr>
      <w:rFonts w:asciiTheme="minorHAnsi" w:hAnsiTheme="minorHAnsi"/>
    </w:rPr>
  </w:style>
  <w:style w:type="paragraph" w:customStyle="1" w:styleId="Numreradrubrik3">
    <w:name w:val="Numrerad rubrik 3"/>
    <w:basedOn w:val="Rubrik3"/>
    <w:next w:val="Normal"/>
    <w:uiPriority w:val="19"/>
    <w:rsid w:val="00AA5C9A"/>
    <w:pPr>
      <w:numPr>
        <w:ilvl w:val="2"/>
        <w:numId w:val="3"/>
      </w:numPr>
    </w:pPr>
  </w:style>
  <w:style w:type="paragraph" w:customStyle="1" w:styleId="Numreradrubrik4">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customStyle="1" w:styleId="InledningChar">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customStyle="1" w:styleId="SverigesLrare">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sz="4" w:space="0" w:color="13504F" w:themeColor="accent3"/>
      </w:tblBorders>
      <w:tblCellMar>
        <w:top w:w="28" w:type="dxa"/>
        <w:left w:w="113" w:type="dxa"/>
        <w:bottom w:w="28" w:type="dxa"/>
        <w:right w:w="113" w:type="dxa"/>
      </w:tblCellMar>
    </w:tblPr>
    <w:tcPr>
      <w:vAlign w:val="center"/>
    </w:tcPr>
    <w:tblStylePr w:type="firstRow">
      <w:pPr>
        <w:wordWrap/>
        <w:spacing w:afterLines="0" w:after="80" w:afterAutospacing="0" w:line="240" w:lineRule="auto"/>
      </w:pPr>
      <w:rPr>
        <w:rFonts w:ascii="Aptos Display" w:hAnsi="Aptos Display"/>
        <w:b/>
        <w:sz w:val="18"/>
      </w:rPr>
      <w:tblPr/>
      <w:tcPr>
        <w:tcBorders>
          <w:bottom w:val="single" w:sz="8" w:space="0" w:color="13504F" w:themeColor="accent3"/>
        </w:tcBorders>
      </w:tcPr>
    </w:tblStylePr>
    <w:tblStylePr w:type="lastRow">
      <w:pPr>
        <w:wordWrap/>
        <w:spacing w:line="240" w:lineRule="auto"/>
      </w:pPr>
      <w:rPr>
        <w:b/>
      </w:rPr>
      <w:tblPr/>
      <w:tcPr>
        <w:tcBorders>
          <w:top w:val="single" w:sz="8" w:space="0" w:color="13504F" w:themeColor="accent3"/>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customStyle="1" w:styleId="Att-satsmedindrag">
    <w:name w:val="Att-sats med indrag"/>
    <w:basedOn w:val="Normal"/>
    <w:uiPriority w:val="26"/>
    <w:qFormat/>
    <w:rsid w:val="00095E23"/>
    <w:pPr>
      <w:numPr>
        <w:numId w:val="5"/>
      </w:numPr>
      <w:tabs>
        <w:tab w:val="left" w:pos="567"/>
      </w:tabs>
      <w:spacing w:after="80"/>
      <w:ind w:left="425" w:hanging="425"/>
    </w:pPr>
  </w:style>
  <w:style w:type="paragraph" w:customStyle="1" w:styleId="Paragraflista">
    <w:name w:val="Paragraflista"/>
    <w:basedOn w:val="Normal"/>
    <w:semiHidden/>
    <w:qFormat/>
    <w:rsid w:val="009F73CF"/>
    <w:pPr>
      <w:numPr>
        <w:numId w:val="4"/>
      </w:numPr>
      <w:spacing w:before="240" w:after="40"/>
    </w:pPr>
    <w:rPr>
      <w:rFonts w:asciiTheme="majorHAnsi" w:hAnsiTheme="majorHAnsi"/>
      <w:b/>
    </w:rPr>
  </w:style>
  <w:style w:type="paragraph" w:customStyle="1" w:styleId="ParagrafNumrering">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unktlistagr">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customStyle="1" w:styleId="KommentarerChar">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customStyle="1" w:styleId="KommentarsmneChar">
    <w:name w:val="Kommentarsämne Char"/>
    <w:basedOn w:val="KommentarerChar"/>
    <w:link w:val="Kommentarsmne"/>
    <w:uiPriority w:val="99"/>
    <w:semiHidden/>
    <w:rsid w:val="00591224"/>
    <w:rPr>
      <w:b/>
      <w:bCs/>
    </w:rPr>
  </w:style>
  <w:style w:type="paragraph" w:customStyle="1" w:styleId="Referens">
    <w:name w:val="Referens"/>
    <w:basedOn w:val="Normal"/>
    <w:rsid w:val="00794C5A"/>
    <w:pPr>
      <w:spacing w:after="80"/>
      <w:ind w:left="284" w:hanging="284"/>
    </w:pPr>
  </w:style>
  <w:style w:type="paragraph" w:customStyle="1" w:styleId="Metodrubriker">
    <w:name w:val="Metodrubriker"/>
    <w:basedOn w:val="Rubrik3"/>
    <w:next w:val="Normal"/>
    <w:uiPriority w:val="10"/>
    <w:semiHidden/>
    <w:rsid w:val="00693CD6"/>
    <w:pPr>
      <w:outlineLvl w:val="1"/>
    </w:pPr>
  </w:style>
  <w:style w:type="paragraph" w:customStyle="1" w:styleId="Centreratbudskap">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customStyle="1" w:styleId="Kursivtcitat">
    <w:name w:val="Kursivt citat"/>
    <w:basedOn w:val="Normal"/>
    <w:link w:val="KursivtcitatChar"/>
    <w:rsid w:val="00BE0E2B"/>
    <w:pPr>
      <w:spacing w:after="40"/>
      <w:ind w:left="284" w:hanging="74"/>
    </w:pPr>
    <w:rPr>
      <w:i/>
      <w:iCs/>
    </w:rPr>
  </w:style>
  <w:style w:type="paragraph" w:customStyle="1" w:styleId="Namn">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customStyle="1" w:styleId="KursivtcitatChar">
    <w:name w:val="Kursivt citat Char"/>
    <w:basedOn w:val="Standardstycketeckensnitt"/>
    <w:link w:val="Kursivtcitat"/>
    <w:rsid w:val="00BE0E2B"/>
    <w:rPr>
      <w:i/>
      <w:iCs/>
    </w:rPr>
  </w:style>
  <w:style w:type="character" w:customStyle="1" w:styleId="NamnChar">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customStyle="1" w:styleId="Faktabrdtext">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customStyle="1" w:styleId="Faktapunktlista">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customStyle="1" w:styleId="FaktabrdtextChar">
    <w:name w:val="Faktabrödtext Char"/>
    <w:basedOn w:val="Standardstycketeckensnitt"/>
    <w:link w:val="Faktabrdtext"/>
    <w:rsid w:val="00EE021E"/>
    <w:rPr>
      <w:rFonts w:asciiTheme="majorHAnsi" w:hAnsiTheme="majorHAnsi" w:cstheme="majorHAnsi"/>
      <w:sz w:val="18"/>
      <w:szCs w:val="18"/>
    </w:rPr>
  </w:style>
  <w:style w:type="character" w:customStyle="1" w:styleId="FaktapunktlistaChar">
    <w:name w:val="Faktapunktlista Char"/>
    <w:basedOn w:val="Standardstycketeckensnitt"/>
    <w:link w:val="Faktapunktlista"/>
    <w:rsid w:val="00EE021E"/>
    <w:rPr>
      <w:rFonts w:asciiTheme="majorHAnsi" w:hAnsiTheme="majorHAnsi" w:cstheme="majorHAnsi"/>
      <w:sz w:val="18"/>
      <w:szCs w:val="18"/>
    </w:rPr>
  </w:style>
  <w:style w:type="paragraph" w:customStyle="1" w:styleId="Anmkllaunderdiagramellertabell">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customStyle="1" w:styleId="AnmkllaunderdiagramellertabellChar">
    <w:name w:val="Anm/källa under diagram eller tabell Char"/>
    <w:basedOn w:val="Standardstycketeckensnitt"/>
    <w:link w:val="Anmkllaunderdiagramellertabell"/>
    <w:rsid w:val="0014605F"/>
    <w:rPr>
      <w:rFonts w:asciiTheme="majorHAnsi" w:hAnsiTheme="majorHAnsi"/>
      <w:i/>
      <w:sz w:val="16"/>
    </w:rPr>
  </w:style>
  <w:style w:type="paragraph" w:customStyle="1" w:styleId="Diagramrubrikcentrerad">
    <w:name w:val="Diagramrubrik (centrerad)"/>
    <w:basedOn w:val="Rubrik3"/>
    <w:link w:val="DiagramrubrikcentreradChar"/>
    <w:rsid w:val="00EE021E"/>
    <w:pPr>
      <w:spacing w:line="240" w:lineRule="auto"/>
      <w:jc w:val="center"/>
    </w:pPr>
    <w:rPr>
      <w:sz w:val="21"/>
      <w:szCs w:val="21"/>
    </w:rPr>
  </w:style>
  <w:style w:type="character" w:customStyle="1" w:styleId="DiagramrubrikcentreradChar">
    <w:name w:val="Diagramrubrik (centrerad) Char"/>
    <w:basedOn w:val="Rubrik3Char"/>
    <w:link w:val="Diagramrubrikcentrerad"/>
    <w:rsid w:val="00EE021E"/>
    <w:rPr>
      <w:rFonts w:asciiTheme="majorHAnsi" w:eastAsiaTheme="majorEastAsia" w:hAnsiTheme="majorHAnsi" w:cstheme="majorBidi"/>
      <w:b/>
      <w:color w:val="000000" w:themeColor="text1"/>
      <w:sz w:val="21"/>
      <w:szCs w:val="21"/>
    </w:rPr>
  </w:style>
  <w:style w:type="paragraph" w:customStyle="1" w:styleId="Rubik0avsnitt">
    <w:name w:val="Rubik 0 (avsnitt)"/>
    <w:basedOn w:val="Rubrik1"/>
    <w:next w:val="Rubrik1"/>
    <w:rsid w:val="00EE021E"/>
    <w:pPr>
      <w:spacing w:before="0"/>
    </w:pPr>
    <w:rPr>
      <w:color w:val="9D986E" w:themeColor="accent6"/>
      <w:sz w:val="56"/>
      <w:szCs w:val="56"/>
    </w:rPr>
  </w:style>
  <w:style w:type="paragraph" w:customStyle="1" w:styleId="Tabellrubrikvnsterstlld">
    <w:name w:val="Tabellrubrik (vänsterställd)"/>
    <w:basedOn w:val="Diagramrubrikcentrerad"/>
    <w:rsid w:val="00EE021E"/>
    <w:pPr>
      <w:jc w:val="left"/>
    </w:pPr>
    <w:rPr>
      <w:bCs/>
    </w:rPr>
  </w:style>
  <w:style w:type="paragraph" w:customStyle="1" w:styleId="Tabelltextvnsterstlldsmal">
    <w:name w:val="Tabelltext (vänsterställd smal)"/>
    <w:basedOn w:val="Faktabrdtext"/>
    <w:rsid w:val="00EE021E"/>
    <w:pPr>
      <w:spacing w:before="40" w:after="40"/>
    </w:pPr>
    <w:rPr>
      <w:rFonts w:ascii="Segoe UI" w:eastAsia="Times New Roman" w:hAnsi="Segoe UI" w:cs="Segoe UI"/>
      <w:color w:val="000000"/>
      <w:lang w:eastAsia="sv-SE"/>
    </w:rPr>
  </w:style>
  <w:style w:type="paragraph" w:customStyle="1" w:styleId="Tabellsiffraeltextcentreradsmal">
    <w:name w:val="Tabellsiffra el. text (centrerad smal)"/>
    <w:basedOn w:val="Tabelltextvnsterstlldsmal"/>
    <w:rsid w:val="00EE021E"/>
    <w:pPr>
      <w:jc w:val="center"/>
    </w:pPr>
  </w:style>
  <w:style w:type="paragraph" w:customStyle="1" w:styleId="Tabellsiffrahgerstlldsmal">
    <w:name w:val="Tabellsiffra (högerställd smal)"/>
    <w:basedOn w:val="Tabellsiffraeltextcentreradsmal"/>
    <w:rsid w:val="00EE021E"/>
    <w:pPr>
      <w:jc w:val="right"/>
    </w:pPr>
  </w:style>
  <w:style w:type="paragraph" w:customStyle="1" w:styleId="Tabelltextvnsterstlldfet">
    <w:name w:val="Tabelltext (vänsterställd fet)"/>
    <w:basedOn w:val="Tabelltextvnsterstlldsmal"/>
    <w:rsid w:val="00EE021E"/>
    <w:rPr>
      <w:b/>
      <w:bCs/>
      <w:sz w:val="17"/>
      <w:szCs w:val="17"/>
    </w:rPr>
  </w:style>
  <w:style w:type="paragraph" w:customStyle="1" w:styleId="Tabelltextcentreradfet">
    <w:name w:val="Tabelltext (centrerad fet)"/>
    <w:basedOn w:val="Tabelltextvnsterstlldfet"/>
    <w:rsid w:val="00EE021E"/>
    <w:pPr>
      <w:jc w:val="center"/>
    </w:pPr>
  </w:style>
  <w:style w:type="paragraph" w:customStyle="1" w:styleId="Diagraminfounderdiagramrubrikcentrerad">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customStyle="1" w:styleId="BrdtextChar">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customStyle="1" w:styleId="Tabellrutnt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ran\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102D80FDEA45E5AD4A8505163E296A"/>
        <w:category>
          <w:name w:val="Allmänt"/>
          <w:gallery w:val="placeholder"/>
        </w:category>
        <w:types>
          <w:type w:val="bbPlcHdr"/>
        </w:types>
        <w:behaviors>
          <w:behavior w:val="content"/>
        </w:behaviors>
        <w:guid w:val="{55C39109-4F33-4B8A-B1B2-54CB82AFB2F0}"/>
      </w:docPartPr>
      <w:docPartBody>
        <w:p w:rsidR="00EF514F" w:rsidRDefault="00EF514F">
          <w:pPr>
            <w:pStyle w:val="85102D80FDEA45E5AD4A8505163E296A"/>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4F"/>
    <w:rsid w:val="001738EA"/>
    <w:rsid w:val="008B4585"/>
    <w:rsid w:val="00D723FE"/>
    <w:rsid w:val="00EF51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85102D80FDEA45E5AD4A8505163E296A">
    <w:name w:val="85102D80FDEA45E5AD4A8505163E2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18A5DB8BBEDF64984F4E538D3E9AC94" ma:contentTypeVersion="4" ma:contentTypeDescription="Skapa ett nytt dokument." ma:contentTypeScope="" ma:versionID="eb183125a9be2073732b34f2376e803f">
  <xsd:schema xmlns:xsd="http://www.w3.org/2001/XMLSchema" xmlns:xs="http://www.w3.org/2001/XMLSchema" xmlns:p="http://schemas.microsoft.com/office/2006/metadata/properties" xmlns:ns2="855753c2-18fc-4775-a87f-581bbc551065" targetNamespace="http://schemas.microsoft.com/office/2006/metadata/properties" ma:root="true" ma:fieldsID="633f43407e22bea381b4edc9f3aa46e6" ns2:_="">
    <xsd:import namespace="855753c2-18fc-4775-a87f-581bbc551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53c2-18fc-4775-a87f-581bbc551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2.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648C1609-DB7B-424A-BE34-5E19D116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53c2-18fc-4775-a87f-581bbc55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Properties xmlns="http://schemas.openxmlformats.org/officeDocument/2006/extended-properties" xmlns:vt="http://schemas.openxmlformats.org/officeDocument/2006/docPropsVTypes">
  <Template>260109-mall-verksamhetsberattelse-2025</Template>
  <TotalTime>1</TotalTime>
  <Pages>4</Pages>
  <Words>1009</Words>
  <Characters>5351</Characters>
  <Application>Microsoft Office Word</Application>
  <DocSecurity>0</DocSecurity>
  <Lines>44</Lines>
  <Paragraphs>12</Paragraphs>
  <ScaleCrop>false</ScaleCrop>
  <Manager/>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2025 för förening Arjeplog</dc:title>
  <dc:subject/>
  <dc:creator>Ranfjäll Jeanette</dc:creator>
  <cp:keywords/>
  <dc:description/>
  <cp:lastModifiedBy>Jeanetté Ranfjäll</cp:lastModifiedBy>
  <cp:revision>2</cp:revision>
  <cp:lastPrinted>2023-03-16T18:13:00Z</cp:lastPrinted>
  <dcterms:created xsi:type="dcterms:W3CDTF">2026-03-16T13:42:00Z</dcterms:created>
  <dcterms:modified xsi:type="dcterms:W3CDTF">2026-03-16T13:42:00Z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
  </property>
</Properties>
</file>