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AEA84DCA70E24D54AF9CE1BFFF3270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F53739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6654811D" w14:textId="77777777" w:rsidR="007C2E15" w:rsidRDefault="007C2E15" w:rsidP="003437C5">
      <w:r w:rsidRPr="007C2E15">
        <w:t>Härmed kallas medlemmar i Sveriges Lärare lokalförening/regionalförening XX till årsmöte 202</w:t>
      </w:r>
      <w:r w:rsidR="00BC650F">
        <w:t>6</w:t>
      </w:r>
      <w:r w:rsidRPr="007C2E15">
        <w:t>. </w:t>
      </w:r>
      <w:r>
        <w:t xml:space="preserve"> </w:t>
      </w:r>
    </w:p>
    <w:p w14:paraId="52EA15AB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</w:p>
    <w:p w14:paraId="794E1CAE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</w:p>
    <w:p w14:paraId="44AF3E11" w14:textId="77777777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tgtFrame="_blank" w:history="1">
        <w:r w:rsidRPr="007C2E15">
          <w:rPr>
            <w:rStyle w:val="Hyperlnk"/>
            <w:b/>
            <w:bCs/>
          </w:rPr>
          <w:t>www.sverigeslarare.se/xx</w:t>
        </w:r>
      </w:hyperlink>
      <w:r w:rsidRPr="007C2E15">
        <w:t> </w:t>
      </w:r>
      <w:r>
        <w:t xml:space="preserve"> </w:t>
      </w:r>
    </w:p>
    <w:p w14:paraId="11ECD996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466406F0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66B0EE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5427E5C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19A7A531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4F7919B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73DCAEA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4249AA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3B4DC0D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30EB357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4A70109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83A622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02D53DF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49B678C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7845556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16E9FD61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29AA251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7F5EB02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6E99F56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23696EA1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Xx </w:t>
      </w:r>
      <w:r>
        <w:t xml:space="preserve"> </w:t>
      </w:r>
    </w:p>
    <w:p w14:paraId="1EC5DF19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Yy </w:t>
      </w:r>
      <w:r>
        <w:t xml:space="preserve"> </w:t>
      </w:r>
    </w:p>
    <w:p w14:paraId="280C75E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01151FFB" w14:textId="77777777" w:rsidR="007C2E15" w:rsidRDefault="007C2E15" w:rsidP="007C2E15">
      <w:pPr>
        <w:pStyle w:val="Liststycke"/>
        <w:numPr>
          <w:ilvl w:val="0"/>
          <w:numId w:val="14"/>
        </w:numPr>
      </w:pPr>
      <w:r w:rsidRPr="007C2E15">
        <w:t>Xx </w:t>
      </w:r>
      <w:r>
        <w:t xml:space="preserve"> </w:t>
      </w:r>
      <w:r w:rsidRPr="007C2E15">
        <w:t> </w:t>
      </w:r>
      <w:r>
        <w:t xml:space="preserve"> </w:t>
      </w:r>
    </w:p>
    <w:p w14:paraId="22787E9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039DD06A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585111CA" w14:textId="77777777" w:rsidR="00583765" w:rsidRDefault="00583765" w:rsidP="00583765"/>
    <w:p w14:paraId="39245913" w14:textId="77777777" w:rsidR="00583765" w:rsidRDefault="00583765" w:rsidP="00583765"/>
    <w:p w14:paraId="4279F23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14:paraId="5B4EDACF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7B2D306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0FA7E81F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37809FFD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5C8685A0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2FC1275D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200FE544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1CDB2A50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1EF2F2E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695DC928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4DFAEEAE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2EA35950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4BA60C35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3C2F254C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7B6987E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3050958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63443A47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4B7C904E" w14:textId="77777777" w:rsidR="00337FC1" w:rsidRDefault="00337FC1" w:rsidP="00337FC1">
      <w:pPr>
        <w:ind w:left="360"/>
      </w:pPr>
    </w:p>
    <w:p w14:paraId="04B8EA5D" w14:textId="77777777" w:rsidR="00337FC1" w:rsidRDefault="00337FC1" w:rsidP="00337FC1">
      <w:pPr>
        <w:ind w:left="360"/>
      </w:pPr>
    </w:p>
    <w:p w14:paraId="4503A616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1B52" w14:textId="77777777" w:rsidR="00C73347" w:rsidRDefault="00C73347" w:rsidP="00ED6C6F">
      <w:pPr>
        <w:spacing w:after="0" w:line="240" w:lineRule="auto"/>
      </w:pPr>
      <w:r>
        <w:separator/>
      </w:r>
    </w:p>
    <w:p w14:paraId="3E5F0D9A" w14:textId="77777777" w:rsidR="00C73347" w:rsidRDefault="00C73347"/>
    <w:p w14:paraId="5F99ADAD" w14:textId="77777777" w:rsidR="00C73347" w:rsidRDefault="00C73347"/>
  </w:endnote>
  <w:endnote w:type="continuationSeparator" w:id="0">
    <w:p w14:paraId="53DFF3A1" w14:textId="77777777" w:rsidR="00C73347" w:rsidRDefault="00C73347" w:rsidP="00ED6C6F">
      <w:pPr>
        <w:spacing w:after="0" w:line="240" w:lineRule="auto"/>
      </w:pPr>
      <w:r>
        <w:continuationSeparator/>
      </w:r>
    </w:p>
    <w:p w14:paraId="5192582E" w14:textId="77777777" w:rsidR="00C73347" w:rsidRDefault="00C73347"/>
    <w:p w14:paraId="764DBDBD" w14:textId="77777777" w:rsidR="00C73347" w:rsidRDefault="00C73347"/>
  </w:endnote>
  <w:endnote w:type="continuationNotice" w:id="1">
    <w:p w14:paraId="6739B03B" w14:textId="77777777" w:rsidR="00C73347" w:rsidRDefault="00C73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3966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0CE1C041" w14:textId="77777777" w:rsidTr="008B5D01">
      <w:trPr>
        <w:trHeight w:hRule="exact" w:val="567"/>
      </w:trPr>
      <w:tc>
        <w:tcPr>
          <w:tcW w:w="1563" w:type="dxa"/>
          <w:vAlign w:val="bottom"/>
        </w:tcPr>
        <w:p w14:paraId="3D0EBC3F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9588D95" w14:textId="77777777" w:rsidR="00DF63EC" w:rsidRPr="00DF63EC" w:rsidRDefault="00C73347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53C7F05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B99447F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16F3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124C581E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02C12606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46DC5B11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0E9E7F6F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18B9126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5DD2D60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7B1A" w14:textId="77777777" w:rsidR="00C73347" w:rsidRDefault="00C73347" w:rsidP="00ED6C6F">
      <w:pPr>
        <w:spacing w:after="0" w:line="240" w:lineRule="auto"/>
      </w:pPr>
      <w:r>
        <w:separator/>
      </w:r>
    </w:p>
  </w:footnote>
  <w:footnote w:type="continuationSeparator" w:id="0">
    <w:p w14:paraId="1CF3815C" w14:textId="77777777" w:rsidR="00C73347" w:rsidRDefault="00C73347" w:rsidP="00ED6C6F">
      <w:pPr>
        <w:spacing w:after="0" w:line="240" w:lineRule="auto"/>
      </w:pPr>
      <w:r>
        <w:continuationSeparator/>
      </w:r>
    </w:p>
  </w:footnote>
  <w:footnote w:type="continuationNotice" w:id="1">
    <w:p w14:paraId="253300BE" w14:textId="77777777" w:rsidR="00C73347" w:rsidRPr="00DC2F3F" w:rsidRDefault="00C73347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349D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EE35563" w14:textId="77777777" w:rsidTr="00256B04">
      <w:tc>
        <w:tcPr>
          <w:tcW w:w="4814" w:type="dxa"/>
        </w:tcPr>
        <w:p w14:paraId="5EAF4D90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063F8820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4E55DBF0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024F9095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08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97F08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4585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36B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3347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5BDD4"/>
  <w15:chartTrackingRefBased/>
  <w15:docId w15:val="{2BA9BFFB-A11F-408F-9D4A-9BF6FC06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x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ran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A84DCA70E24D54AF9CE1BFFF327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D5D-A5B0-403B-B310-03F408F02A9E}"/>
      </w:docPartPr>
      <w:docPartBody>
        <w:p w:rsidR="00061BD2" w:rsidRDefault="00061BD2">
          <w:pPr>
            <w:pStyle w:val="AEA84DCA70E24D54AF9CE1BFFF32702D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D2"/>
    <w:rsid w:val="00061BD2"/>
    <w:rsid w:val="008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EA84DCA70E24D54AF9CE1BFFF32702D">
    <w:name w:val="AEA84DCA70E24D54AF9CE1BFFF327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</TotalTime>
  <Pages>2</Pages>
  <Words>316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Ranfjäll Jeanette</dc:creator>
  <cp:keywords/>
  <dc:description/>
  <cp:lastModifiedBy>Jeanetté Ranfjäll</cp:lastModifiedBy>
  <cp:revision>1</cp:revision>
  <cp:lastPrinted>2023-03-16T10:13:00Z</cp:lastPrinted>
  <dcterms:created xsi:type="dcterms:W3CDTF">2026-02-09T14:03:00Z</dcterms:created>
  <dcterms:modified xsi:type="dcterms:W3CDTF">2026-02-09T14:23:00Z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