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F7F" w:rsidP="005908D3" w:rsidRDefault="00424F7F" w14:paraId="31B6F803" w14:textId="77777777">
      <w:pPr>
        <w:pStyle w:val="Heading1"/>
      </w:pPr>
      <w:r>
        <w:t>Förbundsplan Sveriges Lärare 2026</w:t>
      </w:r>
    </w:p>
    <w:p w:rsidR="00FE4D90" w:rsidP="00FE4D90" w:rsidRDefault="00FE4D90" w14:paraId="53554B74" w14:textId="77777777">
      <w:pPr>
        <w:pStyle w:val="Heading2"/>
      </w:pPr>
      <w:r>
        <w:t>Inledning</w:t>
      </w:r>
    </w:p>
    <w:p w:rsidR="007651EA" w:rsidP="00FE4D90" w:rsidRDefault="007651EA" w14:paraId="0A3C7C1B" w14:textId="77777777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:rsidR="00DD684F" w:rsidP="00FE4D90" w:rsidRDefault="00DA7E1B" w14:paraId="4D71DEEA" w14:textId="77777777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:rsidR="00757B31" w:rsidP="00FE4D90" w:rsidRDefault="00DD684F" w14:paraId="24819F4F" w14:textId="77777777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:rsidR="007651EA" w:rsidP="00A667DC" w:rsidRDefault="00864AFA" w14:paraId="1BC96D8C" w14:textId="77777777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:rsidR="00FE4D90" w:rsidP="00FE4D90" w:rsidRDefault="00C07A41" w14:paraId="197C5127" w14:textId="77777777">
      <w:pPr>
        <w:pStyle w:val="Heading2"/>
      </w:pPr>
      <w:r>
        <w:t>Förbundsplan för Sveriges Lärare 2026</w:t>
      </w:r>
    </w:p>
    <w:p w:rsidR="00C151F9" w:rsidP="00AC47D9" w:rsidRDefault="00C151F9" w14:paraId="51420EF9" w14:textId="77777777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:rsidR="009F15F7" w:rsidP="009F15F7" w:rsidRDefault="00867B35" w14:paraId="6E453D12" w14:textId="7777777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:rsidR="00477AAC" w:rsidP="00BA6E25" w:rsidRDefault="00825B83" w14:paraId="7144DAD7" w14:textId="77777777">
      <w:pPr>
        <w:pStyle w:val="ListParagraph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:rsidR="00F120B1" w:rsidP="001713E2" w:rsidRDefault="00F120B1" w14:paraId="798C5B52" w14:textId="77777777">
      <w:pPr>
        <w:pStyle w:val="ListParagraph"/>
        <w:spacing w:line="240" w:lineRule="auto"/>
      </w:pPr>
    </w:p>
    <w:p w:rsidR="00CA20EF" w:rsidP="001713E2" w:rsidRDefault="00C86BB1" w14:paraId="18984450" w14:textId="77777777">
      <w:pPr>
        <w:pStyle w:val="ListParagraph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:rsidR="00CA20EF" w:rsidP="001713E2" w:rsidRDefault="00CA20EF" w14:paraId="24817DB7" w14:textId="77777777">
      <w:pPr>
        <w:pStyle w:val="ListParagraph"/>
        <w:spacing w:line="240" w:lineRule="auto"/>
      </w:pPr>
    </w:p>
    <w:p w:rsidR="00F120B1" w:rsidP="001713E2" w:rsidRDefault="00CA20EF" w14:paraId="16C0A85B" w14:textId="77777777">
      <w:pPr>
        <w:pStyle w:val="ListParagraph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:rsidR="005908D3" w:rsidP="001713E2" w:rsidRDefault="005908D3" w14:paraId="78075A7C" w14:textId="77777777">
      <w:pPr>
        <w:pStyle w:val="ListParagraph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F120B1" w:rsidP="001713E2" w:rsidRDefault="00F120B1" w14:paraId="4D27466D" w14:textId="77777777">
      <w:pPr>
        <w:pStyle w:val="ListParagraph"/>
        <w:spacing w:line="240" w:lineRule="auto"/>
      </w:pPr>
    </w:p>
    <w:p w:rsidR="00AC75EB" w:rsidP="001713E2" w:rsidRDefault="00AC75EB" w14:paraId="76C59557" w14:textId="77777777">
      <w:pPr>
        <w:pStyle w:val="ListParagraph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space="284" w:num="2"/>
          <w:titlePg/>
          <w:docGrid w:linePitch="360"/>
        </w:sectPr>
      </w:pPr>
    </w:p>
    <w:p w:rsidR="00402D4D" w:rsidP="001713E2" w:rsidRDefault="00C44026" w14:paraId="14FF3154" w14:textId="77777777">
      <w:pPr>
        <w:pStyle w:val="ListParagraph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:rsidR="00AC75EB" w:rsidP="00537B2A" w:rsidRDefault="00AC75EB" w14:paraId="1D142DC6" w14:textId="77777777">
      <w:pPr>
        <w:pStyle w:val="ListParagraph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5F6C4B" w:rsidP="00537B2A" w:rsidRDefault="005F6C4B" w14:paraId="2A2CB8A2" w14:textId="77777777">
      <w:pPr>
        <w:pStyle w:val="ListParagraph"/>
        <w:numPr>
          <w:ilvl w:val="1"/>
          <w:numId w:val="14"/>
        </w:numPr>
      </w:pPr>
      <w:r>
        <w:t>påverka politiken lokalt och nationellt</w:t>
      </w:r>
    </w:p>
    <w:p w:rsidR="00AC75EB" w:rsidP="00537B2A" w:rsidRDefault="00AC75EB" w14:paraId="10B3DF11" w14:textId="77777777">
      <w:pPr>
        <w:pStyle w:val="ListParagraph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Pr="6AD260B3" w:rsidR="00537B2A" w:rsidP="00537B2A" w:rsidRDefault="005F6C4B" w14:paraId="5F815C33" w14:textId="77777777">
      <w:pPr>
        <w:pStyle w:val="ListParagraph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:rsidR="0011132C" w:rsidP="00AC47D9" w:rsidRDefault="0011132C" w14:paraId="00BB063E" w14:textId="77777777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Pr="00F841CD" w:rsidR="00B06F9D" w:rsidP="00BF27F1" w:rsidRDefault="009E53E7" w14:paraId="21EB39B7" w14:textId="51BAF3AD">
      <w:pPr>
        <w:pStyle w:val="Heading1"/>
      </w:pPr>
      <w:r>
        <w:t>V</w:t>
      </w:r>
      <w:r w:rsidR="0010650C">
        <w:t>e</w:t>
      </w:r>
      <w:r w:rsidR="00F841CD">
        <w:t>rksamhetsplan med målsättningar och aktiviteter</w:t>
      </w:r>
      <w:r w:rsidR="00F841CD">
        <w:br/>
      </w:r>
      <w:r w:rsidR="00F841CD">
        <w:t xml:space="preserve">för förening </w:t>
      </w:r>
      <w:sdt>
        <w:sdtPr>
          <w:id w:val="-814185245"/>
          <w:placeholder>
            <w:docPart w:val="2F6A0F0078A741F29CD0F2E7907C3C7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278C1">
            <w:t>Åmål</w:t>
          </w:r>
        </w:sdtContent>
      </w:sdt>
    </w:p>
    <w:tbl>
      <w:tblPr>
        <w:tblStyle w:val="TableGrid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5B4F7C" w:rsidTr="001C2320" w14:paraId="3F4BD65E" w14:textId="77777777">
        <w:tc>
          <w:tcPr>
            <w:tcW w:w="15307" w:type="dxa"/>
            <w:shd w:val="clear" w:color="auto" w:fill="F4EFD7"/>
          </w:tcPr>
          <w:p w:rsidRPr="009D040F" w:rsidR="005B4F7C" w:rsidP="00426420" w:rsidRDefault="003E3FB3" w14:paraId="5811D601" w14:textId="77777777">
            <w:pPr>
              <w:pStyle w:val="Faktabrdtext"/>
            </w:pPr>
            <w:bookmarkStart w:name="_Hlk182399889" w:id="0"/>
            <w:r w:rsidRPr="00546EA3">
              <w:rPr>
                <w:b/>
                <w:sz w:val="20"/>
                <w:szCs w:val="20"/>
              </w:rPr>
              <w:t>Instruktioner:</w:t>
            </w:r>
            <w:r w:rsidRPr="00546EA3">
              <w:rPr>
                <w:bCs/>
                <w:sz w:val="20"/>
                <w:szCs w:val="20"/>
              </w:rPr>
              <w:t xml:space="preserve"> I </w:t>
            </w:r>
            <w:r w:rsidRPr="00546EA3">
              <w:rPr>
                <w:sz w:val="20"/>
                <w:szCs w:val="20"/>
              </w:rPr>
              <w:t>arbetet med verksamhetsplanen, börja med att följa upp förra årets verksamhet och fundera över vad verksamhetsplanens olika mål betyder för oss och vad som behöver göras under kommande år.</w:t>
            </w:r>
            <w:r w:rsidRPr="00546EA3" w:rsidR="0077118E">
              <w:rPr>
                <w:sz w:val="20"/>
                <w:szCs w:val="20"/>
              </w:rPr>
              <w:t xml:space="preserve"> </w:t>
            </w:r>
            <w:r w:rsidRPr="00546EA3" w:rsidR="00426420">
              <w:rPr>
                <w:sz w:val="20"/>
                <w:szCs w:val="20"/>
              </w:rPr>
              <w:t>Följ instruktionerna under respektive mål där ni fyller i strategier och liknande i textrutan. Fyll därefter i aktiviteterna för att få målen att hända</w:t>
            </w:r>
            <w:r w:rsidRPr="00546EA3" w:rsidR="00C85962">
              <w:rPr>
                <w:sz w:val="20"/>
                <w:szCs w:val="20"/>
              </w:rPr>
              <w:t>.</w:t>
            </w:r>
            <w:r w:rsidRPr="00546EA3" w:rsidR="00953D47">
              <w:rPr>
                <w:sz w:val="20"/>
                <w:szCs w:val="20"/>
              </w:rPr>
              <w:t xml:space="preserve"> Ta gärna bort </w:t>
            </w:r>
            <w:r w:rsidRPr="00546EA3" w:rsidR="00405854">
              <w:rPr>
                <w:sz w:val="20"/>
                <w:szCs w:val="20"/>
              </w:rPr>
              <w:t xml:space="preserve">denna gula ruta samt </w:t>
            </w:r>
            <w:r w:rsidRPr="00546EA3" w:rsidR="003B3919">
              <w:rPr>
                <w:sz w:val="20"/>
                <w:szCs w:val="20"/>
              </w:rPr>
              <w:t xml:space="preserve">de ljusgröna rutorna med </w:t>
            </w:r>
            <w:r w:rsidRPr="00546EA3" w:rsidR="00953D47">
              <w:rPr>
                <w:sz w:val="20"/>
                <w:szCs w:val="20"/>
              </w:rPr>
              <w:t>frågeställningarna</w:t>
            </w:r>
            <w:r w:rsidRPr="00546EA3" w:rsidR="003B3919">
              <w:rPr>
                <w:sz w:val="20"/>
                <w:szCs w:val="20"/>
              </w:rPr>
              <w:t xml:space="preserve"> när dokumentet är redo att skickas ut.  </w:t>
            </w:r>
          </w:p>
        </w:tc>
      </w:tr>
    </w:tbl>
    <w:bookmarkEnd w:id="0"/>
    <w:p w:rsidR="009E0766" w:rsidP="00B050C7" w:rsidRDefault="000260F7" w14:paraId="5B6BA8D1" w14:textId="77777777">
      <w:pPr>
        <w:pStyle w:val="Heading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</w:p>
    <w:tbl>
      <w:tblPr>
        <w:tblStyle w:val="TableGrid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Pr="00546EA3" w:rsidR="00747D1B" w:rsidTr="00747D1B" w14:paraId="6A8DCB4B" w14:textId="77777777">
        <w:tc>
          <w:tcPr>
            <w:tcW w:w="15307" w:type="dxa"/>
            <w:shd w:val="clear" w:color="auto" w:fill="D8E6DB" w:themeFill="accent1" w:themeFillTint="33"/>
          </w:tcPr>
          <w:p w:rsidRPr="00546EA3" w:rsidR="00747D1B" w:rsidRDefault="00FD4C26" w14:paraId="4C383D81" w14:textId="77777777">
            <w:pPr>
              <w:pStyle w:val="Faktabrdtext"/>
              <w:rPr>
                <w:bCs/>
                <w:sz w:val="20"/>
                <w:szCs w:val="20"/>
              </w:rPr>
            </w:pPr>
            <w:r w:rsidRPr="00546EA3">
              <w:rPr>
                <w:b/>
                <w:sz w:val="20"/>
                <w:szCs w:val="20"/>
              </w:rPr>
              <w:t xml:space="preserve">Utgå från </w:t>
            </w:r>
            <w:r w:rsidRPr="003A2269" w:rsidR="00F20074">
              <w:rPr>
                <w:b/>
                <w:sz w:val="20"/>
                <w:szCs w:val="20"/>
              </w:rPr>
              <w:t>dessa frågeställningar</w:t>
            </w:r>
            <w:r w:rsidRPr="00546EA3" w:rsidR="00747D1B">
              <w:rPr>
                <w:b/>
                <w:sz w:val="20"/>
                <w:szCs w:val="20"/>
              </w:rPr>
              <w:t>:</w:t>
            </w:r>
            <w:r w:rsidRPr="00546EA3" w:rsidR="00747D1B">
              <w:rPr>
                <w:bCs/>
                <w:sz w:val="20"/>
                <w:szCs w:val="20"/>
              </w:rPr>
              <w:t xml:space="preserve"> </w:t>
            </w:r>
          </w:p>
          <w:p w:rsidRPr="00546EA3" w:rsidR="00FD4C26" w:rsidP="00FD4C26" w:rsidRDefault="00FD4C26" w14:paraId="249C6711" w14:textId="77777777">
            <w:pPr>
              <w:pStyle w:val="Faktapunktlista"/>
              <w:rPr>
                <w:b/>
                <w:bCs/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 xml:space="preserve">Beskriv hur </w:t>
            </w:r>
            <w:r w:rsidRPr="00546EA3" w:rsidR="001D74DF">
              <w:rPr>
                <w:sz w:val="20"/>
                <w:szCs w:val="20"/>
              </w:rPr>
              <w:t>det</w:t>
            </w:r>
            <w:r w:rsidRPr="00546EA3">
              <w:rPr>
                <w:sz w:val="20"/>
                <w:szCs w:val="20"/>
              </w:rPr>
              <w:t xml:space="preserve"> önskade läge</w:t>
            </w:r>
            <w:r w:rsidRPr="00546EA3" w:rsidR="00DA157D">
              <w:rPr>
                <w:sz w:val="20"/>
                <w:szCs w:val="20"/>
              </w:rPr>
              <w:t>t</w:t>
            </w:r>
            <w:r w:rsidRPr="00546EA3">
              <w:rPr>
                <w:sz w:val="20"/>
                <w:szCs w:val="20"/>
              </w:rPr>
              <w:t xml:space="preserve"> ser ut kopplat till målet. </w:t>
            </w:r>
          </w:p>
          <w:p w:rsidRPr="00546EA3" w:rsidR="00FD4C26" w:rsidP="00FD4C26" w:rsidRDefault="00FD4C26" w14:paraId="1F2AAB8E" w14:textId="77777777">
            <w:pPr>
              <w:pStyle w:val="Faktapunktlista"/>
              <w:rPr>
                <w:b/>
                <w:bCs/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>Utifrån föreningens nuläge. Fundera över hur vi kan öka möjligheter för medlemmarna att ha dialog, vilka mötesplatser som ska finnas under året på arbetsplatser, i föreningen och tillsammans i distriktet.</w:t>
            </w:r>
          </w:p>
          <w:p w:rsidRPr="00546EA3" w:rsidR="00FD4C26" w:rsidP="00FD4C26" w:rsidRDefault="00FD4C26" w14:paraId="430418CA" w14:textId="77777777">
            <w:pPr>
              <w:pStyle w:val="Faktapunktlista"/>
              <w:rPr>
                <w:b/>
                <w:bCs/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 xml:space="preserve">Beskriv vilka strategier som föreningen kommer använda sig av för att nå det önskade läget. </w:t>
            </w:r>
          </w:p>
          <w:p w:rsidRPr="00546EA3" w:rsidR="00747D1B" w:rsidP="00FD4C26" w:rsidRDefault="00FD4C26" w14:paraId="0F37CBB0" w14:textId="77777777">
            <w:pPr>
              <w:pStyle w:val="Faktapunktlista"/>
              <w:rPr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>Fundera om det finns några hinder för att nå det önskade läget</w:t>
            </w:r>
            <w:r w:rsidRPr="00546EA3" w:rsidR="00566FC2">
              <w:rPr>
                <w:sz w:val="20"/>
                <w:szCs w:val="20"/>
              </w:rPr>
              <w:t>. S</w:t>
            </w:r>
            <w:r w:rsidRPr="00546EA3">
              <w:rPr>
                <w:sz w:val="20"/>
                <w:szCs w:val="20"/>
              </w:rPr>
              <w:t>kriv hur ni ska hantera de identifierade hindren.</w:t>
            </w:r>
          </w:p>
        </w:tc>
      </w:tr>
    </w:tbl>
    <w:p w:rsidRPr="00FD4C26" w:rsidR="00646A97" w:rsidP="00FD4C26" w:rsidRDefault="00646A97" w14:paraId="5CBCEA77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:rsidTr="4D8A59B7" w14:paraId="6361646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FD4C26" w:rsidR="000019C4" w:rsidP="00FD4C26" w:rsidRDefault="008B416A" w14:paraId="567BB87D" w14:textId="77777777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:rsidTr="4D8A59B7" w14:paraId="3946C50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="00113FD5" w:rsidP="4D8A59B7" w:rsidRDefault="00117132" w14:paraId="024545F7" w14:textId="7098FA5D">
            <w:pPr>
              <w:pStyle w:val="Faktabrdtext"/>
              <w:suppressLineNumbers w:val="0"/>
              <w:bidi w:val="0"/>
              <w:spacing w:before="0" w:beforeAutospacing="off" w:after="80" w:afterAutospacing="off" w:line="216" w:lineRule="auto"/>
              <w:ind w:left="0" w:right="0"/>
              <w:jc w:val="left"/>
              <w:rPr>
                <w:sz w:val="20"/>
                <w:szCs w:val="20"/>
              </w:rPr>
            </w:pPr>
            <w:r w:rsidRPr="4D8A59B7" w:rsidR="00117132">
              <w:rPr>
                <w:sz w:val="20"/>
                <w:szCs w:val="20"/>
              </w:rPr>
              <w:t xml:space="preserve">Nuläget: </w:t>
            </w:r>
            <w:r w:rsidRPr="4D8A59B7" w:rsidR="4E1C1A54">
              <w:rPr>
                <w:sz w:val="20"/>
                <w:szCs w:val="20"/>
              </w:rPr>
              <w:t xml:space="preserve">Det är </w:t>
            </w:r>
            <w:r w:rsidRPr="4D8A59B7" w:rsidR="00113FD5">
              <w:rPr>
                <w:sz w:val="20"/>
                <w:szCs w:val="20"/>
              </w:rPr>
              <w:t xml:space="preserve">svårt </w:t>
            </w:r>
            <w:r w:rsidRPr="4D8A59B7" w:rsidR="4A3EDC77">
              <w:rPr>
                <w:sz w:val="20"/>
                <w:szCs w:val="20"/>
              </w:rPr>
              <w:t>att</w:t>
            </w:r>
            <w:r w:rsidRPr="4D8A59B7" w:rsidR="00113FD5">
              <w:rPr>
                <w:sz w:val="20"/>
                <w:szCs w:val="20"/>
              </w:rPr>
              <w:t xml:space="preserve"> engage</w:t>
            </w:r>
            <w:r w:rsidRPr="4D8A59B7" w:rsidR="3CA79FEE">
              <w:rPr>
                <w:sz w:val="20"/>
                <w:szCs w:val="20"/>
              </w:rPr>
              <w:t>ra våra medlemmar och ombud</w:t>
            </w:r>
            <w:r w:rsidRPr="4D8A59B7" w:rsidR="1DE8E56A">
              <w:rPr>
                <w:sz w:val="20"/>
                <w:szCs w:val="20"/>
              </w:rPr>
              <w:t xml:space="preserve"> i</w:t>
            </w:r>
            <w:r w:rsidRPr="4D8A59B7" w:rsidR="3CA79FEE">
              <w:rPr>
                <w:sz w:val="20"/>
                <w:szCs w:val="20"/>
              </w:rPr>
              <w:t xml:space="preserve"> de träffar</w:t>
            </w:r>
            <w:r w:rsidRPr="4D8A59B7" w:rsidR="00113FD5">
              <w:rPr>
                <w:sz w:val="20"/>
                <w:szCs w:val="20"/>
              </w:rPr>
              <w:t xml:space="preserve"> och aktiviteter</w:t>
            </w:r>
            <w:r w:rsidRPr="4D8A59B7" w:rsidR="692A0C6C">
              <w:rPr>
                <w:sz w:val="20"/>
                <w:szCs w:val="20"/>
              </w:rPr>
              <w:t xml:space="preserve"> som vi erbjuder</w:t>
            </w:r>
            <w:r w:rsidRPr="4D8A59B7" w:rsidR="00113FD5">
              <w:rPr>
                <w:sz w:val="20"/>
                <w:szCs w:val="20"/>
              </w:rPr>
              <w:t>.</w:t>
            </w:r>
          </w:p>
          <w:p w:rsidRPr="009D040F" w:rsidR="00853BF8" w:rsidP="00FD4C26" w:rsidRDefault="00113FD5" w14:paraId="2A55D12F" w14:textId="12DFEEF1">
            <w:pPr>
              <w:pStyle w:val="Faktabrdtext"/>
            </w:pPr>
            <w:r w:rsidRPr="4D8A59B7" w:rsidR="00113FD5">
              <w:rPr>
                <w:sz w:val="20"/>
                <w:szCs w:val="20"/>
              </w:rPr>
              <w:t xml:space="preserve">Önskat läge: </w:t>
            </w:r>
            <w:r w:rsidRPr="4D8A59B7" w:rsidR="2725C8C2">
              <w:rPr>
                <w:sz w:val="20"/>
                <w:szCs w:val="20"/>
              </w:rPr>
              <w:t xml:space="preserve">Få </w:t>
            </w:r>
            <w:r w:rsidRPr="4D8A59B7" w:rsidR="0053772C">
              <w:rPr>
                <w:sz w:val="20"/>
                <w:szCs w:val="20"/>
              </w:rPr>
              <w:t>ombuden</w:t>
            </w:r>
            <w:r w:rsidRPr="4D8A59B7" w:rsidR="05F8F6DE">
              <w:rPr>
                <w:sz w:val="20"/>
                <w:szCs w:val="20"/>
              </w:rPr>
              <w:t xml:space="preserve"> att delta i träffar</w:t>
            </w:r>
            <w:r w:rsidRPr="4D8A59B7" w:rsidR="0053772C">
              <w:rPr>
                <w:sz w:val="20"/>
                <w:szCs w:val="20"/>
              </w:rPr>
              <w:t xml:space="preserve">. Åka till arbetsplatsen för att </w:t>
            </w:r>
            <w:r w:rsidRPr="4D8A59B7" w:rsidR="11FE06F5">
              <w:rPr>
                <w:sz w:val="20"/>
                <w:szCs w:val="20"/>
              </w:rPr>
              <w:t>stötta omb</w:t>
            </w:r>
            <w:r w:rsidRPr="4D8A59B7" w:rsidR="0053772C">
              <w:rPr>
                <w:sz w:val="20"/>
                <w:szCs w:val="20"/>
              </w:rPr>
              <w:t xml:space="preserve">uden. </w:t>
            </w:r>
            <w:r w:rsidRPr="4D8A59B7" w:rsidR="001B5E99">
              <w:rPr>
                <w:sz w:val="20"/>
                <w:szCs w:val="20"/>
              </w:rPr>
              <w:t xml:space="preserve">Sen att de vidare får ut engagemanget på arbetsplatsen. Skicka nyhetsbrev med information. </w:t>
            </w:r>
            <w:r>
              <w:br/>
            </w:r>
          </w:p>
        </w:tc>
      </w:tr>
    </w:tbl>
    <w:p w:rsidRPr="00971D4E" w:rsidR="009E0766" w:rsidP="00971D4E" w:rsidRDefault="009E0766" w14:paraId="6B0165EC" w14:textId="77777777">
      <w:pPr>
        <w:pStyle w:val="Faktabrdtext"/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Pr="003A2269" w:rsidR="00CB3B9F" w:rsidTr="4D8A59B7" w14:paraId="0D26425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  <w:tcMar/>
          </w:tcPr>
          <w:p w:rsidRPr="003A2269" w:rsidR="00CB3B9F" w:rsidP="00BA6E25" w:rsidRDefault="00CB3B9F" w14:paraId="2FAFFA68" w14:textId="77777777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t>Aktiviteter</w:t>
            </w:r>
            <w:r w:rsidRPr="003A2269" w:rsidR="00AE6D44">
              <w:rPr>
                <w:color w:val="F4EFD7"/>
                <w:sz w:val="20"/>
                <w:szCs w:val="20"/>
              </w:rPr>
              <w:t xml:space="preserve"> </w:t>
            </w:r>
            <w:r w:rsidRPr="003A2269" w:rsidR="00AE6D44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Pr="003A2269" w:rsidR="00E03E1A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Pr="003A2269" w:rsidR="00AE6D44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Pr="003A2269" w:rsidR="00A531FF" w:rsidTr="4D8A59B7" w14:paraId="244B225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3A2269" w:rsidR="00A531FF" w:rsidP="00BA6E25" w:rsidRDefault="00EA5DEE" w14:paraId="0FCD0125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3A2269" w:rsidR="00A531FF" w:rsidP="00BA6E25" w:rsidRDefault="00EA5DEE" w14:paraId="46B1989F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3A2269" w:rsidR="00A531FF" w:rsidP="00BA6E25" w:rsidRDefault="00EA5DEE" w14:paraId="2638DDBC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3A2269" w:rsidR="00A531FF" w:rsidP="00BA6E25" w:rsidRDefault="00EA5DEE" w14:paraId="6E9F4432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3A2269" w:rsidR="00A531FF" w:rsidP="00BA6E25" w:rsidRDefault="00EA5DEE" w14:paraId="6F081644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Pr="003A2269" w:rsidR="00A531FF" w:rsidTr="4D8A59B7" w14:paraId="03765029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Pr="003A2269" w:rsidR="00A531FF" w:rsidP="00BA6E25" w:rsidRDefault="00EA5DEE" w14:paraId="717061C1" w14:textId="77777777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Fyll i aktivitet </w:t>
            </w:r>
            <w:r w:rsidRPr="003A2269" w:rsidR="001D4C84">
              <w:rPr>
                <w:sz w:val="20"/>
                <w:szCs w:val="20"/>
              </w:rPr>
              <w:t>här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Pr="003A2269" w:rsidR="00A531FF" w:rsidP="00BA6E25" w:rsidRDefault="00EA5DEE" w14:paraId="7F630B44" w14:textId="77777777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Fyll i datum/period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Pr="003A2269" w:rsidR="00A531FF" w:rsidP="00BA6E25" w:rsidRDefault="00EA5DEE" w14:paraId="15B42E1C" w14:textId="77777777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Fyll i namn eller funktion</w:t>
            </w:r>
            <w:r w:rsidRPr="003A2269" w:rsidR="001D4C84">
              <w:rPr>
                <w:sz w:val="20"/>
                <w:szCs w:val="20"/>
              </w:rPr>
              <w:t xml:space="preserve"> här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Pr="003A2269" w:rsidR="00A531FF" w:rsidP="00BA6E25" w:rsidRDefault="00A531FF" w14:paraId="3C59AC22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Pr="003A2269" w:rsidR="00A531FF" w:rsidP="00BA6E25" w:rsidRDefault="00A531FF" w14:paraId="572D6486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4D8A59B7" w14:paraId="15D7ED7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tcMar/>
          </w:tcPr>
          <w:p w:rsidRPr="003A2269" w:rsidR="00A531FF" w:rsidP="00BA6E25" w:rsidRDefault="00A531FF" w14:paraId="6CEDE273" w14:textId="52D2E858">
            <w:pPr>
              <w:pStyle w:val="Faktabrdtext"/>
              <w:rPr>
                <w:sz w:val="20"/>
                <w:szCs w:val="20"/>
              </w:rPr>
            </w:pPr>
            <w:r w:rsidRPr="4D8A59B7" w:rsidR="75C43CB8">
              <w:rPr>
                <w:sz w:val="20"/>
                <w:szCs w:val="20"/>
              </w:rPr>
              <w:t>Medlemsakvitivet</w:t>
            </w:r>
            <w:r w:rsidRPr="4D8A59B7" w:rsidR="75C43CB8">
              <w:rPr>
                <w:sz w:val="20"/>
                <w:szCs w:val="20"/>
              </w:rPr>
              <w:t>. Önskemål från dem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auto"/>
            <w:tcMar/>
          </w:tcPr>
          <w:p w:rsidRPr="003A2269" w:rsidR="00A531FF" w:rsidP="00BA6E25" w:rsidRDefault="00A531FF" w14:paraId="7D154066" w14:textId="7BAE8C1D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Pr="003A2269" w:rsidR="00A531FF" w:rsidP="00BA6E25" w:rsidRDefault="00A531FF" w14:paraId="3354752D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auto"/>
            <w:tcMar/>
          </w:tcPr>
          <w:p w:rsidRPr="003A2269" w:rsidR="00A531FF" w:rsidP="00BA6E25" w:rsidRDefault="00A531FF" w14:paraId="4A201D62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Pr="003A2269" w:rsidR="00A531FF" w:rsidP="00BA6E25" w:rsidRDefault="00A531FF" w14:paraId="4D1410DE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4D8A59B7" w14:paraId="077D604B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17BCC4E5" w14:textId="7F528D2B">
            <w:pPr>
              <w:pStyle w:val="Faktabrdtext"/>
              <w:rPr>
                <w:sz w:val="20"/>
                <w:szCs w:val="20"/>
              </w:rPr>
            </w:pPr>
            <w:r w:rsidRPr="4D8A59B7" w:rsidR="75C43CB8">
              <w:rPr>
                <w:sz w:val="20"/>
                <w:szCs w:val="20"/>
              </w:rPr>
              <w:t>Gemensam aktivitet med Mellerud och Bengtsfors. Tex föreläsning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3FDA4B8D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34912934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3FE68695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09C5E20A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4D8A59B7" w14:paraId="2D4EC7B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tcMar/>
          </w:tcPr>
          <w:p w:rsidRPr="003A2269" w:rsidR="00A531FF" w:rsidP="00BA6E25" w:rsidRDefault="00A531FF" w14:paraId="6FE3DBBC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auto"/>
            <w:tcMar/>
          </w:tcPr>
          <w:p w:rsidRPr="003A2269" w:rsidR="00A531FF" w:rsidP="00BA6E25" w:rsidRDefault="00A531FF" w14:paraId="1371A7DF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Pr="003A2269" w:rsidR="00A531FF" w:rsidP="00BA6E25" w:rsidRDefault="00A531FF" w14:paraId="0A41D122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auto"/>
            <w:tcMar/>
          </w:tcPr>
          <w:p w:rsidRPr="003A2269" w:rsidR="00A531FF" w:rsidP="00BA6E25" w:rsidRDefault="00A531FF" w14:paraId="1A00C4E5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Pr="003A2269" w:rsidR="00A531FF" w:rsidP="00BA6E25" w:rsidRDefault="00A531FF" w14:paraId="2A8E39DE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4D8A59B7" w14:paraId="249826F2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4250E863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34EFF22F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742AD534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2A422DD1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47E48391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</w:tbl>
    <w:p w:rsidRPr="00975D2B" w:rsidR="006739C9" w:rsidP="00975D2B" w:rsidRDefault="006739C9" w14:paraId="7C1AE083" w14:textId="77777777">
      <w:pPr>
        <w:pStyle w:val="NoSpacing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B050C7" w:rsidRDefault="000260F7" w14:paraId="2E23F02F" w14:textId="77777777">
      <w:pPr>
        <w:pStyle w:val="Heading2"/>
        <w:numPr>
          <w:ilvl w:val="0"/>
          <w:numId w:val="10"/>
        </w:numPr>
        <w:spacing w:after="240"/>
        <w:ind w:left="425" w:hanging="425"/>
      </w:pPr>
      <w:r w:rsidRPr="00535EE9">
        <w:t xml:space="preserve">Rekrytera fler medlemmar och </w:t>
      </w:r>
      <w:r w:rsidR="00A56D32">
        <w:t xml:space="preserve">därmed </w:t>
      </w:r>
      <w:r w:rsidRPr="00535EE9">
        <w:t xml:space="preserve">öka vår </w:t>
      </w:r>
      <w:r w:rsidRPr="002A034E">
        <w:t>fackliga</w:t>
      </w:r>
      <w:r w:rsidRPr="00535EE9">
        <w:t xml:space="preserve"> styrka. </w:t>
      </w:r>
    </w:p>
    <w:tbl>
      <w:tblPr>
        <w:tblStyle w:val="TableGrid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Pr="003A2269" w:rsidR="009C342B" w14:paraId="2536C0C6" w14:textId="77777777">
        <w:tc>
          <w:tcPr>
            <w:tcW w:w="15307" w:type="dxa"/>
            <w:shd w:val="clear" w:color="auto" w:fill="D8E6DB" w:themeFill="accent1" w:themeFillTint="33"/>
          </w:tcPr>
          <w:p w:rsidRPr="003A2269" w:rsidR="009C342B" w:rsidRDefault="009C342B" w14:paraId="33C218D0" w14:textId="77777777">
            <w:pPr>
              <w:pStyle w:val="Faktabrdtext"/>
              <w:rPr>
                <w:bCs/>
                <w:sz w:val="20"/>
                <w:szCs w:val="20"/>
              </w:rPr>
            </w:pPr>
            <w:r w:rsidRPr="003A2269">
              <w:rPr>
                <w:b/>
                <w:sz w:val="20"/>
                <w:szCs w:val="20"/>
              </w:rPr>
              <w:t>Utgå från dessa frågeställningar:</w:t>
            </w:r>
            <w:r w:rsidRPr="003A2269">
              <w:rPr>
                <w:bCs/>
                <w:sz w:val="20"/>
                <w:szCs w:val="20"/>
              </w:rPr>
              <w:t xml:space="preserve"> </w:t>
            </w:r>
          </w:p>
          <w:p w:rsidRPr="003A2269" w:rsidR="009C342B" w:rsidRDefault="009C342B" w14:paraId="383E9FF5" w14:textId="7777777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hur det önskade läget ser ut kopplat till målet. </w:t>
            </w:r>
          </w:p>
          <w:p w:rsidRPr="003A2269" w:rsidR="009C342B" w:rsidRDefault="009C342B" w14:paraId="558B3CEA" w14:textId="7777777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Utifrån föreningens nuläge</w:t>
            </w:r>
            <w:r w:rsidRPr="003A2269" w:rsidR="00FF4F97">
              <w:rPr>
                <w:sz w:val="20"/>
                <w:szCs w:val="20"/>
              </w:rPr>
              <w:t>:</w:t>
            </w:r>
            <w:r w:rsidRPr="003A2269">
              <w:rPr>
                <w:sz w:val="20"/>
                <w:szCs w:val="20"/>
              </w:rPr>
              <w:t xml:space="preserve"> </w:t>
            </w:r>
            <w:r w:rsidRPr="003A2269" w:rsidR="00EB0BB9">
              <w:rPr>
                <w:sz w:val="20"/>
                <w:szCs w:val="20"/>
              </w:rPr>
              <w:t xml:space="preserve">Hur </w:t>
            </w:r>
            <w:r w:rsidRPr="003A2269" w:rsidR="00252003">
              <w:rPr>
                <w:sz w:val="20"/>
                <w:szCs w:val="20"/>
              </w:rPr>
              <w:t xml:space="preserve">ser </w:t>
            </w:r>
            <w:r w:rsidRPr="003A2269" w:rsidR="00EB0BB9">
              <w:rPr>
                <w:sz w:val="20"/>
                <w:szCs w:val="20"/>
              </w:rPr>
              <w:t>rekryteringspotentialen ut samt hur många nya yrkesverksamma medlemmar föreningen har som mål att rekrytera under 202</w:t>
            </w:r>
            <w:r w:rsidR="00F20074">
              <w:rPr>
                <w:sz w:val="20"/>
                <w:szCs w:val="20"/>
              </w:rPr>
              <w:t>6</w:t>
            </w:r>
            <w:r w:rsidRPr="003A2269">
              <w:rPr>
                <w:sz w:val="20"/>
                <w:szCs w:val="20"/>
              </w:rPr>
              <w:t>.</w:t>
            </w:r>
          </w:p>
          <w:p w:rsidRPr="003A2269" w:rsidR="009C342B" w:rsidRDefault="009C342B" w14:paraId="59ACBEB7" w14:textId="7777777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vilka strategier som föreningen kommer använda sig av för att nå det önskade läget. </w:t>
            </w:r>
          </w:p>
          <w:p w:rsidRPr="003A2269" w:rsidR="009C342B" w:rsidRDefault="009C342B" w14:paraId="531D46EC" w14:textId="7777777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Fundera om det finns några hinder för att nå det önskade läget</w:t>
            </w:r>
            <w:r w:rsidRPr="003A2269" w:rsidR="00B14A24">
              <w:rPr>
                <w:sz w:val="20"/>
                <w:szCs w:val="20"/>
              </w:rPr>
              <w:t>. S</w:t>
            </w:r>
            <w:r w:rsidRPr="003A2269" w:rsidR="00EB0BB9">
              <w:rPr>
                <w:sz w:val="20"/>
                <w:szCs w:val="20"/>
              </w:rPr>
              <w:t>kriv</w:t>
            </w:r>
            <w:r w:rsidRPr="003A2269">
              <w:rPr>
                <w:sz w:val="20"/>
                <w:szCs w:val="20"/>
              </w:rPr>
              <w:t xml:space="preserve"> hur ni ska hantera de identifierade </w:t>
            </w:r>
            <w:r w:rsidRPr="003A2269" w:rsidR="00EB0BB9">
              <w:rPr>
                <w:sz w:val="20"/>
                <w:szCs w:val="20"/>
              </w:rPr>
              <w:t>hindren</w:t>
            </w:r>
            <w:r w:rsidRPr="003A2269">
              <w:rPr>
                <w:sz w:val="20"/>
                <w:szCs w:val="20"/>
              </w:rPr>
              <w:t>.</w:t>
            </w:r>
          </w:p>
        </w:tc>
      </w:tr>
    </w:tbl>
    <w:p w:rsidRPr="0048005F" w:rsidR="00247DC9" w:rsidP="00971D4E" w:rsidRDefault="00247DC9" w14:paraId="408E3B21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:rsidTr="00BA6E25" w14:paraId="4AF80913" w14:textId="77777777">
        <w:tc>
          <w:tcPr>
            <w:tcW w:w="15307" w:type="dxa"/>
            <w:shd w:val="clear" w:color="auto" w:fill="4D7955" w:themeFill="accent1"/>
          </w:tcPr>
          <w:p w:rsidRPr="0056435D" w:rsidR="00247DC9" w:rsidP="00BA6E25" w:rsidRDefault="0048005F" w14:paraId="2B7F3A9B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:rsidTr="00BA6E25" w14:paraId="7876112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3A2269" w:rsidR="00247DC9" w:rsidP="00BA6E25" w:rsidRDefault="00147C1B" w14:paraId="288103A8" w14:textId="0D92E08A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Önskat läge är att inte minska i antalet medlemmar. Då vi varslar personal så minskar personalstyrkan. Att vi ändå kan behålla dem kvar inom yrket och som medlemmar.</w:t>
            </w:r>
            <w:r w:rsidRPr="003A2269" w:rsidR="0048005F">
              <w:rPr>
                <w:sz w:val="20"/>
                <w:szCs w:val="20"/>
              </w:rPr>
              <w:br/>
            </w:r>
            <w:r w:rsidRPr="003A2269" w:rsidR="0048005F">
              <w:rPr>
                <w:sz w:val="20"/>
                <w:szCs w:val="20"/>
              </w:rPr>
              <w:t xml:space="preserve"> </w:t>
            </w:r>
          </w:p>
        </w:tc>
      </w:tr>
    </w:tbl>
    <w:p w:rsidRPr="00E83071" w:rsidR="00247DC9" w:rsidP="00971D4E" w:rsidRDefault="00247DC9" w14:paraId="647C1BAB" w14:textId="77777777">
      <w:pPr>
        <w:pStyle w:val="Faktabrdtext"/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:rsidTr="00BA6E25" w14:paraId="59F1C67C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56435D" w:rsidR="00247DC9" w:rsidP="00BA6E25" w:rsidRDefault="00247DC9" w14:paraId="083E528E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:rsidTr="00BA6E25" w14:paraId="16ACF3C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2B586607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794EF25B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64B488C3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7CEF9CD8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0F60FBEA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:rsidTr="00BA6E25" w14:paraId="244D6FD8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466033" w14:paraId="04112D35" w14:textId="20ECB8DE">
            <w:pPr>
              <w:pStyle w:val="Faktabrdtext"/>
            </w:pPr>
            <w:r>
              <w:t>arbetsplatsbesök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466033" w14:paraId="21FFECCC" w14:textId="17AD0C8C">
            <w:pPr>
              <w:pStyle w:val="Faktabrdtext"/>
            </w:pPr>
            <w:r>
              <w:t>Löpande under året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466033" w14:paraId="722C1DD5" w14:textId="2E58BE8E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247DC9" w14:paraId="21815869" w14:textId="77777777">
            <w:pPr>
              <w:pStyle w:val="Faktabrdtext"/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247DC9" w14:paraId="7A297A80" w14:textId="77777777">
            <w:pPr>
              <w:pStyle w:val="Faktabrdtext"/>
            </w:pPr>
          </w:p>
        </w:tc>
      </w:tr>
      <w:tr w:rsidR="00247DC9" w:rsidTr="00BA6E25" w14:paraId="610A7CF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247DC9" w:rsidP="00BA6E25" w:rsidRDefault="001D73FB" w14:paraId="49C8884F" w14:textId="629FA23C">
            <w:pPr>
              <w:pStyle w:val="Faktabrdtext"/>
            </w:pPr>
            <w:r>
              <w:rPr>
                <w:rStyle w:val="normaltextrun"/>
                <w:rFonts w:ascii="Segoe UI" w:hAnsi="Segoe UI" w:cs="Segoe UI"/>
                <w:color w:val="000000"/>
                <w:shd w:val="clear" w:color="auto" w:fill="FFFFFF"/>
              </w:rPr>
              <w:t>Engagera ombuden att hälsa nya kollegor välkomna och att bibehålla dem som är medlemmar på arbetsplatsen.</w:t>
            </w:r>
            <w:r>
              <w:rPr>
                <w:rStyle w:val="eop"/>
                <w:rFonts w:ascii="Segoe UI" w:hAnsi="Segoe UI" w:cs="Segoe UI"/>
                <w:color w:val="000000"/>
                <w:shd w:val="clear" w:color="auto" w:fill="FFFFFF"/>
              </w:rPr>
              <w:t> </w:t>
            </w:r>
          </w:p>
        </w:tc>
        <w:tc>
          <w:tcPr>
            <w:tcW w:w="1730" w:type="dxa"/>
            <w:shd w:val="clear" w:color="auto" w:fill="auto"/>
          </w:tcPr>
          <w:p w:rsidR="00247DC9" w:rsidP="00BA6E25" w:rsidRDefault="00247DC9" w14:paraId="2D222C8C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247DC9" w:rsidP="00BA6E25" w:rsidRDefault="00247DC9" w14:paraId="1313B547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:rsidR="00247DC9" w:rsidP="00BA6E25" w:rsidRDefault="00247DC9" w14:paraId="761E2408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247DC9" w:rsidP="00BA6E25" w:rsidRDefault="00247DC9" w14:paraId="7D592C6E" w14:textId="77777777">
            <w:pPr>
              <w:pStyle w:val="Faktabrdtext"/>
            </w:pPr>
          </w:p>
        </w:tc>
      </w:tr>
      <w:tr w:rsidR="00247DC9" w:rsidTr="00BA6E25" w14:paraId="1AE33124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247DC9" w:rsidP="00BA6E25" w:rsidRDefault="00247DC9" w14:paraId="6A68ACBA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247DC9" w:rsidP="00BA6E25" w:rsidRDefault="00247DC9" w14:paraId="4CB740B9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247DC9" w:rsidP="00BA6E25" w:rsidRDefault="00247DC9" w14:paraId="2D3ADB4A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247DC9" w:rsidP="00BA6E25" w:rsidRDefault="00247DC9" w14:paraId="45FB76CE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247DC9" w:rsidP="00BA6E25" w:rsidRDefault="00247DC9" w14:paraId="5B099D44" w14:textId="77777777">
            <w:pPr>
              <w:pStyle w:val="Faktabrdtext"/>
            </w:pPr>
          </w:p>
        </w:tc>
      </w:tr>
    </w:tbl>
    <w:p w:rsidRPr="00975D2B" w:rsidR="00247DC9" w:rsidP="00247DC9" w:rsidRDefault="00247DC9" w14:paraId="18E0FA16" w14:textId="77777777">
      <w:pPr>
        <w:pStyle w:val="NoSpacing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B050C7" w:rsidRDefault="000260F7" w14:paraId="09E6E6D3" w14:textId="77777777">
      <w:pPr>
        <w:pStyle w:val="Heading2"/>
        <w:numPr>
          <w:ilvl w:val="0"/>
          <w:numId w:val="10"/>
        </w:numPr>
        <w:spacing w:after="240"/>
        <w:ind w:left="425" w:hanging="425"/>
      </w:pPr>
      <w:r w:rsidRPr="00EC54E1"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tbl>
      <w:tblPr>
        <w:tblStyle w:val="TableGrid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Pr="003A2269" w:rsidR="00767DD7" w14:paraId="2D998964" w14:textId="77777777">
        <w:tc>
          <w:tcPr>
            <w:tcW w:w="15307" w:type="dxa"/>
            <w:shd w:val="clear" w:color="auto" w:fill="D8E6DB" w:themeFill="accent1" w:themeFillTint="33"/>
          </w:tcPr>
          <w:p w:rsidRPr="003A2269" w:rsidR="00767DD7" w:rsidRDefault="00767DD7" w14:paraId="7A31F568" w14:textId="77777777">
            <w:pPr>
              <w:pStyle w:val="Faktabrdtext"/>
              <w:rPr>
                <w:bCs/>
                <w:sz w:val="20"/>
                <w:szCs w:val="20"/>
              </w:rPr>
            </w:pPr>
            <w:r w:rsidRPr="003A2269">
              <w:rPr>
                <w:b/>
                <w:sz w:val="20"/>
                <w:szCs w:val="20"/>
              </w:rPr>
              <w:t>Utgå från dessa frågeställningar:</w:t>
            </w:r>
            <w:r w:rsidRPr="003A2269">
              <w:rPr>
                <w:bCs/>
                <w:sz w:val="20"/>
                <w:szCs w:val="20"/>
              </w:rPr>
              <w:t xml:space="preserve"> </w:t>
            </w:r>
          </w:p>
          <w:p w:rsidRPr="003A2269" w:rsidR="00767DD7" w:rsidP="00767DD7" w:rsidRDefault="00767DD7" w14:paraId="69A07EEE" w14:textId="7777777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hur det önskade läget ser ut kopplat till målet. </w:t>
            </w:r>
          </w:p>
          <w:p w:rsidRPr="003A2269" w:rsidR="00767DD7" w:rsidP="00767DD7" w:rsidRDefault="00767DD7" w14:paraId="4D325CE2" w14:textId="7777777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Utifrån föreningens nuläge. Beskriv hur antalet arbetsplatser med arbetsplats- och skyddsombud kan öka. Fundera hur kompetensutvecklingsplanen bör se ut för arbetsplatsombud, skyddsombud, förhandlingsombud, huvudskyddsombud och föreningsstyrelsen under 202</w:t>
            </w:r>
            <w:r w:rsidR="00164045">
              <w:rPr>
                <w:sz w:val="20"/>
                <w:szCs w:val="20"/>
              </w:rPr>
              <w:t>6</w:t>
            </w:r>
            <w:r w:rsidRPr="003A2269">
              <w:rPr>
                <w:sz w:val="20"/>
                <w:szCs w:val="20"/>
              </w:rPr>
              <w:t xml:space="preserve">. </w:t>
            </w:r>
          </w:p>
          <w:p w:rsidRPr="003A2269" w:rsidR="00767DD7" w:rsidP="00767DD7" w:rsidRDefault="00767DD7" w14:paraId="20221D93" w14:textId="7777777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vilka strategier som föreningen kommer använda sig av för att nå det önskade läget. </w:t>
            </w:r>
          </w:p>
          <w:p w:rsidRPr="003A2269" w:rsidR="00767DD7" w:rsidP="00767DD7" w:rsidRDefault="00767DD7" w14:paraId="57D55137" w14:textId="7777777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Fundera om det finns några hinder för att nå det önskade läget</w:t>
            </w:r>
            <w:r w:rsidRPr="003A2269" w:rsidR="00566FC2">
              <w:rPr>
                <w:sz w:val="20"/>
                <w:szCs w:val="20"/>
              </w:rPr>
              <w:t>. S</w:t>
            </w:r>
            <w:r w:rsidRPr="003A2269">
              <w:rPr>
                <w:sz w:val="20"/>
                <w:szCs w:val="20"/>
              </w:rPr>
              <w:t>kriv hur ni ska hantera de identifierade hindren.</w:t>
            </w:r>
          </w:p>
        </w:tc>
      </w:tr>
    </w:tbl>
    <w:p w:rsidRPr="0041735C" w:rsidR="00117854" w:rsidP="0041735C" w:rsidRDefault="00117854" w14:paraId="76389612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:rsidTr="00BA6E25" w14:paraId="44360038" w14:textId="77777777">
        <w:tc>
          <w:tcPr>
            <w:tcW w:w="15307" w:type="dxa"/>
            <w:shd w:val="clear" w:color="auto" w:fill="4D7955" w:themeFill="accent1"/>
          </w:tcPr>
          <w:p w:rsidRPr="0056435D" w:rsidR="00844698" w:rsidP="00BA6E25" w:rsidRDefault="00407A09" w14:paraId="73E21B16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:rsidTr="00BA6E25" w14:paraId="07AFC85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9D040F" w:rsidR="00844698" w:rsidP="00BA6E25" w:rsidRDefault="0007192E" w14:paraId="66B34D77" w14:textId="69DB5CCA">
            <w:pPr>
              <w:pStyle w:val="Faktabrdtext"/>
            </w:pPr>
            <w:r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Vi har ombud på </w:t>
            </w:r>
            <w:r w:rsidR="0012609B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="0012609B">
              <w:rPr>
                <w:rStyle w:val="normaltextrun"/>
                <w:rFonts w:ascii="Segoe UI" w:hAnsi="Segoe UI" w:cs="Segoe UI"/>
                <w:color w:val="000000"/>
                <w:shd w:val="clear" w:color="auto" w:fill="FFFFFF"/>
              </w:rPr>
              <w:t xml:space="preserve">ästan </w:t>
            </w:r>
            <w:r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alla arbetsplatser men önskar få dem att delta i våra träffar och utbildningar. Vill få dem att känna sig vikti</w:t>
            </w:r>
            <w:r w:rsidR="00D32FCE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ga. </w:t>
            </w:r>
            <w:r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Hindren för att få till ombudsträffar är att inte många vill komma på kvällstid, ska få till besökande verksamhet och få till en </w:t>
            </w:r>
            <w:proofErr w:type="spellStart"/>
            <w:r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ombudsutb</w:t>
            </w:r>
            <w:proofErr w:type="spellEnd"/>
            <w:r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 på dagtid. Få ombuden att använda den fackliga kvarten.</w:t>
            </w:r>
            <w:r w:rsidRPr="003A2269" w:rsidR="00407A09">
              <w:rPr>
                <w:sz w:val="20"/>
                <w:szCs w:val="20"/>
              </w:rPr>
              <w:br/>
            </w:r>
          </w:p>
        </w:tc>
      </w:tr>
    </w:tbl>
    <w:p w:rsidRPr="00971D4E" w:rsidR="00844698" w:rsidP="00971D4E" w:rsidRDefault="00844698" w14:paraId="7DA67478" w14:textId="77777777">
      <w:pPr>
        <w:pStyle w:val="Faktabrdtext"/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:rsidTr="00BA6E25" w14:paraId="243A9B59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56435D" w:rsidR="00844698" w:rsidP="00BA6E25" w:rsidRDefault="00844698" w14:paraId="75CF13E1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:rsidTr="00BA6E25" w14:paraId="3105F9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77665B81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2CD14A38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7418FE9D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7DECB6AE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7D2935E8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:rsidTr="00BA6E25" w14:paraId="5EB87B9F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F36AFE" w14:paraId="4D414C7C" w14:textId="2CC089DA">
            <w:pPr>
              <w:pStyle w:val="Faktabrdtext"/>
            </w:pPr>
            <w:r>
              <w:t>Ombudsutbildning lokalt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F36AFE" w14:paraId="5D201899" w14:textId="788764ED">
            <w:pPr>
              <w:pStyle w:val="Faktabrdtext"/>
            </w:pPr>
            <w:r>
              <w:t>Våren och hösten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844698" w14:paraId="335C8079" w14:textId="7D37E02A">
            <w:pPr>
              <w:pStyle w:val="Faktabrdtext"/>
            </w:pP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844698" w14:paraId="7EB96218" w14:textId="77777777">
            <w:pPr>
              <w:pStyle w:val="Faktabrdtext"/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844698" w14:paraId="28F51F24" w14:textId="77777777">
            <w:pPr>
              <w:pStyle w:val="Faktabrdtext"/>
            </w:pPr>
          </w:p>
        </w:tc>
      </w:tr>
      <w:tr w:rsidR="00844698" w:rsidTr="00BA6E25" w14:paraId="35AE9B3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844698" w:rsidP="00BA6E25" w:rsidRDefault="00844698" w14:paraId="666B70E7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:rsidR="00844698" w:rsidP="00BA6E25" w:rsidRDefault="00844698" w14:paraId="42D74E92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844698" w:rsidP="00BA6E25" w:rsidRDefault="00844698" w14:paraId="58EE0C28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:rsidR="00844698" w:rsidP="00BA6E25" w:rsidRDefault="00844698" w14:paraId="3F55418F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844698" w:rsidP="00BA6E25" w:rsidRDefault="00844698" w14:paraId="44C0DB6C" w14:textId="77777777">
            <w:pPr>
              <w:pStyle w:val="Faktabrdtext"/>
            </w:pPr>
          </w:p>
        </w:tc>
      </w:tr>
      <w:tr w:rsidR="00844698" w:rsidTr="00BA6E25" w14:paraId="1CB5D897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844698" w:rsidP="00BA6E25" w:rsidRDefault="00844698" w14:paraId="06859D25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844698" w:rsidP="00BA6E25" w:rsidRDefault="00844698" w14:paraId="4EEA5A33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844698" w:rsidP="00BA6E25" w:rsidRDefault="00844698" w14:paraId="0F93347E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844698" w:rsidP="00BA6E25" w:rsidRDefault="00844698" w14:paraId="1D5170B6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844698" w:rsidP="00BA6E25" w:rsidRDefault="00844698" w14:paraId="585DACAA" w14:textId="77777777">
            <w:pPr>
              <w:pStyle w:val="Faktabrdtext"/>
            </w:pPr>
          </w:p>
        </w:tc>
      </w:tr>
    </w:tbl>
    <w:p w:rsidRPr="00975D2B" w:rsidR="00844698" w:rsidP="00844698" w:rsidRDefault="00844698" w14:paraId="0742E2BD" w14:textId="77777777">
      <w:pPr>
        <w:pStyle w:val="NoSpacing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8D7CE4" w:rsidRDefault="00F4732E" w14:paraId="2C0123E2" w14:textId="77777777">
      <w:pPr>
        <w:pStyle w:val="Heading2"/>
        <w:numPr>
          <w:ilvl w:val="0"/>
          <w:numId w:val="10"/>
        </w:numPr>
        <w:spacing w:after="240"/>
        <w:ind w:left="425" w:hanging="425"/>
      </w:pPr>
      <w:r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Pr="00707A16" w:rsid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:rsidRPr="000A1A31" w:rsidR="000A1A31" w:rsidP="000A1A31" w:rsidRDefault="000A1A31" w14:paraId="42CA69EC" w14:textId="77777777"/>
    <w:tbl>
      <w:tblPr>
        <w:tblStyle w:val="TableGrid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762145" w14:paraId="02482364" w14:textId="77777777">
        <w:tc>
          <w:tcPr>
            <w:tcW w:w="15307" w:type="dxa"/>
            <w:shd w:val="clear" w:color="auto" w:fill="D8E6DB" w:themeFill="accent1" w:themeFillTint="33"/>
          </w:tcPr>
          <w:p w:rsidRPr="003A2269" w:rsidR="00762145" w:rsidRDefault="00762145" w14:paraId="6A4E4DE3" w14:textId="77777777">
            <w:pPr>
              <w:pStyle w:val="Faktabrdtext"/>
              <w:rPr>
                <w:bCs/>
                <w:sz w:val="20"/>
                <w:szCs w:val="20"/>
              </w:rPr>
            </w:pPr>
            <w:r w:rsidRPr="003A2269">
              <w:rPr>
                <w:b/>
                <w:sz w:val="20"/>
                <w:szCs w:val="20"/>
              </w:rPr>
              <w:t>Utgå från dessa frågeställningar:</w:t>
            </w:r>
            <w:r w:rsidRPr="003A2269">
              <w:rPr>
                <w:bCs/>
                <w:sz w:val="20"/>
                <w:szCs w:val="20"/>
              </w:rPr>
              <w:t xml:space="preserve"> </w:t>
            </w:r>
          </w:p>
          <w:p w:rsidRPr="003A2269" w:rsidR="00762145" w:rsidP="00762145" w:rsidRDefault="00762145" w14:paraId="590EDE6C" w14:textId="7777777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hur det önskade läget ser ut kopplat till målet. </w:t>
            </w:r>
          </w:p>
          <w:p w:rsidRPr="003A2269" w:rsidR="00762145" w:rsidP="00762145" w:rsidRDefault="00762145" w14:paraId="2A77B0B9" w14:textId="7777777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vilka strategier som föreningen kommer använda sig av för att nå det önskade läget. </w:t>
            </w:r>
          </w:p>
          <w:p w:rsidRPr="009D040F" w:rsidR="00762145" w:rsidP="00762145" w:rsidRDefault="00762145" w14:paraId="4CC37ABB" w14:textId="77777777">
            <w:pPr>
              <w:pStyle w:val="Faktapunktlista"/>
            </w:pPr>
            <w:r w:rsidRPr="003A2269">
              <w:rPr>
                <w:sz w:val="20"/>
                <w:szCs w:val="20"/>
              </w:rPr>
              <w:t>Fundera om det finns några hinder för att nå det önskade läget</w:t>
            </w:r>
            <w:r w:rsidRPr="003A2269" w:rsidR="00566FC2">
              <w:rPr>
                <w:sz w:val="20"/>
                <w:szCs w:val="20"/>
              </w:rPr>
              <w:t>. S</w:t>
            </w:r>
            <w:r w:rsidRPr="003A2269">
              <w:rPr>
                <w:sz w:val="20"/>
                <w:szCs w:val="20"/>
              </w:rPr>
              <w:t>kriv hur ni ska hantera de identifierade hindren.</w:t>
            </w:r>
          </w:p>
        </w:tc>
      </w:tr>
    </w:tbl>
    <w:p w:rsidRPr="00566FC2" w:rsidR="009767AD" w:rsidP="00971D4E" w:rsidRDefault="009767AD" w14:paraId="2482636F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:rsidTr="4D8A59B7" w14:paraId="1D6ED48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56435D" w:rsidR="00320BBB" w:rsidP="00BA6E25" w:rsidRDefault="00407A09" w14:paraId="392D6455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:rsidTr="4D8A59B7" w14:paraId="0B123FB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Pr="009D040F" w:rsidR="00320BBB" w:rsidP="4D8A59B7" w:rsidRDefault="00320BBB" w14:paraId="1B1C0F3F" w14:textId="3E33566C">
            <w:pPr>
              <w:pStyle w:val="Faktabrdtext"/>
              <w:suppressLineNumbers w:val="0"/>
              <w:bidi w:val="0"/>
              <w:spacing w:before="0" w:beforeAutospacing="off" w:after="80" w:afterAutospacing="off" w:line="216" w:lineRule="auto"/>
              <w:ind w:left="0" w:right="0"/>
              <w:jc w:val="left"/>
            </w:pPr>
            <w:r w:rsidR="7479C16D">
              <w:rPr/>
              <w:t>Att kunna träffa politiker och höra vad de tycker inför valet.</w:t>
            </w:r>
          </w:p>
          <w:p w:rsidRPr="009D040F" w:rsidR="00320BBB" w:rsidP="4D8A59B7" w:rsidRDefault="00320BBB" w14:paraId="3FDC8CCC" w14:textId="4703ACEE">
            <w:pPr>
              <w:pStyle w:val="Faktabrdtext"/>
              <w:suppressLineNumbers w:val="0"/>
              <w:bidi w:val="0"/>
              <w:spacing w:before="0" w:beforeAutospacing="off" w:after="80" w:afterAutospacing="off" w:line="216" w:lineRule="auto"/>
              <w:ind w:left="0" w:right="0"/>
              <w:jc w:val="left"/>
            </w:pPr>
            <w:r w:rsidR="7479C16D">
              <w:rPr/>
              <w:t>Kommer många nya reformer under 2026. Vad innebär det. Vi</w:t>
            </w:r>
            <w:r w:rsidR="30EDA2B9">
              <w:rPr/>
              <w:t>ll få till tid för planering inom alla skolformer.</w:t>
            </w:r>
          </w:p>
        </w:tc>
      </w:tr>
    </w:tbl>
    <w:p w:rsidRPr="00971D4E" w:rsidR="00320BBB" w:rsidP="00971D4E" w:rsidRDefault="00320BBB" w14:paraId="5622D52D" w14:textId="77777777">
      <w:pPr>
        <w:pStyle w:val="Faktabrdtext"/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:rsidTr="4D8A59B7" w14:paraId="1C3D050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  <w:tcMar/>
          </w:tcPr>
          <w:p w:rsidRPr="0056435D" w:rsidR="00320BBB" w:rsidP="00BA6E25" w:rsidRDefault="00320BBB" w14:paraId="1158F1B2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:rsidTr="4D8A59B7" w14:paraId="3102E20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320BBB" w:rsidP="00BA6E25" w:rsidRDefault="00320BBB" w14:paraId="6BF7467E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320BBB" w:rsidP="00BA6E25" w:rsidRDefault="00320BBB" w14:paraId="08584544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320BBB" w:rsidP="00BA6E25" w:rsidRDefault="00320BBB" w14:paraId="3D65EDFC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320BBB" w:rsidP="00BA6E25" w:rsidRDefault="00320BBB" w14:paraId="0A67C3CD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320BBB" w:rsidP="00BA6E25" w:rsidRDefault="00320BBB" w14:paraId="49CF4E7D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:rsidTr="4D8A59B7" w14:paraId="6987AE7F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320BBB" w:rsidP="00BA6E25" w:rsidRDefault="00320BBB" w14:paraId="56A637D4" w14:textId="77777777">
            <w:pPr>
              <w:pStyle w:val="Faktabrdtext"/>
            </w:pPr>
            <w:r>
              <w:t>Fyll i aktivitet här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320BBB" w:rsidP="00BA6E25" w:rsidRDefault="00320BBB" w14:paraId="41B8A193" w14:textId="77777777">
            <w:pPr>
              <w:pStyle w:val="Faktabrdtext"/>
            </w:pPr>
            <w:r>
              <w:t>Fyll i datum/period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320BBB" w:rsidP="00BA6E25" w:rsidRDefault="00320BBB" w14:paraId="631B4AE8" w14:textId="77777777">
            <w:pPr>
              <w:pStyle w:val="Faktabrdtext"/>
            </w:pPr>
            <w:r>
              <w:t>Fyll i namn eller funktion här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320BBB" w:rsidP="00BA6E25" w:rsidRDefault="00320BBB" w14:paraId="2915A390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320BBB" w:rsidP="00BA6E25" w:rsidRDefault="00320BBB" w14:paraId="3E3099C3" w14:textId="77777777">
            <w:pPr>
              <w:pStyle w:val="Faktabrdtext"/>
            </w:pPr>
          </w:p>
        </w:tc>
      </w:tr>
      <w:tr w:rsidR="00320BBB" w:rsidTr="4D8A59B7" w14:paraId="3816164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tcMar/>
          </w:tcPr>
          <w:p w:rsidR="00320BBB" w:rsidP="00BA6E25" w:rsidRDefault="00320BBB" w14:paraId="153E241E" w14:textId="189550EB">
            <w:pPr>
              <w:pStyle w:val="Faktabrdtext"/>
            </w:pPr>
            <w:r w:rsidR="30DAAAC8">
              <w:rPr/>
              <w:t>Frågor till politiker inför valet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auto"/>
            <w:tcMar/>
          </w:tcPr>
          <w:p w:rsidR="00320BBB" w:rsidP="00BA6E25" w:rsidRDefault="00320BBB" w14:paraId="0BFC4E8B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320BBB" w:rsidP="00BA6E25" w:rsidRDefault="00320BBB" w14:paraId="695DF473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auto"/>
            <w:tcMar/>
          </w:tcPr>
          <w:p w:rsidR="00320BBB" w:rsidP="00BA6E25" w:rsidRDefault="00320BBB" w14:paraId="5477C455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320BBB" w:rsidP="00BA6E25" w:rsidRDefault="00320BBB" w14:paraId="11B3C194" w14:textId="77777777">
            <w:pPr>
              <w:pStyle w:val="Faktabrdtext"/>
            </w:pPr>
          </w:p>
        </w:tc>
      </w:tr>
      <w:tr w:rsidR="00320BBB" w:rsidTr="4D8A59B7" w14:paraId="57C62DE1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8E6DB" w:themeFill="accent1" w:themeFillTint="33"/>
            <w:tcMar/>
          </w:tcPr>
          <w:p w:rsidR="00320BBB" w:rsidP="00BA6E25" w:rsidRDefault="00320BBB" w14:paraId="426218AF" w14:textId="46F215AE">
            <w:pPr>
              <w:pStyle w:val="Faktabrdtext"/>
            </w:pPr>
            <w:r w:rsidR="30DAAAC8">
              <w:rPr/>
              <w:t>Få till planeringstid i förskolan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D8E6DB" w:themeFill="accent1" w:themeFillTint="33"/>
            <w:tcMar/>
          </w:tcPr>
          <w:p w:rsidR="00320BBB" w:rsidP="00BA6E25" w:rsidRDefault="00320BBB" w14:paraId="4859B875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320BBB" w:rsidP="00BA6E25" w:rsidRDefault="00320BBB" w14:paraId="350633E6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D8E6DB" w:themeFill="accent1" w:themeFillTint="33"/>
            <w:tcMar/>
          </w:tcPr>
          <w:p w:rsidR="00320BBB" w:rsidP="00BA6E25" w:rsidRDefault="00320BBB" w14:paraId="4A01DEC3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320BBB" w:rsidP="00BA6E25" w:rsidRDefault="00320BBB" w14:paraId="44CBC15F" w14:textId="77777777">
            <w:pPr>
              <w:pStyle w:val="Faktabrdtext"/>
            </w:pPr>
          </w:p>
        </w:tc>
      </w:tr>
    </w:tbl>
    <w:p w:rsidRPr="00975D2B" w:rsidR="00320BBB" w:rsidP="00320BBB" w:rsidRDefault="00320BBB" w14:paraId="68DAFECE" w14:textId="77777777">
      <w:pPr>
        <w:pStyle w:val="NoSpacing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Pr="00E83071" w:rsidR="000966FA" w:rsidP="00043BFD" w:rsidRDefault="00667997" w14:paraId="346E1E85" w14:textId="77777777">
      <w:pPr>
        <w:pStyle w:val="Heading2"/>
        <w:spacing w:after="240"/>
      </w:pPr>
      <w:r>
        <w:t>Övriga</w:t>
      </w:r>
      <w:r w:rsidR="000260F7">
        <w:t xml:space="preserve"> mål och aktiviteter för föreningen</w:t>
      </w: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:rsidTr="00BA6E25" w14:paraId="2C30073D" w14:textId="77777777">
        <w:tc>
          <w:tcPr>
            <w:tcW w:w="15307" w:type="dxa"/>
            <w:shd w:val="clear" w:color="auto" w:fill="4D7955" w:themeFill="accent1"/>
          </w:tcPr>
          <w:p w:rsidRPr="0056435D" w:rsidR="000966FA" w:rsidP="00BA6E25" w:rsidRDefault="006A0CB6" w14:paraId="7F95AD8D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:rsidTr="00BA6E25" w14:paraId="14C4208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9D040F" w:rsidR="000966FA" w:rsidP="00BA6E25" w:rsidRDefault="000966FA" w14:paraId="4992834E" w14:textId="77777777">
            <w:pPr>
              <w:pStyle w:val="Faktabrdtext"/>
            </w:pPr>
            <w:r w:rsidRPr="003A2269">
              <w:rPr>
                <w:sz w:val="20"/>
                <w:szCs w:val="20"/>
              </w:rPr>
              <w:t xml:space="preserve">Fyll i text </w:t>
            </w:r>
            <w:r w:rsidRPr="003A2269" w:rsidR="006A0CB6">
              <w:rPr>
                <w:sz w:val="20"/>
                <w:szCs w:val="20"/>
              </w:rPr>
              <w:t>i denna ruta</w:t>
            </w:r>
            <w:r w:rsidRPr="003A2269">
              <w:rPr>
                <w:sz w:val="20"/>
                <w:szCs w:val="20"/>
              </w:rPr>
              <w:t>.</w:t>
            </w:r>
            <w:r w:rsidR="006A0CB6">
              <w:br/>
            </w:r>
          </w:p>
        </w:tc>
      </w:tr>
    </w:tbl>
    <w:p w:rsidRPr="00E83071" w:rsidR="000966FA" w:rsidP="000966FA" w:rsidRDefault="000966FA" w14:paraId="431FAE2F" w14:textId="77777777">
      <w:pPr>
        <w:pStyle w:val="Faktapunktlista"/>
        <w:numPr>
          <w:ilvl w:val="0"/>
          <w:numId w:val="0"/>
        </w:num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:rsidTr="00BA6E25" w14:paraId="4E5537A7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56435D" w:rsidR="000966FA" w:rsidP="00BA6E25" w:rsidRDefault="000966FA" w14:paraId="316A1931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:rsidTr="00BA6E25" w14:paraId="568A0F5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3644ED1E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0D495D83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52951440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3C36B4CA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19C2858C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:rsidTr="00BA6E25" w14:paraId="51C978B2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097C7C3E" w14:textId="77777777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07B70A01" w14:textId="77777777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140773AD" w14:textId="77777777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7CED66DF" w14:textId="77777777">
            <w:pPr>
              <w:pStyle w:val="Faktabrdtext"/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3A906D9A" w14:textId="77777777">
            <w:pPr>
              <w:pStyle w:val="Faktabrdtext"/>
            </w:pPr>
          </w:p>
        </w:tc>
      </w:tr>
      <w:tr w:rsidR="000966FA" w:rsidTr="00BA6E25" w14:paraId="353744B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0966FA" w:rsidP="00BA6E25" w:rsidRDefault="000966FA" w14:paraId="39283701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:rsidR="000966FA" w:rsidP="00BA6E25" w:rsidRDefault="000966FA" w14:paraId="56D3023F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0966FA" w:rsidP="00BA6E25" w:rsidRDefault="000966FA" w14:paraId="7809FF67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:rsidR="000966FA" w:rsidP="00BA6E25" w:rsidRDefault="000966FA" w14:paraId="32980E6D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0966FA" w:rsidP="00BA6E25" w:rsidRDefault="000966FA" w14:paraId="0E6E36C1" w14:textId="77777777">
            <w:pPr>
              <w:pStyle w:val="Faktabrdtext"/>
            </w:pPr>
          </w:p>
        </w:tc>
      </w:tr>
      <w:tr w:rsidR="000966FA" w:rsidTr="00BA6E25" w14:paraId="40690AAA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0966FA" w:rsidP="00BA6E25" w:rsidRDefault="000966FA" w14:paraId="2453AF3E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0966FA" w:rsidP="00BA6E25" w:rsidRDefault="000966FA" w14:paraId="3976AF0C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0966FA" w:rsidP="00BA6E25" w:rsidRDefault="000966FA" w14:paraId="19262AD1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0966FA" w:rsidP="00BA6E25" w:rsidRDefault="000966FA" w14:paraId="68454407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0966FA" w:rsidP="00BA6E25" w:rsidRDefault="000966FA" w14:paraId="444FB1E9" w14:textId="77777777">
            <w:pPr>
              <w:pStyle w:val="Faktabrdtext"/>
            </w:pPr>
          </w:p>
        </w:tc>
      </w:tr>
    </w:tbl>
    <w:p w:rsidR="00765DE9" w:rsidP="000966FA" w:rsidRDefault="00765DE9" w14:paraId="18CAFF7D" w14:textId="77777777">
      <w:pPr>
        <w:pStyle w:val="NoSpacing"/>
        <w:rPr>
          <w:sz w:val="4"/>
          <w:szCs w:val="4"/>
        </w:rPr>
      </w:pPr>
    </w:p>
    <w:p w:rsidR="00765DE9" w:rsidP="00971D4E" w:rsidRDefault="00765DE9" w14:paraId="3EB82F2F" w14:textId="77777777">
      <w:pPr>
        <w:pStyle w:val="Faktabrdtext"/>
      </w:pPr>
    </w:p>
    <w:p w:rsidRPr="00E83071" w:rsidR="008D3B48" w:rsidP="00043BFD" w:rsidRDefault="00362106" w14:paraId="3AF6F092" w14:textId="77777777">
      <w:pPr>
        <w:pStyle w:val="Heading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:rsidTr="00BA6E25" w14:paraId="49666C51" w14:textId="77777777">
        <w:tc>
          <w:tcPr>
            <w:tcW w:w="15307" w:type="dxa"/>
            <w:shd w:val="clear" w:color="auto" w:fill="4D7955" w:themeFill="accent1"/>
          </w:tcPr>
          <w:p w:rsidRPr="0056435D" w:rsidR="008D3B48" w:rsidP="00BA6E25" w:rsidRDefault="008D3B48" w14:paraId="2E77EA5B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— Sammanfatta i rutan</w:t>
            </w:r>
          </w:p>
        </w:tc>
      </w:tr>
      <w:tr w:rsidR="008D3B48" w:rsidTr="00BA6E25" w14:paraId="7A61689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9D040F" w:rsidR="008D3B48" w:rsidP="00BA6E25" w:rsidRDefault="008D3B48" w14:paraId="79562F4C" w14:textId="77777777">
            <w:pPr>
              <w:pStyle w:val="Faktabrdtext"/>
            </w:pPr>
            <w:r w:rsidRPr="003A2269">
              <w:rPr>
                <w:sz w:val="20"/>
                <w:szCs w:val="20"/>
              </w:rPr>
              <w:t xml:space="preserve">Fyll i text </w:t>
            </w:r>
            <w:r w:rsidRPr="003A2269" w:rsidR="006A0CB6">
              <w:rPr>
                <w:sz w:val="20"/>
                <w:szCs w:val="20"/>
              </w:rPr>
              <w:t>i denna ruta</w:t>
            </w:r>
            <w:r w:rsidRPr="003A2269">
              <w:rPr>
                <w:sz w:val="20"/>
                <w:szCs w:val="20"/>
              </w:rPr>
              <w:t>.</w:t>
            </w:r>
            <w:r w:rsidR="006A0CB6">
              <w:br/>
            </w:r>
          </w:p>
        </w:tc>
      </w:tr>
    </w:tbl>
    <w:p w:rsidR="008D3B48" w:rsidP="008D3B48" w:rsidRDefault="008D3B48" w14:paraId="05F5B3E3" w14:textId="77777777">
      <w:pPr>
        <w:pStyle w:val="Faktapunktlista"/>
        <w:numPr>
          <w:ilvl w:val="0"/>
          <w:numId w:val="0"/>
        </w:numPr>
      </w:pPr>
    </w:p>
    <w:p w:rsidR="00B227A7" w:rsidP="00043BFD" w:rsidRDefault="00B227A7" w14:paraId="3E02AEE8" w14:textId="77777777">
      <w:pPr>
        <w:pStyle w:val="Heading2"/>
        <w:spacing w:after="240"/>
      </w:pPr>
      <w:r>
        <w:t>Budget</w:t>
      </w:r>
    </w:p>
    <w:tbl>
      <w:tblPr>
        <w:tblStyle w:val="TableGrid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Pr="009D040F" w:rsidR="00C81B57" w:rsidTr="00BA6E25" w14:paraId="08E6E080" w14:textId="77777777">
        <w:tc>
          <w:tcPr>
            <w:tcW w:w="15307" w:type="dxa"/>
            <w:shd w:val="clear" w:color="auto" w:fill="F4EFD7"/>
          </w:tcPr>
          <w:p w:rsidRPr="009D040F" w:rsidR="00C81B57" w:rsidP="00F4029F" w:rsidRDefault="00B83E96" w14:paraId="07FCD0E7" w14:textId="77777777">
            <w:pPr>
              <w:pStyle w:val="Faktabrdtext"/>
            </w:pPr>
            <w:r w:rsidRPr="003A2269">
              <w:rPr>
                <w:sz w:val="20"/>
                <w:szCs w:val="20"/>
              </w:rPr>
              <w:t xml:space="preserve">Klipp in en kopia på </w:t>
            </w:r>
            <w:proofErr w:type="spellStart"/>
            <w:r w:rsidRPr="003A2269">
              <w:rPr>
                <w:sz w:val="20"/>
                <w:szCs w:val="20"/>
              </w:rPr>
              <w:t>budgetmallen</w:t>
            </w:r>
            <w:proofErr w:type="spellEnd"/>
            <w:r w:rsidRPr="003A2269">
              <w:rPr>
                <w:sz w:val="20"/>
                <w:szCs w:val="20"/>
              </w:rPr>
              <w:t xml:space="preserve"> som föreningen skickat/ska skicka till </w:t>
            </w:r>
            <w:proofErr w:type="spellStart"/>
            <w:r w:rsidRPr="003A2269">
              <w:rPr>
                <w:sz w:val="20"/>
                <w:szCs w:val="20"/>
              </w:rPr>
              <w:t>Aspia</w:t>
            </w:r>
            <w:proofErr w:type="spellEnd"/>
            <w:r w:rsidRPr="003A2269">
              <w:rPr>
                <w:sz w:val="20"/>
                <w:szCs w:val="20"/>
              </w:rPr>
              <w:t>, MyBusiness</w:t>
            </w:r>
            <w:r w:rsidRPr="003A2269" w:rsidR="002E2C65">
              <w:rPr>
                <w:sz w:val="20"/>
                <w:szCs w:val="20"/>
              </w:rPr>
              <w:t xml:space="preserve"> eller hänvisa till bilaga.</w:t>
            </w:r>
          </w:p>
        </w:tc>
      </w:tr>
    </w:tbl>
    <w:p w:rsidR="00A51BD1" w:rsidP="000E6136" w:rsidRDefault="00A51BD1" w14:paraId="1C3F32EB" w14:textId="77777777"/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C6B" w:rsidP="00ED6C6F" w:rsidRDefault="005B4C6B" w14:paraId="02A1FDCB" w14:textId="77777777">
      <w:pPr>
        <w:spacing w:after="0" w:line="240" w:lineRule="auto"/>
      </w:pPr>
      <w:r>
        <w:separator/>
      </w:r>
    </w:p>
    <w:p w:rsidR="005B4C6B" w:rsidRDefault="005B4C6B" w14:paraId="1B921124" w14:textId="77777777"/>
    <w:p w:rsidR="005B4C6B" w:rsidRDefault="005B4C6B" w14:paraId="4DA854FE" w14:textId="77777777"/>
  </w:endnote>
  <w:endnote w:type="continuationSeparator" w:id="0">
    <w:p w:rsidR="005B4C6B" w:rsidP="00ED6C6F" w:rsidRDefault="005B4C6B" w14:paraId="755AAD23" w14:textId="77777777">
      <w:pPr>
        <w:spacing w:after="0" w:line="240" w:lineRule="auto"/>
      </w:pPr>
      <w:r>
        <w:continuationSeparator/>
      </w:r>
    </w:p>
    <w:p w:rsidR="005B4C6B" w:rsidRDefault="005B4C6B" w14:paraId="32B10D94" w14:textId="77777777"/>
    <w:p w:rsidR="005B4C6B" w:rsidRDefault="005B4C6B" w14:paraId="4D62B5F7" w14:textId="77777777"/>
  </w:endnote>
  <w:endnote w:type="continuationNotice" w:id="1">
    <w:p w:rsidR="005B4C6B" w:rsidRDefault="005B4C6B" w14:paraId="1026791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580E75" w:rsidP="00580E75" w:rsidRDefault="00580E75" w14:paraId="7B7BBF46" w14:textId="77777777">
    <w:pPr>
      <w:pStyle w:val="Footer"/>
    </w:pPr>
  </w:p>
  <w:tbl>
    <w:tblPr>
      <w:tblStyle w:val="TableGrid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:rsidTr="00580E75" w14:paraId="48668B7C" w14:textId="77777777">
      <w:trPr>
        <w:trHeight w:val="567"/>
      </w:trPr>
      <w:tc>
        <w:tcPr>
          <w:tcW w:w="1560" w:type="dxa"/>
          <w:vAlign w:val="bottom"/>
        </w:tcPr>
        <w:p w:rsidRPr="00BE40E6" w:rsidR="00580E75" w:rsidP="00580E75" w:rsidRDefault="00580E75" w14:paraId="5565E9D9" w14:textId="77777777">
          <w:pPr>
            <w:pStyle w:val="Header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61E74717" wp14:editId="009F2489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:rsidRPr="00BE40E6" w:rsidR="00580E75" w:rsidP="00580E75" w:rsidRDefault="005573FD" w14:paraId="41C908C4" w14:textId="382FC658">
          <w:pPr>
            <w:pStyle w:val="Header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placeholde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F278C1">
                <w:rPr>
                  <w:sz w:val="16"/>
                  <w:szCs w:val="16"/>
                </w:rPr>
                <w:t>Åmål</w:t>
              </w:r>
            </w:sdtContent>
          </w:sdt>
        </w:p>
      </w:tc>
      <w:tc>
        <w:tcPr>
          <w:tcW w:w="1206" w:type="dxa"/>
          <w:vAlign w:val="bottom"/>
        </w:tcPr>
        <w:p w:rsidRPr="00647B67" w:rsidR="00580E75" w:rsidP="00852291" w:rsidRDefault="00580E75" w14:paraId="5862265C" w14:textId="77777777">
          <w:pPr>
            <w:pStyle w:val="Footer"/>
            <w:spacing w:after="100"/>
            <w:jc w:val="right"/>
          </w:pP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>PAGE   \* MERGEFORMAT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 xml:space="preserve"> [</w:t>
          </w: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 xml:space="preserve"> NUMPAGES  \* Arabic  \* MERGEFORMAT 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>]</w:t>
          </w:r>
        </w:p>
      </w:tc>
    </w:tr>
  </w:tbl>
  <w:p w:rsidR="00C83C2B" w:rsidRDefault="00C83C2B" w14:paraId="2101FBC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65B2DC3F" w14:textId="77777777">
    <w:pPr>
      <w:pStyle w:val="Footer"/>
    </w:pPr>
  </w:p>
  <w:tbl>
    <w:tblPr>
      <w:tblStyle w:val="TableGrid"/>
      <w:tblW w:w="15426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:rsidTr="00637FDB" w14:paraId="04E53501" w14:textId="77777777">
      <w:tc>
        <w:tcPr>
          <w:tcW w:w="14220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19B8487D" w14:textId="77777777">
          <w:pPr>
            <w:pStyle w:val="Header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B97861" w:rsidP="00B97861" w:rsidRDefault="00B97861" w14:paraId="4DC19097" w14:textId="77777777">
          <w:pPr>
            <w:pStyle w:val="Footer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Pr="00BE40E6" w:rsidR="00E12C9D" w:rsidP="00B97861" w:rsidRDefault="00B97861" w14:paraId="15D4DF01" w14:textId="77777777">
          <w:pPr>
            <w:pStyle w:val="Footer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1206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227BDD4A" w14:textId="77777777">
          <w:pPr>
            <w:pStyle w:val="Footer"/>
            <w:jc w:val="right"/>
          </w:pP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>PAGE   \* MERGEFORMAT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 xml:space="preserve"> [</w:t>
          </w: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 xml:space="preserve"> NUMPAGES  \* Arabic  \* MERGEFORMAT 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>]</w:t>
          </w:r>
        </w:p>
      </w:tc>
    </w:tr>
  </w:tbl>
  <w:p w:rsidR="00C83C2B" w:rsidRDefault="00C83C2B" w14:paraId="682F2806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C6B" w:rsidP="00ED6C6F" w:rsidRDefault="005B4C6B" w14:paraId="649FA746" w14:textId="77777777">
      <w:pPr>
        <w:spacing w:after="0" w:line="240" w:lineRule="auto"/>
      </w:pPr>
      <w:r>
        <w:separator/>
      </w:r>
    </w:p>
  </w:footnote>
  <w:footnote w:type="continuationSeparator" w:id="0">
    <w:p w:rsidR="005B4C6B" w:rsidP="00ED6C6F" w:rsidRDefault="005B4C6B" w14:paraId="6223C29B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5B4C6B" w:rsidP="00783DA2" w:rsidRDefault="005B4C6B" w14:paraId="09837F27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493870E0" w14:textId="77777777">
    <w:pPr>
      <w:pStyle w:val="NoSpacing"/>
      <w:rPr>
        <w:sz w:val="12"/>
        <w:szCs w:val="12"/>
      </w:rPr>
    </w:pPr>
  </w:p>
  <w:tbl>
    <w:tblPr>
      <w:tblStyle w:val="TableGrid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:rsidTr="00637FDB" w14:paraId="63398FFC" w14:textId="77777777">
      <w:tc>
        <w:tcPr>
          <w:tcW w:w="6200" w:type="dxa"/>
        </w:tcPr>
        <w:p w:rsidR="00280776" w:rsidP="00280776" w:rsidRDefault="00280776" w14:paraId="154F2E8C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744953D0" wp14:editId="3C214DAC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2F6A0F0078A741F29CD0F2E7907C3C78"/>
            </w:placeholder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P="008E1E7B" w:rsidRDefault="00D42A88" w14:paraId="19B97D4A" w14:textId="77777777">
              <w:pPr>
                <w:pStyle w:val="Header"/>
                <w:spacing w:before="100"/>
                <w:jc w:val="right"/>
              </w:pPr>
              <w:r>
                <w:rPr>
                  <w:rStyle w:val="PlaceholderText"/>
                </w:rPr>
                <w:t>Klicka här för att ange datum</w:t>
              </w:r>
            </w:p>
          </w:sdtContent>
        </w:sdt>
        <w:p w:rsidRPr="008B1CC0" w:rsidR="008B1CC0" w:rsidP="008B1CC0" w:rsidRDefault="00824904" w14:paraId="7C083DD8" w14:textId="77777777">
          <w:pPr>
            <w:pStyle w:val="Header"/>
            <w:spacing w:before="40"/>
            <w:jc w:val="right"/>
          </w:pPr>
          <w:r>
            <w:t>Mall</w:t>
          </w:r>
          <w:r w:rsidR="00D37C8A">
            <w:t xml:space="preserve"> — </w:t>
          </w:r>
          <w:r>
            <w:t>Verksamhetsplan 202</w:t>
          </w:r>
          <w:r w:rsidR="00DA7E1B">
            <w:t>6</w:t>
          </w:r>
          <w:r>
            <w:t xml:space="preserve"> för föreningar</w:t>
          </w:r>
        </w:p>
      </w:tc>
    </w:tr>
  </w:tbl>
  <w:p w:rsidR="00C83C2B" w:rsidRDefault="00C83C2B" w14:paraId="3255B4F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A67453"/>
    <w:multiLevelType w:val="multilevel"/>
    <w:tmpl w:val="297CCFA6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ListNumber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ListNumber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0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1"/>
  </w:num>
  <w:num w:numId="5" w16cid:durableId="1378897503">
    <w:abstractNumId w:val="9"/>
  </w:num>
  <w:num w:numId="6" w16cid:durableId="2050103288">
    <w:abstractNumId w:val="7"/>
  </w:num>
  <w:num w:numId="7" w16cid:durableId="1113934853">
    <w:abstractNumId w:val="4"/>
  </w:num>
  <w:num w:numId="8" w16cid:durableId="1606233793">
    <w:abstractNumId w:val="2"/>
  </w:num>
  <w:num w:numId="9" w16cid:durableId="568267715">
    <w:abstractNumId w:val="3"/>
  </w:num>
  <w:num w:numId="10" w16cid:durableId="735206465">
    <w:abstractNumId w:val="8"/>
  </w:num>
  <w:num w:numId="11" w16cid:durableId="174535670">
    <w:abstractNumId w:val="3"/>
  </w:num>
  <w:num w:numId="12" w16cid:durableId="1948153647">
    <w:abstractNumId w:val="3"/>
  </w:num>
  <w:num w:numId="13" w16cid:durableId="704406399">
    <w:abstractNumId w:val="6"/>
  </w:num>
  <w:num w:numId="14" w16cid:durableId="1092748503">
    <w:abstractNumId w:val="5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55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14C3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192E"/>
    <w:rsid w:val="00073FA9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3FD5"/>
    <w:rsid w:val="00114C7B"/>
    <w:rsid w:val="0011555F"/>
    <w:rsid w:val="00117132"/>
    <w:rsid w:val="00117854"/>
    <w:rsid w:val="00121409"/>
    <w:rsid w:val="00125723"/>
    <w:rsid w:val="0012609B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47C1B"/>
    <w:rsid w:val="00150C92"/>
    <w:rsid w:val="00154B1E"/>
    <w:rsid w:val="00154B25"/>
    <w:rsid w:val="001557BB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B5E99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3A8"/>
    <w:rsid w:val="001D73FB"/>
    <w:rsid w:val="001D74DF"/>
    <w:rsid w:val="001E0828"/>
    <w:rsid w:val="001E5C3E"/>
    <w:rsid w:val="001E6361"/>
    <w:rsid w:val="001E690B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5827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3CD"/>
    <w:rsid w:val="002A4B44"/>
    <w:rsid w:val="002A661A"/>
    <w:rsid w:val="002A76C5"/>
    <w:rsid w:val="002B0579"/>
    <w:rsid w:val="002B2C53"/>
    <w:rsid w:val="002B5BD5"/>
    <w:rsid w:val="002C3789"/>
    <w:rsid w:val="002C3D1E"/>
    <w:rsid w:val="002C7445"/>
    <w:rsid w:val="002D0E5C"/>
    <w:rsid w:val="002E2C65"/>
    <w:rsid w:val="002E2D3F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1F76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4B0B"/>
    <w:rsid w:val="00365701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2B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9C2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2B7A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33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1AD1"/>
    <w:rsid w:val="00483F66"/>
    <w:rsid w:val="004852FD"/>
    <w:rsid w:val="00485304"/>
    <w:rsid w:val="004853FE"/>
    <w:rsid w:val="0048717A"/>
    <w:rsid w:val="00490D5D"/>
    <w:rsid w:val="004923E3"/>
    <w:rsid w:val="004925F8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0B3A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772C"/>
    <w:rsid w:val="005377B9"/>
    <w:rsid w:val="005377E7"/>
    <w:rsid w:val="00537B2A"/>
    <w:rsid w:val="0054072B"/>
    <w:rsid w:val="00540C91"/>
    <w:rsid w:val="00543FEB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4C6B"/>
    <w:rsid w:val="005B4F7C"/>
    <w:rsid w:val="005B733A"/>
    <w:rsid w:val="005C0A4F"/>
    <w:rsid w:val="005C0F58"/>
    <w:rsid w:val="005C4A0C"/>
    <w:rsid w:val="005C6423"/>
    <w:rsid w:val="005D0BF7"/>
    <w:rsid w:val="005D4BA2"/>
    <w:rsid w:val="005E0CDB"/>
    <w:rsid w:val="005E1C2D"/>
    <w:rsid w:val="005E3BEC"/>
    <w:rsid w:val="005E3D6C"/>
    <w:rsid w:val="005E52F9"/>
    <w:rsid w:val="005E7369"/>
    <w:rsid w:val="005F18C5"/>
    <w:rsid w:val="005F29FB"/>
    <w:rsid w:val="005F4D9C"/>
    <w:rsid w:val="005F6C4B"/>
    <w:rsid w:val="005F6E17"/>
    <w:rsid w:val="0060057E"/>
    <w:rsid w:val="00600D2A"/>
    <w:rsid w:val="00602EE8"/>
    <w:rsid w:val="00603B30"/>
    <w:rsid w:val="00605355"/>
    <w:rsid w:val="00606B0F"/>
    <w:rsid w:val="00606F88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2F6C"/>
    <w:rsid w:val="00683957"/>
    <w:rsid w:val="00685085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3F3B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27953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76F4A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6493"/>
    <w:rsid w:val="007A7C15"/>
    <w:rsid w:val="007B1C47"/>
    <w:rsid w:val="007B229E"/>
    <w:rsid w:val="007B27EA"/>
    <w:rsid w:val="007B32E2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07BED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6135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77ED0"/>
    <w:rsid w:val="00980455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7B2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39A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38E7"/>
    <w:rsid w:val="00AC3D3D"/>
    <w:rsid w:val="00AC4625"/>
    <w:rsid w:val="00AC47D9"/>
    <w:rsid w:val="00AC75EB"/>
    <w:rsid w:val="00AC7638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374BC"/>
    <w:rsid w:val="00B4285A"/>
    <w:rsid w:val="00B42A95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3C0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07EAF"/>
    <w:rsid w:val="00C115CC"/>
    <w:rsid w:val="00C13434"/>
    <w:rsid w:val="00C151F9"/>
    <w:rsid w:val="00C154E5"/>
    <w:rsid w:val="00C15CE4"/>
    <w:rsid w:val="00C16AEB"/>
    <w:rsid w:val="00C17539"/>
    <w:rsid w:val="00C22E39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46128"/>
    <w:rsid w:val="00C50AEA"/>
    <w:rsid w:val="00C51272"/>
    <w:rsid w:val="00C51AD3"/>
    <w:rsid w:val="00C5333F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4ACE"/>
    <w:rsid w:val="00CB5822"/>
    <w:rsid w:val="00CB5F1C"/>
    <w:rsid w:val="00CB6EC0"/>
    <w:rsid w:val="00CB74E7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2A1D"/>
    <w:rsid w:val="00CD337D"/>
    <w:rsid w:val="00CD5BEB"/>
    <w:rsid w:val="00CD5CA8"/>
    <w:rsid w:val="00CD6BBA"/>
    <w:rsid w:val="00CE25A4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477"/>
    <w:rsid w:val="00D2298A"/>
    <w:rsid w:val="00D25B2A"/>
    <w:rsid w:val="00D26584"/>
    <w:rsid w:val="00D2742D"/>
    <w:rsid w:val="00D3050B"/>
    <w:rsid w:val="00D32FCE"/>
    <w:rsid w:val="00D33E89"/>
    <w:rsid w:val="00D369A6"/>
    <w:rsid w:val="00D3746D"/>
    <w:rsid w:val="00D37C8A"/>
    <w:rsid w:val="00D4031F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91CEB"/>
    <w:rsid w:val="00DA157D"/>
    <w:rsid w:val="00DA20ED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5277"/>
    <w:rsid w:val="00E169D2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2008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108AD"/>
    <w:rsid w:val="00F10D5D"/>
    <w:rsid w:val="00F120B1"/>
    <w:rsid w:val="00F20074"/>
    <w:rsid w:val="00F2007F"/>
    <w:rsid w:val="00F203E9"/>
    <w:rsid w:val="00F22623"/>
    <w:rsid w:val="00F242CF"/>
    <w:rsid w:val="00F25C6A"/>
    <w:rsid w:val="00F278C1"/>
    <w:rsid w:val="00F27F51"/>
    <w:rsid w:val="00F304A9"/>
    <w:rsid w:val="00F313CF"/>
    <w:rsid w:val="00F31450"/>
    <w:rsid w:val="00F317DE"/>
    <w:rsid w:val="00F324DD"/>
    <w:rsid w:val="00F36AFE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600D"/>
    <w:rsid w:val="00FD7DFD"/>
    <w:rsid w:val="00FE0631"/>
    <w:rsid w:val="00FE2148"/>
    <w:rsid w:val="00FE2B05"/>
    <w:rsid w:val="00FE3A87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01C740BA"/>
    <w:rsid w:val="05F8F6DE"/>
    <w:rsid w:val="0625F708"/>
    <w:rsid w:val="115254A1"/>
    <w:rsid w:val="11FE06F5"/>
    <w:rsid w:val="1DE8E56A"/>
    <w:rsid w:val="1F43BFD7"/>
    <w:rsid w:val="264C47AB"/>
    <w:rsid w:val="2725C8C2"/>
    <w:rsid w:val="30DAAAC8"/>
    <w:rsid w:val="30EDA2B9"/>
    <w:rsid w:val="3CA79FEE"/>
    <w:rsid w:val="4A3EDC77"/>
    <w:rsid w:val="4B6EB8A8"/>
    <w:rsid w:val="4D30D587"/>
    <w:rsid w:val="4D8A59B7"/>
    <w:rsid w:val="4DB83EB5"/>
    <w:rsid w:val="4E08A596"/>
    <w:rsid w:val="4E1C1A54"/>
    <w:rsid w:val="50CC80EC"/>
    <w:rsid w:val="555C32D3"/>
    <w:rsid w:val="5E2279A1"/>
    <w:rsid w:val="66E7BBB3"/>
    <w:rsid w:val="692A0C6C"/>
    <w:rsid w:val="6B00EE75"/>
    <w:rsid w:val="6C04CCBC"/>
    <w:rsid w:val="6C4B2FB9"/>
    <w:rsid w:val="6D95A865"/>
    <w:rsid w:val="6FEFD61A"/>
    <w:rsid w:val="73CC5957"/>
    <w:rsid w:val="7479C16D"/>
    <w:rsid w:val="75C43CB8"/>
    <w:rsid w:val="796481A6"/>
    <w:rsid w:val="79EC9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52C84"/>
  <w15:chartTrackingRefBased/>
  <w15:docId w15:val="{0AF68087-E08D-4F65-88E0-3EDF476CFF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050B"/>
  </w:style>
  <w:style w:type="paragraph" w:styleId="Heading1">
    <w:name w:val="heading 1"/>
    <w:basedOn w:val="Title"/>
    <w:next w:val="Normal"/>
    <w:link w:val="Heading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A16575"/>
    <w:pPr>
      <w:outlineLvl w:val="5"/>
    </w:pPr>
    <w:rPr>
      <w:bCs w:val="0"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A16575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934D21"/>
    <w:pPr>
      <w:outlineLvl w:val="7"/>
    </w:pPr>
    <w:rPr>
      <w:bCs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934D21"/>
    <w:pPr>
      <w:outlineLvl w:val="8"/>
    </w:pPr>
    <w:rPr>
      <w:iCs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Caption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Title">
    <w:name w:val="Title"/>
    <w:basedOn w:val="Normal"/>
    <w:next w:val="Subtitle"/>
    <w:link w:val="Title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TitleChar" w:customStyle="1">
    <w:name w:val="Title Char"/>
    <w:basedOn w:val="DefaultParagraphFont"/>
    <w:link w:val="Title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Subtitle">
    <w:name w:val="Subtitle"/>
    <w:basedOn w:val="Title"/>
    <w:link w:val="Subtitle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SubtitleChar" w:customStyle="1">
    <w:name w:val="Subtitle Char"/>
    <w:basedOn w:val="DefaultParagraphFont"/>
    <w:link w:val="Subtitle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rong">
    <w:name w:val="Strong"/>
    <w:basedOn w:val="DefaultParagraphFont"/>
    <w:uiPriority w:val="22"/>
    <w:semiHidden/>
    <w:rsid w:val="005F29FB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5F29FB"/>
    <w:rPr>
      <w:i/>
      <w:iCs/>
      <w:color w:val="auto"/>
    </w:rPr>
  </w:style>
  <w:style w:type="paragraph" w:styleId="NoSpacing">
    <w:name w:val="No Spacing"/>
    <w:qFormat/>
    <w:rsid w:val="004B7579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5F29F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5F29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5F29F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5F29F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TOC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TOC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TOC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TOC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TOC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TOC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TOC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TOC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TOC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Header">
    <w:name w:val="header"/>
    <w:basedOn w:val="Normal"/>
    <w:link w:val="Header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3DA2"/>
  </w:style>
  <w:style w:type="paragraph" w:styleId="Footer">
    <w:name w:val="footer"/>
    <w:basedOn w:val="Header"/>
    <w:link w:val="Footer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ListBullet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ListNumber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otnoteText">
    <w:name w:val="footnote text"/>
    <w:basedOn w:val="Normal"/>
    <w:link w:val="Footnote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A786D"/>
    <w:rPr>
      <w:sz w:val="16"/>
    </w:rPr>
  </w:style>
  <w:style w:type="character" w:styleId="FootnoteReference">
    <w:name w:val="footnote reference"/>
    <w:basedOn w:val="DefaultParagraphFont"/>
    <w:uiPriority w:val="99"/>
    <w:rsid w:val="00AD5832"/>
    <w:rPr>
      <w:vertAlign w:val="superscript"/>
    </w:rPr>
  </w:style>
  <w:style w:type="table" w:styleId="TableGrid">
    <w:name w:val="Table Grid"/>
    <w:basedOn w:val="TableNorma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ink">
    <w:name w:val="Hyperlink"/>
    <w:basedOn w:val="DefaultParagraphFont"/>
    <w:uiPriority w:val="99"/>
    <w:rsid w:val="00976057"/>
    <w:rPr>
      <w:color w:val="F76C46" w:themeColor="hyperlink"/>
      <w:u w:val="single"/>
    </w:rPr>
  </w:style>
  <w:style w:type="paragraph" w:styleId="ListParagraph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ListNumber2">
    <w:name w:val="List Number 2"/>
    <w:basedOn w:val="ListNumber"/>
    <w:uiPriority w:val="25"/>
    <w:rsid w:val="006E332B"/>
    <w:pPr>
      <w:numPr>
        <w:ilvl w:val="1"/>
      </w:numPr>
    </w:pPr>
  </w:style>
  <w:style w:type="paragraph" w:styleId="ListNumber3">
    <w:name w:val="List Number 3"/>
    <w:basedOn w:val="ListNumber2"/>
    <w:uiPriority w:val="25"/>
    <w:rsid w:val="006E332B"/>
    <w:pPr>
      <w:numPr>
        <w:ilvl w:val="2"/>
      </w:numPr>
    </w:pPr>
  </w:style>
  <w:style w:type="paragraph" w:styleId="ListNumber4">
    <w:name w:val="List Number 4"/>
    <w:basedOn w:val="ListNumber3"/>
    <w:uiPriority w:val="25"/>
    <w:semiHidden/>
    <w:rsid w:val="009E7F82"/>
    <w:pPr>
      <w:numPr>
        <w:ilvl w:val="3"/>
      </w:numPr>
    </w:pPr>
  </w:style>
  <w:style w:type="paragraph" w:styleId="ListNumber5">
    <w:name w:val="List Number 5"/>
    <w:basedOn w:val="ListNumber4"/>
    <w:uiPriority w:val="25"/>
    <w:semiHidden/>
    <w:rsid w:val="009E7F82"/>
    <w:pPr>
      <w:numPr>
        <w:ilvl w:val="4"/>
      </w:numPr>
    </w:pPr>
  </w:style>
  <w:style w:type="paragraph" w:styleId="ListBullet2">
    <w:name w:val="List Bullet 2"/>
    <w:basedOn w:val="ListBullet"/>
    <w:uiPriority w:val="24"/>
    <w:rsid w:val="00A93DFF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uiPriority w:val="24"/>
    <w:rsid w:val="00A93DFF"/>
    <w:pPr>
      <w:numPr>
        <w:ilvl w:val="2"/>
      </w:numPr>
      <w:ind w:left="851" w:hanging="284"/>
    </w:pPr>
  </w:style>
  <w:style w:type="paragraph" w:styleId="ListBullet4">
    <w:name w:val="List Bullet 4"/>
    <w:basedOn w:val="ListBullet3"/>
    <w:uiPriority w:val="24"/>
    <w:semiHidden/>
    <w:rsid w:val="009E7F82"/>
    <w:pPr>
      <w:numPr>
        <w:ilvl w:val="3"/>
      </w:numPr>
    </w:pPr>
  </w:style>
  <w:style w:type="paragraph" w:styleId="ListBullet5">
    <w:name w:val="List Bullet 5"/>
    <w:basedOn w:val="ListBullet4"/>
    <w:uiPriority w:val="24"/>
    <w:semiHidden/>
    <w:rsid w:val="009E7F82"/>
    <w:pPr>
      <w:numPr>
        <w:ilvl w:val="4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EndnoteTextChar" w:customStyle="1">
    <w:name w:val="Endnote Text Char"/>
    <w:basedOn w:val="DefaultParagraphFont"/>
    <w:link w:val="EndnoteText"/>
    <w:uiPriority w:val="99"/>
    <w:rsid w:val="00375BC4"/>
    <w:rPr>
      <w:sz w:val="16"/>
    </w:rPr>
  </w:style>
  <w:style w:type="character" w:styleId="EndnoteReference">
    <w:name w:val="endnote reference"/>
    <w:basedOn w:val="DefaultParagraphFon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ceholderText">
    <w:name w:val="Placeholder Text"/>
    <w:basedOn w:val="DefaultParagraphFon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Heading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Heading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Heading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Heading4"/>
    <w:next w:val="Normal"/>
    <w:uiPriority w:val="19"/>
    <w:rsid w:val="00AA5C9A"/>
    <w:pPr>
      <w:numPr>
        <w:ilvl w:val="3"/>
        <w:numId w:val="3"/>
      </w:numPr>
    </w:pPr>
  </w:style>
  <w:style w:type="paragraph" w:styleId="EnvelopeAddress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Closing">
    <w:name w:val="Closing"/>
    <w:basedOn w:val="Normal"/>
    <w:next w:val="Normal"/>
    <w:link w:val="Closing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375BC4"/>
    <w:rPr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36"/>
    <w:rsid w:val="00BE3F3D"/>
    <w:rPr>
      <w:i/>
      <w:sz w:val="22"/>
    </w:rPr>
  </w:style>
  <w:style w:type="character" w:styleId="SalutationChar" w:customStyle="1">
    <w:name w:val="Salutation Char"/>
    <w:basedOn w:val="DefaultParagraphFont"/>
    <w:link w:val="Salutation"/>
    <w:uiPriority w:val="36"/>
    <w:rsid w:val="00BE3F3D"/>
    <w:rPr>
      <w:i/>
      <w:sz w:val="22"/>
    </w:rPr>
  </w:style>
  <w:style w:type="character" w:styleId="PageNumber">
    <w:name w:val="page number"/>
    <w:basedOn w:val="DefaultParagraphFont"/>
    <w:uiPriority w:val="99"/>
    <w:rsid w:val="009B3608"/>
    <w:rPr>
      <w:szCs w:val="16"/>
    </w:rPr>
  </w:style>
  <w:style w:type="table" w:styleId="SverigesLrare" w:customStyle="1">
    <w:name w:val="Sveriges Lärare"/>
    <w:basedOn w:val="TableNorma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Microsoft Yi Baiti" w:hAnsi="Microsoft Yi Baiti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rsid w:val="004F0718"/>
    <w:rPr>
      <w:color w:val="A6A6A6" w:themeColor="background1" w:themeShade="A6"/>
      <w:sz w:val="16"/>
    </w:rPr>
  </w:style>
  <w:style w:type="character" w:styleId="CommentReference">
    <w:name w:val="annotation reference"/>
    <w:basedOn w:val="DefaultParagraphFont"/>
    <w:uiPriority w:val="99"/>
    <w:semiHidden/>
    <w:rsid w:val="00591224"/>
    <w:rPr>
      <w:sz w:val="16"/>
      <w:szCs w:val="16"/>
    </w:rPr>
  </w:style>
  <w:style w:type="table" w:styleId="PlainTable4">
    <w:name w:val="Plain Table 4"/>
    <w:basedOn w:val="TableNorma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CommentText">
    <w:name w:val="annotation text"/>
    <w:basedOn w:val="Normal"/>
    <w:link w:val="CommentTextChar"/>
    <w:uiPriority w:val="99"/>
    <w:semiHidden/>
    <w:rsid w:val="00591224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912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12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Heading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Heading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DefaultParagraphFont"/>
    <w:link w:val="Kursivtcitat"/>
    <w:rsid w:val="00B97861"/>
    <w:rPr>
      <w:i/>
      <w:iCs/>
    </w:rPr>
  </w:style>
  <w:style w:type="character" w:styleId="NamnChar" w:customStyle="1">
    <w:name w:val="Namn Char"/>
    <w:aliases w:val="titel eller källa till citat Char"/>
    <w:basedOn w:val="DefaultParagraphFon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Paragraph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DefaultParagraphFon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DefaultParagraphFon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DefaultParagraphFont"/>
    <w:link w:val="Anmkllaunderdiagramellertabell"/>
    <w:rsid w:val="00591D13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Heading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Heading3Char"/>
    <w:link w:val="Diagramrubrikcentrerad"/>
    <w:rsid w:val="00D3050B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Heading1"/>
    <w:next w:val="Heading1"/>
    <w:rsid w:val="00D3050B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D3050B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D3050B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D3050B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D3050B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D3050B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GridTable4-Accent1">
    <w:name w:val="Grid Table 4 Accent 1"/>
    <w:basedOn w:val="TableNorma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color="4D7955" w:themeColor="accent1" w:sz="4" w:space="0"/>
        <w:left w:val="single" w:color="4D7955" w:themeColor="accent1" w:sz="4" w:space="0"/>
        <w:bottom w:val="single" w:color="4D7955" w:themeColor="accent1" w:sz="4" w:space="0"/>
        <w:right w:val="single" w:color="4D7955" w:themeColor="accent1" w:sz="4" w:space="0"/>
        <w:insideH w:val="single" w:color="4D7955" w:themeColor="accent1" w:sz="4" w:space="0"/>
        <w:insideV w:val="single" w:color="4D795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color="4D795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FollowedHyperlink">
    <w:name w:val="FollowedHyperlink"/>
    <w:basedOn w:val="DefaultParagraphFont"/>
    <w:uiPriority w:val="98"/>
    <w:rsid w:val="00914135"/>
    <w:rPr>
      <w:color w:val="97936B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42117"/>
    <w:rPr>
      <w:color w:val="2B579A"/>
      <w:shd w:val="clear" w:color="auto" w:fill="E1DFDD"/>
    </w:rPr>
  </w:style>
  <w:style w:type="character" w:styleId="normaltextrun" w:customStyle="1">
    <w:name w:val="normaltextrun"/>
    <w:basedOn w:val="DefaultParagraphFont"/>
    <w:rsid w:val="001D73FB"/>
  </w:style>
  <w:style w:type="character" w:styleId="eop" w:customStyle="1">
    <w:name w:val="eop"/>
    <w:basedOn w:val="DefaultParagraphFont"/>
    <w:rsid w:val="001D7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\Downloads\260109-verksamhetspl-2026_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A0F0078A741F29CD0F2E7907C3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EF33A-4638-4075-9303-362436C3C3B2}"/>
      </w:docPartPr>
      <w:docPartBody>
        <w:p xmlns:wp14="http://schemas.microsoft.com/office/word/2010/wordml" w:rsidR="00C80A9C" w:rsidRDefault="00C80A9C" w14:paraId="63AA36A0" wp14:textId="77777777">
          <w:pPr>
            <w:pStyle w:val="2F6A0F0078A741F29CD0F2E7907C3C78"/>
          </w:pPr>
          <w:r>
            <w:rPr>
              <w:rStyle w:val="Placeholde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A0"/>
    <w:rsid w:val="00481AD1"/>
    <w:rsid w:val="00C80A9C"/>
    <w:rsid w:val="00F2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010C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2F6A0F0078A741F29CD0F2E7907C3C78">
    <w:name w:val="2F6A0F0078A741F29CD0F2E7907C3C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078FE9243384F8909F30C95D35351" ma:contentTypeVersion="14" ma:contentTypeDescription="Skapa ett nytt dokument." ma:contentTypeScope="" ma:versionID="57289ffbb57ca095d2d48830c4ce083e">
  <xsd:schema xmlns:xsd="http://www.w3.org/2001/XMLSchema" xmlns:xs="http://www.w3.org/2001/XMLSchema" xmlns:p="http://schemas.microsoft.com/office/2006/metadata/properties" xmlns:ns2="1c8d2c7a-b7e6-4512-ad51-c7940831778b" xmlns:ns3="7c8edbe5-f428-464e-9270-5358e7188038" targetNamespace="http://schemas.microsoft.com/office/2006/metadata/properties" ma:root="true" ma:fieldsID="1d550092f46fbb42c8f6092cf109dd4b" ns2:_="" ns3:_="">
    <xsd:import namespace="1c8d2c7a-b7e6-4512-ad51-c7940831778b"/>
    <xsd:import namespace="7c8edbe5-f428-464e-9270-5358e7188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d2c7a-b7e6-4512-ad51-c79408317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0ec1577-2062-4a06-b449-4fd2c7290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edbe5-f428-464e-9270-5358e71880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e18f0-062f-4d59-9223-53bcbccbe5e9}" ma:internalName="TaxCatchAll" ma:showField="CatchAllData" ma:web="7c8edbe5-f428-464e-9270-5358e7188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d2c7a-b7e6-4512-ad51-c7940831778b">
      <Terms xmlns="http://schemas.microsoft.com/office/infopath/2007/PartnerControls"/>
    </lcf76f155ced4ddcb4097134ff3c332f>
    <TaxCatchAll xmlns="7c8edbe5-f428-464e-9270-5358e7188038"/>
  </documentManagement>
</p:properties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B6844D-4D78-4591-B20F-88284C8D4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d2c7a-b7e6-4512-ad51-c7940831778b"/>
    <ds:schemaRef ds:uri="7c8edbe5-f428-464e-9270-5358e7188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1c8d2c7a-b7e6-4512-ad51-c7940831778b"/>
    <ds:schemaRef ds:uri="7c8edbe5-f428-464e-9270-5358e7188038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260109-verksamhetspl-2026_forening.dotx</ap:Template>
  <ap:Application>Microsoft Word for the web</ap:Application>
  <ap:DocSecurity>4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Åmål</dc:title>
  <dc:subject/>
  <dc:creator>Britta Eriksson</dc:creator>
  <keywords/>
  <dc:description/>
  <lastModifiedBy>Britta Eriksson</lastModifiedBy>
  <revision>30</revision>
  <lastPrinted>2024-11-12T13:24:00.0000000Z</lastPrinted>
  <dcterms:created xsi:type="dcterms:W3CDTF">2026-02-19T00:53:00.0000000Z</dcterms:created>
  <dcterms:modified xsi:type="dcterms:W3CDTF">2026-02-26T10:54:17.0839488Z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0x010100CE6078FE9243384F8909F30C95D35351</vt:lpwstr>
  </property>
  <property fmtid="{D5CDD505-2E9C-101B-9397-08002B2CF9AE}" pid="3" name="MediaServiceImageTags">
    <vt:lpwstr/>
  </property>
</Properties>
</file>