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docMetadata/LabelInfo.xml" ContentType="application/vnd.ms-office.classificationlabel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51543358D33C4A58BF1565D2D66717A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179F2" w:rsidP="005179F2" w:rsidRDefault="007C2E15" w14:paraId="55B9F00E" w14:textId="77777777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:rsidR="007C2E15" w:rsidP="003437C5" w:rsidRDefault="007C2E15" w14:paraId="593B1B5B" w14:textId="3E022F10">
      <w:r w:rsidRPr="007C2E15">
        <w:t>Härmed kallas medlemmar i Sveriges Lärare lokalförening</w:t>
      </w:r>
      <w:r w:rsidR="005D1169">
        <w:t xml:space="preserve"> Åmål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:rsidR="007C2E15" w:rsidP="003437C5" w:rsidRDefault="007C2E15" w14:paraId="4B955CD5" w14:textId="749BFCF0">
      <w:pPr>
        <w:rPr>
          <w:b/>
          <w:bCs/>
        </w:rPr>
      </w:pPr>
      <w:r w:rsidRPr="007C2E15">
        <w:rPr>
          <w:b/>
          <w:bCs/>
        </w:rPr>
        <w:t>Tid:</w:t>
      </w:r>
      <w:r w:rsidR="005D1169">
        <w:rPr>
          <w:b/>
          <w:bCs/>
        </w:rPr>
        <w:t xml:space="preserve"> torsdag 12 mars </w:t>
      </w:r>
      <w:proofErr w:type="spellStart"/>
      <w:r w:rsidR="005D1169">
        <w:rPr>
          <w:b/>
          <w:bCs/>
        </w:rPr>
        <w:t>kl</w:t>
      </w:r>
      <w:proofErr w:type="spellEnd"/>
      <w:r w:rsidR="005D1169">
        <w:rPr>
          <w:b/>
          <w:bCs/>
        </w:rPr>
        <w:t xml:space="preserve"> 18:30</w:t>
      </w:r>
    </w:p>
    <w:p w:rsidR="007C2E15" w:rsidP="003437C5" w:rsidRDefault="007C2E15" w14:paraId="3C172B00" w14:textId="674EF196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5D1169">
        <w:rPr>
          <w:b/>
          <w:bCs/>
        </w:rPr>
        <w:t>Berga bistro</w:t>
      </w:r>
    </w:p>
    <w:p w:rsidRPr="008C5D5F" w:rsidR="007C2E15" w:rsidP="003437C5" w:rsidRDefault="007C2E15" w14:paraId="5FD96DBF" w14:textId="510497F6">
      <w:pPr>
        <w:rPr>
          <w:color w:val="000000" w:themeColor="text1"/>
        </w:rPr>
      </w:pPr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w:history="1" r:id="rId11">
        <w:r w:rsidRPr="008C5D5F" w:rsidR="008C5D5F">
          <w:rPr>
            <w:rStyle w:val="Hyperlnk"/>
            <w:b/>
            <w:bCs/>
            <w:color w:val="000000" w:themeColor="text1"/>
          </w:rPr>
          <w:t>www.sverigeslarare.se/</w:t>
        </w:r>
      </w:hyperlink>
      <w:r w:rsidRPr="008C5D5F" w:rsidR="008C5D5F">
        <w:rPr>
          <w:color w:val="000000" w:themeColor="text1"/>
        </w:rPr>
        <w:t>amal</w:t>
      </w:r>
      <w:r w:rsidRPr="008C5D5F">
        <w:rPr>
          <w:color w:val="000000" w:themeColor="text1"/>
        </w:rPr>
        <w:t xml:space="preserve">  </w:t>
      </w:r>
    </w:p>
    <w:p w:rsidR="007C2E15" w:rsidP="003437C5" w:rsidRDefault="007C2E15" w14:paraId="335434EB" w14:textId="72110D71">
      <w:r w:rsidRPr="007C2E15">
        <w:rPr>
          <w:b/>
          <w:bCs/>
        </w:rPr>
        <w:t>Anmälan av deltagande: </w:t>
      </w:r>
      <w:r w:rsidR="008C5D5F">
        <w:rPr>
          <w:b/>
          <w:bCs/>
        </w:rPr>
        <w:t>till amal</w:t>
      </w:r>
      <w:r w:rsidR="00906AF3">
        <w:rPr>
          <w:b/>
          <w:bCs/>
        </w:rPr>
        <w:t>@sverigeslarare.se</w:t>
      </w:r>
    </w:p>
    <w:p w:rsidR="007C2E15" w:rsidP="003437C5" w:rsidRDefault="007C2E15" w14:paraId="407EF0DD" w14:textId="77777777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:rsidR="007C2E15" w:rsidP="007C2E15" w:rsidRDefault="007C2E15" w14:paraId="60EB31CA" w14:textId="77777777">
      <w:pPr>
        <w:pStyle w:val="Liststycke"/>
        <w:numPr>
          <w:ilvl w:val="0"/>
          <w:numId w:val="10"/>
        </w:numPr>
      </w:pPr>
      <w:r w:rsidRPr="007C2E15">
        <w:t>Mötets öppnande</w:t>
      </w:r>
    </w:p>
    <w:p w:rsidR="007C2E15" w:rsidP="007C2E15" w:rsidRDefault="007C2E15" w14:paraId="39E1F49D" w14:textId="77777777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:rsidR="007C2E15" w:rsidP="007C2E15" w:rsidRDefault="007C2E15" w14:paraId="2C7209E5" w14:textId="77777777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:rsidR="007C2E15" w:rsidP="007C2E15" w:rsidRDefault="007C2E15" w14:paraId="2DF26E62" w14:textId="77777777">
      <w:pPr>
        <w:pStyle w:val="Liststycke"/>
        <w:numPr>
          <w:ilvl w:val="0"/>
          <w:numId w:val="11"/>
        </w:numPr>
      </w:pPr>
      <w:r w:rsidRPr="007C2E15">
        <w:t>Mötessekreterare </w:t>
      </w:r>
    </w:p>
    <w:p w:rsidR="007C2E15" w:rsidP="007C2E15" w:rsidRDefault="007C2E15" w14:paraId="4881776C" w14:textId="77777777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:rsidR="007C2E15" w:rsidP="007C2E15" w:rsidRDefault="007C2E15" w14:paraId="29CF5190" w14:textId="77777777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:rsidR="007C2E15" w:rsidP="007C2E15" w:rsidRDefault="007C2E15" w14:paraId="1178C74C" w14:textId="77777777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:rsidR="007C2E15" w:rsidP="007C2E15" w:rsidRDefault="007C2E15" w14:paraId="61827B1C" w14:textId="77777777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:rsidR="007C2E15" w:rsidP="007C2E15" w:rsidRDefault="007C2E15" w14:paraId="65B9CC78" w14:textId="77777777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:rsidR="007C2E15" w:rsidP="007C2E15" w:rsidRDefault="007C2E15" w14:paraId="23E5F5A1" w14:textId="77777777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:rsidR="007C2E15" w:rsidP="007C2E15" w:rsidRDefault="007C2E15" w14:paraId="480CF9C1" w14:textId="77777777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:rsidR="007C2E15" w:rsidP="007C2E15" w:rsidRDefault="007C2E15" w14:paraId="34D639E8" w14:textId="77777777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:rsidR="007C2E15" w:rsidP="007C2E15" w:rsidRDefault="007C2E15" w14:paraId="19783620" w14:textId="77777777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:rsidR="007C2E15" w:rsidP="007C2E15" w:rsidRDefault="007C2E15" w14:paraId="33C12FFC" w14:textId="77777777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:rsidR="007C2E15" w:rsidP="007C2E15" w:rsidRDefault="007C2E15" w14:paraId="155A9F88" w14:textId="77777777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:rsidR="007C2E15" w:rsidP="007C2E15" w:rsidRDefault="007C2E15" w14:paraId="50A6D4BC" w14:textId="77777777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:rsidR="007C2E15" w:rsidP="007C2E15" w:rsidRDefault="007C2E15" w14:paraId="2A8836D5" w14:textId="77777777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:rsidR="007C2E15" w:rsidP="00D952C2" w:rsidRDefault="007C2E15" w14:paraId="46AC422D" w14:textId="77777777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:rsidR="007C2E15" w:rsidP="007C2E15" w:rsidRDefault="007C2E15" w14:paraId="1DC0C247" w14:textId="77777777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:rsidR="007C2E15" w:rsidP="007C2E15" w:rsidRDefault="007C2E15" w14:paraId="06E9D5B1" w14:textId="77777777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:rsidR="007C2E15" w:rsidP="007C2E15" w:rsidRDefault="007C2E15" w14:paraId="53B7AE1B" w14:textId="77777777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:rsidRPr="007C2E15" w:rsidR="007C2E15" w:rsidP="007C2E15" w:rsidRDefault="007C2E15" w14:paraId="489F3499" w14:textId="77777777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:rsidR="007C2E15" w:rsidP="007C2E15" w:rsidRDefault="007C2E15" w14:paraId="1EB1B5EA" w14:textId="77777777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:rsidR="007C2E15" w:rsidP="007C2E15" w:rsidRDefault="007C2E15" w14:paraId="229C8DCD" w14:textId="77777777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:rsidRPr="007C2E15" w:rsidR="00D93898" w:rsidP="00D93898" w:rsidRDefault="009A7FED" w14:paraId="6AF8C95C" w14:textId="77777777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:rsidR="007C2E15" w:rsidP="007C2E15" w:rsidRDefault="007C2E15" w14:paraId="6551D118" w14:textId="77777777">
      <w:pPr>
        <w:numPr>
          <w:ilvl w:val="0"/>
          <w:numId w:val="10"/>
        </w:numPr>
      </w:pPr>
      <w:r w:rsidRPr="007C2E15">
        <w:t>Beslut om firmatecknare </w:t>
      </w:r>
    </w:p>
    <w:p w:rsidR="007C2E15" w:rsidP="007C2E15" w:rsidRDefault="007C2E15" w14:paraId="0ECF7D88" w14:textId="77777777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:rsidR="00241974" w:rsidP="00BC394C" w:rsidRDefault="007C2E15" w14:paraId="490F8EE4" w14:textId="77777777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:rsidR="00BC394C" w:rsidP="00BC394C" w:rsidRDefault="007C2E15" w14:paraId="74E99B6A" w14:textId="77777777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:rsidR="00241974" w:rsidP="007C2E15" w:rsidRDefault="007C2E15" w14:paraId="23C45F0B" w14:textId="77777777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:rsidR="00337FC1" w:rsidP="007C2E15" w:rsidRDefault="007C2E15" w14:paraId="3F7EFAF8" w14:textId="77777777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:rsidR="00337FC1" w:rsidP="007C2E15" w:rsidRDefault="007C2E15" w14:paraId="056ECAFF" w14:textId="77777777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P="007C2E15" w:rsidRDefault="007C2E15" w14:paraId="066E5662" w14:textId="77777777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P="007C2E15" w:rsidRDefault="007C2E15" w14:paraId="51F4947D" w14:textId="77777777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:rsidR="00337FC1" w:rsidP="007C2E15" w:rsidRDefault="007C2E15" w14:paraId="2EF163AA" w14:textId="77777777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:rsidR="00337FC1" w:rsidP="00337FC1" w:rsidRDefault="00337FC1" w14:paraId="7D894BF1" w14:textId="77777777">
      <w:pPr>
        <w:ind w:left="360"/>
      </w:pPr>
    </w:p>
    <w:p w:rsidR="00337FC1" w:rsidP="00337FC1" w:rsidRDefault="00337FC1" w14:paraId="17335EEE" w14:textId="77777777">
      <w:pPr>
        <w:ind w:left="360"/>
      </w:pPr>
    </w:p>
    <w:p w:rsidR="00132579" w:rsidP="00337FC1" w:rsidRDefault="007C2E15" w14:paraId="28CD8609" w14:textId="77777777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217" w:rsidP="00ED6C6F" w:rsidRDefault="00206217" w14:paraId="177B7F5D" w14:textId="77777777">
      <w:pPr>
        <w:spacing w:after="0" w:line="240" w:lineRule="auto"/>
      </w:pPr>
      <w:r>
        <w:separator/>
      </w:r>
    </w:p>
    <w:p w:rsidR="00206217" w:rsidRDefault="00206217" w14:paraId="77D1DDEF" w14:textId="77777777"/>
    <w:p w:rsidR="00206217" w:rsidRDefault="00206217" w14:paraId="493C2125" w14:textId="77777777"/>
  </w:endnote>
  <w:endnote w:type="continuationSeparator" w:id="0">
    <w:p w:rsidR="00206217" w:rsidP="00ED6C6F" w:rsidRDefault="00206217" w14:paraId="2F9C32BA" w14:textId="77777777">
      <w:pPr>
        <w:spacing w:after="0" w:line="240" w:lineRule="auto"/>
      </w:pPr>
      <w:r>
        <w:continuationSeparator/>
      </w:r>
    </w:p>
    <w:p w:rsidR="00206217" w:rsidRDefault="00206217" w14:paraId="1652CCC9" w14:textId="77777777"/>
    <w:p w:rsidR="00206217" w:rsidRDefault="00206217" w14:paraId="0186EBE0" w14:textId="77777777"/>
  </w:endnote>
  <w:endnote w:type="continuationNotice" w:id="1">
    <w:p w:rsidR="00206217" w:rsidRDefault="00206217" w14:paraId="7EFA176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DF63EC" w:rsidR="00DF63EC" w:rsidP="00DF63EC" w:rsidRDefault="00DF63EC" w14:paraId="1C46DFBC" w14:textId="77777777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Pr="00DF63EC" w:rsidR="00DF63EC" w:rsidTr="008B5D01" w14:paraId="4B83C548" w14:textId="77777777">
      <w:trPr>
        <w:trHeight w:val="567" w:hRule="exact"/>
      </w:trPr>
      <w:tc>
        <w:tcPr>
          <w:tcW w:w="1563" w:type="dxa"/>
          <w:vAlign w:val="bottom"/>
        </w:tcPr>
        <w:p w:rsidRPr="00DF63EC" w:rsidR="00DF63EC" w:rsidP="00DF63EC" w:rsidRDefault="00DF63EC" w14:paraId="6601F8E0" w14:textId="77777777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:rsidRPr="00DF63EC" w:rsidR="00DF63EC" w:rsidP="00DF63EC" w:rsidRDefault="00206217" w14:paraId="74B59173" w14:textId="77777777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:rsidRPr="00DF63EC" w:rsidR="00DF63EC" w:rsidP="00DF63EC" w:rsidRDefault="00DF63EC" w14:paraId="7499CE14" w14:textId="77777777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:rsidRPr="00DF63EC" w:rsidR="003773EE" w:rsidP="00DF63EC" w:rsidRDefault="003773EE" w14:paraId="19344A47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04" w:rsidP="00783DA2" w:rsidRDefault="00256B04" w14:paraId="111F7435" w14:textId="77777777">
    <w:pPr>
      <w:pStyle w:val="Sidfot"/>
    </w:pPr>
  </w:p>
  <w:tbl>
    <w:tblPr>
      <w:tblStyle w:val="Tabellrutnt"/>
      <w:tblW w:w="8505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:rsidTr="00E12C9D" w14:paraId="15CE6CDD" w14:textId="77777777">
      <w:tc>
        <w:tcPr>
          <w:tcW w:w="7513" w:type="dxa"/>
          <w:tcBorders>
            <w:top w:val="single" w:color="13504F" w:themeColor="text2" w:sz="4" w:space="0"/>
          </w:tcBorders>
        </w:tcPr>
        <w:p w:rsidRPr="00783DA2" w:rsidR="00E12C9D" w:rsidP="00BE40E6" w:rsidRDefault="00E12C9D" w14:paraId="7EB9D22B" w14:textId="77777777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D01880" w:rsidP="00D01880" w:rsidRDefault="00D01880" w14:paraId="39C0AF50" w14:textId="77777777">
          <w:pPr>
            <w:pStyle w:val="Sidfot"/>
          </w:pPr>
          <w:r>
            <w:t>Box 17061, 104 62 Stockholm • Peter Myndes backe 16, Stockholm • 077-515 05 00</w:t>
          </w:r>
        </w:p>
        <w:p w:rsidRPr="00BE40E6" w:rsidR="00E12C9D" w:rsidP="00D01880" w:rsidRDefault="00D01880" w14:paraId="301254EC" w14:textId="77777777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color="13504F" w:themeColor="text2" w:sz="4" w:space="0"/>
          </w:tcBorders>
          <w:vAlign w:val="bottom"/>
        </w:tcPr>
        <w:p w:rsidRPr="00647B67" w:rsidR="00E12C9D" w:rsidP="00E12C9D" w:rsidRDefault="00E12C9D" w14:paraId="4A50B8CD" w14:textId="77777777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256B04" w:rsidP="00783DA2" w:rsidRDefault="00256B04" w14:paraId="2B330C57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217" w:rsidP="00ED6C6F" w:rsidRDefault="00206217" w14:paraId="5A4CEDED" w14:textId="77777777">
      <w:pPr>
        <w:spacing w:after="0" w:line="240" w:lineRule="auto"/>
      </w:pPr>
      <w:r>
        <w:separator/>
      </w:r>
    </w:p>
  </w:footnote>
  <w:footnote w:type="continuationSeparator" w:id="0">
    <w:p w:rsidR="00206217" w:rsidP="00ED6C6F" w:rsidRDefault="00206217" w14:paraId="2EFAFAD5" w14:textId="77777777">
      <w:pPr>
        <w:spacing w:after="0" w:line="240" w:lineRule="auto"/>
      </w:pPr>
      <w:r>
        <w:continuationSeparator/>
      </w:r>
    </w:p>
  </w:footnote>
  <w:footnote w:type="continuationNotice" w:id="1">
    <w:p w:rsidRPr="00DC2F3F" w:rsidR="00206217" w:rsidP="00783DA2" w:rsidRDefault="00206217" w14:paraId="53343125" w14:textId="77777777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563C3" w:rsidR="000563C3" w:rsidP="000563C3" w:rsidRDefault="000563C3" w14:paraId="0650E50A" w14:textId="77777777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:rsidTr="00256B04" w14:paraId="547B9103" w14:textId="77777777">
      <w:tc>
        <w:tcPr>
          <w:tcW w:w="4814" w:type="dxa"/>
        </w:tcPr>
        <w:p w:rsidR="00280776" w:rsidP="00280776" w:rsidRDefault="00280776" w14:paraId="686F762A" w14:textId="77777777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:rsidR="00280776" w:rsidP="002632A9" w:rsidRDefault="00206217" w14:paraId="171518AE" w14:textId="14FFAE0E">
              <w:pPr>
                <w:pStyle w:val="Sidhuvud"/>
                <w:spacing w:before="100"/>
                <w:jc w:val="center"/>
              </w:pPr>
            </w:p>
          </w:sdtContent>
        </w:sdt>
        <w:p w:rsidRPr="008B1CC0" w:rsidR="008B1CC0" w:rsidP="008B1CC0" w:rsidRDefault="00BC650F" w14:paraId="1F608283" w14:textId="77777777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:rsidR="00AE7483" w:rsidP="008E1E7B" w:rsidRDefault="00AE7483" w14:paraId="23770D7D" w14:textId="77777777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hint="default" w:ascii="Calibri" w:hAnsi="Calibri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 w:asciiTheme="majorHAnsi" w:hAnsiTheme="majorHAnsi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61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06217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632A9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561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4B93"/>
    <w:rsid w:val="004660B8"/>
    <w:rsid w:val="00466ABB"/>
    <w:rsid w:val="00471970"/>
    <w:rsid w:val="00472FE4"/>
    <w:rsid w:val="00476DDD"/>
    <w:rsid w:val="00481060"/>
    <w:rsid w:val="00481AD1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D1169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2726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C5D5F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6AF3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2F59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3CC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0727A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28D5B"/>
  <w15:chartTrackingRefBased/>
  <w15:docId w15:val="{E088E9A9-12D6-45EC-A674-B62337FF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color="auto" w:sz="0" w:space="0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A516A9"/>
    <w:rPr>
      <w:rFonts w:ascii="Century Gothic" w:hAnsi="Century Gothic" w:eastAsiaTheme="majorEastAsia" w:cstheme="majorBidi"/>
      <w:b/>
      <w:bCs/>
      <w:color w:val="4D7955" w:themeColor="accent1"/>
      <w:sz w:val="44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D0529E"/>
    <w:rPr>
      <w:rFonts w:asciiTheme="majorHAnsi" w:hAnsiTheme="majorHAnsi" w:eastAsiaTheme="majorEastAsia" w:cstheme="majorBidi"/>
      <w:b/>
      <w:color w:val="000000" w:themeColor="text1"/>
      <w:sz w:val="28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C17539"/>
    <w:rPr>
      <w:rFonts w:asciiTheme="majorHAnsi" w:hAnsiTheme="majorHAnsi" w:eastAsiaTheme="majorEastAsia" w:cstheme="majorBidi"/>
      <w:b/>
      <w:color w:val="000000" w:themeColor="text1"/>
      <w:sz w:val="23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6449E"/>
    <w:rPr>
      <w:rFonts w:asciiTheme="majorHAnsi" w:hAnsiTheme="majorHAnsi" w:eastAsiaTheme="majorEastAsia" w:cstheme="majorBidi"/>
      <w:bCs/>
      <w:szCs w:val="24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6449E"/>
    <w:rPr>
      <w:rFonts w:asciiTheme="majorHAnsi" w:hAnsiTheme="majorHAnsi" w:eastAsiaTheme="majorEastAsia" w:cstheme="majorBidi"/>
      <w:bCs/>
      <w:iCs/>
      <w:szCs w:val="24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6449E"/>
    <w:rPr>
      <w:rFonts w:asciiTheme="majorHAnsi" w:hAnsiTheme="majorHAnsi" w:eastAsiaTheme="majorEastAsia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color="4D7955" w:themeColor="accent1" w:sz="18" w:space="7"/>
      </w:pBdr>
      <w:suppressAutoHyphens/>
      <w:spacing w:after="240" w:line="1060" w:lineRule="exact"/>
      <w:jc w:val="center"/>
      <w:outlineLvl w:val="0"/>
    </w:pPr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character" w:styleId="RubrikChar" w:customStyle="1">
    <w:name w:val="Rubrik Char"/>
    <w:basedOn w:val="Standardstycketeckensnitt"/>
    <w:link w:val="Rubrik"/>
    <w:uiPriority w:val="34"/>
    <w:rsid w:val="00C854DB"/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color="auto" w:sz="0" w:space="0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35"/>
    <w:rsid w:val="00A516A9"/>
    <w:rPr>
      <w:rFonts w:ascii="Georgia Pro Light" w:hAnsi="Georgia Pro Light" w:eastAsiaTheme="majorEastAsia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5F29FB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5F29FB"/>
    <w:rPr>
      <w:rFonts w:asciiTheme="majorHAnsi" w:hAnsiTheme="majorHAnsi" w:eastAsiaTheme="majorEastAsia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styleId="SidfotChar" w:customStyle="1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styleId="FotnotstextChar" w:customStyle="1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styleId="SlutnotstextChar" w:customStyle="1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styleId="Doldtext" w:customStyle="1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color="auto" w:sz="0" w:space="0"/>
      <w:shd w:val="clear" w:color="auto" w:fill="F8DD99"/>
    </w:rPr>
  </w:style>
  <w:style w:type="paragraph" w:styleId="Numreradrubrik1" w:customStyle="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styleId="Numreradrubrik2" w:customStyle="1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styleId="Numreradrubrik3" w:customStyle="1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styleId="Numreradrubrik4" w:customStyle="1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styleId="AvslutandetextChar" w:customStyle="1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styleId="InledningChar" w:customStyle="1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styleId="SverigesLrare" w:customStyle="1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color="13504F" w:themeColor="accent3" w:sz="4" w:space="0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="80" w:afterLines="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color="13504F" w:themeColor="accent3" w:sz="8" w:space="0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color="13504F" w:themeColor="accent3" w:sz="8" w:space="0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styleId="Att-satsmedindrag" w:customStyle="1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styleId="Paragraflista" w:customStyle="1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styleId="ParagrafNumrering" w:customStyle="1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unktlistagr" w:customStyle="1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styleId="Referens" w:customStyle="1">
    <w:name w:val="Referens"/>
    <w:basedOn w:val="Normal"/>
    <w:rsid w:val="00794C5A"/>
    <w:pPr>
      <w:spacing w:after="80"/>
      <w:ind w:left="284" w:hanging="284"/>
    </w:pPr>
  </w:style>
  <w:style w:type="paragraph" w:styleId="Metodrubriker" w:customStyle="1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styleId="Centreratbudskap" w:customStyle="1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styleId="Kursivtcitat" w:customStyle="1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styleId="Namn" w:customStyle="1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styleId="KursivtcitatChar" w:customStyle="1">
    <w:name w:val="Kursivt citat Char"/>
    <w:basedOn w:val="Standardstycketeckensnitt"/>
    <w:link w:val="Kursivtcitat"/>
    <w:rsid w:val="00BE0E2B"/>
    <w:rPr>
      <w:i/>
      <w:iCs/>
    </w:rPr>
  </w:style>
  <w:style w:type="character" w:styleId="NamnChar" w:customStyle="1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styleId="Faktabrdtext" w:customStyle="1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styleId="Faktapunktlista" w:customStyle="1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styleId="FaktabrdtextChar" w:customStyle="1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styleId="FaktapunktlistaChar" w:customStyle="1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styleId="Anmkllaunderdiagramellertabell" w:customStyle="1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styleId="AnmkllaunderdiagramellertabellChar" w:customStyle="1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styleId="Diagramrubrikcentrerad" w:customStyle="1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styleId="DiagramrubrikcentreradChar" w:customStyle="1">
    <w:name w:val="Diagramrubrik (centrerad) Char"/>
    <w:basedOn w:val="Rubrik3Char"/>
    <w:link w:val="Diagramrubrikcentrerad"/>
    <w:rsid w:val="00EE021E"/>
    <w:rPr>
      <w:rFonts w:asciiTheme="majorHAnsi" w:hAnsiTheme="majorHAnsi" w:eastAsiaTheme="majorEastAsia" w:cstheme="majorBidi"/>
      <w:b/>
      <w:color w:val="000000" w:themeColor="text1"/>
      <w:sz w:val="21"/>
      <w:szCs w:val="21"/>
    </w:rPr>
  </w:style>
  <w:style w:type="paragraph" w:styleId="Rubik0avsnitt" w:customStyle="1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styleId="Tabellrubrikvnsterstlld" w:customStyle="1">
    <w:name w:val="Tabellrubrik (vänsterställd)"/>
    <w:basedOn w:val="Diagramrubrikcentrerad"/>
    <w:rsid w:val="00EE021E"/>
    <w:pPr>
      <w:jc w:val="left"/>
    </w:pPr>
    <w:rPr>
      <w:bCs/>
    </w:rPr>
  </w:style>
  <w:style w:type="paragraph" w:styleId="Tabelltextvnsterstlldsmal" w:customStyle="1">
    <w:name w:val="Tabelltext (vänsterställd smal)"/>
    <w:basedOn w:val="Faktabrdtext"/>
    <w:rsid w:val="00EE021E"/>
    <w:pPr>
      <w:spacing w:before="40" w:after="40"/>
    </w:pPr>
    <w:rPr>
      <w:rFonts w:ascii="Segoe UI" w:hAnsi="Segoe UI" w:eastAsia="Times New Roman" w:cs="Segoe UI"/>
      <w:color w:val="000000"/>
      <w:lang w:eastAsia="sv-SE"/>
    </w:rPr>
  </w:style>
  <w:style w:type="paragraph" w:styleId="Tabellsiffraeltextcentreradsmal" w:customStyle="1">
    <w:name w:val="Tabellsiffra el. text (centrerad smal)"/>
    <w:basedOn w:val="Tabelltextvnsterstlldsmal"/>
    <w:rsid w:val="00EE021E"/>
    <w:pPr>
      <w:jc w:val="center"/>
    </w:pPr>
  </w:style>
  <w:style w:type="paragraph" w:styleId="Tabellsiffrahgerstlldsmal" w:customStyle="1">
    <w:name w:val="Tabellsiffra (högerställd smal)"/>
    <w:basedOn w:val="Tabellsiffraeltextcentreradsmal"/>
    <w:rsid w:val="00EE021E"/>
    <w:pPr>
      <w:jc w:val="right"/>
    </w:pPr>
  </w:style>
  <w:style w:type="paragraph" w:styleId="Tabelltextvnsterstlldfet" w:customStyle="1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styleId="Tabelltextcentreradfet" w:customStyle="1">
    <w:name w:val="Tabelltext (centrerad fet)"/>
    <w:basedOn w:val="Tabelltextvnsterstlldfet"/>
    <w:rsid w:val="00EE021E"/>
    <w:pPr>
      <w:jc w:val="center"/>
    </w:pPr>
  </w:style>
  <w:style w:type="paragraph" w:styleId="Diagraminfounderdiagramrubrikcentrerad" w:customStyle="1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sverigeslarare.se/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\Downloads\260109-mall-2026-kallelse-och-dagordning-arsmote_lokalforening-regionalforening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543358D33C4A58BF1565D2D6671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E1825-5D53-4F6E-857B-883B6E62E262}"/>
      </w:docPartPr>
      <w:docPartBody>
        <w:p w:rsidR="00AD442A" w:rsidRDefault="00972F59">
          <w:pPr>
            <w:pStyle w:val="51543358D33C4A58BF1565D2D66717A8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F2"/>
    <w:rsid w:val="00481AD1"/>
    <w:rsid w:val="00972F59"/>
    <w:rsid w:val="009F13CC"/>
    <w:rsid w:val="00A271F2"/>
    <w:rsid w:val="00AD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51543358D33C4A58BF1565D2D66717A8">
    <w:name w:val="51543358D33C4A58BF1565D2D6671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33491e4f-5d38-4c24-85cb-c5144f8a0d2f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6078FE9243384F8909F30C95D35351" ma:contentTypeVersion="14" ma:contentTypeDescription="Skapa ett nytt dokument." ma:contentTypeScope="" ma:versionID="57289ffbb57ca095d2d48830c4ce083e">
  <xsd:schema xmlns:xsd="http://www.w3.org/2001/XMLSchema" xmlns:xs="http://www.w3.org/2001/XMLSchema" xmlns:p="http://schemas.microsoft.com/office/2006/metadata/properties" xmlns:ns2="1c8d2c7a-b7e6-4512-ad51-c7940831778b" xmlns:ns3="7c8edbe5-f428-464e-9270-5358e7188038" targetNamespace="http://schemas.microsoft.com/office/2006/metadata/properties" ma:root="true" ma:fieldsID="1d550092f46fbb42c8f6092cf109dd4b" ns2:_="" ns3:_="">
    <xsd:import namespace="1c8d2c7a-b7e6-4512-ad51-c7940831778b"/>
    <xsd:import namespace="7c8edbe5-f428-464e-9270-5358e7188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d2c7a-b7e6-4512-ad51-c79408317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0ec1577-2062-4a06-b449-4fd2c7290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edbe5-f428-464e-9270-5358e71880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e18f0-062f-4d59-9223-53bcbccbe5e9}" ma:internalName="TaxCatchAll" ma:showField="CatchAllData" ma:web="7c8edbe5-f428-464e-9270-5358e7188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d2c7a-b7e6-4512-ad51-c7940831778b">
      <Terms xmlns="http://schemas.microsoft.com/office/infopath/2007/PartnerControls"/>
    </lcf76f155ced4ddcb4097134ff3c332f>
    <TaxCatchAll xmlns="7c8edbe5-f428-464e-9270-5358e718803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875F7-9D8B-47C5-9D48-C43A50D51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d2c7a-b7e6-4512-ad51-c7940831778b"/>
    <ds:schemaRef ds:uri="7c8edbe5-f428-464e-9270-5358e7188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1c8d2c7a-b7e6-4512-ad51-c7940831778b"/>
    <ds:schemaRef ds:uri="7c8edbe5-f428-464e-9270-5358e7188038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260109-mall-2026-kallelse-och-dagordning-arsmote_lokalforening-regionalforening%20(1).dotx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Kallelse och dagordning årsmöte 2026</dc:title>
  <dc:subject/>
  <dc:creator>Britta Eriksson</dc:creator>
  <keywords/>
  <dc:description/>
  <lastModifiedBy>Britta Eriksson</lastModifiedBy>
  <revision>8</revision>
  <lastPrinted>2023-03-16T10:13:00.0000000Z</lastPrinted>
  <dcterms:created xsi:type="dcterms:W3CDTF">2026-02-28T09:55:00.0000000Z</dcterms:created>
  <dcterms:modified xsi:type="dcterms:W3CDTF">2026-02-28T09:56:09.3180747Z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0x010100CE6078FE9243384F8909F30C95D35351</vt:lpwstr>
  </property>
  <property fmtid="{D5CDD505-2E9C-101B-9397-08002B2CF9AE}" pid="3" name="MediaServiceImageTags">
    <vt:lpwstr/>
  </property>
</Properties>
</file>