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4564B63892B441B7B0F2A2F9274ECC18"/>
        </w:placeholder>
        <w:dataBinding w:prefixMappings="xmlns:ns0='http://purl.org/dc/elements/1.1/' xmlns:ns1='http://schemas.openxmlformats.org/package/2006/metadata/core-properties' " w:xpath="/ns1:coreProperties[1]/ns0:title[1]" w:storeItemID="{6C3C8BC8-F283-45AE-878A-BAB7291924A1}"/>
        <w:text/>
      </w:sdtPr>
      <w:sdtEndPr/>
      <w:sdtContent>
        <w:p w14:paraId="02DDAE2B" w14:textId="2346883A" w:rsidR="00204ED9" w:rsidRPr="0097431F" w:rsidRDefault="00D42CCD" w:rsidP="7902B6EE">
          <w:pPr>
            <w:pStyle w:val="Rubrik1"/>
          </w:pPr>
          <w:r>
            <w:t>Verksamhetsberättelse 2025 för förening Sveriges Lärare Nässjö</w:t>
          </w:r>
        </w:p>
      </w:sdtContent>
    </w:sdt>
    <w:p w14:paraId="1846A765" w14:textId="05CFE11E"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407165EB" w14:textId="77777777" w:rsidTr="250D1537">
        <w:trPr>
          <w:trHeight w:val="719"/>
        </w:trPr>
        <w:tc>
          <w:tcPr>
            <w:tcW w:w="8494" w:type="dxa"/>
          </w:tcPr>
          <w:p w14:paraId="7CFB24FD" w14:textId="4C71337D" w:rsidR="002262DC" w:rsidRDefault="00BC1975" w:rsidP="250D1537">
            <w:pPr>
              <w:pStyle w:val="Faktabrdtext"/>
              <w:rPr>
                <w:rFonts w:eastAsiaTheme="majorEastAsia" w:cstheme="majorBidi"/>
              </w:rPr>
            </w:pPr>
            <w:r w:rsidRPr="250D1537">
              <w:rPr>
                <w:rFonts w:eastAsiaTheme="majorEastAsia" w:cstheme="majorBidi"/>
              </w:rPr>
              <w:t>Under 2025</w:t>
            </w:r>
            <w:r w:rsidR="001E0FAD" w:rsidRPr="250D1537">
              <w:rPr>
                <w:rFonts w:eastAsiaTheme="majorEastAsia" w:cstheme="majorBidi"/>
              </w:rPr>
              <w:t xml:space="preserve"> lyckades lokalföreningen och styrelsen i Nässjö komma ännu närmre sitt mål som en aktiv och </w:t>
            </w:r>
            <w:r w:rsidR="00B259B5" w:rsidRPr="250D1537">
              <w:rPr>
                <w:rFonts w:eastAsiaTheme="majorEastAsia" w:cstheme="majorBidi"/>
              </w:rPr>
              <w:t xml:space="preserve">engagerande part som skapar innehåll och opinion. Vi ser att </w:t>
            </w:r>
            <w:r w:rsidR="00D504F1" w:rsidRPr="250D1537">
              <w:rPr>
                <w:rFonts w:eastAsiaTheme="majorEastAsia" w:cstheme="majorBidi"/>
              </w:rPr>
              <w:t>föreningen har hörts och synts i tidningen, i stadshuset, på sociala medier och ute på arbetsplatserna</w:t>
            </w:r>
            <w:r w:rsidR="6DEC73EC" w:rsidRPr="250D1537">
              <w:rPr>
                <w:rFonts w:eastAsiaTheme="majorEastAsia" w:cstheme="majorBidi"/>
              </w:rPr>
              <w:t>.</w:t>
            </w:r>
            <w:r w:rsidR="002262DC" w:rsidRPr="250D1537">
              <w:rPr>
                <w:rFonts w:eastAsiaTheme="majorEastAsia" w:cstheme="majorBidi"/>
              </w:rPr>
              <w:t xml:space="preserve"> </w:t>
            </w:r>
          </w:p>
          <w:p w14:paraId="7D339F40" w14:textId="601E0B18" w:rsidR="00EE432C" w:rsidRPr="00183727" w:rsidRDefault="009079BD" w:rsidP="00183727">
            <w:pPr>
              <w:pStyle w:val="Faktabrdtext"/>
            </w:pPr>
            <w:r>
              <w:t>S</w:t>
            </w:r>
            <w:r w:rsidR="002262DC">
              <w:t>tyrelsens ledamöter</w:t>
            </w:r>
            <w:r w:rsidR="4530C4CA">
              <w:t xml:space="preserve"> har</w:t>
            </w:r>
            <w:r w:rsidR="002262DC">
              <w:t xml:space="preserve"> alla valt att </w:t>
            </w:r>
            <w:r w:rsidR="2582D018">
              <w:t>sitta</w:t>
            </w:r>
            <w:r w:rsidR="002262DC">
              <w:t xml:space="preserve"> kvar under året </w:t>
            </w:r>
            <w:r>
              <w:t xml:space="preserve">och </w:t>
            </w:r>
            <w:r w:rsidR="00A57422">
              <w:t xml:space="preserve">agerar </w:t>
            </w:r>
            <w:r w:rsidR="009D224F">
              <w:t>med kunskap och erfarenhet i våra frågor.</w:t>
            </w:r>
            <w:r w:rsidR="002262DC">
              <w:t xml:space="preserve"> </w:t>
            </w:r>
            <w:r w:rsidR="009D224F">
              <w:t>V</w:t>
            </w:r>
            <w:r w:rsidR="002262DC">
              <w:t xml:space="preserve">år kompetens </w:t>
            </w:r>
            <w:r w:rsidR="00BC1975">
              <w:t xml:space="preserve">har </w:t>
            </w:r>
            <w:r w:rsidR="002262DC">
              <w:t>stärkts</w:t>
            </w:r>
            <w:r w:rsidR="009D224F">
              <w:t xml:space="preserve"> då flera av oss </w:t>
            </w:r>
            <w:r w:rsidR="00BC1975">
              <w:t xml:space="preserve">har </w:t>
            </w:r>
            <w:r w:rsidR="009D224F">
              <w:t>deltagit i nationella utbildningar</w:t>
            </w:r>
            <w:r w:rsidR="00A372B7">
              <w:t xml:space="preserve">. Lokalt har vi fördjupat samarbetet mellan höglandskommunerna genom ombudsutbildningar och gemensamma </w:t>
            </w:r>
            <w:r w:rsidR="00BC1975">
              <w:t xml:space="preserve">medlemsaktiviteter. </w:t>
            </w:r>
          </w:p>
        </w:tc>
      </w:tr>
    </w:tbl>
    <w:p w14:paraId="3683AB94" w14:textId="36F35016" w:rsidR="00AE23BC" w:rsidRDefault="00AE23BC" w:rsidP="00AE23BC">
      <w:pPr>
        <w:pStyle w:val="Rubrik2"/>
      </w:pPr>
      <w:r w:rsidRPr="00AE23BC">
        <w:t>Med kraft och kunskap bildar vi Sverige</w:t>
      </w:r>
    </w:p>
    <w:p w14:paraId="13B935C3" w14:textId="5E090B65"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73615483" w14:textId="77777777" w:rsidTr="0638330B">
        <w:trPr>
          <w:trHeight w:val="719"/>
        </w:trPr>
        <w:tc>
          <w:tcPr>
            <w:tcW w:w="8494" w:type="dxa"/>
          </w:tcPr>
          <w:p w14:paraId="5DC79EF8" w14:textId="77777777" w:rsidR="00435EFA" w:rsidRDefault="34FA3A5F" w:rsidP="00183727">
            <w:pPr>
              <w:pStyle w:val="Faktabrdtext"/>
            </w:pPr>
            <w:bookmarkStart w:id="0" w:name="_Hlk182814271"/>
            <w:r>
              <w:t>Antal medlemmar under 2025</w:t>
            </w:r>
          </w:p>
          <w:p w14:paraId="6026F630" w14:textId="266687A7" w:rsidR="007B07DD" w:rsidRDefault="6795F22D" w:rsidP="00183727">
            <w:pPr>
              <w:pStyle w:val="Faktabrdtext"/>
            </w:pPr>
            <w:r>
              <w:t xml:space="preserve">1 januari 2025 hade vi </w:t>
            </w:r>
            <w:r w:rsidR="0E0EA093">
              <w:t xml:space="preserve">609 yrkesverksamma </w:t>
            </w:r>
            <w:r>
              <w:t>medlemmar</w:t>
            </w:r>
            <w:r w:rsidR="0E0EA093">
              <w:t xml:space="preserve"> och 143 pensionärsmedlemmar. D</w:t>
            </w:r>
            <w:r>
              <w:t xml:space="preserve">en </w:t>
            </w:r>
            <w:r w:rsidR="7D7C04BC">
              <w:t xml:space="preserve">8 januari 2026 </w:t>
            </w:r>
            <w:r>
              <w:t>hade vi 768 medlemmar</w:t>
            </w:r>
            <w:r w:rsidR="0E0EA093">
              <w:t>, av</w:t>
            </w:r>
            <w:r>
              <w:t xml:space="preserve"> dessa </w:t>
            </w:r>
            <w:r w:rsidR="4B10C8E5">
              <w:t>var</w:t>
            </w:r>
            <w:r>
              <w:t xml:space="preserve"> </w:t>
            </w:r>
            <w:r w:rsidR="0B276AEB">
              <w:t xml:space="preserve">149 pensionärsmedlemmar. </w:t>
            </w:r>
          </w:p>
          <w:p w14:paraId="23AD3FC0" w14:textId="22FB25DD" w:rsidR="00683AD8" w:rsidRPr="00556C52" w:rsidRDefault="34FA3A5F" w:rsidP="00183727">
            <w:pPr>
              <w:pStyle w:val="Faktabrdtext"/>
              <w:rPr>
                <w:b/>
                <w:bCs/>
              </w:rPr>
            </w:pPr>
            <w:r w:rsidRPr="00556C52">
              <w:rPr>
                <w:b/>
                <w:bCs/>
              </w:rPr>
              <w:t xml:space="preserve">Antal ombud </w:t>
            </w:r>
            <w:r w:rsidR="4B10C8E5" w:rsidRPr="0638330B">
              <w:rPr>
                <w:b/>
                <w:bCs/>
              </w:rPr>
              <w:t xml:space="preserve">på arbetsplatser </w:t>
            </w:r>
            <w:r w:rsidRPr="0638330B">
              <w:rPr>
                <w:b/>
                <w:bCs/>
              </w:rPr>
              <w:t xml:space="preserve">2025: </w:t>
            </w:r>
            <w:r w:rsidR="3407B759" w:rsidRPr="0638330B">
              <w:rPr>
                <w:b/>
                <w:bCs/>
              </w:rPr>
              <w:t>53</w:t>
            </w:r>
          </w:p>
          <w:p w14:paraId="7D163C67" w14:textId="0B2A9A6D" w:rsidR="00435EFA" w:rsidRDefault="34FA3A5F" w:rsidP="00183727">
            <w:pPr>
              <w:pStyle w:val="Faktabrdtext"/>
            </w:pPr>
            <w:r>
              <w:t xml:space="preserve">Skyddsombud </w:t>
            </w:r>
            <w:r w:rsidR="4B10C8E5">
              <w:t xml:space="preserve">(SO) </w:t>
            </w:r>
            <w:r>
              <w:t>2025:</w:t>
            </w:r>
            <w:r w:rsidR="4BC37799">
              <w:t xml:space="preserve"> </w:t>
            </w:r>
            <w:r w:rsidR="3407B759">
              <w:t>28</w:t>
            </w:r>
          </w:p>
          <w:p w14:paraId="16EA2B01" w14:textId="03765EAC" w:rsidR="00683AD8" w:rsidRDefault="34FA3A5F" w:rsidP="00183727">
            <w:pPr>
              <w:pStyle w:val="Faktabrdtext"/>
            </w:pPr>
            <w:r>
              <w:t>Arbetsplatsombud</w:t>
            </w:r>
            <w:r w:rsidR="4B10C8E5">
              <w:t xml:space="preserve"> (AO)</w:t>
            </w:r>
            <w:r>
              <w:t xml:space="preserve"> 2025:</w:t>
            </w:r>
            <w:r w:rsidR="0B276AEB">
              <w:t xml:space="preserve"> </w:t>
            </w:r>
            <w:r w:rsidR="4BC37799">
              <w:t>45</w:t>
            </w:r>
          </w:p>
          <w:p w14:paraId="5C7B5E75" w14:textId="358E25D9" w:rsidR="00F020C7" w:rsidRPr="00556C52" w:rsidRDefault="4B10C8E5" w:rsidP="00183727">
            <w:pPr>
              <w:pStyle w:val="Faktabrdtext"/>
              <w:rPr>
                <w:b/>
                <w:bCs/>
              </w:rPr>
            </w:pPr>
            <w:r w:rsidRPr="00556C52">
              <w:rPr>
                <w:b/>
                <w:bCs/>
              </w:rPr>
              <w:t>Antal ombud i föreningen</w:t>
            </w:r>
            <w:r w:rsidR="7497FE13" w:rsidRPr="00556C52">
              <w:rPr>
                <w:b/>
                <w:bCs/>
              </w:rPr>
              <w:t xml:space="preserve"> 2025</w:t>
            </w:r>
          </w:p>
          <w:p w14:paraId="1B2B6548" w14:textId="74088A6F" w:rsidR="00F020C7" w:rsidRDefault="4B10C8E5" w:rsidP="00183727">
            <w:pPr>
              <w:pStyle w:val="Faktabrdtext"/>
            </w:pPr>
            <w:r>
              <w:t>Förhandlingsombud (FO)</w:t>
            </w:r>
            <w:r w:rsidR="7497FE13">
              <w:t xml:space="preserve"> 2025: </w:t>
            </w:r>
            <w:r w:rsidR="41C68309">
              <w:t>8</w:t>
            </w:r>
          </w:p>
          <w:p w14:paraId="1E5813FA" w14:textId="10D12C80" w:rsidR="003F3B25" w:rsidRDefault="7497FE13" w:rsidP="00183727">
            <w:pPr>
              <w:pStyle w:val="Faktabrdtext"/>
            </w:pPr>
            <w:r>
              <w:t xml:space="preserve">Huvudskyddsombud (HSO) 2025: </w:t>
            </w:r>
            <w:r w:rsidR="4EF17B59">
              <w:t>2 i grundskolan och 2 i förskola</w:t>
            </w:r>
          </w:p>
          <w:p w14:paraId="63AE1A89" w14:textId="77777777" w:rsidR="001D2E17" w:rsidRDefault="001D2E17" w:rsidP="00183727">
            <w:pPr>
              <w:pStyle w:val="Faktabrdtext"/>
            </w:pPr>
          </w:p>
          <w:p w14:paraId="77D9A379" w14:textId="5B6514D2" w:rsidR="005A694B" w:rsidRPr="00183727" w:rsidRDefault="3407B759" w:rsidP="00183727">
            <w:pPr>
              <w:pStyle w:val="Faktabrdtext"/>
            </w:pPr>
            <w:r>
              <w:t>Under 2025 var samtliga skolformsföreningar vilande, vi hade en pensionärsförening aktiv.</w:t>
            </w:r>
          </w:p>
        </w:tc>
      </w:tr>
      <w:bookmarkEnd w:id="0"/>
    </w:tbl>
    <w:p w14:paraId="753879A7" w14:textId="77777777" w:rsidR="00D025AC" w:rsidRPr="00E439E4" w:rsidRDefault="00D025AC" w:rsidP="00E439E4">
      <w:pPr>
        <w:pStyle w:val="Faktabrdtext"/>
        <w:rPr>
          <w:sz w:val="4"/>
          <w:szCs w:val="4"/>
        </w:rPr>
      </w:pPr>
    </w:p>
    <w:p w14:paraId="63D57DAC" w14:textId="0363C4B1"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1171716" w14:textId="77777777" w:rsidTr="0638330B">
        <w:trPr>
          <w:trHeight w:val="719"/>
        </w:trPr>
        <w:tc>
          <w:tcPr>
            <w:tcW w:w="8494" w:type="dxa"/>
          </w:tcPr>
          <w:p w14:paraId="12E5808F" w14:textId="40DAAFC3" w:rsidR="00AB7811" w:rsidRPr="00AB7811" w:rsidRDefault="1D196023" w:rsidP="00AB7811">
            <w:pPr>
              <w:pStyle w:val="Faktabrdtext"/>
            </w:pPr>
            <w:r w:rsidRPr="0638330B">
              <w:rPr>
                <w:b/>
                <w:bCs/>
              </w:rPr>
              <w:t xml:space="preserve">Ordförande: </w:t>
            </w:r>
            <w:r>
              <w:t xml:space="preserve">Marie Gustafsson </w:t>
            </w:r>
          </w:p>
          <w:p w14:paraId="0981A2DA" w14:textId="744BC9D4" w:rsidR="00AB7811" w:rsidRPr="00AB7811" w:rsidRDefault="1D196023" w:rsidP="00AB7811">
            <w:pPr>
              <w:pStyle w:val="Faktabrdtext"/>
            </w:pPr>
            <w:r w:rsidRPr="0638330B">
              <w:rPr>
                <w:b/>
                <w:bCs/>
              </w:rPr>
              <w:t xml:space="preserve">Vice ordförande: </w:t>
            </w:r>
            <w:r>
              <w:t>Andreas Eskilsson</w:t>
            </w:r>
            <w:r w:rsidR="02F2768A">
              <w:t>, Lova Lindenmo</w:t>
            </w:r>
            <w:r>
              <w:t xml:space="preserve"> </w:t>
            </w:r>
          </w:p>
          <w:p w14:paraId="4D5141D0" w14:textId="77777777" w:rsidR="00AB7811" w:rsidRPr="00AB7811" w:rsidRDefault="1D196023" w:rsidP="00AB7811">
            <w:pPr>
              <w:pStyle w:val="Faktabrdtext"/>
            </w:pPr>
            <w:r w:rsidRPr="0638330B">
              <w:rPr>
                <w:b/>
                <w:bCs/>
              </w:rPr>
              <w:t xml:space="preserve">Kassör: </w:t>
            </w:r>
            <w:r>
              <w:t xml:space="preserve">Erika Erdman </w:t>
            </w:r>
          </w:p>
          <w:p w14:paraId="4156A061" w14:textId="77777777" w:rsidR="00AB7811" w:rsidRPr="00AB7811" w:rsidRDefault="1D196023" w:rsidP="00AB7811">
            <w:pPr>
              <w:pStyle w:val="Faktabrdtext"/>
            </w:pPr>
            <w:r w:rsidRPr="0638330B">
              <w:rPr>
                <w:b/>
                <w:bCs/>
              </w:rPr>
              <w:t xml:space="preserve">Sekreterare: </w:t>
            </w:r>
            <w:r>
              <w:t xml:space="preserve">Lova Lindenmo </w:t>
            </w:r>
          </w:p>
          <w:p w14:paraId="33537E95" w14:textId="7C9EE260" w:rsidR="00AB7811" w:rsidRPr="00AB7811" w:rsidRDefault="1D196023" w:rsidP="00AB7811">
            <w:pPr>
              <w:pStyle w:val="Faktabrdtext"/>
            </w:pPr>
            <w:r w:rsidRPr="0638330B">
              <w:rPr>
                <w:b/>
                <w:bCs/>
              </w:rPr>
              <w:t xml:space="preserve">Ledamot förskola: </w:t>
            </w:r>
            <w:r>
              <w:t>Ida Frisk, Lova Lindenmo, Elin Zetterberg</w:t>
            </w:r>
          </w:p>
          <w:p w14:paraId="252BEFB3" w14:textId="6A87D25A" w:rsidR="00AB7811" w:rsidRPr="00AB7811" w:rsidRDefault="1D196023" w:rsidP="00AB7811">
            <w:pPr>
              <w:pStyle w:val="Faktabrdtext"/>
            </w:pPr>
            <w:r w:rsidRPr="0638330B">
              <w:rPr>
                <w:b/>
                <w:bCs/>
              </w:rPr>
              <w:t xml:space="preserve">Ledamot grundskola: </w:t>
            </w:r>
            <w:r>
              <w:t>Erika Erdman, Andreas Eskilsson, Sandra Fritzö, Marie Gustafsson, Julia Månsson</w:t>
            </w:r>
          </w:p>
          <w:p w14:paraId="48CF9ED3" w14:textId="46786D10" w:rsidR="00AB7811" w:rsidRPr="00AB7811" w:rsidRDefault="1D196023" w:rsidP="00AB7811">
            <w:pPr>
              <w:pStyle w:val="Faktabrdtext"/>
            </w:pPr>
            <w:r w:rsidRPr="0638330B">
              <w:rPr>
                <w:b/>
                <w:bCs/>
              </w:rPr>
              <w:t xml:space="preserve">Huvudskyddsombud förskola: </w:t>
            </w:r>
            <w:r>
              <w:t>Ida Frisk, Lova Lindenmo</w:t>
            </w:r>
          </w:p>
          <w:p w14:paraId="08FF728A" w14:textId="551A0E98" w:rsidR="00472198" w:rsidRDefault="1D196023" w:rsidP="00AB7811">
            <w:pPr>
              <w:pStyle w:val="Faktabrdtext"/>
            </w:pPr>
            <w:r w:rsidRPr="0638330B">
              <w:rPr>
                <w:b/>
                <w:bCs/>
              </w:rPr>
              <w:t xml:space="preserve">Huvudskyddsombud grundskola: </w:t>
            </w:r>
            <w:r>
              <w:t>Marie Gustafsson, Julia Månsson</w:t>
            </w:r>
          </w:p>
          <w:p w14:paraId="40C95C68" w14:textId="77777777" w:rsidR="00AB7811" w:rsidRDefault="1D196023" w:rsidP="00AB7811">
            <w:pPr>
              <w:pStyle w:val="Faktabrdtext"/>
            </w:pPr>
            <w:r w:rsidRPr="00556C52">
              <w:rPr>
                <w:b/>
                <w:bCs/>
              </w:rPr>
              <w:t>Förhandlingsombud:</w:t>
            </w:r>
            <w:r w:rsidRPr="0638330B">
              <w:rPr>
                <w:b/>
                <w:bCs/>
              </w:rPr>
              <w:t xml:space="preserve"> </w:t>
            </w:r>
            <w:r>
              <w:t>Erika Erdman, Andreas Eskilsson, Ida Frisk, Sandra Fritzö, Marie Gustafsson, Lova Lindenmo, Julia Månsson, Elin Zetterberg</w:t>
            </w:r>
          </w:p>
          <w:p w14:paraId="0C4205AB" w14:textId="77777777" w:rsidR="00AB7811" w:rsidRDefault="00AB7811" w:rsidP="00AB7811">
            <w:pPr>
              <w:pStyle w:val="Faktabrdtext"/>
              <w:rPr>
                <w:b/>
                <w:bCs/>
              </w:rPr>
            </w:pPr>
          </w:p>
          <w:p w14:paraId="3A200118" w14:textId="77777777" w:rsidR="00815036" w:rsidRDefault="00815036" w:rsidP="00AB7811">
            <w:pPr>
              <w:pStyle w:val="Faktabrdtext"/>
              <w:rPr>
                <w:b/>
                <w:bCs/>
              </w:rPr>
            </w:pPr>
          </w:p>
          <w:p w14:paraId="347C35A8" w14:textId="039AADB6" w:rsidR="00356721" w:rsidRPr="00556C52" w:rsidRDefault="1E972699" w:rsidP="00356721">
            <w:pPr>
              <w:pStyle w:val="Default"/>
              <w:rPr>
                <w:sz w:val="18"/>
                <w:szCs w:val="18"/>
                <w:lang w:val="da-DK"/>
              </w:rPr>
            </w:pPr>
            <w:r w:rsidRPr="00556C52">
              <w:rPr>
                <w:b/>
                <w:bCs/>
                <w:sz w:val="18"/>
                <w:szCs w:val="18"/>
                <w:lang w:val="da-DK"/>
              </w:rPr>
              <w:lastRenderedPageBreak/>
              <w:t xml:space="preserve">Styrelsemöte: </w:t>
            </w:r>
            <w:r w:rsidR="6DDD65E3" w:rsidRPr="00556C52">
              <w:rPr>
                <w:sz w:val="18"/>
                <w:szCs w:val="18"/>
                <w:lang w:val="da-DK"/>
              </w:rPr>
              <w:t xml:space="preserve">19 februari, </w:t>
            </w:r>
            <w:r w:rsidR="619C87D3" w:rsidRPr="00556C52">
              <w:rPr>
                <w:sz w:val="18"/>
                <w:szCs w:val="18"/>
                <w:lang w:val="da-DK"/>
              </w:rPr>
              <w:t>12 augusti, 19 september</w:t>
            </w:r>
          </w:p>
          <w:p w14:paraId="49EC401B" w14:textId="3442A086" w:rsidR="00356721" w:rsidRPr="00556C52" w:rsidRDefault="1E972699" w:rsidP="00356721">
            <w:pPr>
              <w:pStyle w:val="Default"/>
              <w:rPr>
                <w:sz w:val="18"/>
                <w:szCs w:val="18"/>
                <w:lang w:val="da-DK"/>
              </w:rPr>
            </w:pPr>
            <w:r w:rsidRPr="00556C52">
              <w:rPr>
                <w:b/>
                <w:bCs/>
                <w:sz w:val="18"/>
                <w:szCs w:val="18"/>
                <w:lang w:val="da-DK"/>
              </w:rPr>
              <w:t xml:space="preserve">Årsmöte: </w:t>
            </w:r>
            <w:r w:rsidR="631BDC5E" w:rsidRPr="00556C52">
              <w:rPr>
                <w:sz w:val="18"/>
                <w:szCs w:val="18"/>
                <w:lang w:val="da-DK"/>
              </w:rPr>
              <w:t>7 mars</w:t>
            </w:r>
          </w:p>
          <w:p w14:paraId="0592AE0A" w14:textId="146A37F5" w:rsidR="00356721" w:rsidRDefault="1E972699" w:rsidP="00356721">
            <w:pPr>
              <w:pStyle w:val="Default"/>
              <w:rPr>
                <w:sz w:val="18"/>
                <w:szCs w:val="18"/>
              </w:rPr>
            </w:pPr>
            <w:r w:rsidRPr="0638330B">
              <w:rPr>
                <w:b/>
                <w:bCs/>
                <w:sz w:val="18"/>
                <w:szCs w:val="18"/>
              </w:rPr>
              <w:t>Konstituerande styrelsemöte</w:t>
            </w:r>
            <w:r w:rsidRPr="0638330B">
              <w:rPr>
                <w:sz w:val="18"/>
                <w:szCs w:val="18"/>
              </w:rPr>
              <w:t xml:space="preserve">: </w:t>
            </w:r>
            <w:r w:rsidR="26F42F24" w:rsidRPr="0638330B">
              <w:rPr>
                <w:sz w:val="18"/>
                <w:szCs w:val="18"/>
              </w:rPr>
              <w:t>14 mars</w:t>
            </w:r>
          </w:p>
          <w:p w14:paraId="68557984" w14:textId="77777777" w:rsidR="00356721" w:rsidRDefault="00356721" w:rsidP="00356721">
            <w:pPr>
              <w:pStyle w:val="Default"/>
              <w:rPr>
                <w:sz w:val="18"/>
                <w:szCs w:val="18"/>
              </w:rPr>
            </w:pPr>
          </w:p>
          <w:p w14:paraId="27BA4C8A" w14:textId="1B865A8B" w:rsidR="00AB7811" w:rsidRPr="00556C52" w:rsidRDefault="1E972699" w:rsidP="00356721">
            <w:pPr>
              <w:pStyle w:val="Faktabrdtext"/>
              <w:rPr>
                <w:b/>
                <w:bCs/>
              </w:rPr>
            </w:pPr>
            <w:r>
              <w:t xml:space="preserve">Styrelsen har deltagit på distriktsråd, opinionsbildning, interna utbildningar i Sveriges Lärare bland annat grundutbildning för förhandlingsombud och huvudskyddsombud. </w:t>
            </w:r>
          </w:p>
        </w:tc>
      </w:tr>
    </w:tbl>
    <w:p w14:paraId="67FA339D" w14:textId="503D9B90" w:rsidR="00065458" w:rsidRDefault="00065458" w:rsidP="007E199F">
      <w:pPr>
        <w:pStyle w:val="Rubrik4"/>
      </w:pPr>
      <w:r>
        <w:lastRenderedPageBreak/>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AB9FFF2" w14:textId="77777777" w:rsidTr="0638330B">
        <w:trPr>
          <w:trHeight w:val="719"/>
        </w:trPr>
        <w:tc>
          <w:tcPr>
            <w:tcW w:w="8494" w:type="dxa"/>
          </w:tcPr>
          <w:p w14:paraId="18C41CA8" w14:textId="5FCC819F" w:rsidR="00AF34BC" w:rsidRPr="0011423F" w:rsidRDefault="6030F70A" w:rsidP="00556C52">
            <w:pPr>
              <w:pStyle w:val="Faktabrdtext"/>
            </w:pPr>
            <w:bookmarkStart w:id="1" w:name="_Hlk182813437"/>
            <w:bookmarkEnd w:id="1"/>
            <w:r w:rsidRPr="0011423F">
              <w:rPr>
                <w:b/>
                <w:bCs/>
              </w:rPr>
              <w:t xml:space="preserve">Revisorer: </w:t>
            </w:r>
            <w:r w:rsidRPr="0011423F">
              <w:t>Eva-Gun Elm-Slättberg, Marie Linnér</w:t>
            </w:r>
            <w:r w:rsidR="34B7FFBD" w:rsidRPr="0011423F">
              <w:t xml:space="preserve"> </w:t>
            </w:r>
            <w:proofErr w:type="spellStart"/>
            <w:r w:rsidR="34B7FFBD" w:rsidRPr="0011423F">
              <w:t>Öststorm</w:t>
            </w:r>
            <w:proofErr w:type="spellEnd"/>
          </w:p>
          <w:p w14:paraId="3DF27D34" w14:textId="66432D31" w:rsidR="00472198" w:rsidRPr="00CB3114" w:rsidRDefault="6030F70A" w:rsidP="00AF34BC">
            <w:pPr>
              <w:pStyle w:val="Faktabrdtext"/>
            </w:pPr>
            <w:r w:rsidRPr="0638330B">
              <w:rPr>
                <w:b/>
                <w:bCs/>
              </w:rPr>
              <w:t xml:space="preserve">Valberedning: </w:t>
            </w:r>
            <w:r>
              <w:t>Adam Edenborg (sammankallande)</w:t>
            </w:r>
          </w:p>
        </w:tc>
      </w:tr>
    </w:tbl>
    <w:p w14:paraId="381866FF" w14:textId="1811E6D6" w:rsidR="006753CB" w:rsidRDefault="006753CB" w:rsidP="00AE23BC"/>
    <w:p w14:paraId="12F9424E" w14:textId="48CEB585" w:rsidR="00AE23BC" w:rsidRDefault="00AE23BC" w:rsidP="00BB6453">
      <w:pPr>
        <w:pStyle w:val="Rubrik2"/>
      </w:pPr>
      <w:r>
        <w:br/>
      </w:r>
    </w:p>
    <w:p w14:paraId="4F0FB32D" w14:textId="48E142AC" w:rsidR="00AE23BC" w:rsidRDefault="00AE23BC" w:rsidP="250D1537">
      <w:r>
        <w:br w:type="page"/>
      </w:r>
    </w:p>
    <w:p w14:paraId="3DF708CA" w14:textId="035C01DC" w:rsidR="00AE23BC" w:rsidRDefault="00AE23BC" w:rsidP="00BB6453">
      <w:pPr>
        <w:pStyle w:val="Rubrik2"/>
      </w:pPr>
      <w:r>
        <w:lastRenderedPageBreak/>
        <w:t>Föreningens verksamhet 202</w:t>
      </w:r>
      <w:r w:rsidR="00A74490">
        <w:t>5</w:t>
      </w:r>
      <w:r w:rsidR="00AF4BA1">
        <w:t xml:space="preserve"> </w:t>
      </w:r>
    </w:p>
    <w:p w14:paraId="7E859022" w14:textId="657DD0A1" w:rsidR="004724B2" w:rsidRPr="00F54BA9" w:rsidRDefault="004724B2" w:rsidP="00E3333F">
      <w:pPr>
        <w:pStyle w:val="Rubrik3"/>
      </w:pPr>
      <w:r>
        <w:t>Verksamhetsplan 2025</w:t>
      </w:r>
    </w:p>
    <w:p w14:paraId="1D8033DA" w14:textId="77777777" w:rsidR="008F60BB" w:rsidRPr="00E439E4" w:rsidRDefault="008F60BB" w:rsidP="00E439E4">
      <w:pPr>
        <w:pStyle w:val="Faktabrdtext"/>
        <w:rPr>
          <w:sz w:val="4"/>
          <w:szCs w:val="4"/>
        </w:rPr>
      </w:pPr>
    </w:p>
    <w:p w14:paraId="36ECC6A3" w14:textId="496A21F4" w:rsidR="00215706" w:rsidRDefault="00215706" w:rsidP="004724B2">
      <w:pPr>
        <w:pStyle w:val="Rubrik4"/>
      </w:pPr>
      <w:r>
        <w:t xml:space="preserve">Att anpassat till den lokala verksamheten verka för att realisera de nationella </w:t>
      </w:r>
      <w:r w:rsidR="008742CB">
        <w:t>verksamhets</w:t>
      </w:r>
      <w:r>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FF9C465" w14:textId="77777777" w:rsidTr="0638330B">
        <w:trPr>
          <w:trHeight w:val="719"/>
        </w:trPr>
        <w:tc>
          <w:tcPr>
            <w:tcW w:w="8494" w:type="dxa"/>
          </w:tcPr>
          <w:p w14:paraId="083E1008" w14:textId="6428828C" w:rsidR="00BC1975" w:rsidRPr="00CB3114" w:rsidRDefault="04E74FDB" w:rsidP="00CB3114">
            <w:pPr>
              <w:pStyle w:val="Faktabrdtext"/>
            </w:pPr>
            <w:bookmarkStart w:id="2" w:name="_Hlk182813471"/>
            <w:bookmarkStart w:id="3" w:name="_Hlk182814546"/>
            <w:bookmarkEnd w:id="2"/>
            <w:r>
              <w:t xml:space="preserve">Vi gör det angeläget att vara medlem i Sveriges Lärare genom att stötta individer och arbetsplatser i behov. Vi har ett personligt tilltal och är kända på kommunens arbetsplatser och </w:t>
            </w:r>
            <w:r w:rsidR="138CE4B8">
              <w:t>inom de</w:t>
            </w:r>
            <w:r>
              <w:t xml:space="preserve"> förvaltningarna där vi har medlemmar.</w:t>
            </w:r>
          </w:p>
        </w:tc>
      </w:tr>
    </w:tbl>
    <w:bookmarkEnd w:id="3"/>
    <w:p w14:paraId="15A3018C"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105E884" w14:textId="77777777" w:rsidTr="0638330B">
        <w:trPr>
          <w:trHeight w:val="719"/>
        </w:trPr>
        <w:tc>
          <w:tcPr>
            <w:tcW w:w="8494" w:type="dxa"/>
          </w:tcPr>
          <w:p w14:paraId="5B857D7F" w14:textId="31123418" w:rsidR="00A64495" w:rsidRDefault="6EE61695" w:rsidP="00984B24">
            <w:pPr>
              <w:pStyle w:val="Faktabrdtext"/>
            </w:pPr>
            <w:r>
              <w:t xml:space="preserve">Föreningen genomförde </w:t>
            </w:r>
            <w:r w:rsidR="3693D201">
              <w:t>årsmöte enligt normalstadgarna</w:t>
            </w:r>
            <w:r w:rsidR="7331C60A">
              <w:t xml:space="preserve">, med </w:t>
            </w:r>
            <w:r w:rsidR="62C0CEEB">
              <w:t>god uppslutning</w:t>
            </w:r>
            <w:r w:rsidR="2C019E71">
              <w:t xml:space="preserve">. </w:t>
            </w:r>
          </w:p>
          <w:p w14:paraId="68437E53" w14:textId="699FA42D" w:rsidR="007D316E" w:rsidRDefault="2C019E71" w:rsidP="00984B24">
            <w:pPr>
              <w:pStyle w:val="Faktabrdtext"/>
            </w:pPr>
            <w:r>
              <w:t xml:space="preserve">Arbetsplatsernas årliga </w:t>
            </w:r>
            <w:r w:rsidR="42ACEC12">
              <w:t>medlems</w:t>
            </w:r>
            <w:r>
              <w:t xml:space="preserve">möte har genomförts på </w:t>
            </w:r>
            <w:r w:rsidR="4AE239F0">
              <w:t>21 arbetsplatser</w:t>
            </w:r>
            <w:r w:rsidR="079D5828">
              <w:t xml:space="preserve"> </w:t>
            </w:r>
            <w:r w:rsidR="52CE160D">
              <w:t xml:space="preserve">där 48 individer valdes som ombud (skyddsombud, arbetsplatsombud, eller båda). </w:t>
            </w:r>
            <w:r w:rsidR="620D74D2">
              <w:t>Några ombud har valts för ett helt rektorsområde</w:t>
            </w:r>
            <w:r w:rsidR="25C30BEF">
              <w:t>.</w:t>
            </w:r>
          </w:p>
          <w:p w14:paraId="179D850C" w14:textId="7F70E982" w:rsidR="00C42DA4" w:rsidRPr="00984B24" w:rsidRDefault="240B0B33" w:rsidP="00984B24">
            <w:pPr>
              <w:pStyle w:val="Faktabrdtext"/>
            </w:pPr>
            <w:r>
              <w:t xml:space="preserve">Arbetsgivaren har efterfrågat ombud </w:t>
            </w:r>
            <w:r w:rsidR="20850496">
              <w:t xml:space="preserve">för att kunna genomföra samverkan eller </w:t>
            </w:r>
            <w:r w:rsidR="702FA02F">
              <w:t>skyddsrond. I ett fåtal fall har styrelsen</w:t>
            </w:r>
            <w:r w:rsidR="68297633">
              <w:t xml:space="preserve"> fått träda in och representera arbetsplatsen. </w:t>
            </w:r>
            <w:r w:rsidR="501FD6F6">
              <w:t>A</w:t>
            </w:r>
            <w:r w:rsidR="26F2162B">
              <w:t>rbetsplatser utan årligt medlemsmöte</w:t>
            </w:r>
            <w:r w:rsidR="188CB39F">
              <w:t xml:space="preserve"> har</w:t>
            </w:r>
            <w:r w:rsidR="26F2162B">
              <w:t xml:space="preserve"> fortfarande individer som </w:t>
            </w:r>
            <w:r w:rsidR="68FECC70">
              <w:t>utför ombuds-uppgifte</w:t>
            </w:r>
            <w:r w:rsidR="179DB9FD">
              <w:t>r. V</w:t>
            </w:r>
            <w:r w:rsidR="7664C899">
              <w:t>i som förening måste bli bättre på att kräva formella val</w:t>
            </w:r>
            <w:r w:rsidR="0EF9CF4B">
              <w:t>, att nyvalt ombud genomför grundutbildningen samt</w:t>
            </w:r>
            <w:r w:rsidR="53BE2606">
              <w:t xml:space="preserve"> att arbetsgivaren </w:t>
            </w:r>
            <w:r w:rsidR="3E5BB8F3">
              <w:t xml:space="preserve">på enhetsnivå </w:t>
            </w:r>
            <w:r w:rsidR="179DB9FD">
              <w:t>förstår vikten av ett valt och välutbildat ombud.</w:t>
            </w:r>
          </w:p>
        </w:tc>
      </w:tr>
    </w:tbl>
    <w:p w14:paraId="58AE344C" w14:textId="205F6F9C"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2AFA691" w14:textId="77777777" w:rsidTr="4992F2DD">
        <w:trPr>
          <w:trHeight w:val="719"/>
        </w:trPr>
        <w:tc>
          <w:tcPr>
            <w:tcW w:w="8494" w:type="dxa"/>
          </w:tcPr>
          <w:p w14:paraId="413C34BD" w14:textId="1B4D9A15" w:rsidR="00963681" w:rsidRDefault="1F585D92" w:rsidP="00984B24">
            <w:pPr>
              <w:pStyle w:val="Faktabrdtext"/>
            </w:pPr>
            <w:r>
              <w:t>M</w:t>
            </w:r>
            <w:r w:rsidR="644ACFF8">
              <w:t>ålsättning</w:t>
            </w:r>
            <w:r w:rsidR="230F27B7">
              <w:t>en var</w:t>
            </w:r>
            <w:r w:rsidR="00CA0E7C">
              <w:t xml:space="preserve"> att vid årets slut ha minst 609 yrkesverksamma medlemmar i föreningen. Vi har nått målet och ser </w:t>
            </w:r>
            <w:r w:rsidR="009B0648">
              <w:t xml:space="preserve">i januari 2026 619 medlemmar i Nässjö! </w:t>
            </w:r>
            <w:r w:rsidR="001B4CA1">
              <w:t xml:space="preserve">Vi ser att medlemsantalet har ökat med 10 under året. </w:t>
            </w:r>
          </w:p>
          <w:p w14:paraId="26C019EF" w14:textId="4B347C53" w:rsidR="00835A68" w:rsidRPr="00984B24" w:rsidRDefault="76FFCD79" w:rsidP="00984B24">
            <w:pPr>
              <w:pStyle w:val="Faktabrdtext"/>
            </w:pPr>
            <w:r>
              <w:t>Arbetsgivaren tillhandahålle</w:t>
            </w:r>
            <w:r w:rsidR="00D30D21">
              <w:t>r</w:t>
            </w:r>
            <w:r>
              <w:t xml:space="preserve"> listor på senaste månadens nyanställningar, samt </w:t>
            </w:r>
            <w:r w:rsidR="7D6DA547">
              <w:t xml:space="preserve">ofta även </w:t>
            </w:r>
            <w:r w:rsidR="58AA751B">
              <w:t>pappers</w:t>
            </w:r>
            <w:r w:rsidR="7D6DA547">
              <w:t xml:space="preserve">kopior på anställningsavtal. Detta gör att vi håller oss </w:t>
            </w:r>
            <w:r w:rsidR="0BABE819">
              <w:t xml:space="preserve">à </w:t>
            </w:r>
            <w:r w:rsidR="7D6DA547">
              <w:t xml:space="preserve">jour med personalläget </w:t>
            </w:r>
            <w:r w:rsidR="00B02BE9">
              <w:t xml:space="preserve">på </w:t>
            </w:r>
            <w:r w:rsidR="00D30D21">
              <w:t xml:space="preserve">skolorna/enheterna. </w:t>
            </w:r>
            <w:r w:rsidR="2041E32D">
              <w:t>Nyexaminerade medlemmar är välkomna att hämta en välkomstgåva</w:t>
            </w:r>
            <w:r w:rsidR="491AF139">
              <w:t xml:space="preserve">. </w:t>
            </w:r>
            <w:r w:rsidR="7A3521C8">
              <w:t>Ombud på arbetsplatserna kontaktar oss ibland när de får nya kollegor. Vi påminn</w:t>
            </w:r>
            <w:r w:rsidR="267CDD6F">
              <w:t>er</w:t>
            </w:r>
            <w:r w:rsidR="7A3521C8">
              <w:t xml:space="preserve"> ombuden att </w:t>
            </w:r>
            <w:r w:rsidR="267CDD6F">
              <w:t xml:space="preserve">kontrollera så medlemslistorna på arbetsplatsen stämmer. </w:t>
            </w:r>
          </w:p>
        </w:tc>
      </w:tr>
    </w:tbl>
    <w:p w14:paraId="7895C44A" w14:textId="1A9DC28C"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9532327" w14:textId="77777777" w:rsidTr="4992F2DD">
        <w:trPr>
          <w:trHeight w:val="719"/>
        </w:trPr>
        <w:tc>
          <w:tcPr>
            <w:tcW w:w="8494" w:type="dxa"/>
          </w:tcPr>
          <w:p w14:paraId="22740A2A" w14:textId="5F1AC4C6" w:rsidR="00975B4F" w:rsidRDefault="5F53AF22" w:rsidP="00984B24">
            <w:pPr>
              <w:pStyle w:val="Faktabrdtext"/>
            </w:pPr>
            <w:r>
              <w:t>Under året har föreningen</w:t>
            </w:r>
            <w:r w:rsidR="0C3ED96E">
              <w:t xml:space="preserve"> erbjudit </w:t>
            </w:r>
            <w:r w:rsidR="26B1FA32">
              <w:t xml:space="preserve">samtliga av </w:t>
            </w:r>
            <w:r w:rsidR="0C3ED96E">
              <w:t xml:space="preserve">grundutbildningens </w:t>
            </w:r>
            <w:r w:rsidR="26B1FA32">
              <w:t xml:space="preserve">fysiska utbildningsdagar i Nässjö, dvs del 4 (2 dagar), del 6 (2 dagar) samt del 8 (1 dag). </w:t>
            </w:r>
            <w:r w:rsidR="78CD8255">
              <w:t>Arbetsgivaren ger Nässjös ombud ledigt med lön. Vi har</w:t>
            </w:r>
            <w:r w:rsidR="52756D1E">
              <w:t xml:space="preserve"> under hösten</w:t>
            </w:r>
            <w:r w:rsidR="78CD8255">
              <w:t xml:space="preserve"> sett en god uppslutning</w:t>
            </w:r>
            <w:r w:rsidR="5858CA22">
              <w:t>, även från närliggande kommuner</w:t>
            </w:r>
            <w:r w:rsidR="52756D1E">
              <w:t xml:space="preserve">, vilket har gett </w:t>
            </w:r>
            <w:r w:rsidR="76E5CAC2">
              <w:t>17</w:t>
            </w:r>
            <w:r w:rsidR="2C26CDF0">
              <w:t>–</w:t>
            </w:r>
            <w:r w:rsidR="52756D1E">
              <w:t xml:space="preserve">25 deltagare per tillfälle. </w:t>
            </w:r>
          </w:p>
          <w:p w14:paraId="7F2CEB7D" w14:textId="408FEED4" w:rsidR="00975B4F" w:rsidRPr="00984B24" w:rsidRDefault="49960F90" w:rsidP="00984B24">
            <w:pPr>
              <w:pStyle w:val="Faktabrdtext"/>
            </w:pPr>
            <w:r>
              <w:t>Genom påverkansarbete har styrelsen även fått igenom ombudsutbildningar för alla ombud</w:t>
            </w:r>
            <w:r w:rsidR="64B461CC">
              <w:t xml:space="preserve"> under läsåret 25/26</w:t>
            </w:r>
            <w:r>
              <w:t>. Des</w:t>
            </w:r>
            <w:r w:rsidR="64B461CC">
              <w:t xml:space="preserve">sa </w:t>
            </w:r>
            <w:r w:rsidR="04CE6696">
              <w:t>förlades</w:t>
            </w:r>
            <w:r w:rsidR="64B461CC">
              <w:t xml:space="preserve"> till studiedagarna</w:t>
            </w:r>
            <w:r w:rsidR="7366ADF4">
              <w:t xml:space="preserve">, för att säkerställa alla ombuds möjlighet att delta. </w:t>
            </w:r>
            <w:r w:rsidR="6D276A60">
              <w:t xml:space="preserve">I </w:t>
            </w:r>
            <w:r w:rsidR="5D20D2EF">
              <w:t>november genomfördes den första</w:t>
            </w:r>
            <w:r w:rsidR="3431A54E">
              <w:t xml:space="preserve"> utbildning</w:t>
            </w:r>
            <w:r w:rsidR="6B634538">
              <w:t>, då med fokus på löneprocessen</w:t>
            </w:r>
            <w:r w:rsidR="2CD18A1A">
              <w:t>.</w:t>
            </w:r>
            <w:r w:rsidR="662C1E19">
              <w:t xml:space="preserve"> Utvärdering av den är att uppslutningen kunde varit större,</w:t>
            </w:r>
            <w:r w:rsidR="5286E97C">
              <w:t xml:space="preserve"> men ombud </w:t>
            </w:r>
            <w:r w:rsidR="6D9BF939">
              <w:t xml:space="preserve">valde bort tillfället </w:t>
            </w:r>
            <w:r w:rsidR="5286E97C">
              <w:t>av antingen lojalitet mot arbetsplatsen</w:t>
            </w:r>
            <w:r w:rsidR="0708B09B">
              <w:t xml:space="preserve"> eller av arbetsgivarens motstånd. </w:t>
            </w:r>
          </w:p>
        </w:tc>
      </w:tr>
    </w:tbl>
    <w:p w14:paraId="28805572" w14:textId="77777777" w:rsidR="00011306" w:rsidRDefault="00011306" w:rsidP="00E3333F">
      <w:pPr>
        <w:pStyle w:val="Rubrik4"/>
        <w:rPr>
          <w:lang w:eastAsia="sv-SE"/>
        </w:rPr>
      </w:pPr>
    </w:p>
    <w:p w14:paraId="775CFE3A" w14:textId="77777777" w:rsidR="00011306" w:rsidRPr="00011306" w:rsidRDefault="00011306" w:rsidP="00011306">
      <w:pPr>
        <w:rPr>
          <w:lang w:eastAsia="sv-SE"/>
        </w:rPr>
      </w:pPr>
    </w:p>
    <w:p w14:paraId="746D33F0" w14:textId="5E5AB294" w:rsidR="00797AEF" w:rsidRDefault="078FECC0" w:rsidP="00E3333F">
      <w:pPr>
        <w:pStyle w:val="Rubrik4"/>
      </w:pPr>
      <w:r w:rsidRPr="250D1537">
        <w:rPr>
          <w:lang w:eastAsia="sv-SE"/>
        </w:rPr>
        <w:t>V</w:t>
      </w:r>
      <w:r w:rsidR="007857B5" w:rsidRPr="250D1537">
        <w:rPr>
          <w:lang w:eastAsia="sv-SE"/>
        </w:rPr>
        <w:t>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18D3F265" w14:textId="77777777" w:rsidTr="4992F2DD">
        <w:trPr>
          <w:trHeight w:val="719"/>
        </w:trPr>
        <w:tc>
          <w:tcPr>
            <w:tcW w:w="8494" w:type="dxa"/>
          </w:tcPr>
          <w:p w14:paraId="5ABE4ECE" w14:textId="468EAB7E" w:rsidR="009B5DEF" w:rsidRPr="00984B24" w:rsidRDefault="01072C22" w:rsidP="00984B24">
            <w:pPr>
              <w:pStyle w:val="Faktabrdtext"/>
            </w:pPr>
            <w:r>
              <w:t>Styrelsen har varit en aktiv del i löneprocessen</w:t>
            </w:r>
            <w:r w:rsidR="45400B7A">
              <w:t xml:space="preserve"> och argumenterat för bland annat kartläggning och ökade löner för medlemmar över en viss ålder eller visst antal år i yrket. </w:t>
            </w:r>
          </w:p>
          <w:p w14:paraId="08324CF1" w14:textId="729DC290" w:rsidR="009B5DEF" w:rsidRPr="00984B24" w:rsidRDefault="1A760CA1" w:rsidP="00984B24">
            <w:pPr>
              <w:pStyle w:val="Faktabrdtext"/>
            </w:pPr>
            <w:r>
              <w:t>Vi har deltagit i en arbetsgrupp</w:t>
            </w:r>
            <w:r w:rsidR="1B739B77">
              <w:t xml:space="preserve"> </w:t>
            </w:r>
            <w:r w:rsidR="0DAA867D">
              <w:t>där syftet har varit att skapa en kommungemensam mall för lönesamtal och medarbetarsamtal</w:t>
            </w:r>
            <w:r w:rsidR="64B0B557">
              <w:t xml:space="preserve">. </w:t>
            </w:r>
            <w:r w:rsidR="5645C6F2">
              <w:t>Medarbetarskapet och lönebildningen</w:t>
            </w:r>
            <w:r w:rsidR="64B0B557">
              <w:t xml:space="preserve"> ska lyftas fram och förtydligas. </w:t>
            </w:r>
          </w:p>
          <w:p w14:paraId="633F9214" w14:textId="209E2D14" w:rsidR="009B5DEF" w:rsidRPr="00984B24" w:rsidRDefault="35D8DD4A" w:rsidP="00984B24">
            <w:pPr>
              <w:pStyle w:val="Faktabrdtext"/>
            </w:pPr>
            <w:r>
              <w:lastRenderedPageBreak/>
              <w:t xml:space="preserve">Styrelsen har drivit frågan om tjänsteplanering </w:t>
            </w:r>
            <w:r w:rsidR="3B36F671">
              <w:t xml:space="preserve">och avstämningsperioder </w:t>
            </w:r>
            <w:r>
              <w:t>gentemot arbetsgivaren, främst inom grundskolan och ku</w:t>
            </w:r>
            <w:r w:rsidR="7A5E647F">
              <w:t>lturskolan. Förskolan har drivit frågor kring arbetsbelastning, arbetstid och återhämtning.</w:t>
            </w:r>
          </w:p>
        </w:tc>
      </w:tr>
    </w:tbl>
    <w:p w14:paraId="4830F6E9" w14:textId="5A4C2996" w:rsidR="00B54A73" w:rsidRDefault="00594D7E" w:rsidP="00E3333F">
      <w:pPr>
        <w:pStyle w:val="Rubrik4"/>
      </w:pPr>
      <w:r w:rsidRPr="00B1EA89">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1C83723C" w14:textId="77777777" w:rsidTr="4992F2DD">
        <w:trPr>
          <w:trHeight w:val="719"/>
        </w:trPr>
        <w:tc>
          <w:tcPr>
            <w:tcW w:w="8494" w:type="dxa"/>
          </w:tcPr>
          <w:p w14:paraId="55818668" w14:textId="7368FBAD" w:rsidR="00B54A73" w:rsidRPr="00984B24" w:rsidRDefault="45730EFC">
            <w:pPr>
              <w:pStyle w:val="Faktabrdtext"/>
            </w:pPr>
            <w:r>
              <w:t xml:space="preserve">Under 2025 har styrelsen avsatt tid för att minst en ledamot ska kunna delta </w:t>
            </w:r>
            <w:r w:rsidR="180A695E">
              <w:t>på</w:t>
            </w:r>
            <w:r>
              <w:t xml:space="preserve"> BU-nämndens möte</w:t>
            </w:r>
            <w:r w:rsidR="49D9281C">
              <w:t>n</w:t>
            </w:r>
            <w:r>
              <w:t xml:space="preserve">. </w:t>
            </w:r>
            <w:r w:rsidR="4398DC45">
              <w:t xml:space="preserve">Vi lyfter frågor som rör våra medlemmar och våra ställningstaganden i </w:t>
            </w:r>
            <w:r w:rsidR="69EA063B">
              <w:t xml:space="preserve">flera olika forum. </w:t>
            </w:r>
          </w:p>
          <w:p w14:paraId="4AE70A50" w14:textId="599212FE" w:rsidR="00B54A73" w:rsidRPr="00984B24" w:rsidRDefault="69EA063B">
            <w:pPr>
              <w:pStyle w:val="Faktabrdtext"/>
            </w:pPr>
            <w:r>
              <w:t xml:space="preserve">Föreningen har under hösten erbjudit politiker från BU-nämnden att skugga en lärare under en arbetsdag. 10 politiker deltog </w:t>
            </w:r>
            <w:r w:rsidR="5C09BA7E">
              <w:t xml:space="preserve">i skuggning på 10 olika arbetsplatser. </w:t>
            </w:r>
            <w:r w:rsidR="3EB249BF">
              <w:t>Samtliga</w:t>
            </w:r>
            <w:r w:rsidR="5C09BA7E">
              <w:t xml:space="preserve"> deltog också på efterföljande utvärderande samtal tillsammans med delar av styrelsen samt för</w:t>
            </w:r>
            <w:r w:rsidR="1A73EF19">
              <w:t xml:space="preserve">valtningschef. </w:t>
            </w:r>
            <w:r w:rsidR="4D850C30">
              <w:t xml:space="preserve">Där valde vi ut </w:t>
            </w:r>
            <w:r w:rsidR="47090EE1">
              <w:t>tre</w:t>
            </w:r>
            <w:r w:rsidR="4D850C30">
              <w:t xml:space="preserve"> av Sveriges Lärares rapporter om aktuella skolfrågor, samt Sveriges Lärares politik, att dela ut till dessa politiker. Vi </w:t>
            </w:r>
            <w:r w:rsidR="69023027">
              <w:t>hör och ser att skuggningen har påverkat politiker i hur de lyfter skolfrågor, framför allt gällande hot och våld i skolan.</w:t>
            </w:r>
            <w:r w:rsidR="259561A6">
              <w:t xml:space="preserve"> Detta har även blivit en debatt i lokaltidningen. </w:t>
            </w:r>
          </w:p>
        </w:tc>
      </w:tr>
    </w:tbl>
    <w:p w14:paraId="70169316" w14:textId="4F288B7E"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5D0EBECF" w14:textId="77777777" w:rsidTr="4992F2DD">
        <w:trPr>
          <w:trHeight w:val="719"/>
        </w:trPr>
        <w:tc>
          <w:tcPr>
            <w:tcW w:w="8494" w:type="dxa"/>
          </w:tcPr>
          <w:p w14:paraId="7512EAC6" w14:textId="42CD33E8" w:rsidR="00EE5A1A" w:rsidRPr="00984B24" w:rsidRDefault="79106A72" w:rsidP="00984B24">
            <w:pPr>
              <w:pStyle w:val="Faktabrdtext"/>
            </w:pPr>
            <w:r>
              <w:t xml:space="preserve">För medlemmar har under året </w:t>
            </w:r>
            <w:r w:rsidR="2E649755">
              <w:t xml:space="preserve">erbjudits </w:t>
            </w:r>
            <w:r>
              <w:t>ett flertal medlemsaktiviteter</w:t>
            </w:r>
            <w:r w:rsidR="7D6266F0">
              <w:t>:</w:t>
            </w:r>
            <w:r>
              <w:t xml:space="preserve"> </w:t>
            </w:r>
            <w:proofErr w:type="spellStart"/>
            <w:r w:rsidR="722FBA9F">
              <w:t>a</w:t>
            </w:r>
            <w:r w:rsidR="0151AE87">
              <w:t>fter</w:t>
            </w:r>
            <w:proofErr w:type="spellEnd"/>
            <w:r w:rsidR="0151AE87">
              <w:t xml:space="preserve"> </w:t>
            </w:r>
            <w:proofErr w:type="spellStart"/>
            <w:r w:rsidR="0151AE87">
              <w:t>work</w:t>
            </w:r>
            <w:proofErr w:type="spellEnd"/>
            <w:r w:rsidR="0151AE87">
              <w:t xml:space="preserve">, </w:t>
            </w:r>
            <w:r>
              <w:t xml:space="preserve">en biokväll, samt bussresa och inträde till årets bokmässa. </w:t>
            </w:r>
          </w:p>
          <w:p w14:paraId="5952EB03" w14:textId="034CF23C" w:rsidR="00EE5A1A" w:rsidRPr="00984B24" w:rsidRDefault="0939418D" w:rsidP="00984B24">
            <w:pPr>
              <w:pStyle w:val="Faktabrdtext"/>
            </w:pPr>
            <w:r>
              <w:t>Under</w:t>
            </w:r>
            <w:r w:rsidR="4A491979">
              <w:t xml:space="preserve"> 2025 har </w:t>
            </w:r>
            <w:r w:rsidR="25BF2CBB">
              <w:t>vår</w:t>
            </w:r>
            <w:r w:rsidR="4A491979">
              <w:t xml:space="preserve"> pensionärsförening haft tre träffar: </w:t>
            </w:r>
            <w:r w:rsidR="56A73F5A">
              <w:t>besök</w:t>
            </w:r>
            <w:r w:rsidR="629E8256">
              <w:t xml:space="preserve"> på</w:t>
            </w:r>
            <w:r w:rsidR="003A6411">
              <w:t xml:space="preserve"> Kulturgatan i Bodafors, </w:t>
            </w:r>
            <w:r w:rsidR="56A73F5A">
              <w:t>besök</w:t>
            </w:r>
            <w:r w:rsidR="61FF1BD5">
              <w:t xml:space="preserve"> på</w:t>
            </w:r>
            <w:r w:rsidR="003A6411">
              <w:t xml:space="preserve"> </w:t>
            </w:r>
            <w:r w:rsidR="4A5256B5">
              <w:t xml:space="preserve">Sandsjö </w:t>
            </w:r>
            <w:r w:rsidR="003A6411">
              <w:t>hembygds</w:t>
            </w:r>
            <w:r w:rsidR="7201E6BE">
              <w:t>förening</w:t>
            </w:r>
            <w:r w:rsidR="003A6411">
              <w:t xml:space="preserve"> i Bodafors, samt bokprat på Nässjö bokhandel. Samtliga tillfällen har </w:t>
            </w:r>
            <w:r w:rsidR="1DD2ED3B">
              <w:t>7</w:t>
            </w:r>
            <w:r w:rsidR="436C6C95">
              <w:t>–</w:t>
            </w:r>
            <w:r w:rsidR="1DD2ED3B">
              <w:t>18 pensionärsmedlemmar</w:t>
            </w:r>
            <w:r w:rsidR="0198FF36">
              <w:t xml:space="preserve"> närvarat. Styrelsen har stöttat med planering och fika.</w:t>
            </w:r>
          </w:p>
        </w:tc>
      </w:tr>
    </w:tbl>
    <w:p w14:paraId="3FD0D8AE" w14:textId="3CC0545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7A43060F" w14:textId="77777777">
        <w:trPr>
          <w:trHeight w:val="719"/>
        </w:trPr>
        <w:tc>
          <w:tcPr>
            <w:tcW w:w="8494" w:type="dxa"/>
          </w:tcPr>
          <w:p w14:paraId="6885D458" w14:textId="2406AD6B" w:rsidR="00963DDA" w:rsidRDefault="007B4C7E">
            <w:pPr>
              <w:pStyle w:val="Faktabrdtext"/>
            </w:pPr>
            <w:r>
              <w:t xml:space="preserve">Styrelsen har deltagit i distriktsråd under 2025. De har varit digitala och fysiska. </w:t>
            </w:r>
          </w:p>
          <w:p w14:paraId="736FE974" w14:textId="666A2B08" w:rsidR="00831514" w:rsidRPr="00984B24" w:rsidRDefault="00831514">
            <w:pPr>
              <w:pStyle w:val="Faktabrdtext"/>
            </w:pPr>
            <w:r>
              <w:t xml:space="preserve">Samarbetet med andra föreningar har främst </w:t>
            </w:r>
            <w:r w:rsidR="005251F2">
              <w:t xml:space="preserve">varit kring ombudsutbildningar där vi i Nässjö varit kursledare och haft deltagare från grannkommunerna. Styrelsen har även varit på studiebesök hos </w:t>
            </w:r>
            <w:r w:rsidR="00047E8D">
              <w:t xml:space="preserve">lokalföreningen i Jönköping. </w:t>
            </w:r>
          </w:p>
          <w:p w14:paraId="13428708" w14:textId="4B968C7B" w:rsidR="00831514" w:rsidRPr="00984B24" w:rsidRDefault="07E44DC9">
            <w:pPr>
              <w:pStyle w:val="Faktabrdtext"/>
            </w:pPr>
            <w:r>
              <w:t xml:space="preserve">Frågor som lyfts gäller bland annat HÖK25, implementering av tjänsteplanering samt arbetsgivarens efterföljande av lagen för ledighet vid facklig förtroendemannatid.  </w:t>
            </w:r>
          </w:p>
        </w:tc>
      </w:tr>
    </w:tbl>
    <w:p w14:paraId="578938E1" w14:textId="77777777" w:rsidR="008251B7" w:rsidRDefault="008251B7" w:rsidP="008251B7">
      <w:pPr>
        <w:pStyle w:val="Rubrik2"/>
      </w:pPr>
      <w:r>
        <w:t>Ekonomisk 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8251B7" w:rsidRPr="00AA58DA" w14:paraId="0A2BD6AC" w14:textId="77777777" w:rsidTr="00AE3FB8">
        <w:trPr>
          <w:trHeight w:val="719"/>
        </w:trPr>
        <w:tc>
          <w:tcPr>
            <w:tcW w:w="8494" w:type="dxa"/>
          </w:tcPr>
          <w:p w14:paraId="4657E66E" w14:textId="77777777" w:rsidR="008251B7" w:rsidRDefault="008251B7" w:rsidP="00AE3FB8">
            <w:pPr>
              <w:pStyle w:val="Faktabrdtext"/>
            </w:pPr>
            <w:r>
              <w:t>Posten ombudsutbildningar har överstigits. Där ser vi att föreningen har tagit emot många fler ombud per utbildningstillfälle än tidigare år, samt att vi valt att förlägga utbildningen i en lokal som tar hyra, snarare än att klara oss på kommunens egna lokaler. Efter beslut på distriktsrådet ska utbildningsdagar vara öppna för alla ombud, och vi har följaktligen och för första gången tagit emot ombud från närliggande kommuner. Inför nästa läsår kommer vi försöka hålla nere lokalkostnaderna.</w:t>
            </w:r>
          </w:p>
          <w:p w14:paraId="352FE9DF" w14:textId="77777777" w:rsidR="008251B7" w:rsidRPr="00984B24" w:rsidRDefault="008251B7" w:rsidP="00AE3FB8">
            <w:pPr>
              <w:pStyle w:val="Faktabrdtext"/>
            </w:pPr>
          </w:p>
        </w:tc>
      </w:tr>
    </w:tbl>
    <w:p w14:paraId="3A79FF0E" w14:textId="578BCDFB" w:rsidR="78269FC7" w:rsidRDefault="00476C3D" w:rsidP="00C45541">
      <w:r>
        <w:br w:type="page"/>
      </w:r>
    </w:p>
    <w:p w14:paraId="62AF409D" w14:textId="7CD8EB99" w:rsidR="002C2214" w:rsidRPr="002C2214" w:rsidRDefault="002C2214" w:rsidP="009B5DEF"/>
    <w:p w14:paraId="4D54956F" w14:textId="77777777" w:rsidR="00476C3D" w:rsidRDefault="00476C3D" w:rsidP="0036430E"/>
    <w:p w14:paraId="52F90FC9" w14:textId="75F26918" w:rsidR="00631DDD" w:rsidRPr="00631DDD" w:rsidRDefault="00F61EA0" w:rsidP="00295ED5">
      <w:pPr>
        <w:pStyle w:val="Rubrik2"/>
      </w:pPr>
      <w:r>
        <w:br w:type="page"/>
      </w:r>
      <w:r w:rsidR="00631DDD">
        <w:lastRenderedPageBreak/>
        <w:t>Ort</w:t>
      </w:r>
      <w:r w:rsidR="00631DDD" w:rsidRPr="00655DE9">
        <w:t>, datum och underskrift</w:t>
      </w:r>
    </w:p>
    <w:p w14:paraId="332BC893" w14:textId="67AC21A9" w:rsidR="00AE23BC" w:rsidRDefault="00AE23BC" w:rsidP="003437C5"/>
    <w:p w14:paraId="51A59E9F" w14:textId="029E20FE" w:rsidR="00AE23BC" w:rsidRDefault="00CD096C" w:rsidP="003437C5">
      <w:r>
        <w:t>Nässjö</w:t>
      </w:r>
      <w:r>
        <w:tab/>
        <w:t>2026-02-</w:t>
      </w:r>
      <w:r w:rsidR="29FF7B11">
        <w:t>2</w:t>
      </w:r>
      <w:r w:rsidR="00921AB6">
        <w:t>0</w:t>
      </w:r>
    </w:p>
    <w:p w14:paraId="0B1C09A0" w14:textId="77777777" w:rsidR="00921AB6" w:rsidRDefault="00921AB6" w:rsidP="003437C5">
      <w:pPr>
        <w:sectPr w:rsidR="00921AB6" w:rsidSect="0052368D">
          <w:headerReference w:type="default" r:id="rId11"/>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pPr>
    </w:p>
    <w:p w14:paraId="09FB27A2" w14:textId="77777777" w:rsidR="00921AB6" w:rsidRDefault="00921AB6" w:rsidP="003437C5">
      <w:pPr>
        <w:pBdr>
          <w:bottom w:val="single" w:sz="12" w:space="1" w:color="auto"/>
        </w:pBdr>
      </w:pPr>
    </w:p>
    <w:p w14:paraId="398E2901" w14:textId="77777777" w:rsidR="00921AB6" w:rsidRDefault="00921AB6" w:rsidP="003437C5">
      <w:pPr>
        <w:pBdr>
          <w:bottom w:val="single" w:sz="12" w:space="1" w:color="auto"/>
        </w:pBdr>
      </w:pPr>
    </w:p>
    <w:p w14:paraId="68326A81" w14:textId="737F7408" w:rsidR="00921AB6" w:rsidRDefault="00921AB6" w:rsidP="003437C5">
      <w:r>
        <w:t>Marie Gustafsson</w:t>
      </w:r>
      <w:r w:rsidR="00F61EA0">
        <w:t>, ordförande, HSO, FO</w:t>
      </w:r>
    </w:p>
    <w:p w14:paraId="40A4CDB2" w14:textId="77777777" w:rsidR="00921AB6" w:rsidRDefault="00921AB6" w:rsidP="003437C5">
      <w:pPr>
        <w:pBdr>
          <w:bottom w:val="single" w:sz="12" w:space="1" w:color="auto"/>
        </w:pBdr>
      </w:pPr>
    </w:p>
    <w:p w14:paraId="3263BE7F" w14:textId="77777777" w:rsidR="00921AB6" w:rsidRDefault="00921AB6" w:rsidP="003437C5">
      <w:pPr>
        <w:pBdr>
          <w:bottom w:val="single" w:sz="12" w:space="1" w:color="auto"/>
        </w:pBdr>
      </w:pPr>
    </w:p>
    <w:p w14:paraId="3E240C30" w14:textId="51D2B64D" w:rsidR="00921AB6" w:rsidRDefault="00921AB6" w:rsidP="003437C5">
      <w:r>
        <w:t>Erika Erdman</w:t>
      </w:r>
      <w:r w:rsidR="00F61EA0">
        <w:t>, kassör, FO</w:t>
      </w:r>
    </w:p>
    <w:p w14:paraId="3AC0795B" w14:textId="77777777" w:rsidR="00921AB6" w:rsidRDefault="00921AB6" w:rsidP="003437C5">
      <w:pPr>
        <w:pBdr>
          <w:bottom w:val="single" w:sz="12" w:space="1" w:color="auto"/>
        </w:pBdr>
      </w:pPr>
    </w:p>
    <w:p w14:paraId="4732F373" w14:textId="77777777" w:rsidR="004016EB" w:rsidRDefault="004016EB" w:rsidP="003437C5">
      <w:pPr>
        <w:pBdr>
          <w:bottom w:val="single" w:sz="12" w:space="1" w:color="auto"/>
        </w:pBdr>
      </w:pPr>
    </w:p>
    <w:p w14:paraId="7709FB6E" w14:textId="1C8133A6" w:rsidR="004016EB" w:rsidRDefault="004016EB" w:rsidP="003437C5">
      <w:r>
        <w:t>Julia Månss</w:t>
      </w:r>
      <w:r w:rsidR="00F61EA0">
        <w:t>on</w:t>
      </w:r>
      <w:r w:rsidR="00E62093">
        <w:t>, HSO, FO</w:t>
      </w:r>
    </w:p>
    <w:p w14:paraId="2CE7C034" w14:textId="77777777" w:rsidR="00AE23BC" w:rsidRDefault="00AE23BC" w:rsidP="003437C5">
      <w:pPr>
        <w:pBdr>
          <w:bottom w:val="single" w:sz="12" w:space="1" w:color="auto"/>
        </w:pBdr>
      </w:pPr>
    </w:p>
    <w:p w14:paraId="2F390C73" w14:textId="77777777" w:rsidR="004016EB" w:rsidRDefault="004016EB" w:rsidP="003437C5">
      <w:pPr>
        <w:pBdr>
          <w:bottom w:val="single" w:sz="12" w:space="1" w:color="auto"/>
        </w:pBdr>
      </w:pPr>
    </w:p>
    <w:p w14:paraId="0E2160EE" w14:textId="0DF1BB49" w:rsidR="004016EB" w:rsidRDefault="00E62093" w:rsidP="003437C5">
      <w:r>
        <w:t>Ida</w:t>
      </w:r>
      <w:r w:rsidR="004623E4">
        <w:t xml:space="preserve"> Frisk</w:t>
      </w:r>
      <w:r>
        <w:t>, HSO, FO</w:t>
      </w:r>
    </w:p>
    <w:p w14:paraId="30B30C08" w14:textId="429EF63B" w:rsidR="35F670DC" w:rsidRDefault="35F670DC"/>
    <w:p w14:paraId="65740DB7" w14:textId="00AEA7D0" w:rsidR="35F670DC" w:rsidRDefault="35F670DC"/>
    <w:p w14:paraId="0C11329C" w14:textId="7B4CFD39" w:rsidR="35F670DC" w:rsidRDefault="35F670DC"/>
    <w:p w14:paraId="780F3A46" w14:textId="4359181A" w:rsidR="35F670DC" w:rsidRDefault="35F670DC"/>
    <w:p w14:paraId="5DA34FAA" w14:textId="2E81A2A9" w:rsidR="35F670DC" w:rsidRDefault="35F670DC"/>
    <w:p w14:paraId="4F302BDA" w14:textId="518B0FB3" w:rsidR="35F670DC" w:rsidRDefault="35F670DC"/>
    <w:p w14:paraId="4995B073" w14:textId="79B4D2C7" w:rsidR="35F670DC" w:rsidRDefault="35F670DC"/>
    <w:p w14:paraId="2145EEB7" w14:textId="005C686B" w:rsidR="6EF1762E" w:rsidRDefault="6EF1762E"/>
    <w:p w14:paraId="23F81CF7" w14:textId="4DB549B4" w:rsidR="6EF1762E" w:rsidRDefault="6EF1762E"/>
    <w:p w14:paraId="081E0639" w14:textId="7D1B538B" w:rsidR="6EF1762E" w:rsidRDefault="6EF1762E"/>
    <w:p w14:paraId="460504AD" w14:textId="12B5B915" w:rsidR="6EF1762E" w:rsidRDefault="6EF1762E"/>
    <w:p w14:paraId="1A261421" w14:textId="0CF1940C" w:rsidR="6EF1762E" w:rsidRDefault="6EF1762E"/>
    <w:p w14:paraId="764B3697" w14:textId="0487FBE7" w:rsidR="6EF1762E" w:rsidRDefault="6EF1762E"/>
    <w:p w14:paraId="265CAC87" w14:textId="24FF7CDF" w:rsidR="78E3BC7B" w:rsidRDefault="78E3BC7B"/>
    <w:p w14:paraId="4C5F4998" w14:textId="708B6C9A" w:rsidR="00AE23BC" w:rsidRDefault="004623E4" w:rsidP="003437C5">
      <w:pPr>
        <w:pBdr>
          <w:bottom w:val="single" w:sz="12" w:space="1" w:color="auto"/>
        </w:pBdr>
      </w:pPr>
      <w:r>
        <w:br w:type="column"/>
      </w:r>
    </w:p>
    <w:p w14:paraId="3088C5EE" w14:textId="77777777" w:rsidR="004623E4" w:rsidRDefault="004623E4" w:rsidP="003437C5">
      <w:pPr>
        <w:pBdr>
          <w:bottom w:val="single" w:sz="12" w:space="1" w:color="auto"/>
        </w:pBdr>
      </w:pPr>
    </w:p>
    <w:p w14:paraId="7075925A" w14:textId="7ED9AC80" w:rsidR="004623E4" w:rsidRDefault="004623E4" w:rsidP="003437C5">
      <w:r>
        <w:t>Andreas Eskilsson</w:t>
      </w:r>
      <w:r w:rsidR="00F61EA0">
        <w:t>, vice ordförande, FO</w:t>
      </w:r>
    </w:p>
    <w:p w14:paraId="128212AF" w14:textId="77777777" w:rsidR="004623E4" w:rsidRDefault="004623E4" w:rsidP="004623E4">
      <w:pPr>
        <w:pBdr>
          <w:bottom w:val="single" w:sz="12" w:space="1" w:color="auto"/>
        </w:pBdr>
      </w:pPr>
    </w:p>
    <w:p w14:paraId="231379D3" w14:textId="77777777" w:rsidR="004623E4" w:rsidRDefault="004623E4" w:rsidP="004623E4">
      <w:pPr>
        <w:pBdr>
          <w:bottom w:val="single" w:sz="12" w:space="1" w:color="auto"/>
        </w:pBdr>
      </w:pPr>
    </w:p>
    <w:p w14:paraId="3D355A9C" w14:textId="39993302" w:rsidR="004623E4" w:rsidRPr="00F45051" w:rsidRDefault="004623E4" w:rsidP="004623E4">
      <w:r>
        <w:t>Lova Lindenmo</w:t>
      </w:r>
      <w:r w:rsidR="00F61EA0">
        <w:t xml:space="preserve">, </w:t>
      </w:r>
      <w:r w:rsidR="11D234A7">
        <w:t>vice ordförande</w:t>
      </w:r>
      <w:r w:rsidR="00F61EA0">
        <w:t>, HSO, FO</w:t>
      </w:r>
    </w:p>
    <w:p w14:paraId="42E1ED09" w14:textId="77777777" w:rsidR="004623E4" w:rsidRPr="00F45051" w:rsidRDefault="004623E4" w:rsidP="004623E4">
      <w:pPr>
        <w:pBdr>
          <w:bottom w:val="single" w:sz="12" w:space="1" w:color="auto"/>
        </w:pBdr>
      </w:pPr>
    </w:p>
    <w:p w14:paraId="704F4E5B" w14:textId="77777777" w:rsidR="004623E4" w:rsidRPr="00F45051" w:rsidRDefault="004623E4" w:rsidP="004623E4">
      <w:pPr>
        <w:pBdr>
          <w:bottom w:val="single" w:sz="12" w:space="1" w:color="auto"/>
        </w:pBdr>
      </w:pPr>
    </w:p>
    <w:p w14:paraId="2D7DDBF7" w14:textId="7D299C22" w:rsidR="004623E4" w:rsidRDefault="00E62093" w:rsidP="004623E4">
      <w:r>
        <w:t xml:space="preserve">Sandra </w:t>
      </w:r>
      <w:proofErr w:type="spellStart"/>
      <w:r>
        <w:t>Fritsö</w:t>
      </w:r>
      <w:proofErr w:type="spellEnd"/>
      <w:r>
        <w:t>, FO</w:t>
      </w:r>
    </w:p>
    <w:p w14:paraId="506C6394" w14:textId="77777777" w:rsidR="004623E4" w:rsidRDefault="004623E4" w:rsidP="004623E4">
      <w:pPr>
        <w:pBdr>
          <w:bottom w:val="single" w:sz="12" w:space="1" w:color="auto"/>
        </w:pBdr>
      </w:pPr>
    </w:p>
    <w:p w14:paraId="6934FE3A" w14:textId="77777777" w:rsidR="004623E4" w:rsidRDefault="004623E4" w:rsidP="004623E4">
      <w:pPr>
        <w:pBdr>
          <w:bottom w:val="single" w:sz="12" w:space="1" w:color="auto"/>
        </w:pBdr>
      </w:pPr>
    </w:p>
    <w:p w14:paraId="1D8D0483" w14:textId="0941962B" w:rsidR="00AE23BC" w:rsidRDefault="00F61EA0" w:rsidP="003437C5">
      <w:r>
        <w:t>Elin Zetterberg, FO</w:t>
      </w:r>
    </w:p>
    <w:p w14:paraId="1211F512" w14:textId="77777777" w:rsidR="00AE23BC" w:rsidRDefault="00AE23BC" w:rsidP="003437C5"/>
    <w:sectPr w:rsidR="00AE23BC" w:rsidSect="00556C52">
      <w:headerReference w:type="default" r:id="rId15"/>
      <w:type w:val="continuous"/>
      <w:pgSz w:w="11906" w:h="16838"/>
      <w:pgMar w:top="1276" w:right="1701" w:bottom="709"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4D49" w14:textId="77777777" w:rsidR="0072040C" w:rsidRDefault="0072040C" w:rsidP="00ED6C6F">
      <w:pPr>
        <w:spacing w:after="0" w:line="240" w:lineRule="auto"/>
      </w:pPr>
      <w:r>
        <w:separator/>
      </w:r>
    </w:p>
    <w:p w14:paraId="624AE839" w14:textId="77777777" w:rsidR="0072040C" w:rsidRDefault="0072040C"/>
    <w:p w14:paraId="6EBBB28A" w14:textId="77777777" w:rsidR="0072040C" w:rsidRDefault="0072040C"/>
  </w:endnote>
  <w:endnote w:type="continuationSeparator" w:id="0">
    <w:p w14:paraId="44077A33" w14:textId="77777777" w:rsidR="0072040C" w:rsidRDefault="0072040C" w:rsidP="00ED6C6F">
      <w:pPr>
        <w:spacing w:after="0" w:line="240" w:lineRule="auto"/>
      </w:pPr>
      <w:r>
        <w:continuationSeparator/>
      </w:r>
    </w:p>
    <w:p w14:paraId="6DE7CA4B" w14:textId="77777777" w:rsidR="0072040C" w:rsidRDefault="0072040C"/>
    <w:p w14:paraId="7048A24B" w14:textId="77777777" w:rsidR="0072040C" w:rsidRDefault="0072040C"/>
  </w:endnote>
  <w:endnote w:type="continuationNotice" w:id="1">
    <w:p w14:paraId="30D53CF5" w14:textId="77777777" w:rsidR="0072040C" w:rsidRDefault="00720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2248A92B" w:rsidR="00DF63EC" w:rsidRPr="00DF63EC" w:rsidRDefault="002D177D"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sdtContent>
              <w:r w:rsidR="00D42CCD">
                <w:rPr>
                  <w:rFonts w:asciiTheme="majorHAnsi" w:hAnsiTheme="majorHAnsi"/>
                  <w:sz w:val="16"/>
                  <w:szCs w:val="16"/>
                </w:rPr>
                <w:t>Verksamhetsberättelse 2025 för förening Sveriges Lärare Nässjö</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B4FF" w14:textId="77777777" w:rsidR="0072040C" w:rsidRDefault="0072040C" w:rsidP="00ED6C6F">
      <w:pPr>
        <w:spacing w:after="0" w:line="240" w:lineRule="auto"/>
      </w:pPr>
      <w:r>
        <w:separator/>
      </w:r>
    </w:p>
  </w:footnote>
  <w:footnote w:type="continuationSeparator" w:id="0">
    <w:p w14:paraId="02DB6B76" w14:textId="77777777" w:rsidR="0072040C" w:rsidRDefault="0072040C" w:rsidP="00ED6C6F">
      <w:pPr>
        <w:spacing w:after="0" w:line="240" w:lineRule="auto"/>
      </w:pPr>
      <w:r>
        <w:continuationSeparator/>
      </w:r>
    </w:p>
  </w:footnote>
  <w:footnote w:type="continuationNotice" w:id="1">
    <w:p w14:paraId="0AE12888" w14:textId="77777777" w:rsidR="0072040C" w:rsidRPr="00DC2F3F" w:rsidRDefault="0072040C"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00B1EA89" w14:paraId="1472C96D" w14:textId="77777777" w:rsidTr="00B1EA89">
      <w:trPr>
        <w:trHeight w:val="300"/>
      </w:trPr>
      <w:tc>
        <w:tcPr>
          <w:tcW w:w="2830" w:type="dxa"/>
        </w:tcPr>
        <w:p w14:paraId="176981ED" w14:textId="411D257E" w:rsidR="00B1EA89" w:rsidRDefault="00B1EA89" w:rsidP="00B1EA89">
          <w:pPr>
            <w:pStyle w:val="Sidhuvud"/>
            <w:ind w:left="-115"/>
          </w:pPr>
        </w:p>
      </w:tc>
      <w:tc>
        <w:tcPr>
          <w:tcW w:w="2830" w:type="dxa"/>
        </w:tcPr>
        <w:p w14:paraId="04758E93" w14:textId="1A2DD0ED" w:rsidR="00B1EA89" w:rsidRDefault="00B1EA89" w:rsidP="00B1EA89">
          <w:pPr>
            <w:pStyle w:val="Sidhuvud"/>
            <w:jc w:val="center"/>
          </w:pPr>
        </w:p>
      </w:tc>
      <w:tc>
        <w:tcPr>
          <w:tcW w:w="2830" w:type="dxa"/>
        </w:tcPr>
        <w:p w14:paraId="4A76C746" w14:textId="08BACB80" w:rsidR="00B1EA89" w:rsidRDefault="00B1EA89" w:rsidP="00B1EA89">
          <w:pPr>
            <w:pStyle w:val="Sidhuvud"/>
            <w:ind w:right="-115"/>
            <w:jc w:val="right"/>
          </w:pPr>
        </w:p>
      </w:tc>
    </w:tr>
  </w:tbl>
  <w:p w14:paraId="7481A130" w14:textId="527412C7" w:rsidR="00B1EA89" w:rsidRDefault="00B1EA89" w:rsidP="00B1E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72783BAB1DFA4D3AAF1299FA3A2D95F3"/>
            </w:placeholder>
            <w:date w:fullDate="2026-01-09T00:00:00Z">
              <w:dateFormat w:val="d MMMM yyyy"/>
              <w:lid w:val="sv-SE"/>
              <w:storeMappedDataAs w:val="dateTime"/>
              <w:calendar w:val="gregorian"/>
            </w:date>
          </w:sdtPr>
          <w:sdtEndPr/>
          <w:sdtContent>
            <w:p w14:paraId="1090A1C6" w14:textId="538D5AF9" w:rsidR="00280776" w:rsidRDefault="00E3509C" w:rsidP="008E1E7B">
              <w:pPr>
                <w:pStyle w:val="Sidhuvud"/>
                <w:spacing w:before="100"/>
                <w:jc w:val="right"/>
              </w:pPr>
              <w:r>
                <w:t>9 januari 2026</w:t>
              </w:r>
            </w:p>
          </w:sdtContent>
        </w:sdt>
        <w:p w14:paraId="179AF090" w14:textId="4D9B3196" w:rsidR="008B1CC0" w:rsidRPr="008B1CC0" w:rsidRDefault="003B7EC5" w:rsidP="008B1CC0">
          <w:pPr>
            <w:pStyle w:val="Sidhuvud"/>
            <w:spacing w:before="40"/>
            <w:jc w:val="right"/>
          </w:pPr>
          <w:r>
            <w:t>V</w:t>
          </w:r>
          <w:r w:rsidR="008006AA">
            <w:t xml:space="preserve">erksamhetsberättelse </w:t>
          </w:r>
        </w:p>
      </w:tc>
    </w:tr>
  </w:tbl>
  <w:p w14:paraId="0CB9A71F" w14:textId="77777777" w:rsidR="00AE7483" w:rsidRDefault="00AE7483" w:rsidP="008E1E7B">
    <w:pPr>
      <w:pStyle w:val="Sidhuvud"/>
      <w:spacing w:after="720"/>
      <w:ind w:right="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00B1EA89" w14:paraId="38ADE251" w14:textId="77777777" w:rsidTr="00B1EA89">
      <w:trPr>
        <w:trHeight w:val="300"/>
      </w:trPr>
      <w:tc>
        <w:tcPr>
          <w:tcW w:w="2830" w:type="dxa"/>
        </w:tcPr>
        <w:p w14:paraId="7360ABD2" w14:textId="2F5972E4" w:rsidR="00B1EA89" w:rsidRDefault="00B1EA89" w:rsidP="00B1EA89">
          <w:pPr>
            <w:pStyle w:val="Sidhuvud"/>
            <w:ind w:left="-115"/>
          </w:pPr>
        </w:p>
      </w:tc>
      <w:tc>
        <w:tcPr>
          <w:tcW w:w="2830" w:type="dxa"/>
        </w:tcPr>
        <w:p w14:paraId="3A4B482E" w14:textId="4EE3201C" w:rsidR="00B1EA89" w:rsidRDefault="00B1EA89" w:rsidP="00B1EA89">
          <w:pPr>
            <w:pStyle w:val="Sidhuvud"/>
            <w:jc w:val="center"/>
          </w:pPr>
        </w:p>
      </w:tc>
      <w:tc>
        <w:tcPr>
          <w:tcW w:w="2830" w:type="dxa"/>
        </w:tcPr>
        <w:p w14:paraId="1892F437" w14:textId="508E31AD" w:rsidR="00B1EA89" w:rsidRDefault="00B1EA89" w:rsidP="00B1EA89">
          <w:pPr>
            <w:pStyle w:val="Sidhuvud"/>
            <w:ind w:right="-115"/>
            <w:jc w:val="right"/>
          </w:pPr>
        </w:p>
      </w:tc>
    </w:tr>
  </w:tbl>
  <w:p w14:paraId="07B18973" w14:textId="5F13AC10" w:rsidR="00B1EA89" w:rsidRDefault="00B1EA89" w:rsidP="00B1EA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B25"/>
    <w:rsid w:val="00003C87"/>
    <w:rsid w:val="00003F31"/>
    <w:rsid w:val="00004E39"/>
    <w:rsid w:val="00006762"/>
    <w:rsid w:val="00007941"/>
    <w:rsid w:val="000110BC"/>
    <w:rsid w:val="00011306"/>
    <w:rsid w:val="00011FDA"/>
    <w:rsid w:val="00012078"/>
    <w:rsid w:val="00012AD9"/>
    <w:rsid w:val="0001420A"/>
    <w:rsid w:val="00014832"/>
    <w:rsid w:val="00015F66"/>
    <w:rsid w:val="00016AEF"/>
    <w:rsid w:val="00017D98"/>
    <w:rsid w:val="00021754"/>
    <w:rsid w:val="00021775"/>
    <w:rsid w:val="000234CD"/>
    <w:rsid w:val="00023890"/>
    <w:rsid w:val="00023CF5"/>
    <w:rsid w:val="00025371"/>
    <w:rsid w:val="00025454"/>
    <w:rsid w:val="00026E4D"/>
    <w:rsid w:val="00027E77"/>
    <w:rsid w:val="000304A9"/>
    <w:rsid w:val="00031030"/>
    <w:rsid w:val="00033011"/>
    <w:rsid w:val="00034819"/>
    <w:rsid w:val="00034A92"/>
    <w:rsid w:val="0003548F"/>
    <w:rsid w:val="00035827"/>
    <w:rsid w:val="00040BC3"/>
    <w:rsid w:val="00041936"/>
    <w:rsid w:val="0004241E"/>
    <w:rsid w:val="00042677"/>
    <w:rsid w:val="000428AA"/>
    <w:rsid w:val="0004447A"/>
    <w:rsid w:val="0004470A"/>
    <w:rsid w:val="000448EC"/>
    <w:rsid w:val="00045382"/>
    <w:rsid w:val="00045C07"/>
    <w:rsid w:val="00047BEF"/>
    <w:rsid w:val="00047E8D"/>
    <w:rsid w:val="00050821"/>
    <w:rsid w:val="000556F5"/>
    <w:rsid w:val="00055CFB"/>
    <w:rsid w:val="0005613A"/>
    <w:rsid w:val="000563C3"/>
    <w:rsid w:val="00056F93"/>
    <w:rsid w:val="000571DB"/>
    <w:rsid w:val="000571E9"/>
    <w:rsid w:val="000602E5"/>
    <w:rsid w:val="00062ABD"/>
    <w:rsid w:val="00063E3B"/>
    <w:rsid w:val="00064230"/>
    <w:rsid w:val="00064CEF"/>
    <w:rsid w:val="00064E1D"/>
    <w:rsid w:val="00065458"/>
    <w:rsid w:val="000655A3"/>
    <w:rsid w:val="00065835"/>
    <w:rsid w:val="00065910"/>
    <w:rsid w:val="00066231"/>
    <w:rsid w:val="000665C3"/>
    <w:rsid w:val="00067AE8"/>
    <w:rsid w:val="00071D1C"/>
    <w:rsid w:val="0007730B"/>
    <w:rsid w:val="000809EE"/>
    <w:rsid w:val="00081E07"/>
    <w:rsid w:val="00083807"/>
    <w:rsid w:val="0008554E"/>
    <w:rsid w:val="000879D1"/>
    <w:rsid w:val="00090863"/>
    <w:rsid w:val="00091642"/>
    <w:rsid w:val="00091B7A"/>
    <w:rsid w:val="000927CE"/>
    <w:rsid w:val="00092FEE"/>
    <w:rsid w:val="00093510"/>
    <w:rsid w:val="00095491"/>
    <w:rsid w:val="00095E23"/>
    <w:rsid w:val="00096729"/>
    <w:rsid w:val="00097029"/>
    <w:rsid w:val="00097378"/>
    <w:rsid w:val="00097AB2"/>
    <w:rsid w:val="000A2048"/>
    <w:rsid w:val="000A259F"/>
    <w:rsid w:val="000A2DFF"/>
    <w:rsid w:val="000A6AF5"/>
    <w:rsid w:val="000A6C78"/>
    <w:rsid w:val="000A7BBD"/>
    <w:rsid w:val="000B1D44"/>
    <w:rsid w:val="000B23DD"/>
    <w:rsid w:val="000B29A7"/>
    <w:rsid w:val="000B38D5"/>
    <w:rsid w:val="000B63F9"/>
    <w:rsid w:val="000B6960"/>
    <w:rsid w:val="000B7667"/>
    <w:rsid w:val="000C1547"/>
    <w:rsid w:val="000C1CC1"/>
    <w:rsid w:val="000C3076"/>
    <w:rsid w:val="000C3E3D"/>
    <w:rsid w:val="000C4C38"/>
    <w:rsid w:val="000C4D33"/>
    <w:rsid w:val="000C5AD3"/>
    <w:rsid w:val="000C60F9"/>
    <w:rsid w:val="000C7512"/>
    <w:rsid w:val="000D04FF"/>
    <w:rsid w:val="000D0570"/>
    <w:rsid w:val="000D08F1"/>
    <w:rsid w:val="000D1131"/>
    <w:rsid w:val="000D29F7"/>
    <w:rsid w:val="000D3165"/>
    <w:rsid w:val="000D3A9E"/>
    <w:rsid w:val="000D4286"/>
    <w:rsid w:val="000D4BE4"/>
    <w:rsid w:val="000D4D0E"/>
    <w:rsid w:val="000D4E10"/>
    <w:rsid w:val="000D787A"/>
    <w:rsid w:val="000D79CC"/>
    <w:rsid w:val="000D7FD7"/>
    <w:rsid w:val="000E3FA6"/>
    <w:rsid w:val="000E64F1"/>
    <w:rsid w:val="000F0A6E"/>
    <w:rsid w:val="000F15ED"/>
    <w:rsid w:val="000F18EC"/>
    <w:rsid w:val="000F501A"/>
    <w:rsid w:val="000F566D"/>
    <w:rsid w:val="000F57BC"/>
    <w:rsid w:val="0010055B"/>
    <w:rsid w:val="0010206C"/>
    <w:rsid w:val="0010215E"/>
    <w:rsid w:val="00104807"/>
    <w:rsid w:val="00104948"/>
    <w:rsid w:val="00105628"/>
    <w:rsid w:val="001062E8"/>
    <w:rsid w:val="0011190E"/>
    <w:rsid w:val="00111EB1"/>
    <w:rsid w:val="0011207E"/>
    <w:rsid w:val="0011259D"/>
    <w:rsid w:val="0011423F"/>
    <w:rsid w:val="00114A79"/>
    <w:rsid w:val="00114C7B"/>
    <w:rsid w:val="0011555F"/>
    <w:rsid w:val="0012038F"/>
    <w:rsid w:val="00121409"/>
    <w:rsid w:val="001214A2"/>
    <w:rsid w:val="00123548"/>
    <w:rsid w:val="001261B8"/>
    <w:rsid w:val="0012767E"/>
    <w:rsid w:val="00127E6C"/>
    <w:rsid w:val="00130D81"/>
    <w:rsid w:val="001313C5"/>
    <w:rsid w:val="00132579"/>
    <w:rsid w:val="001341C3"/>
    <w:rsid w:val="00136C6B"/>
    <w:rsid w:val="00137764"/>
    <w:rsid w:val="00140097"/>
    <w:rsid w:val="00142663"/>
    <w:rsid w:val="00143BD7"/>
    <w:rsid w:val="00144E2C"/>
    <w:rsid w:val="0014605F"/>
    <w:rsid w:val="00146BAE"/>
    <w:rsid w:val="00146DE3"/>
    <w:rsid w:val="00150C92"/>
    <w:rsid w:val="0015276E"/>
    <w:rsid w:val="00154B25"/>
    <w:rsid w:val="00155208"/>
    <w:rsid w:val="001556B7"/>
    <w:rsid w:val="00164522"/>
    <w:rsid w:val="00165FB2"/>
    <w:rsid w:val="00166BDD"/>
    <w:rsid w:val="00166ECE"/>
    <w:rsid w:val="00167EDE"/>
    <w:rsid w:val="00170778"/>
    <w:rsid w:val="00173E92"/>
    <w:rsid w:val="00173E97"/>
    <w:rsid w:val="00176AE0"/>
    <w:rsid w:val="00177900"/>
    <w:rsid w:val="00177C0B"/>
    <w:rsid w:val="00180F66"/>
    <w:rsid w:val="001834B3"/>
    <w:rsid w:val="00183727"/>
    <w:rsid w:val="00184392"/>
    <w:rsid w:val="00186A32"/>
    <w:rsid w:val="0019110C"/>
    <w:rsid w:val="00191311"/>
    <w:rsid w:val="001917A6"/>
    <w:rsid w:val="00195547"/>
    <w:rsid w:val="0019680D"/>
    <w:rsid w:val="001A0DCC"/>
    <w:rsid w:val="001A0F48"/>
    <w:rsid w:val="001A1278"/>
    <w:rsid w:val="001A1933"/>
    <w:rsid w:val="001A1E7C"/>
    <w:rsid w:val="001A267A"/>
    <w:rsid w:val="001A2D5E"/>
    <w:rsid w:val="001A3493"/>
    <w:rsid w:val="001A4571"/>
    <w:rsid w:val="001A7D3F"/>
    <w:rsid w:val="001B2002"/>
    <w:rsid w:val="001B4721"/>
    <w:rsid w:val="001B4BB9"/>
    <w:rsid w:val="001B4CA1"/>
    <w:rsid w:val="001B5932"/>
    <w:rsid w:val="001B71B2"/>
    <w:rsid w:val="001B7D35"/>
    <w:rsid w:val="001C1395"/>
    <w:rsid w:val="001C332F"/>
    <w:rsid w:val="001C33D6"/>
    <w:rsid w:val="001C6277"/>
    <w:rsid w:val="001C76F0"/>
    <w:rsid w:val="001C7C50"/>
    <w:rsid w:val="001D1947"/>
    <w:rsid w:val="001D2426"/>
    <w:rsid w:val="001D2B7C"/>
    <w:rsid w:val="001D2E17"/>
    <w:rsid w:val="001D306E"/>
    <w:rsid w:val="001D3F17"/>
    <w:rsid w:val="001D6E0E"/>
    <w:rsid w:val="001D73DA"/>
    <w:rsid w:val="001E03F1"/>
    <w:rsid w:val="001E0828"/>
    <w:rsid w:val="001E0DB2"/>
    <w:rsid w:val="001E0FAD"/>
    <w:rsid w:val="001E690B"/>
    <w:rsid w:val="001E750C"/>
    <w:rsid w:val="001E7E1B"/>
    <w:rsid w:val="001F20F9"/>
    <w:rsid w:val="001F4654"/>
    <w:rsid w:val="001F5A27"/>
    <w:rsid w:val="001F61EF"/>
    <w:rsid w:val="001F6317"/>
    <w:rsid w:val="001F640F"/>
    <w:rsid w:val="001F7092"/>
    <w:rsid w:val="002007FF"/>
    <w:rsid w:val="00200F77"/>
    <w:rsid w:val="00201071"/>
    <w:rsid w:val="002013C1"/>
    <w:rsid w:val="00202476"/>
    <w:rsid w:val="00204EAD"/>
    <w:rsid w:val="00204ED9"/>
    <w:rsid w:val="00205C61"/>
    <w:rsid w:val="002126A7"/>
    <w:rsid w:val="00212925"/>
    <w:rsid w:val="002130A4"/>
    <w:rsid w:val="00213896"/>
    <w:rsid w:val="00214E96"/>
    <w:rsid w:val="00215706"/>
    <w:rsid w:val="00215B7B"/>
    <w:rsid w:val="00215F13"/>
    <w:rsid w:val="00216954"/>
    <w:rsid w:val="00216A69"/>
    <w:rsid w:val="0021732F"/>
    <w:rsid w:val="00220B93"/>
    <w:rsid w:val="00221AA4"/>
    <w:rsid w:val="002226A7"/>
    <w:rsid w:val="0022385F"/>
    <w:rsid w:val="00224372"/>
    <w:rsid w:val="00224E76"/>
    <w:rsid w:val="002262DC"/>
    <w:rsid w:val="00226FF3"/>
    <w:rsid w:val="0022776E"/>
    <w:rsid w:val="0023056D"/>
    <w:rsid w:val="002308D6"/>
    <w:rsid w:val="00232084"/>
    <w:rsid w:val="0023248C"/>
    <w:rsid w:val="00232CF7"/>
    <w:rsid w:val="0023309C"/>
    <w:rsid w:val="0023405F"/>
    <w:rsid w:val="002346A2"/>
    <w:rsid w:val="00234BE4"/>
    <w:rsid w:val="00235637"/>
    <w:rsid w:val="002367CC"/>
    <w:rsid w:val="00237D8B"/>
    <w:rsid w:val="00237E6A"/>
    <w:rsid w:val="0024219B"/>
    <w:rsid w:val="00243392"/>
    <w:rsid w:val="00245206"/>
    <w:rsid w:val="00246566"/>
    <w:rsid w:val="00246DA6"/>
    <w:rsid w:val="00250E44"/>
    <w:rsid w:val="00251AA3"/>
    <w:rsid w:val="00253375"/>
    <w:rsid w:val="00256B04"/>
    <w:rsid w:val="0025FA90"/>
    <w:rsid w:val="00260548"/>
    <w:rsid w:val="002611BD"/>
    <w:rsid w:val="0026205C"/>
    <w:rsid w:val="00264ED2"/>
    <w:rsid w:val="002656D4"/>
    <w:rsid w:val="00270404"/>
    <w:rsid w:val="00271725"/>
    <w:rsid w:val="0027211B"/>
    <w:rsid w:val="002726B1"/>
    <w:rsid w:val="002735D7"/>
    <w:rsid w:val="00274473"/>
    <w:rsid w:val="00274985"/>
    <w:rsid w:val="00275EB0"/>
    <w:rsid w:val="0027705A"/>
    <w:rsid w:val="00277CCE"/>
    <w:rsid w:val="00277E7F"/>
    <w:rsid w:val="00280776"/>
    <w:rsid w:val="00281817"/>
    <w:rsid w:val="00282892"/>
    <w:rsid w:val="00282E69"/>
    <w:rsid w:val="00284C8A"/>
    <w:rsid w:val="00285BDD"/>
    <w:rsid w:val="0028644A"/>
    <w:rsid w:val="00287F68"/>
    <w:rsid w:val="0029019A"/>
    <w:rsid w:val="00290DE5"/>
    <w:rsid w:val="00293379"/>
    <w:rsid w:val="002935AC"/>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100F"/>
    <w:rsid w:val="002B1679"/>
    <w:rsid w:val="002B394A"/>
    <w:rsid w:val="002B4667"/>
    <w:rsid w:val="002B5B43"/>
    <w:rsid w:val="002B7CBB"/>
    <w:rsid w:val="002C04D7"/>
    <w:rsid w:val="002C2214"/>
    <w:rsid w:val="002C43DF"/>
    <w:rsid w:val="002C4C44"/>
    <w:rsid w:val="002C4DEF"/>
    <w:rsid w:val="002C566C"/>
    <w:rsid w:val="002C7445"/>
    <w:rsid w:val="002D0916"/>
    <w:rsid w:val="002D0F51"/>
    <w:rsid w:val="002D177D"/>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671"/>
    <w:rsid w:val="002F581A"/>
    <w:rsid w:val="002F6310"/>
    <w:rsid w:val="002F7366"/>
    <w:rsid w:val="002F7477"/>
    <w:rsid w:val="0030201D"/>
    <w:rsid w:val="00303955"/>
    <w:rsid w:val="00304195"/>
    <w:rsid w:val="003049BF"/>
    <w:rsid w:val="00305EE8"/>
    <w:rsid w:val="00313B45"/>
    <w:rsid w:val="00314DED"/>
    <w:rsid w:val="00314DF1"/>
    <w:rsid w:val="003151BD"/>
    <w:rsid w:val="00315A4C"/>
    <w:rsid w:val="00315D54"/>
    <w:rsid w:val="00316007"/>
    <w:rsid w:val="003205AD"/>
    <w:rsid w:val="00321028"/>
    <w:rsid w:val="00321CEF"/>
    <w:rsid w:val="0032231D"/>
    <w:rsid w:val="0032411F"/>
    <w:rsid w:val="00324BC3"/>
    <w:rsid w:val="00324BC6"/>
    <w:rsid w:val="00326EBE"/>
    <w:rsid w:val="0033095B"/>
    <w:rsid w:val="003327FE"/>
    <w:rsid w:val="00332EF3"/>
    <w:rsid w:val="00333F6F"/>
    <w:rsid w:val="003343F0"/>
    <w:rsid w:val="0033440F"/>
    <w:rsid w:val="003402A4"/>
    <w:rsid w:val="00341667"/>
    <w:rsid w:val="0034166C"/>
    <w:rsid w:val="00341A61"/>
    <w:rsid w:val="00341B19"/>
    <w:rsid w:val="00342F12"/>
    <w:rsid w:val="003437C5"/>
    <w:rsid w:val="00344C9D"/>
    <w:rsid w:val="0034544F"/>
    <w:rsid w:val="0034748F"/>
    <w:rsid w:val="00347B48"/>
    <w:rsid w:val="00347F8C"/>
    <w:rsid w:val="0035044E"/>
    <w:rsid w:val="00351832"/>
    <w:rsid w:val="00351922"/>
    <w:rsid w:val="00352DA4"/>
    <w:rsid w:val="0035453C"/>
    <w:rsid w:val="00354C8B"/>
    <w:rsid w:val="003553A2"/>
    <w:rsid w:val="00355788"/>
    <w:rsid w:val="00355ACF"/>
    <w:rsid w:val="00355F60"/>
    <w:rsid w:val="00356721"/>
    <w:rsid w:val="003569B9"/>
    <w:rsid w:val="00357A36"/>
    <w:rsid w:val="0036067A"/>
    <w:rsid w:val="0036162E"/>
    <w:rsid w:val="003628D2"/>
    <w:rsid w:val="003634EA"/>
    <w:rsid w:val="0036430E"/>
    <w:rsid w:val="00365701"/>
    <w:rsid w:val="0037090C"/>
    <w:rsid w:val="00371785"/>
    <w:rsid w:val="00372994"/>
    <w:rsid w:val="0037361F"/>
    <w:rsid w:val="00373BF5"/>
    <w:rsid w:val="00374D53"/>
    <w:rsid w:val="00375BC4"/>
    <w:rsid w:val="003773EE"/>
    <w:rsid w:val="00380188"/>
    <w:rsid w:val="003810E4"/>
    <w:rsid w:val="00382138"/>
    <w:rsid w:val="00383107"/>
    <w:rsid w:val="003843BD"/>
    <w:rsid w:val="003845B5"/>
    <w:rsid w:val="00385A8B"/>
    <w:rsid w:val="00387586"/>
    <w:rsid w:val="00387FE6"/>
    <w:rsid w:val="003905E7"/>
    <w:rsid w:val="003925DE"/>
    <w:rsid w:val="003931BA"/>
    <w:rsid w:val="00394A2C"/>
    <w:rsid w:val="00394CCC"/>
    <w:rsid w:val="00395B92"/>
    <w:rsid w:val="003977E2"/>
    <w:rsid w:val="00397949"/>
    <w:rsid w:val="003A0FEC"/>
    <w:rsid w:val="003A2784"/>
    <w:rsid w:val="003A2DEB"/>
    <w:rsid w:val="003A3DEF"/>
    <w:rsid w:val="003A3F95"/>
    <w:rsid w:val="003A4B09"/>
    <w:rsid w:val="003A4DF7"/>
    <w:rsid w:val="003A5179"/>
    <w:rsid w:val="003A54AB"/>
    <w:rsid w:val="003A6411"/>
    <w:rsid w:val="003B204F"/>
    <w:rsid w:val="003B37B7"/>
    <w:rsid w:val="003B50CA"/>
    <w:rsid w:val="003B65AB"/>
    <w:rsid w:val="003B69AA"/>
    <w:rsid w:val="003B7EC5"/>
    <w:rsid w:val="003C0D1C"/>
    <w:rsid w:val="003C1822"/>
    <w:rsid w:val="003C230D"/>
    <w:rsid w:val="003C2622"/>
    <w:rsid w:val="003C3C69"/>
    <w:rsid w:val="003C4287"/>
    <w:rsid w:val="003C472D"/>
    <w:rsid w:val="003C5ED5"/>
    <w:rsid w:val="003C65AC"/>
    <w:rsid w:val="003C6BD3"/>
    <w:rsid w:val="003C7AE3"/>
    <w:rsid w:val="003D094A"/>
    <w:rsid w:val="003D0E2C"/>
    <w:rsid w:val="003D1AD5"/>
    <w:rsid w:val="003D2FA5"/>
    <w:rsid w:val="003D3CB9"/>
    <w:rsid w:val="003D5037"/>
    <w:rsid w:val="003D5816"/>
    <w:rsid w:val="003D769C"/>
    <w:rsid w:val="003E2BE9"/>
    <w:rsid w:val="003E33D2"/>
    <w:rsid w:val="003E3AB8"/>
    <w:rsid w:val="003E3B5B"/>
    <w:rsid w:val="003E68A7"/>
    <w:rsid w:val="003E7E20"/>
    <w:rsid w:val="003F0BD7"/>
    <w:rsid w:val="003F0D23"/>
    <w:rsid w:val="003F109C"/>
    <w:rsid w:val="003F2BEF"/>
    <w:rsid w:val="003F2EDA"/>
    <w:rsid w:val="003F2EDD"/>
    <w:rsid w:val="003F3B25"/>
    <w:rsid w:val="003F585F"/>
    <w:rsid w:val="003F5AF0"/>
    <w:rsid w:val="003F624C"/>
    <w:rsid w:val="003F69CB"/>
    <w:rsid w:val="00400914"/>
    <w:rsid w:val="00400DBE"/>
    <w:rsid w:val="004016EB"/>
    <w:rsid w:val="004017B3"/>
    <w:rsid w:val="00402638"/>
    <w:rsid w:val="00402937"/>
    <w:rsid w:val="00405159"/>
    <w:rsid w:val="004054BF"/>
    <w:rsid w:val="00406AF5"/>
    <w:rsid w:val="00410B35"/>
    <w:rsid w:val="004111BB"/>
    <w:rsid w:val="00411FB3"/>
    <w:rsid w:val="0041219E"/>
    <w:rsid w:val="00412435"/>
    <w:rsid w:val="00413AD8"/>
    <w:rsid w:val="004145AA"/>
    <w:rsid w:val="00417FB9"/>
    <w:rsid w:val="00420A99"/>
    <w:rsid w:val="004211EB"/>
    <w:rsid w:val="00421300"/>
    <w:rsid w:val="00421480"/>
    <w:rsid w:val="004239CC"/>
    <w:rsid w:val="00425C7A"/>
    <w:rsid w:val="00427644"/>
    <w:rsid w:val="00427DA2"/>
    <w:rsid w:val="00430404"/>
    <w:rsid w:val="00431928"/>
    <w:rsid w:val="00431F13"/>
    <w:rsid w:val="004323BB"/>
    <w:rsid w:val="00432598"/>
    <w:rsid w:val="004333A3"/>
    <w:rsid w:val="00433BB0"/>
    <w:rsid w:val="00435EFA"/>
    <w:rsid w:val="0043637D"/>
    <w:rsid w:val="004377AD"/>
    <w:rsid w:val="004414F2"/>
    <w:rsid w:val="00442CDB"/>
    <w:rsid w:val="00442DAA"/>
    <w:rsid w:val="00442DC4"/>
    <w:rsid w:val="004440CB"/>
    <w:rsid w:val="004441B5"/>
    <w:rsid w:val="004457CA"/>
    <w:rsid w:val="00445824"/>
    <w:rsid w:val="00445F85"/>
    <w:rsid w:val="00446540"/>
    <w:rsid w:val="00446563"/>
    <w:rsid w:val="004466AF"/>
    <w:rsid w:val="00447377"/>
    <w:rsid w:val="004475BC"/>
    <w:rsid w:val="00451C9A"/>
    <w:rsid w:val="00452B50"/>
    <w:rsid w:val="0045339B"/>
    <w:rsid w:val="004539FA"/>
    <w:rsid w:val="00455C4B"/>
    <w:rsid w:val="004579C9"/>
    <w:rsid w:val="00457CF9"/>
    <w:rsid w:val="004617D1"/>
    <w:rsid w:val="004623E4"/>
    <w:rsid w:val="00462525"/>
    <w:rsid w:val="00462C0B"/>
    <w:rsid w:val="0046316C"/>
    <w:rsid w:val="00463969"/>
    <w:rsid w:val="00463F60"/>
    <w:rsid w:val="004660B8"/>
    <w:rsid w:val="00466542"/>
    <w:rsid w:val="00466ABB"/>
    <w:rsid w:val="00466D74"/>
    <w:rsid w:val="0046732A"/>
    <w:rsid w:val="004705F9"/>
    <w:rsid w:val="004715C9"/>
    <w:rsid w:val="00471970"/>
    <w:rsid w:val="00472198"/>
    <w:rsid w:val="004724B2"/>
    <w:rsid w:val="004726B7"/>
    <w:rsid w:val="00472FE4"/>
    <w:rsid w:val="00476C3D"/>
    <w:rsid w:val="00476DDD"/>
    <w:rsid w:val="00480153"/>
    <w:rsid w:val="00480ECA"/>
    <w:rsid w:val="00481060"/>
    <w:rsid w:val="00483693"/>
    <w:rsid w:val="00483F66"/>
    <w:rsid w:val="00484A04"/>
    <w:rsid w:val="00485304"/>
    <w:rsid w:val="00485FBA"/>
    <w:rsid w:val="0048717A"/>
    <w:rsid w:val="00487F95"/>
    <w:rsid w:val="00490484"/>
    <w:rsid w:val="00490EB3"/>
    <w:rsid w:val="0049144A"/>
    <w:rsid w:val="00491B4D"/>
    <w:rsid w:val="00492193"/>
    <w:rsid w:val="004923E3"/>
    <w:rsid w:val="0049319A"/>
    <w:rsid w:val="0049351C"/>
    <w:rsid w:val="00493DC0"/>
    <w:rsid w:val="004954C8"/>
    <w:rsid w:val="004964CB"/>
    <w:rsid w:val="004A11D3"/>
    <w:rsid w:val="004A33B6"/>
    <w:rsid w:val="004A3461"/>
    <w:rsid w:val="004A537C"/>
    <w:rsid w:val="004A57B5"/>
    <w:rsid w:val="004A7A88"/>
    <w:rsid w:val="004B0B1D"/>
    <w:rsid w:val="004B17AB"/>
    <w:rsid w:val="004B204C"/>
    <w:rsid w:val="004B25B4"/>
    <w:rsid w:val="004B3A43"/>
    <w:rsid w:val="004B6128"/>
    <w:rsid w:val="004B726F"/>
    <w:rsid w:val="004B7579"/>
    <w:rsid w:val="004C01A9"/>
    <w:rsid w:val="004C189A"/>
    <w:rsid w:val="004C26DC"/>
    <w:rsid w:val="004C5725"/>
    <w:rsid w:val="004C5D65"/>
    <w:rsid w:val="004C73B4"/>
    <w:rsid w:val="004C7894"/>
    <w:rsid w:val="004D0225"/>
    <w:rsid w:val="004D14BE"/>
    <w:rsid w:val="004D14CB"/>
    <w:rsid w:val="004D3696"/>
    <w:rsid w:val="004D431C"/>
    <w:rsid w:val="004D4F92"/>
    <w:rsid w:val="004D556F"/>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C26"/>
    <w:rsid w:val="004F6E9F"/>
    <w:rsid w:val="004F78E0"/>
    <w:rsid w:val="0050239C"/>
    <w:rsid w:val="00502BD8"/>
    <w:rsid w:val="005038F5"/>
    <w:rsid w:val="005043AA"/>
    <w:rsid w:val="005044B6"/>
    <w:rsid w:val="00505206"/>
    <w:rsid w:val="0050555B"/>
    <w:rsid w:val="005059B8"/>
    <w:rsid w:val="00505C91"/>
    <w:rsid w:val="005072D8"/>
    <w:rsid w:val="00507371"/>
    <w:rsid w:val="00507437"/>
    <w:rsid w:val="00507A51"/>
    <w:rsid w:val="00510E71"/>
    <w:rsid w:val="005125AF"/>
    <w:rsid w:val="00512895"/>
    <w:rsid w:val="005147B2"/>
    <w:rsid w:val="00517288"/>
    <w:rsid w:val="005179F2"/>
    <w:rsid w:val="0052129F"/>
    <w:rsid w:val="00521590"/>
    <w:rsid w:val="005219DB"/>
    <w:rsid w:val="00521D72"/>
    <w:rsid w:val="005224C0"/>
    <w:rsid w:val="005226A1"/>
    <w:rsid w:val="0052368D"/>
    <w:rsid w:val="00523D7B"/>
    <w:rsid w:val="005251F2"/>
    <w:rsid w:val="0052558D"/>
    <w:rsid w:val="00525BAD"/>
    <w:rsid w:val="00525CDF"/>
    <w:rsid w:val="00527157"/>
    <w:rsid w:val="00527735"/>
    <w:rsid w:val="00527B74"/>
    <w:rsid w:val="00527C97"/>
    <w:rsid w:val="005302F3"/>
    <w:rsid w:val="0053070D"/>
    <w:rsid w:val="00531996"/>
    <w:rsid w:val="005331FA"/>
    <w:rsid w:val="00533750"/>
    <w:rsid w:val="005377B9"/>
    <w:rsid w:val="005377E7"/>
    <w:rsid w:val="0054287A"/>
    <w:rsid w:val="00544562"/>
    <w:rsid w:val="00545826"/>
    <w:rsid w:val="00545AC3"/>
    <w:rsid w:val="00547C31"/>
    <w:rsid w:val="0055009B"/>
    <w:rsid w:val="00550F6C"/>
    <w:rsid w:val="0055209E"/>
    <w:rsid w:val="00552358"/>
    <w:rsid w:val="005537A8"/>
    <w:rsid w:val="00553BEC"/>
    <w:rsid w:val="00554150"/>
    <w:rsid w:val="00554526"/>
    <w:rsid w:val="005548B8"/>
    <w:rsid w:val="005551ED"/>
    <w:rsid w:val="005556D8"/>
    <w:rsid w:val="00556C52"/>
    <w:rsid w:val="005572BE"/>
    <w:rsid w:val="00557E53"/>
    <w:rsid w:val="0056092B"/>
    <w:rsid w:val="0056199F"/>
    <w:rsid w:val="00561B8E"/>
    <w:rsid w:val="0056299D"/>
    <w:rsid w:val="005660C4"/>
    <w:rsid w:val="00566AB2"/>
    <w:rsid w:val="005709C0"/>
    <w:rsid w:val="005711B5"/>
    <w:rsid w:val="00571702"/>
    <w:rsid w:val="005719EC"/>
    <w:rsid w:val="00571E09"/>
    <w:rsid w:val="00572664"/>
    <w:rsid w:val="00572B84"/>
    <w:rsid w:val="0057427F"/>
    <w:rsid w:val="00575871"/>
    <w:rsid w:val="00580134"/>
    <w:rsid w:val="0058064D"/>
    <w:rsid w:val="00581EEB"/>
    <w:rsid w:val="00584FC9"/>
    <w:rsid w:val="0058552C"/>
    <w:rsid w:val="00586919"/>
    <w:rsid w:val="00587658"/>
    <w:rsid w:val="00591224"/>
    <w:rsid w:val="00591FAB"/>
    <w:rsid w:val="005927CB"/>
    <w:rsid w:val="00593D9C"/>
    <w:rsid w:val="00594CE2"/>
    <w:rsid w:val="00594D7E"/>
    <w:rsid w:val="00594D98"/>
    <w:rsid w:val="00595C42"/>
    <w:rsid w:val="00595EB1"/>
    <w:rsid w:val="005961B3"/>
    <w:rsid w:val="00596DB3"/>
    <w:rsid w:val="005A041F"/>
    <w:rsid w:val="005A131A"/>
    <w:rsid w:val="005A403A"/>
    <w:rsid w:val="005A583A"/>
    <w:rsid w:val="005A5A14"/>
    <w:rsid w:val="005A694B"/>
    <w:rsid w:val="005A6F62"/>
    <w:rsid w:val="005A7A83"/>
    <w:rsid w:val="005B10DD"/>
    <w:rsid w:val="005B1877"/>
    <w:rsid w:val="005B25D8"/>
    <w:rsid w:val="005B5047"/>
    <w:rsid w:val="005B5B82"/>
    <w:rsid w:val="005B5E1F"/>
    <w:rsid w:val="005B63AC"/>
    <w:rsid w:val="005B74B3"/>
    <w:rsid w:val="005B7D72"/>
    <w:rsid w:val="005C0599"/>
    <w:rsid w:val="005C0A4F"/>
    <w:rsid w:val="005C122E"/>
    <w:rsid w:val="005C18E1"/>
    <w:rsid w:val="005C1B66"/>
    <w:rsid w:val="005C20EE"/>
    <w:rsid w:val="005C3EFE"/>
    <w:rsid w:val="005C4A0C"/>
    <w:rsid w:val="005C6423"/>
    <w:rsid w:val="005C739F"/>
    <w:rsid w:val="005D0BF7"/>
    <w:rsid w:val="005D31FF"/>
    <w:rsid w:val="005D5106"/>
    <w:rsid w:val="005D5B33"/>
    <w:rsid w:val="005D6272"/>
    <w:rsid w:val="005D6B88"/>
    <w:rsid w:val="005E003F"/>
    <w:rsid w:val="005E0CDB"/>
    <w:rsid w:val="005E1C2D"/>
    <w:rsid w:val="005E2354"/>
    <w:rsid w:val="005E4144"/>
    <w:rsid w:val="005E52F9"/>
    <w:rsid w:val="005E5B1A"/>
    <w:rsid w:val="005E5BFD"/>
    <w:rsid w:val="005F162C"/>
    <w:rsid w:val="005F179E"/>
    <w:rsid w:val="005F18C5"/>
    <w:rsid w:val="005F29FB"/>
    <w:rsid w:val="005F2AB8"/>
    <w:rsid w:val="005F3324"/>
    <w:rsid w:val="005F4D9C"/>
    <w:rsid w:val="005F6FE4"/>
    <w:rsid w:val="0060057E"/>
    <w:rsid w:val="00601D9F"/>
    <w:rsid w:val="00603680"/>
    <w:rsid w:val="00603B30"/>
    <w:rsid w:val="0060444F"/>
    <w:rsid w:val="00606B0F"/>
    <w:rsid w:val="00606F88"/>
    <w:rsid w:val="00607D64"/>
    <w:rsid w:val="006105F9"/>
    <w:rsid w:val="00610A59"/>
    <w:rsid w:val="006137D6"/>
    <w:rsid w:val="00617D3F"/>
    <w:rsid w:val="00620567"/>
    <w:rsid w:val="00623B28"/>
    <w:rsid w:val="006268AF"/>
    <w:rsid w:val="006273CD"/>
    <w:rsid w:val="0062779D"/>
    <w:rsid w:val="00627A62"/>
    <w:rsid w:val="006314E1"/>
    <w:rsid w:val="00631DDD"/>
    <w:rsid w:val="00632A51"/>
    <w:rsid w:val="006333A0"/>
    <w:rsid w:val="00635E1E"/>
    <w:rsid w:val="00636C99"/>
    <w:rsid w:val="006376DD"/>
    <w:rsid w:val="00637921"/>
    <w:rsid w:val="00644007"/>
    <w:rsid w:val="00647B67"/>
    <w:rsid w:val="00650F64"/>
    <w:rsid w:val="00651091"/>
    <w:rsid w:val="00652023"/>
    <w:rsid w:val="006526F4"/>
    <w:rsid w:val="00652A41"/>
    <w:rsid w:val="006530A7"/>
    <w:rsid w:val="006549F0"/>
    <w:rsid w:val="0065585F"/>
    <w:rsid w:val="006601EC"/>
    <w:rsid w:val="00660219"/>
    <w:rsid w:val="00661DCA"/>
    <w:rsid w:val="00662C22"/>
    <w:rsid w:val="006637F3"/>
    <w:rsid w:val="00663A71"/>
    <w:rsid w:val="00666100"/>
    <w:rsid w:val="00666EAE"/>
    <w:rsid w:val="00667C28"/>
    <w:rsid w:val="00667E7C"/>
    <w:rsid w:val="00667E82"/>
    <w:rsid w:val="006700E9"/>
    <w:rsid w:val="00670662"/>
    <w:rsid w:val="00670C7C"/>
    <w:rsid w:val="006731A8"/>
    <w:rsid w:val="006740EF"/>
    <w:rsid w:val="00674426"/>
    <w:rsid w:val="00674C7D"/>
    <w:rsid w:val="00674E91"/>
    <w:rsid w:val="006753CB"/>
    <w:rsid w:val="00675AC8"/>
    <w:rsid w:val="00675F0F"/>
    <w:rsid w:val="00677C50"/>
    <w:rsid w:val="00680CC5"/>
    <w:rsid w:val="006813D3"/>
    <w:rsid w:val="00681CFB"/>
    <w:rsid w:val="00683AD8"/>
    <w:rsid w:val="00684B74"/>
    <w:rsid w:val="00686C35"/>
    <w:rsid w:val="00687ECC"/>
    <w:rsid w:val="00687EF4"/>
    <w:rsid w:val="00691230"/>
    <w:rsid w:val="006919D8"/>
    <w:rsid w:val="00692C95"/>
    <w:rsid w:val="00693273"/>
    <w:rsid w:val="00693CD6"/>
    <w:rsid w:val="00693ED8"/>
    <w:rsid w:val="006944A1"/>
    <w:rsid w:val="0069504A"/>
    <w:rsid w:val="00695B13"/>
    <w:rsid w:val="00697C2E"/>
    <w:rsid w:val="006A10BA"/>
    <w:rsid w:val="006A1B74"/>
    <w:rsid w:val="006A5179"/>
    <w:rsid w:val="006A60A8"/>
    <w:rsid w:val="006A6552"/>
    <w:rsid w:val="006B1307"/>
    <w:rsid w:val="006B3491"/>
    <w:rsid w:val="006B3AC6"/>
    <w:rsid w:val="006B488B"/>
    <w:rsid w:val="006C0636"/>
    <w:rsid w:val="006C0A92"/>
    <w:rsid w:val="006C1B78"/>
    <w:rsid w:val="006C265E"/>
    <w:rsid w:val="006C2907"/>
    <w:rsid w:val="006C2CB4"/>
    <w:rsid w:val="006C3AAD"/>
    <w:rsid w:val="006C4DA1"/>
    <w:rsid w:val="006C5F29"/>
    <w:rsid w:val="006C6973"/>
    <w:rsid w:val="006C7722"/>
    <w:rsid w:val="006D100D"/>
    <w:rsid w:val="006D14ED"/>
    <w:rsid w:val="006D237F"/>
    <w:rsid w:val="006D2DFC"/>
    <w:rsid w:val="006D3498"/>
    <w:rsid w:val="006E1146"/>
    <w:rsid w:val="006E1522"/>
    <w:rsid w:val="006E1673"/>
    <w:rsid w:val="006E332B"/>
    <w:rsid w:val="006E427C"/>
    <w:rsid w:val="006E432E"/>
    <w:rsid w:val="006E43A5"/>
    <w:rsid w:val="006E62E4"/>
    <w:rsid w:val="006E6496"/>
    <w:rsid w:val="006E6BF1"/>
    <w:rsid w:val="006F0794"/>
    <w:rsid w:val="006F4BF3"/>
    <w:rsid w:val="006F5DC7"/>
    <w:rsid w:val="006F6862"/>
    <w:rsid w:val="0070038A"/>
    <w:rsid w:val="00702F04"/>
    <w:rsid w:val="007040CA"/>
    <w:rsid w:val="00705E8E"/>
    <w:rsid w:val="00705F31"/>
    <w:rsid w:val="00706625"/>
    <w:rsid w:val="007067F8"/>
    <w:rsid w:val="007073AE"/>
    <w:rsid w:val="007076BC"/>
    <w:rsid w:val="00711F64"/>
    <w:rsid w:val="00712087"/>
    <w:rsid w:val="00712849"/>
    <w:rsid w:val="007140BD"/>
    <w:rsid w:val="0071486E"/>
    <w:rsid w:val="007157E5"/>
    <w:rsid w:val="007164B1"/>
    <w:rsid w:val="007175CE"/>
    <w:rsid w:val="0071784F"/>
    <w:rsid w:val="00717C25"/>
    <w:rsid w:val="00717D11"/>
    <w:rsid w:val="0072040C"/>
    <w:rsid w:val="00720482"/>
    <w:rsid w:val="00720E16"/>
    <w:rsid w:val="00722ADB"/>
    <w:rsid w:val="007240C5"/>
    <w:rsid w:val="00730D4D"/>
    <w:rsid w:val="00733EF2"/>
    <w:rsid w:val="007368FE"/>
    <w:rsid w:val="00737177"/>
    <w:rsid w:val="00737193"/>
    <w:rsid w:val="0074053A"/>
    <w:rsid w:val="0074094A"/>
    <w:rsid w:val="0074176B"/>
    <w:rsid w:val="00743EC7"/>
    <w:rsid w:val="00744516"/>
    <w:rsid w:val="00746119"/>
    <w:rsid w:val="00746240"/>
    <w:rsid w:val="007464B8"/>
    <w:rsid w:val="00753168"/>
    <w:rsid w:val="00756B90"/>
    <w:rsid w:val="007579FB"/>
    <w:rsid w:val="00760A0D"/>
    <w:rsid w:val="00762281"/>
    <w:rsid w:val="00763070"/>
    <w:rsid w:val="007630E6"/>
    <w:rsid w:val="00765C3F"/>
    <w:rsid w:val="00766BEC"/>
    <w:rsid w:val="00766E7D"/>
    <w:rsid w:val="00767221"/>
    <w:rsid w:val="00767B8F"/>
    <w:rsid w:val="00770D9C"/>
    <w:rsid w:val="0077119D"/>
    <w:rsid w:val="007711E9"/>
    <w:rsid w:val="00772B6E"/>
    <w:rsid w:val="00772FFE"/>
    <w:rsid w:val="007749B3"/>
    <w:rsid w:val="00775FC5"/>
    <w:rsid w:val="00776165"/>
    <w:rsid w:val="00776551"/>
    <w:rsid w:val="00780023"/>
    <w:rsid w:val="00780950"/>
    <w:rsid w:val="00781049"/>
    <w:rsid w:val="007828F2"/>
    <w:rsid w:val="007829D2"/>
    <w:rsid w:val="00783074"/>
    <w:rsid w:val="0078316C"/>
    <w:rsid w:val="00783DA2"/>
    <w:rsid w:val="00783E72"/>
    <w:rsid w:val="00784AF6"/>
    <w:rsid w:val="00784D29"/>
    <w:rsid w:val="00784D63"/>
    <w:rsid w:val="0078522D"/>
    <w:rsid w:val="007857B5"/>
    <w:rsid w:val="00785A06"/>
    <w:rsid w:val="00786148"/>
    <w:rsid w:val="00790418"/>
    <w:rsid w:val="00791AE3"/>
    <w:rsid w:val="00791E2D"/>
    <w:rsid w:val="00794C5A"/>
    <w:rsid w:val="00796AB2"/>
    <w:rsid w:val="00797329"/>
    <w:rsid w:val="00797AEF"/>
    <w:rsid w:val="007A0388"/>
    <w:rsid w:val="007A0B53"/>
    <w:rsid w:val="007A1759"/>
    <w:rsid w:val="007A20FF"/>
    <w:rsid w:val="007A3898"/>
    <w:rsid w:val="007A4453"/>
    <w:rsid w:val="007A53EA"/>
    <w:rsid w:val="007A6CC5"/>
    <w:rsid w:val="007A742B"/>
    <w:rsid w:val="007B047E"/>
    <w:rsid w:val="007B07DD"/>
    <w:rsid w:val="007B1768"/>
    <w:rsid w:val="007B4C7E"/>
    <w:rsid w:val="007B634A"/>
    <w:rsid w:val="007B68E5"/>
    <w:rsid w:val="007C01AE"/>
    <w:rsid w:val="007C0E3F"/>
    <w:rsid w:val="007C305C"/>
    <w:rsid w:val="007C3106"/>
    <w:rsid w:val="007C3503"/>
    <w:rsid w:val="007C44D5"/>
    <w:rsid w:val="007C5139"/>
    <w:rsid w:val="007C7923"/>
    <w:rsid w:val="007D0291"/>
    <w:rsid w:val="007D316E"/>
    <w:rsid w:val="007D3478"/>
    <w:rsid w:val="007D34BF"/>
    <w:rsid w:val="007D3783"/>
    <w:rsid w:val="007D41A2"/>
    <w:rsid w:val="007D56FF"/>
    <w:rsid w:val="007D7809"/>
    <w:rsid w:val="007E16FA"/>
    <w:rsid w:val="007E199F"/>
    <w:rsid w:val="007E702A"/>
    <w:rsid w:val="007F03AD"/>
    <w:rsid w:val="007F2B1D"/>
    <w:rsid w:val="007F310C"/>
    <w:rsid w:val="007F4FCF"/>
    <w:rsid w:val="007F635B"/>
    <w:rsid w:val="007F6CAF"/>
    <w:rsid w:val="007F7D92"/>
    <w:rsid w:val="008006AA"/>
    <w:rsid w:val="00801BBF"/>
    <w:rsid w:val="00802F48"/>
    <w:rsid w:val="0080439D"/>
    <w:rsid w:val="008058D6"/>
    <w:rsid w:val="00806B4E"/>
    <w:rsid w:val="00807764"/>
    <w:rsid w:val="00810218"/>
    <w:rsid w:val="00811465"/>
    <w:rsid w:val="00812980"/>
    <w:rsid w:val="0081410A"/>
    <w:rsid w:val="00814E11"/>
    <w:rsid w:val="00815036"/>
    <w:rsid w:val="008155CC"/>
    <w:rsid w:val="00815895"/>
    <w:rsid w:val="00816FA9"/>
    <w:rsid w:val="00820095"/>
    <w:rsid w:val="008215CB"/>
    <w:rsid w:val="008229C3"/>
    <w:rsid w:val="00822A22"/>
    <w:rsid w:val="00823F73"/>
    <w:rsid w:val="0082417C"/>
    <w:rsid w:val="008251B7"/>
    <w:rsid w:val="008271B1"/>
    <w:rsid w:val="008306EF"/>
    <w:rsid w:val="00831468"/>
    <w:rsid w:val="00831514"/>
    <w:rsid w:val="00831811"/>
    <w:rsid w:val="0083227D"/>
    <w:rsid w:val="00832880"/>
    <w:rsid w:val="00834506"/>
    <w:rsid w:val="00834E7E"/>
    <w:rsid w:val="00835A68"/>
    <w:rsid w:val="00836CB9"/>
    <w:rsid w:val="008375CC"/>
    <w:rsid w:val="008444CD"/>
    <w:rsid w:val="00846922"/>
    <w:rsid w:val="00847A98"/>
    <w:rsid w:val="00850042"/>
    <w:rsid w:val="00851B0B"/>
    <w:rsid w:val="00852F56"/>
    <w:rsid w:val="00853E37"/>
    <w:rsid w:val="008574B7"/>
    <w:rsid w:val="0085781D"/>
    <w:rsid w:val="008579BA"/>
    <w:rsid w:val="008607A3"/>
    <w:rsid w:val="008609A7"/>
    <w:rsid w:val="008614F9"/>
    <w:rsid w:val="008625F0"/>
    <w:rsid w:val="00862743"/>
    <w:rsid w:val="0086342D"/>
    <w:rsid w:val="00864143"/>
    <w:rsid w:val="00865408"/>
    <w:rsid w:val="008655FB"/>
    <w:rsid w:val="008658CE"/>
    <w:rsid w:val="0086672C"/>
    <w:rsid w:val="00867B82"/>
    <w:rsid w:val="00870403"/>
    <w:rsid w:val="008711D4"/>
    <w:rsid w:val="00871A5B"/>
    <w:rsid w:val="008742CB"/>
    <w:rsid w:val="00875CBE"/>
    <w:rsid w:val="0087700D"/>
    <w:rsid w:val="00881689"/>
    <w:rsid w:val="00882E62"/>
    <w:rsid w:val="008833C0"/>
    <w:rsid w:val="0088437A"/>
    <w:rsid w:val="0088612E"/>
    <w:rsid w:val="00887714"/>
    <w:rsid w:val="00890096"/>
    <w:rsid w:val="00890534"/>
    <w:rsid w:val="00891D06"/>
    <w:rsid w:val="00892B05"/>
    <w:rsid w:val="00893203"/>
    <w:rsid w:val="00893F3C"/>
    <w:rsid w:val="00894A8C"/>
    <w:rsid w:val="00895263"/>
    <w:rsid w:val="008961E7"/>
    <w:rsid w:val="008972AE"/>
    <w:rsid w:val="008A525C"/>
    <w:rsid w:val="008B0A69"/>
    <w:rsid w:val="008B1BAA"/>
    <w:rsid w:val="008B1CC0"/>
    <w:rsid w:val="008B1E89"/>
    <w:rsid w:val="008B2A39"/>
    <w:rsid w:val="008B3E97"/>
    <w:rsid w:val="008B4CB4"/>
    <w:rsid w:val="008B548D"/>
    <w:rsid w:val="008B6A7A"/>
    <w:rsid w:val="008B76C7"/>
    <w:rsid w:val="008C15A0"/>
    <w:rsid w:val="008C3ABE"/>
    <w:rsid w:val="008C4D40"/>
    <w:rsid w:val="008C5285"/>
    <w:rsid w:val="008CBC88"/>
    <w:rsid w:val="008D09AF"/>
    <w:rsid w:val="008D248D"/>
    <w:rsid w:val="008D3113"/>
    <w:rsid w:val="008D4F31"/>
    <w:rsid w:val="008D565A"/>
    <w:rsid w:val="008D5A81"/>
    <w:rsid w:val="008D797D"/>
    <w:rsid w:val="008D7A97"/>
    <w:rsid w:val="008E13C1"/>
    <w:rsid w:val="008E1E7B"/>
    <w:rsid w:val="008E3635"/>
    <w:rsid w:val="008E45B7"/>
    <w:rsid w:val="008E7994"/>
    <w:rsid w:val="008E7A7A"/>
    <w:rsid w:val="008E7DD8"/>
    <w:rsid w:val="008F073E"/>
    <w:rsid w:val="008F14D8"/>
    <w:rsid w:val="008F19F5"/>
    <w:rsid w:val="008F2350"/>
    <w:rsid w:val="008F253B"/>
    <w:rsid w:val="008F4957"/>
    <w:rsid w:val="008F4F52"/>
    <w:rsid w:val="008F5397"/>
    <w:rsid w:val="008F57B2"/>
    <w:rsid w:val="008F60BB"/>
    <w:rsid w:val="008F646E"/>
    <w:rsid w:val="00904978"/>
    <w:rsid w:val="0090534A"/>
    <w:rsid w:val="00907245"/>
    <w:rsid w:val="009079BD"/>
    <w:rsid w:val="00907D3D"/>
    <w:rsid w:val="009105E3"/>
    <w:rsid w:val="00910C25"/>
    <w:rsid w:val="00911587"/>
    <w:rsid w:val="0091229C"/>
    <w:rsid w:val="00913EA9"/>
    <w:rsid w:val="009140D2"/>
    <w:rsid w:val="00914898"/>
    <w:rsid w:val="0091491D"/>
    <w:rsid w:val="00914C72"/>
    <w:rsid w:val="00914E62"/>
    <w:rsid w:val="00915D6F"/>
    <w:rsid w:val="009168BD"/>
    <w:rsid w:val="00920341"/>
    <w:rsid w:val="0092154F"/>
    <w:rsid w:val="00921AB6"/>
    <w:rsid w:val="00921CC4"/>
    <w:rsid w:val="00923787"/>
    <w:rsid w:val="009255D9"/>
    <w:rsid w:val="009268B0"/>
    <w:rsid w:val="00933546"/>
    <w:rsid w:val="009336C1"/>
    <w:rsid w:val="00934D21"/>
    <w:rsid w:val="00936363"/>
    <w:rsid w:val="00941608"/>
    <w:rsid w:val="00941CBF"/>
    <w:rsid w:val="00943490"/>
    <w:rsid w:val="00944099"/>
    <w:rsid w:val="00944660"/>
    <w:rsid w:val="00945771"/>
    <w:rsid w:val="00945832"/>
    <w:rsid w:val="00945983"/>
    <w:rsid w:val="009464D6"/>
    <w:rsid w:val="009478BC"/>
    <w:rsid w:val="00947BCD"/>
    <w:rsid w:val="00950104"/>
    <w:rsid w:val="00951388"/>
    <w:rsid w:val="0095246F"/>
    <w:rsid w:val="00952505"/>
    <w:rsid w:val="0095402B"/>
    <w:rsid w:val="00956195"/>
    <w:rsid w:val="00957B9E"/>
    <w:rsid w:val="009605C8"/>
    <w:rsid w:val="00960F24"/>
    <w:rsid w:val="009610A7"/>
    <w:rsid w:val="00961962"/>
    <w:rsid w:val="009626D9"/>
    <w:rsid w:val="00963681"/>
    <w:rsid w:val="00963DDA"/>
    <w:rsid w:val="00964B17"/>
    <w:rsid w:val="00965B17"/>
    <w:rsid w:val="00967C11"/>
    <w:rsid w:val="0097136D"/>
    <w:rsid w:val="00972D16"/>
    <w:rsid w:val="00972F07"/>
    <w:rsid w:val="00973486"/>
    <w:rsid w:val="00973775"/>
    <w:rsid w:val="0097431F"/>
    <w:rsid w:val="009743BE"/>
    <w:rsid w:val="00975403"/>
    <w:rsid w:val="009754DB"/>
    <w:rsid w:val="00975B4F"/>
    <w:rsid w:val="00976057"/>
    <w:rsid w:val="00977D81"/>
    <w:rsid w:val="009801BB"/>
    <w:rsid w:val="00980455"/>
    <w:rsid w:val="009807E0"/>
    <w:rsid w:val="00980B17"/>
    <w:rsid w:val="0098442E"/>
    <w:rsid w:val="00984B24"/>
    <w:rsid w:val="00985670"/>
    <w:rsid w:val="0098665B"/>
    <w:rsid w:val="00986B89"/>
    <w:rsid w:val="00987070"/>
    <w:rsid w:val="0099026E"/>
    <w:rsid w:val="00990565"/>
    <w:rsid w:val="00990A19"/>
    <w:rsid w:val="009912D7"/>
    <w:rsid w:val="009920A4"/>
    <w:rsid w:val="0099293C"/>
    <w:rsid w:val="00992FF5"/>
    <w:rsid w:val="00995F0D"/>
    <w:rsid w:val="0099644C"/>
    <w:rsid w:val="00996C51"/>
    <w:rsid w:val="009974E4"/>
    <w:rsid w:val="009A0857"/>
    <w:rsid w:val="009A19A0"/>
    <w:rsid w:val="009A517D"/>
    <w:rsid w:val="009A5319"/>
    <w:rsid w:val="009A6B99"/>
    <w:rsid w:val="009B0648"/>
    <w:rsid w:val="009B1BE9"/>
    <w:rsid w:val="009B275E"/>
    <w:rsid w:val="009B2791"/>
    <w:rsid w:val="009B3608"/>
    <w:rsid w:val="009B3F1C"/>
    <w:rsid w:val="009B49FC"/>
    <w:rsid w:val="009B5DEF"/>
    <w:rsid w:val="009B716A"/>
    <w:rsid w:val="009C0BEB"/>
    <w:rsid w:val="009C4C1C"/>
    <w:rsid w:val="009C56BC"/>
    <w:rsid w:val="009C59BF"/>
    <w:rsid w:val="009D03B5"/>
    <w:rsid w:val="009D224F"/>
    <w:rsid w:val="009D2A9C"/>
    <w:rsid w:val="009D2B17"/>
    <w:rsid w:val="009D5046"/>
    <w:rsid w:val="009D509B"/>
    <w:rsid w:val="009D6D3D"/>
    <w:rsid w:val="009D7896"/>
    <w:rsid w:val="009E33EB"/>
    <w:rsid w:val="009E5A91"/>
    <w:rsid w:val="009E5D09"/>
    <w:rsid w:val="009E6904"/>
    <w:rsid w:val="009E692B"/>
    <w:rsid w:val="009E6EF9"/>
    <w:rsid w:val="009E79A8"/>
    <w:rsid w:val="009E7B9D"/>
    <w:rsid w:val="009E7F82"/>
    <w:rsid w:val="009F12FE"/>
    <w:rsid w:val="009F1FE6"/>
    <w:rsid w:val="009F2CED"/>
    <w:rsid w:val="009F4E24"/>
    <w:rsid w:val="009F73CF"/>
    <w:rsid w:val="009F76E4"/>
    <w:rsid w:val="00A03E16"/>
    <w:rsid w:val="00A03E5D"/>
    <w:rsid w:val="00A05028"/>
    <w:rsid w:val="00A06402"/>
    <w:rsid w:val="00A06B50"/>
    <w:rsid w:val="00A076D6"/>
    <w:rsid w:val="00A101AC"/>
    <w:rsid w:val="00A11627"/>
    <w:rsid w:val="00A13EFD"/>
    <w:rsid w:val="00A14EFC"/>
    <w:rsid w:val="00A16575"/>
    <w:rsid w:val="00A17B37"/>
    <w:rsid w:val="00A17FEF"/>
    <w:rsid w:val="00A205F7"/>
    <w:rsid w:val="00A2125B"/>
    <w:rsid w:val="00A22E99"/>
    <w:rsid w:val="00A22F8C"/>
    <w:rsid w:val="00A23320"/>
    <w:rsid w:val="00A23362"/>
    <w:rsid w:val="00A23B10"/>
    <w:rsid w:val="00A23B92"/>
    <w:rsid w:val="00A241D8"/>
    <w:rsid w:val="00A24988"/>
    <w:rsid w:val="00A249C4"/>
    <w:rsid w:val="00A2610E"/>
    <w:rsid w:val="00A27470"/>
    <w:rsid w:val="00A27EC6"/>
    <w:rsid w:val="00A32B9C"/>
    <w:rsid w:val="00A3367A"/>
    <w:rsid w:val="00A33B2D"/>
    <w:rsid w:val="00A3439C"/>
    <w:rsid w:val="00A3468B"/>
    <w:rsid w:val="00A35144"/>
    <w:rsid w:val="00A36ED2"/>
    <w:rsid w:val="00A372B7"/>
    <w:rsid w:val="00A40003"/>
    <w:rsid w:val="00A41A2F"/>
    <w:rsid w:val="00A42476"/>
    <w:rsid w:val="00A42EA8"/>
    <w:rsid w:val="00A44F4C"/>
    <w:rsid w:val="00A454D7"/>
    <w:rsid w:val="00A46A21"/>
    <w:rsid w:val="00A50F15"/>
    <w:rsid w:val="00A516A9"/>
    <w:rsid w:val="00A51CEF"/>
    <w:rsid w:val="00A51F4A"/>
    <w:rsid w:val="00A528B2"/>
    <w:rsid w:val="00A541A3"/>
    <w:rsid w:val="00A56738"/>
    <w:rsid w:val="00A56FA1"/>
    <w:rsid w:val="00A57422"/>
    <w:rsid w:val="00A60816"/>
    <w:rsid w:val="00A60E93"/>
    <w:rsid w:val="00A61733"/>
    <w:rsid w:val="00A620D5"/>
    <w:rsid w:val="00A634D5"/>
    <w:rsid w:val="00A6404A"/>
    <w:rsid w:val="00A64495"/>
    <w:rsid w:val="00A6449E"/>
    <w:rsid w:val="00A65664"/>
    <w:rsid w:val="00A70446"/>
    <w:rsid w:val="00A7113B"/>
    <w:rsid w:val="00A73DD5"/>
    <w:rsid w:val="00A73EF2"/>
    <w:rsid w:val="00A74490"/>
    <w:rsid w:val="00A756AD"/>
    <w:rsid w:val="00A80C68"/>
    <w:rsid w:val="00A8164A"/>
    <w:rsid w:val="00A8423A"/>
    <w:rsid w:val="00A853C9"/>
    <w:rsid w:val="00A85C79"/>
    <w:rsid w:val="00A87B49"/>
    <w:rsid w:val="00A90300"/>
    <w:rsid w:val="00A93DFF"/>
    <w:rsid w:val="00A956A6"/>
    <w:rsid w:val="00A95AEC"/>
    <w:rsid w:val="00A96002"/>
    <w:rsid w:val="00A969E9"/>
    <w:rsid w:val="00A96A8A"/>
    <w:rsid w:val="00A96DA2"/>
    <w:rsid w:val="00A96E43"/>
    <w:rsid w:val="00A96E77"/>
    <w:rsid w:val="00A97534"/>
    <w:rsid w:val="00AA0AE7"/>
    <w:rsid w:val="00AA20D6"/>
    <w:rsid w:val="00AA3A34"/>
    <w:rsid w:val="00AA421C"/>
    <w:rsid w:val="00AA4871"/>
    <w:rsid w:val="00AA5777"/>
    <w:rsid w:val="00AA58DA"/>
    <w:rsid w:val="00AA5C99"/>
    <w:rsid w:val="00AA5C9A"/>
    <w:rsid w:val="00AA5E0F"/>
    <w:rsid w:val="00AA6A6A"/>
    <w:rsid w:val="00AA7324"/>
    <w:rsid w:val="00AA75FD"/>
    <w:rsid w:val="00AA7C41"/>
    <w:rsid w:val="00AA7E81"/>
    <w:rsid w:val="00AB1180"/>
    <w:rsid w:val="00AB167A"/>
    <w:rsid w:val="00AB1C4C"/>
    <w:rsid w:val="00AB23FB"/>
    <w:rsid w:val="00AB24CA"/>
    <w:rsid w:val="00AB2C64"/>
    <w:rsid w:val="00AB30AD"/>
    <w:rsid w:val="00AB38ED"/>
    <w:rsid w:val="00AB3D94"/>
    <w:rsid w:val="00AB44C3"/>
    <w:rsid w:val="00AB57E2"/>
    <w:rsid w:val="00AB6506"/>
    <w:rsid w:val="00AB66D4"/>
    <w:rsid w:val="00AB7497"/>
    <w:rsid w:val="00AB7811"/>
    <w:rsid w:val="00AC0DCE"/>
    <w:rsid w:val="00AC13E3"/>
    <w:rsid w:val="00AC4288"/>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32B"/>
    <w:rsid w:val="00AF2587"/>
    <w:rsid w:val="00AF2816"/>
    <w:rsid w:val="00AF34BC"/>
    <w:rsid w:val="00AF3A69"/>
    <w:rsid w:val="00AF3D6D"/>
    <w:rsid w:val="00AF4195"/>
    <w:rsid w:val="00AF4BA1"/>
    <w:rsid w:val="00AF57F2"/>
    <w:rsid w:val="00AF5B57"/>
    <w:rsid w:val="00AF62BB"/>
    <w:rsid w:val="00AF6D44"/>
    <w:rsid w:val="00AF7770"/>
    <w:rsid w:val="00B02BE9"/>
    <w:rsid w:val="00B02C81"/>
    <w:rsid w:val="00B02D9B"/>
    <w:rsid w:val="00B04D95"/>
    <w:rsid w:val="00B0567B"/>
    <w:rsid w:val="00B05787"/>
    <w:rsid w:val="00B07347"/>
    <w:rsid w:val="00B10E8B"/>
    <w:rsid w:val="00B11456"/>
    <w:rsid w:val="00B1271A"/>
    <w:rsid w:val="00B12D13"/>
    <w:rsid w:val="00B14A39"/>
    <w:rsid w:val="00B14D5C"/>
    <w:rsid w:val="00B1580D"/>
    <w:rsid w:val="00B16683"/>
    <w:rsid w:val="00B1677D"/>
    <w:rsid w:val="00B171FF"/>
    <w:rsid w:val="00B1EA89"/>
    <w:rsid w:val="00B2172B"/>
    <w:rsid w:val="00B21D0A"/>
    <w:rsid w:val="00B220F7"/>
    <w:rsid w:val="00B241AD"/>
    <w:rsid w:val="00B24BC6"/>
    <w:rsid w:val="00B258D4"/>
    <w:rsid w:val="00B259B5"/>
    <w:rsid w:val="00B26E07"/>
    <w:rsid w:val="00B27143"/>
    <w:rsid w:val="00B30455"/>
    <w:rsid w:val="00B31162"/>
    <w:rsid w:val="00B32309"/>
    <w:rsid w:val="00B34CEA"/>
    <w:rsid w:val="00B34F86"/>
    <w:rsid w:val="00B36975"/>
    <w:rsid w:val="00B37CF8"/>
    <w:rsid w:val="00B418AE"/>
    <w:rsid w:val="00B4285A"/>
    <w:rsid w:val="00B43F37"/>
    <w:rsid w:val="00B45219"/>
    <w:rsid w:val="00B45834"/>
    <w:rsid w:val="00B460D5"/>
    <w:rsid w:val="00B46D07"/>
    <w:rsid w:val="00B5047C"/>
    <w:rsid w:val="00B5248F"/>
    <w:rsid w:val="00B54547"/>
    <w:rsid w:val="00B54A73"/>
    <w:rsid w:val="00B55D64"/>
    <w:rsid w:val="00B560BD"/>
    <w:rsid w:val="00B56455"/>
    <w:rsid w:val="00B60ACA"/>
    <w:rsid w:val="00B62C9C"/>
    <w:rsid w:val="00B6416A"/>
    <w:rsid w:val="00B649F1"/>
    <w:rsid w:val="00B6512E"/>
    <w:rsid w:val="00B6552D"/>
    <w:rsid w:val="00B675C5"/>
    <w:rsid w:val="00B711E9"/>
    <w:rsid w:val="00B71B19"/>
    <w:rsid w:val="00B72D1C"/>
    <w:rsid w:val="00B7308D"/>
    <w:rsid w:val="00B7329F"/>
    <w:rsid w:val="00B73A94"/>
    <w:rsid w:val="00B75B4E"/>
    <w:rsid w:val="00B764A7"/>
    <w:rsid w:val="00B76B7C"/>
    <w:rsid w:val="00B83255"/>
    <w:rsid w:val="00B9023F"/>
    <w:rsid w:val="00B90D6F"/>
    <w:rsid w:val="00B926DF"/>
    <w:rsid w:val="00B93D47"/>
    <w:rsid w:val="00B93E30"/>
    <w:rsid w:val="00B945CF"/>
    <w:rsid w:val="00B95C08"/>
    <w:rsid w:val="00B97561"/>
    <w:rsid w:val="00BA4368"/>
    <w:rsid w:val="00BA6A58"/>
    <w:rsid w:val="00BA7B6B"/>
    <w:rsid w:val="00BB155F"/>
    <w:rsid w:val="00BB1D45"/>
    <w:rsid w:val="00BB2522"/>
    <w:rsid w:val="00BB2E6D"/>
    <w:rsid w:val="00BB4022"/>
    <w:rsid w:val="00BB48AC"/>
    <w:rsid w:val="00BB6453"/>
    <w:rsid w:val="00BB6DA6"/>
    <w:rsid w:val="00BB7B8B"/>
    <w:rsid w:val="00BC1975"/>
    <w:rsid w:val="00BC1FBE"/>
    <w:rsid w:val="00BC2826"/>
    <w:rsid w:val="00BC2980"/>
    <w:rsid w:val="00BC357D"/>
    <w:rsid w:val="00BC35CB"/>
    <w:rsid w:val="00BC419F"/>
    <w:rsid w:val="00BC4755"/>
    <w:rsid w:val="00BC52FD"/>
    <w:rsid w:val="00BD0B03"/>
    <w:rsid w:val="00BD1AB7"/>
    <w:rsid w:val="00BD23BF"/>
    <w:rsid w:val="00BD30C2"/>
    <w:rsid w:val="00BD4F65"/>
    <w:rsid w:val="00BD5E57"/>
    <w:rsid w:val="00BD6D32"/>
    <w:rsid w:val="00BE0327"/>
    <w:rsid w:val="00BE089A"/>
    <w:rsid w:val="00BE0C15"/>
    <w:rsid w:val="00BE0E2B"/>
    <w:rsid w:val="00BE180F"/>
    <w:rsid w:val="00BE3776"/>
    <w:rsid w:val="00BE3CCC"/>
    <w:rsid w:val="00BE3F3D"/>
    <w:rsid w:val="00BE40E6"/>
    <w:rsid w:val="00BE4396"/>
    <w:rsid w:val="00BE4CB1"/>
    <w:rsid w:val="00BE6235"/>
    <w:rsid w:val="00BE674D"/>
    <w:rsid w:val="00BE69EB"/>
    <w:rsid w:val="00BF00BD"/>
    <w:rsid w:val="00BF0A69"/>
    <w:rsid w:val="00BF25CB"/>
    <w:rsid w:val="00BF26DB"/>
    <w:rsid w:val="00BF2DAB"/>
    <w:rsid w:val="00BF35B1"/>
    <w:rsid w:val="00BF4FA7"/>
    <w:rsid w:val="00BF67B2"/>
    <w:rsid w:val="00C0010C"/>
    <w:rsid w:val="00C004FD"/>
    <w:rsid w:val="00C00B76"/>
    <w:rsid w:val="00C01114"/>
    <w:rsid w:val="00C01359"/>
    <w:rsid w:val="00C01C7C"/>
    <w:rsid w:val="00C024BB"/>
    <w:rsid w:val="00C02681"/>
    <w:rsid w:val="00C047D8"/>
    <w:rsid w:val="00C0519D"/>
    <w:rsid w:val="00C0747B"/>
    <w:rsid w:val="00C0778C"/>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6589"/>
    <w:rsid w:val="00C27393"/>
    <w:rsid w:val="00C27502"/>
    <w:rsid w:val="00C27E90"/>
    <w:rsid w:val="00C3278F"/>
    <w:rsid w:val="00C339E9"/>
    <w:rsid w:val="00C33D77"/>
    <w:rsid w:val="00C3470D"/>
    <w:rsid w:val="00C34EC5"/>
    <w:rsid w:val="00C37A63"/>
    <w:rsid w:val="00C40AC0"/>
    <w:rsid w:val="00C40B54"/>
    <w:rsid w:val="00C41434"/>
    <w:rsid w:val="00C420AB"/>
    <w:rsid w:val="00C4216C"/>
    <w:rsid w:val="00C422EC"/>
    <w:rsid w:val="00C42DA4"/>
    <w:rsid w:val="00C45541"/>
    <w:rsid w:val="00C456F5"/>
    <w:rsid w:val="00C45753"/>
    <w:rsid w:val="00C45884"/>
    <w:rsid w:val="00C46109"/>
    <w:rsid w:val="00C50AEA"/>
    <w:rsid w:val="00C50F8A"/>
    <w:rsid w:val="00C533FE"/>
    <w:rsid w:val="00C53F6B"/>
    <w:rsid w:val="00C55DFD"/>
    <w:rsid w:val="00C56028"/>
    <w:rsid w:val="00C607DD"/>
    <w:rsid w:val="00C61711"/>
    <w:rsid w:val="00C63337"/>
    <w:rsid w:val="00C63BEA"/>
    <w:rsid w:val="00C63DA4"/>
    <w:rsid w:val="00C70823"/>
    <w:rsid w:val="00C714AB"/>
    <w:rsid w:val="00C71B3F"/>
    <w:rsid w:val="00C72AAA"/>
    <w:rsid w:val="00C75990"/>
    <w:rsid w:val="00C75BA7"/>
    <w:rsid w:val="00C8019F"/>
    <w:rsid w:val="00C80C3C"/>
    <w:rsid w:val="00C81E8D"/>
    <w:rsid w:val="00C8266C"/>
    <w:rsid w:val="00C82A1A"/>
    <w:rsid w:val="00C82F2C"/>
    <w:rsid w:val="00C830EA"/>
    <w:rsid w:val="00C84631"/>
    <w:rsid w:val="00C84806"/>
    <w:rsid w:val="00C85355"/>
    <w:rsid w:val="00C854DB"/>
    <w:rsid w:val="00C86191"/>
    <w:rsid w:val="00C91DF0"/>
    <w:rsid w:val="00C95D75"/>
    <w:rsid w:val="00CA0365"/>
    <w:rsid w:val="00CA0E7C"/>
    <w:rsid w:val="00CA0FDF"/>
    <w:rsid w:val="00CA1876"/>
    <w:rsid w:val="00CA262C"/>
    <w:rsid w:val="00CA5C83"/>
    <w:rsid w:val="00CA6073"/>
    <w:rsid w:val="00CA637B"/>
    <w:rsid w:val="00CA6E4D"/>
    <w:rsid w:val="00CB2D57"/>
    <w:rsid w:val="00CB3114"/>
    <w:rsid w:val="00CB4ACE"/>
    <w:rsid w:val="00CB54DD"/>
    <w:rsid w:val="00CB5822"/>
    <w:rsid w:val="00CB6C30"/>
    <w:rsid w:val="00CB6EC0"/>
    <w:rsid w:val="00CB76FB"/>
    <w:rsid w:val="00CB79E0"/>
    <w:rsid w:val="00CC0128"/>
    <w:rsid w:val="00CC149C"/>
    <w:rsid w:val="00CC180C"/>
    <w:rsid w:val="00CC2394"/>
    <w:rsid w:val="00CC240C"/>
    <w:rsid w:val="00CC29D0"/>
    <w:rsid w:val="00CC3124"/>
    <w:rsid w:val="00CC3657"/>
    <w:rsid w:val="00CD096C"/>
    <w:rsid w:val="00CD0B57"/>
    <w:rsid w:val="00CD203D"/>
    <w:rsid w:val="00CD2913"/>
    <w:rsid w:val="00CD2A1D"/>
    <w:rsid w:val="00CD2A3D"/>
    <w:rsid w:val="00CD4B96"/>
    <w:rsid w:val="00CD565B"/>
    <w:rsid w:val="00CD6B90"/>
    <w:rsid w:val="00CE0B23"/>
    <w:rsid w:val="00CE0ECB"/>
    <w:rsid w:val="00CE1029"/>
    <w:rsid w:val="00CE2657"/>
    <w:rsid w:val="00CE4971"/>
    <w:rsid w:val="00CE4E3C"/>
    <w:rsid w:val="00CE5D6E"/>
    <w:rsid w:val="00CE64BB"/>
    <w:rsid w:val="00CE7C01"/>
    <w:rsid w:val="00CF2A3F"/>
    <w:rsid w:val="00CF2D04"/>
    <w:rsid w:val="00CF3993"/>
    <w:rsid w:val="00CF455D"/>
    <w:rsid w:val="00CF58A3"/>
    <w:rsid w:val="00CF5B32"/>
    <w:rsid w:val="00CF7F9B"/>
    <w:rsid w:val="00D004D9"/>
    <w:rsid w:val="00D01880"/>
    <w:rsid w:val="00D01E61"/>
    <w:rsid w:val="00D025AC"/>
    <w:rsid w:val="00D02A34"/>
    <w:rsid w:val="00D031B1"/>
    <w:rsid w:val="00D03398"/>
    <w:rsid w:val="00D03D48"/>
    <w:rsid w:val="00D04248"/>
    <w:rsid w:val="00D04341"/>
    <w:rsid w:val="00D0528D"/>
    <w:rsid w:val="00D0529E"/>
    <w:rsid w:val="00D06054"/>
    <w:rsid w:val="00D064E0"/>
    <w:rsid w:val="00D068F5"/>
    <w:rsid w:val="00D070FF"/>
    <w:rsid w:val="00D075D6"/>
    <w:rsid w:val="00D10A5E"/>
    <w:rsid w:val="00D11210"/>
    <w:rsid w:val="00D118C2"/>
    <w:rsid w:val="00D149CA"/>
    <w:rsid w:val="00D1663E"/>
    <w:rsid w:val="00D16898"/>
    <w:rsid w:val="00D169E9"/>
    <w:rsid w:val="00D171D1"/>
    <w:rsid w:val="00D17290"/>
    <w:rsid w:val="00D203DE"/>
    <w:rsid w:val="00D2104B"/>
    <w:rsid w:val="00D213FD"/>
    <w:rsid w:val="00D2298A"/>
    <w:rsid w:val="00D23984"/>
    <w:rsid w:val="00D25B2A"/>
    <w:rsid w:val="00D26584"/>
    <w:rsid w:val="00D26A60"/>
    <w:rsid w:val="00D2742D"/>
    <w:rsid w:val="00D30D21"/>
    <w:rsid w:val="00D35F84"/>
    <w:rsid w:val="00D37BE4"/>
    <w:rsid w:val="00D37C0A"/>
    <w:rsid w:val="00D42A88"/>
    <w:rsid w:val="00D42CCD"/>
    <w:rsid w:val="00D44E8C"/>
    <w:rsid w:val="00D45075"/>
    <w:rsid w:val="00D466C2"/>
    <w:rsid w:val="00D4779E"/>
    <w:rsid w:val="00D504F1"/>
    <w:rsid w:val="00D518F3"/>
    <w:rsid w:val="00D51D09"/>
    <w:rsid w:val="00D53295"/>
    <w:rsid w:val="00D54615"/>
    <w:rsid w:val="00D57EC2"/>
    <w:rsid w:val="00D57F48"/>
    <w:rsid w:val="00D61054"/>
    <w:rsid w:val="00D64E56"/>
    <w:rsid w:val="00D6514E"/>
    <w:rsid w:val="00D65242"/>
    <w:rsid w:val="00D653B5"/>
    <w:rsid w:val="00D65EF3"/>
    <w:rsid w:val="00D67BDA"/>
    <w:rsid w:val="00D71844"/>
    <w:rsid w:val="00D719A4"/>
    <w:rsid w:val="00D7251C"/>
    <w:rsid w:val="00D7498E"/>
    <w:rsid w:val="00D752A0"/>
    <w:rsid w:val="00D753A8"/>
    <w:rsid w:val="00D76915"/>
    <w:rsid w:val="00D81283"/>
    <w:rsid w:val="00D82582"/>
    <w:rsid w:val="00D82DB4"/>
    <w:rsid w:val="00D85A29"/>
    <w:rsid w:val="00D86F34"/>
    <w:rsid w:val="00D907C6"/>
    <w:rsid w:val="00D91CEB"/>
    <w:rsid w:val="00D93A80"/>
    <w:rsid w:val="00DA222F"/>
    <w:rsid w:val="00DA2319"/>
    <w:rsid w:val="00DA5C90"/>
    <w:rsid w:val="00DA6D42"/>
    <w:rsid w:val="00DA7299"/>
    <w:rsid w:val="00DA786D"/>
    <w:rsid w:val="00DB14B6"/>
    <w:rsid w:val="00DB2736"/>
    <w:rsid w:val="00DB47E1"/>
    <w:rsid w:val="00DB5850"/>
    <w:rsid w:val="00DB5DA1"/>
    <w:rsid w:val="00DB6BAE"/>
    <w:rsid w:val="00DB6C60"/>
    <w:rsid w:val="00DC2716"/>
    <w:rsid w:val="00DC2849"/>
    <w:rsid w:val="00DC2894"/>
    <w:rsid w:val="00DC2E3F"/>
    <w:rsid w:val="00DC2F3F"/>
    <w:rsid w:val="00DC2F42"/>
    <w:rsid w:val="00DC3121"/>
    <w:rsid w:val="00DC3E60"/>
    <w:rsid w:val="00DC3E8D"/>
    <w:rsid w:val="00DC4AEF"/>
    <w:rsid w:val="00DC7280"/>
    <w:rsid w:val="00DD0A7A"/>
    <w:rsid w:val="00DD3B5D"/>
    <w:rsid w:val="00DD49E7"/>
    <w:rsid w:val="00DD4A67"/>
    <w:rsid w:val="00DD512B"/>
    <w:rsid w:val="00DD5166"/>
    <w:rsid w:val="00DD7F31"/>
    <w:rsid w:val="00DE1321"/>
    <w:rsid w:val="00DE36F3"/>
    <w:rsid w:val="00DE59C2"/>
    <w:rsid w:val="00DE68B4"/>
    <w:rsid w:val="00DE6AD9"/>
    <w:rsid w:val="00DE7683"/>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56F8"/>
    <w:rsid w:val="00E16B35"/>
    <w:rsid w:val="00E16C30"/>
    <w:rsid w:val="00E170D0"/>
    <w:rsid w:val="00E2013E"/>
    <w:rsid w:val="00E20DCD"/>
    <w:rsid w:val="00E22F69"/>
    <w:rsid w:val="00E23EE1"/>
    <w:rsid w:val="00E24381"/>
    <w:rsid w:val="00E25B61"/>
    <w:rsid w:val="00E2678E"/>
    <w:rsid w:val="00E30FDF"/>
    <w:rsid w:val="00E33025"/>
    <w:rsid w:val="00E3333F"/>
    <w:rsid w:val="00E33EF4"/>
    <w:rsid w:val="00E3509C"/>
    <w:rsid w:val="00E3573D"/>
    <w:rsid w:val="00E364ED"/>
    <w:rsid w:val="00E373F9"/>
    <w:rsid w:val="00E3745C"/>
    <w:rsid w:val="00E40E1D"/>
    <w:rsid w:val="00E4156F"/>
    <w:rsid w:val="00E439E4"/>
    <w:rsid w:val="00E4559E"/>
    <w:rsid w:val="00E46E10"/>
    <w:rsid w:val="00E47380"/>
    <w:rsid w:val="00E475AD"/>
    <w:rsid w:val="00E50040"/>
    <w:rsid w:val="00E50C18"/>
    <w:rsid w:val="00E549B4"/>
    <w:rsid w:val="00E55CE4"/>
    <w:rsid w:val="00E61491"/>
    <w:rsid w:val="00E62093"/>
    <w:rsid w:val="00E621E5"/>
    <w:rsid w:val="00E62890"/>
    <w:rsid w:val="00E63452"/>
    <w:rsid w:val="00E64D6B"/>
    <w:rsid w:val="00E6697D"/>
    <w:rsid w:val="00E66CA0"/>
    <w:rsid w:val="00E67081"/>
    <w:rsid w:val="00E67176"/>
    <w:rsid w:val="00E6768F"/>
    <w:rsid w:val="00E67BCE"/>
    <w:rsid w:val="00E70734"/>
    <w:rsid w:val="00E77A24"/>
    <w:rsid w:val="00E8017D"/>
    <w:rsid w:val="00E8034E"/>
    <w:rsid w:val="00E804E7"/>
    <w:rsid w:val="00E83AAE"/>
    <w:rsid w:val="00E83E9C"/>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2BEB"/>
    <w:rsid w:val="00EA44C6"/>
    <w:rsid w:val="00EA5083"/>
    <w:rsid w:val="00EA5886"/>
    <w:rsid w:val="00EA71FF"/>
    <w:rsid w:val="00EA75DF"/>
    <w:rsid w:val="00EB169D"/>
    <w:rsid w:val="00EB1721"/>
    <w:rsid w:val="00EB1B44"/>
    <w:rsid w:val="00EB1E30"/>
    <w:rsid w:val="00EB2222"/>
    <w:rsid w:val="00EB3F8F"/>
    <w:rsid w:val="00EB49AE"/>
    <w:rsid w:val="00EB4FBA"/>
    <w:rsid w:val="00EB5CC7"/>
    <w:rsid w:val="00EB60E6"/>
    <w:rsid w:val="00EB6ACE"/>
    <w:rsid w:val="00EB72D6"/>
    <w:rsid w:val="00EB7991"/>
    <w:rsid w:val="00EC16C7"/>
    <w:rsid w:val="00EC1C49"/>
    <w:rsid w:val="00EC34EB"/>
    <w:rsid w:val="00EC4FA1"/>
    <w:rsid w:val="00EC5EB1"/>
    <w:rsid w:val="00EC781C"/>
    <w:rsid w:val="00ED0F1C"/>
    <w:rsid w:val="00ED31F9"/>
    <w:rsid w:val="00ED3BDC"/>
    <w:rsid w:val="00ED4B56"/>
    <w:rsid w:val="00ED4D06"/>
    <w:rsid w:val="00ED4D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61E3"/>
    <w:rsid w:val="00EE74DA"/>
    <w:rsid w:val="00EE79A3"/>
    <w:rsid w:val="00EF1258"/>
    <w:rsid w:val="00EF227C"/>
    <w:rsid w:val="00EF2A7E"/>
    <w:rsid w:val="00EF3310"/>
    <w:rsid w:val="00EF53DD"/>
    <w:rsid w:val="00EF58B6"/>
    <w:rsid w:val="00EF7734"/>
    <w:rsid w:val="00F001AF"/>
    <w:rsid w:val="00F009CF"/>
    <w:rsid w:val="00F010EE"/>
    <w:rsid w:val="00F017AA"/>
    <w:rsid w:val="00F020C7"/>
    <w:rsid w:val="00F0249A"/>
    <w:rsid w:val="00F0394A"/>
    <w:rsid w:val="00F108AD"/>
    <w:rsid w:val="00F10D5D"/>
    <w:rsid w:val="00F11DDE"/>
    <w:rsid w:val="00F13E1A"/>
    <w:rsid w:val="00F149F8"/>
    <w:rsid w:val="00F2202F"/>
    <w:rsid w:val="00F22623"/>
    <w:rsid w:val="00F227CD"/>
    <w:rsid w:val="00F2287D"/>
    <w:rsid w:val="00F230B4"/>
    <w:rsid w:val="00F24AA4"/>
    <w:rsid w:val="00F250E0"/>
    <w:rsid w:val="00F25C6A"/>
    <w:rsid w:val="00F26AEF"/>
    <w:rsid w:val="00F3001E"/>
    <w:rsid w:val="00F304A9"/>
    <w:rsid w:val="00F305E4"/>
    <w:rsid w:val="00F308A5"/>
    <w:rsid w:val="00F30FB8"/>
    <w:rsid w:val="00F313CF"/>
    <w:rsid w:val="00F317DE"/>
    <w:rsid w:val="00F35054"/>
    <w:rsid w:val="00F40475"/>
    <w:rsid w:val="00F42152"/>
    <w:rsid w:val="00F42EFF"/>
    <w:rsid w:val="00F430E3"/>
    <w:rsid w:val="00F45051"/>
    <w:rsid w:val="00F4778E"/>
    <w:rsid w:val="00F5205D"/>
    <w:rsid w:val="00F52F7E"/>
    <w:rsid w:val="00F540EF"/>
    <w:rsid w:val="00F5481F"/>
    <w:rsid w:val="00F54BA9"/>
    <w:rsid w:val="00F54E58"/>
    <w:rsid w:val="00F555EE"/>
    <w:rsid w:val="00F600F5"/>
    <w:rsid w:val="00F6122E"/>
    <w:rsid w:val="00F612F6"/>
    <w:rsid w:val="00F614D9"/>
    <w:rsid w:val="00F61558"/>
    <w:rsid w:val="00F61AC0"/>
    <w:rsid w:val="00F61EA0"/>
    <w:rsid w:val="00F61F0E"/>
    <w:rsid w:val="00F62039"/>
    <w:rsid w:val="00F62E9A"/>
    <w:rsid w:val="00F63C9E"/>
    <w:rsid w:val="00F6408C"/>
    <w:rsid w:val="00F64860"/>
    <w:rsid w:val="00F656CF"/>
    <w:rsid w:val="00F67E34"/>
    <w:rsid w:val="00F71561"/>
    <w:rsid w:val="00F7243E"/>
    <w:rsid w:val="00F729CA"/>
    <w:rsid w:val="00F74FEB"/>
    <w:rsid w:val="00F764DC"/>
    <w:rsid w:val="00F771E0"/>
    <w:rsid w:val="00F8038C"/>
    <w:rsid w:val="00F850E2"/>
    <w:rsid w:val="00F86687"/>
    <w:rsid w:val="00F87639"/>
    <w:rsid w:val="00F87A6B"/>
    <w:rsid w:val="00F9116F"/>
    <w:rsid w:val="00F91787"/>
    <w:rsid w:val="00F91D37"/>
    <w:rsid w:val="00F92C67"/>
    <w:rsid w:val="00F974F2"/>
    <w:rsid w:val="00FA0610"/>
    <w:rsid w:val="00FA08E9"/>
    <w:rsid w:val="00FA2EEB"/>
    <w:rsid w:val="00FA664B"/>
    <w:rsid w:val="00FA6ECF"/>
    <w:rsid w:val="00FA710F"/>
    <w:rsid w:val="00FA7585"/>
    <w:rsid w:val="00FA79CF"/>
    <w:rsid w:val="00FB04B8"/>
    <w:rsid w:val="00FB12B7"/>
    <w:rsid w:val="00FB183D"/>
    <w:rsid w:val="00FB205C"/>
    <w:rsid w:val="00FB2F45"/>
    <w:rsid w:val="00FB3126"/>
    <w:rsid w:val="00FB73B3"/>
    <w:rsid w:val="00FC18B2"/>
    <w:rsid w:val="00FC1E2D"/>
    <w:rsid w:val="00FC1FF2"/>
    <w:rsid w:val="00FC226D"/>
    <w:rsid w:val="00FC34E9"/>
    <w:rsid w:val="00FC41E1"/>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5A0F"/>
    <w:rsid w:val="00FE6A57"/>
    <w:rsid w:val="00FE732C"/>
    <w:rsid w:val="00FE73B1"/>
    <w:rsid w:val="00FE7813"/>
    <w:rsid w:val="00FF0EE2"/>
    <w:rsid w:val="00FF12F2"/>
    <w:rsid w:val="00FF4CDF"/>
    <w:rsid w:val="00FF5062"/>
    <w:rsid w:val="00FF5292"/>
    <w:rsid w:val="00FF5673"/>
    <w:rsid w:val="00FF6DCC"/>
    <w:rsid w:val="00FF72DD"/>
    <w:rsid w:val="00FF73DF"/>
    <w:rsid w:val="00FF7940"/>
    <w:rsid w:val="01072C22"/>
    <w:rsid w:val="0108D147"/>
    <w:rsid w:val="0151AE87"/>
    <w:rsid w:val="0198FF36"/>
    <w:rsid w:val="01CB8358"/>
    <w:rsid w:val="02F2768A"/>
    <w:rsid w:val="04CE6696"/>
    <w:rsid w:val="04E74FDB"/>
    <w:rsid w:val="0638330B"/>
    <w:rsid w:val="06A88358"/>
    <w:rsid w:val="0708B09B"/>
    <w:rsid w:val="07094864"/>
    <w:rsid w:val="078FECC0"/>
    <w:rsid w:val="079D5828"/>
    <w:rsid w:val="07A66751"/>
    <w:rsid w:val="07C94267"/>
    <w:rsid w:val="07E44DC9"/>
    <w:rsid w:val="090AB215"/>
    <w:rsid w:val="091FBABD"/>
    <w:rsid w:val="0939418D"/>
    <w:rsid w:val="0A8FB8E5"/>
    <w:rsid w:val="0B276AEB"/>
    <w:rsid w:val="0BABE819"/>
    <w:rsid w:val="0C3ED96E"/>
    <w:rsid w:val="0CA3E115"/>
    <w:rsid w:val="0CAF4775"/>
    <w:rsid w:val="0CEEA82C"/>
    <w:rsid w:val="0D010707"/>
    <w:rsid w:val="0DAA867D"/>
    <w:rsid w:val="0E0EA093"/>
    <w:rsid w:val="0E672A78"/>
    <w:rsid w:val="0ED8B3F4"/>
    <w:rsid w:val="0EF9CF4B"/>
    <w:rsid w:val="0EFA2014"/>
    <w:rsid w:val="0F53E540"/>
    <w:rsid w:val="104062FB"/>
    <w:rsid w:val="10B49B0B"/>
    <w:rsid w:val="11772659"/>
    <w:rsid w:val="11D234A7"/>
    <w:rsid w:val="11E40E77"/>
    <w:rsid w:val="129D6F30"/>
    <w:rsid w:val="138CE4B8"/>
    <w:rsid w:val="15A9637D"/>
    <w:rsid w:val="1634B24E"/>
    <w:rsid w:val="1771B0FF"/>
    <w:rsid w:val="179DB9FD"/>
    <w:rsid w:val="180A695E"/>
    <w:rsid w:val="18285315"/>
    <w:rsid w:val="187A562B"/>
    <w:rsid w:val="188CB39F"/>
    <w:rsid w:val="18F1EDB0"/>
    <w:rsid w:val="19C3296D"/>
    <w:rsid w:val="19D80FE3"/>
    <w:rsid w:val="1A0960E8"/>
    <w:rsid w:val="1A0CBB89"/>
    <w:rsid w:val="1A73EF19"/>
    <w:rsid w:val="1A760CA1"/>
    <w:rsid w:val="1A917284"/>
    <w:rsid w:val="1AD959C8"/>
    <w:rsid w:val="1B04B440"/>
    <w:rsid w:val="1B4D1967"/>
    <w:rsid w:val="1B739B77"/>
    <w:rsid w:val="1BCBA415"/>
    <w:rsid w:val="1CCCF921"/>
    <w:rsid w:val="1D196023"/>
    <w:rsid w:val="1DD2ED3B"/>
    <w:rsid w:val="1DDC730B"/>
    <w:rsid w:val="1E4125FA"/>
    <w:rsid w:val="1E972699"/>
    <w:rsid w:val="1EBA7684"/>
    <w:rsid w:val="1F585D92"/>
    <w:rsid w:val="1FA1EA3C"/>
    <w:rsid w:val="2041E32D"/>
    <w:rsid w:val="20850496"/>
    <w:rsid w:val="20938235"/>
    <w:rsid w:val="20B9EED2"/>
    <w:rsid w:val="21CCEF85"/>
    <w:rsid w:val="225AD738"/>
    <w:rsid w:val="22C2FDC7"/>
    <w:rsid w:val="22E29806"/>
    <w:rsid w:val="230F27B7"/>
    <w:rsid w:val="231525C0"/>
    <w:rsid w:val="23D61DE1"/>
    <w:rsid w:val="240B0B33"/>
    <w:rsid w:val="250D1537"/>
    <w:rsid w:val="25656485"/>
    <w:rsid w:val="2582D018"/>
    <w:rsid w:val="259561A6"/>
    <w:rsid w:val="25BF2CBB"/>
    <w:rsid w:val="25C30BEF"/>
    <w:rsid w:val="26750A9C"/>
    <w:rsid w:val="267CDD6F"/>
    <w:rsid w:val="26B1FA32"/>
    <w:rsid w:val="26F2162B"/>
    <w:rsid w:val="26F42F24"/>
    <w:rsid w:val="26FAB0C1"/>
    <w:rsid w:val="27C1ECD3"/>
    <w:rsid w:val="27DAC313"/>
    <w:rsid w:val="27E77BF5"/>
    <w:rsid w:val="28D66F4B"/>
    <w:rsid w:val="29FF7B11"/>
    <w:rsid w:val="2C019E71"/>
    <w:rsid w:val="2C26CDF0"/>
    <w:rsid w:val="2C396939"/>
    <w:rsid w:val="2C4E0C6C"/>
    <w:rsid w:val="2C9664C4"/>
    <w:rsid w:val="2C9D27ED"/>
    <w:rsid w:val="2CD18A1A"/>
    <w:rsid w:val="2D44FD8B"/>
    <w:rsid w:val="2E649755"/>
    <w:rsid w:val="2E931723"/>
    <w:rsid w:val="2EDB5CE6"/>
    <w:rsid w:val="2F95CD79"/>
    <w:rsid w:val="3146CA6D"/>
    <w:rsid w:val="3165FFAB"/>
    <w:rsid w:val="320B6186"/>
    <w:rsid w:val="324DD3E2"/>
    <w:rsid w:val="3274F2B0"/>
    <w:rsid w:val="335ECDA9"/>
    <w:rsid w:val="3407B759"/>
    <w:rsid w:val="3431A54E"/>
    <w:rsid w:val="3473ECE1"/>
    <w:rsid w:val="34B7FFBD"/>
    <w:rsid w:val="34F43397"/>
    <w:rsid w:val="34FA3A5F"/>
    <w:rsid w:val="355B4308"/>
    <w:rsid w:val="357A32A5"/>
    <w:rsid w:val="35D8DD4A"/>
    <w:rsid w:val="35F670DC"/>
    <w:rsid w:val="35F7FDD2"/>
    <w:rsid w:val="362E64BA"/>
    <w:rsid w:val="367EA426"/>
    <w:rsid w:val="3693D201"/>
    <w:rsid w:val="377CD878"/>
    <w:rsid w:val="37BF4FAC"/>
    <w:rsid w:val="37D3A499"/>
    <w:rsid w:val="389BCE4E"/>
    <w:rsid w:val="390D039B"/>
    <w:rsid w:val="39FFDA9B"/>
    <w:rsid w:val="3AF51001"/>
    <w:rsid w:val="3B08A2F9"/>
    <w:rsid w:val="3B36F671"/>
    <w:rsid w:val="3B5CADF0"/>
    <w:rsid w:val="3C7B66BE"/>
    <w:rsid w:val="3C9F1F18"/>
    <w:rsid w:val="3CA2CFAC"/>
    <w:rsid w:val="3D47C0A5"/>
    <w:rsid w:val="3E5BB8F3"/>
    <w:rsid w:val="3EB249BF"/>
    <w:rsid w:val="3EE5B6CF"/>
    <w:rsid w:val="3F8CED30"/>
    <w:rsid w:val="40087DFB"/>
    <w:rsid w:val="417BC61D"/>
    <w:rsid w:val="41C68309"/>
    <w:rsid w:val="42523876"/>
    <w:rsid w:val="4275C9FC"/>
    <w:rsid w:val="42ACEC12"/>
    <w:rsid w:val="434B5091"/>
    <w:rsid w:val="436C6C95"/>
    <w:rsid w:val="4398DC45"/>
    <w:rsid w:val="4530C4CA"/>
    <w:rsid w:val="45400B7A"/>
    <w:rsid w:val="45453846"/>
    <w:rsid w:val="45730EFC"/>
    <w:rsid w:val="4575239B"/>
    <w:rsid w:val="457E49E7"/>
    <w:rsid w:val="45F17CD1"/>
    <w:rsid w:val="46B34F2D"/>
    <w:rsid w:val="47090EE1"/>
    <w:rsid w:val="474B62B0"/>
    <w:rsid w:val="4789CCB5"/>
    <w:rsid w:val="47A90F10"/>
    <w:rsid w:val="490237EA"/>
    <w:rsid w:val="491AF139"/>
    <w:rsid w:val="4992F2DD"/>
    <w:rsid w:val="49960F90"/>
    <w:rsid w:val="49D9281C"/>
    <w:rsid w:val="4A491979"/>
    <w:rsid w:val="4A5256B5"/>
    <w:rsid w:val="4A9BC56E"/>
    <w:rsid w:val="4AE239F0"/>
    <w:rsid w:val="4B10C8E5"/>
    <w:rsid w:val="4B38608E"/>
    <w:rsid w:val="4BC37799"/>
    <w:rsid w:val="4CA88252"/>
    <w:rsid w:val="4CB57C23"/>
    <w:rsid w:val="4CB97077"/>
    <w:rsid w:val="4D24E036"/>
    <w:rsid w:val="4D842403"/>
    <w:rsid w:val="4D850C30"/>
    <w:rsid w:val="4DF2B75F"/>
    <w:rsid w:val="4EF17B59"/>
    <w:rsid w:val="4F49A2A2"/>
    <w:rsid w:val="501FD6F6"/>
    <w:rsid w:val="5045B4DE"/>
    <w:rsid w:val="51A0DEAE"/>
    <w:rsid w:val="52756D1E"/>
    <w:rsid w:val="5286E97C"/>
    <w:rsid w:val="52CE160D"/>
    <w:rsid w:val="53BE2606"/>
    <w:rsid w:val="53CE3BCB"/>
    <w:rsid w:val="5400BBE0"/>
    <w:rsid w:val="5445B2EE"/>
    <w:rsid w:val="54FC32AF"/>
    <w:rsid w:val="555AD485"/>
    <w:rsid w:val="55882112"/>
    <w:rsid w:val="55C1CD48"/>
    <w:rsid w:val="55E26436"/>
    <w:rsid w:val="5645C6F2"/>
    <w:rsid w:val="56607709"/>
    <w:rsid w:val="56722FEB"/>
    <w:rsid w:val="56A73F5A"/>
    <w:rsid w:val="576849A4"/>
    <w:rsid w:val="5858CA22"/>
    <w:rsid w:val="58AA751B"/>
    <w:rsid w:val="59457D88"/>
    <w:rsid w:val="5A6F3761"/>
    <w:rsid w:val="5B7B2A4E"/>
    <w:rsid w:val="5B8E79B0"/>
    <w:rsid w:val="5C09BA7E"/>
    <w:rsid w:val="5CA33B74"/>
    <w:rsid w:val="5CAEBE95"/>
    <w:rsid w:val="5D20D2EF"/>
    <w:rsid w:val="5E064C2E"/>
    <w:rsid w:val="5E14A642"/>
    <w:rsid w:val="5ED60C03"/>
    <w:rsid w:val="5F53AF22"/>
    <w:rsid w:val="5F9B0AA7"/>
    <w:rsid w:val="6027540E"/>
    <w:rsid w:val="6030F70A"/>
    <w:rsid w:val="619C87D3"/>
    <w:rsid w:val="61AFAFDA"/>
    <w:rsid w:val="61FF1BD5"/>
    <w:rsid w:val="620D74D2"/>
    <w:rsid w:val="629E8256"/>
    <w:rsid w:val="62C0CEEB"/>
    <w:rsid w:val="631BDC5E"/>
    <w:rsid w:val="63365DF4"/>
    <w:rsid w:val="63DD7611"/>
    <w:rsid w:val="644ACFF8"/>
    <w:rsid w:val="64B0B557"/>
    <w:rsid w:val="64B461CC"/>
    <w:rsid w:val="64DA8DA4"/>
    <w:rsid w:val="64F2A677"/>
    <w:rsid w:val="652D9B74"/>
    <w:rsid w:val="661CB850"/>
    <w:rsid w:val="662C1E19"/>
    <w:rsid w:val="663C3139"/>
    <w:rsid w:val="666C6FF9"/>
    <w:rsid w:val="6691AE45"/>
    <w:rsid w:val="67909C21"/>
    <w:rsid w:val="6795F22D"/>
    <w:rsid w:val="67BC1636"/>
    <w:rsid w:val="68297633"/>
    <w:rsid w:val="68A65C01"/>
    <w:rsid w:val="68E3726D"/>
    <w:rsid w:val="68FECC70"/>
    <w:rsid w:val="69023027"/>
    <w:rsid w:val="69AAA7FE"/>
    <w:rsid w:val="69EA063B"/>
    <w:rsid w:val="69EF17C6"/>
    <w:rsid w:val="6A49FE3F"/>
    <w:rsid w:val="6AE126FB"/>
    <w:rsid w:val="6B634538"/>
    <w:rsid w:val="6C39E096"/>
    <w:rsid w:val="6CD1A3FA"/>
    <w:rsid w:val="6CF65BB1"/>
    <w:rsid w:val="6D276A60"/>
    <w:rsid w:val="6D9155CA"/>
    <w:rsid w:val="6D9BF939"/>
    <w:rsid w:val="6DBA31AC"/>
    <w:rsid w:val="6DDD65E3"/>
    <w:rsid w:val="6DEC73EC"/>
    <w:rsid w:val="6E3958C1"/>
    <w:rsid w:val="6E655C0E"/>
    <w:rsid w:val="6E827AB7"/>
    <w:rsid w:val="6EE61695"/>
    <w:rsid w:val="6EF1762E"/>
    <w:rsid w:val="70007F3F"/>
    <w:rsid w:val="702FA02F"/>
    <w:rsid w:val="70CB8284"/>
    <w:rsid w:val="71CFE86B"/>
    <w:rsid w:val="71FE299B"/>
    <w:rsid w:val="7201E6BE"/>
    <w:rsid w:val="722FBA9F"/>
    <w:rsid w:val="72F08EAB"/>
    <w:rsid w:val="7306C144"/>
    <w:rsid w:val="7331C60A"/>
    <w:rsid w:val="7366A2D7"/>
    <w:rsid w:val="7366ADF4"/>
    <w:rsid w:val="73ED34C5"/>
    <w:rsid w:val="74330FB3"/>
    <w:rsid w:val="7436D36F"/>
    <w:rsid w:val="7497FE13"/>
    <w:rsid w:val="75270EF1"/>
    <w:rsid w:val="7610B1CE"/>
    <w:rsid w:val="7664C899"/>
    <w:rsid w:val="76910938"/>
    <w:rsid w:val="76E5CAC2"/>
    <w:rsid w:val="76FC5782"/>
    <w:rsid w:val="76FFCD79"/>
    <w:rsid w:val="77A54EC4"/>
    <w:rsid w:val="77FF7FC3"/>
    <w:rsid w:val="78269FC7"/>
    <w:rsid w:val="78B36A6B"/>
    <w:rsid w:val="78CD8255"/>
    <w:rsid w:val="78E3BC7B"/>
    <w:rsid w:val="7902B6EE"/>
    <w:rsid w:val="79106A72"/>
    <w:rsid w:val="79487CDC"/>
    <w:rsid w:val="7A3521C8"/>
    <w:rsid w:val="7A5E647F"/>
    <w:rsid w:val="7ABBBC1B"/>
    <w:rsid w:val="7BAD044D"/>
    <w:rsid w:val="7CC97189"/>
    <w:rsid w:val="7CD4C80F"/>
    <w:rsid w:val="7D06AD81"/>
    <w:rsid w:val="7D6266F0"/>
    <w:rsid w:val="7D6DA547"/>
    <w:rsid w:val="7D7C04BC"/>
    <w:rsid w:val="7EB6D8CC"/>
    <w:rsid w:val="7EC2EF0B"/>
    <w:rsid w:val="7ECF4CE2"/>
    <w:rsid w:val="7F301A72"/>
    <w:rsid w:val="7FA7F8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F938DF5E-91BA-4576-823D-AC055C6E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Yu Mincho" w:hAnsi="Yu Mincho"/>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paragraph" w:customStyle="1" w:styleId="Default">
    <w:name w:val="Default"/>
    <w:rsid w:val="0035672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4B63892B441B7B0F2A2F9274ECC18"/>
        <w:category>
          <w:name w:val="Allmänt"/>
          <w:gallery w:val="placeholder"/>
        </w:category>
        <w:types>
          <w:type w:val="bbPlcHdr"/>
        </w:types>
        <w:behaviors>
          <w:behavior w:val="content"/>
        </w:behaviors>
        <w:guid w:val="{718B2E82-7163-40A2-B011-7193F5D45D0B}"/>
      </w:docPartPr>
      <w:docPartBody>
        <w:p w:rsidR="006B7D42" w:rsidRDefault="00684B74">
          <w:pPr>
            <w:pStyle w:val="4564B63892B441B7B0F2A2F9274ECC18"/>
          </w:pPr>
          <w:r>
            <w:rPr>
              <w:rStyle w:val="Platshllartext"/>
            </w:rPr>
            <w:t>Klicka och skriv in rubrik</w:t>
          </w:r>
        </w:p>
      </w:docPartBody>
    </w:docPart>
    <w:docPart>
      <w:docPartPr>
        <w:name w:val="72783BAB1DFA4D3AAF1299FA3A2D95F3"/>
        <w:category>
          <w:name w:val="Allmänt"/>
          <w:gallery w:val="placeholder"/>
        </w:category>
        <w:types>
          <w:type w:val="bbPlcHdr"/>
        </w:types>
        <w:behaviors>
          <w:behavior w:val="content"/>
        </w:behaviors>
        <w:guid w:val="{125F68F7-A0D4-4941-A022-BC24B74BEAF5}"/>
      </w:docPartPr>
      <w:docPartBody>
        <w:p w:rsidR="00D16D9D" w:rsidRDefault="007F011B" w:rsidP="007F011B">
          <w:pPr>
            <w:pStyle w:val="72783BAB1DFA4D3AAF1299FA3A2D95F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003B25"/>
    <w:rsid w:val="000C309A"/>
    <w:rsid w:val="000F1E6A"/>
    <w:rsid w:val="00177066"/>
    <w:rsid w:val="001834B3"/>
    <w:rsid w:val="00203F1E"/>
    <w:rsid w:val="00260548"/>
    <w:rsid w:val="002B100F"/>
    <w:rsid w:val="002D3832"/>
    <w:rsid w:val="002E6BF1"/>
    <w:rsid w:val="00400914"/>
    <w:rsid w:val="00417FB9"/>
    <w:rsid w:val="00473391"/>
    <w:rsid w:val="004F78E0"/>
    <w:rsid w:val="005B188C"/>
    <w:rsid w:val="006528FF"/>
    <w:rsid w:val="00674426"/>
    <w:rsid w:val="00684B74"/>
    <w:rsid w:val="006B7D42"/>
    <w:rsid w:val="00753168"/>
    <w:rsid w:val="007E4B0A"/>
    <w:rsid w:val="007F011B"/>
    <w:rsid w:val="0082175F"/>
    <w:rsid w:val="008906CC"/>
    <w:rsid w:val="008D55B3"/>
    <w:rsid w:val="00972A33"/>
    <w:rsid w:val="00A03E02"/>
    <w:rsid w:val="00A16436"/>
    <w:rsid w:val="00A4022F"/>
    <w:rsid w:val="00AB66D4"/>
    <w:rsid w:val="00AF232B"/>
    <w:rsid w:val="00B675C5"/>
    <w:rsid w:val="00B87D62"/>
    <w:rsid w:val="00C72AAA"/>
    <w:rsid w:val="00CC180C"/>
    <w:rsid w:val="00D16D9D"/>
    <w:rsid w:val="00D64E56"/>
    <w:rsid w:val="00DA6016"/>
    <w:rsid w:val="00DB5850"/>
    <w:rsid w:val="00DC3121"/>
    <w:rsid w:val="00E2013E"/>
    <w:rsid w:val="00E22F69"/>
    <w:rsid w:val="00F001AF"/>
    <w:rsid w:val="00FF4C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215A8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F011B"/>
    <w:rPr>
      <w:color w:val="000000" w:themeColor="text1"/>
      <w:bdr w:val="none" w:sz="0" w:space="0" w:color="auto"/>
      <w:shd w:val="clear" w:color="auto" w:fill="F8DD99"/>
    </w:rPr>
  </w:style>
  <w:style w:type="paragraph" w:customStyle="1" w:styleId="4564B63892B441B7B0F2A2F9274ECC18">
    <w:name w:val="4564B63892B441B7B0F2A2F9274ECC18"/>
    <w:pPr>
      <w:spacing w:line="278" w:lineRule="auto"/>
    </w:pPr>
    <w:rPr>
      <w:sz w:val="24"/>
      <w:szCs w:val="24"/>
    </w:rPr>
  </w:style>
  <w:style w:type="paragraph" w:customStyle="1" w:styleId="72783BAB1DFA4D3AAF1299FA3A2D95F3">
    <w:name w:val="72783BAB1DFA4D3AAF1299FA3A2D95F3"/>
    <w:rsid w:val="007F01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purl.org/dc/terms/"/>
    <ds:schemaRef ds:uri="http://schemas.microsoft.com/office/2006/metadata/properties"/>
    <ds:schemaRef ds:uri="http://schemas.microsoft.com/office/2006/documentManagement/types"/>
    <ds:schemaRef ds:uri="http://purl.org/dc/elements/1.1/"/>
    <ds:schemaRef ds:uri="855753c2-18fc-4775-a87f-581bbc55106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Basmall - Stående v0.8.dotx</Template>
  <TotalTime>3</TotalTime>
  <Pages>6</Pages>
  <Words>1345</Words>
  <Characters>7130</Characters>
  <Application>Microsoft Office Word</Application>
  <DocSecurity>0</DocSecurity>
  <Lines>59</Lines>
  <Paragraphs>16</Paragraphs>
  <ScaleCrop>false</ScaleCrop>
  <Manager/>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Sveriges Lärare Nässjö</dc:title>
  <dc:subject/>
  <dc:creator>Louise Steinmetz</dc:creator>
  <cp:keywords/>
  <dc:description/>
  <cp:lastModifiedBy>Lova Lindenmo</cp:lastModifiedBy>
  <cp:revision>2</cp:revision>
  <cp:lastPrinted>2026-02-20T10:04:00Z</cp:lastPrinted>
  <dcterms:created xsi:type="dcterms:W3CDTF">2026-02-20T10:07:00Z</dcterms:created>
  <dcterms:modified xsi:type="dcterms:W3CDTF">2026-02-20T10:07:00Z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