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60D0840CB67847D087BF93AC061D45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4AE3856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1AB40546" w14:textId="79667689" w:rsidR="007C2E15" w:rsidRDefault="007C2E15" w:rsidP="003437C5">
      <w:r w:rsidRPr="007C2E15">
        <w:t xml:space="preserve">Härmed kallas medlemmar i Sveriges Lärare </w:t>
      </w:r>
      <w:r w:rsidR="006F67BB">
        <w:t>i Sala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073B1398" w14:textId="4A3E461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B67F37">
        <w:rPr>
          <w:b/>
          <w:bCs/>
        </w:rPr>
        <w:t xml:space="preserve"> 18</w:t>
      </w:r>
      <w:r w:rsidR="006B7D2E">
        <w:rPr>
          <w:b/>
          <w:bCs/>
        </w:rPr>
        <w:t>:00</w:t>
      </w:r>
    </w:p>
    <w:p w14:paraId="006B5470" w14:textId="71FAF88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D07B6B">
        <w:rPr>
          <w:b/>
          <w:bCs/>
        </w:rPr>
        <w:t xml:space="preserve">Tinget i </w:t>
      </w:r>
      <w:r w:rsidR="004B5D60">
        <w:rPr>
          <w:b/>
          <w:bCs/>
        </w:rPr>
        <w:t>Sala</w:t>
      </w:r>
    </w:p>
    <w:p w14:paraId="236DACEE" w14:textId="4841EF94" w:rsidR="00B743AD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DA503A" w:rsidRPr="00A206F4">
          <w:rPr>
            <w:rStyle w:val="Hyperlnk"/>
            <w:b/>
            <w:bCs/>
          </w:rPr>
          <w:t>www.sverigeslarare.se/Sala</w:t>
        </w:r>
      </w:hyperlink>
    </w:p>
    <w:p w14:paraId="106374FD" w14:textId="11812B7A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  <w:r w:rsidR="00880639">
        <w:t>I</w:t>
      </w:r>
      <w:r w:rsidR="00F37588">
        <w:t xml:space="preserve"> kalendariet </w:t>
      </w:r>
      <w:r w:rsidR="00EF4D62">
        <w:t xml:space="preserve">på </w:t>
      </w:r>
      <w:hyperlink r:id="rId12" w:history="1">
        <w:r w:rsidR="002D3572" w:rsidRPr="00A206F4">
          <w:rPr>
            <w:rStyle w:val="Hyperlnk"/>
          </w:rPr>
          <w:t>www.sverigeslarare.se</w:t>
        </w:r>
      </w:hyperlink>
      <w:r w:rsidR="002D3572">
        <w:t xml:space="preserve"> </w:t>
      </w:r>
    </w:p>
    <w:p w14:paraId="528BCBB0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581202D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Mötets öppnande</w:t>
      </w:r>
    </w:p>
    <w:p w14:paraId="46045A88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Val av mötesfunktionärer </w:t>
      </w:r>
      <w:r>
        <w:t xml:space="preserve"> </w:t>
      </w:r>
    </w:p>
    <w:p w14:paraId="3011FE7B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Mötesordförande </w:t>
      </w:r>
      <w:r>
        <w:t xml:space="preserve"> </w:t>
      </w:r>
    </w:p>
    <w:p w14:paraId="3D5C7DD0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Mötessekreterare </w:t>
      </w:r>
    </w:p>
    <w:p w14:paraId="20537932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Protokolljusterare och rösträknare </w:t>
      </w:r>
      <w:r>
        <w:t xml:space="preserve"> </w:t>
      </w:r>
    </w:p>
    <w:p w14:paraId="3D5D2478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Fastställande av dagordning </w:t>
      </w:r>
      <w:r>
        <w:t xml:space="preserve"> </w:t>
      </w:r>
    </w:p>
    <w:p w14:paraId="394CD70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Fastställande av röstlängd </w:t>
      </w:r>
      <w:r>
        <w:t xml:space="preserve"> </w:t>
      </w:r>
    </w:p>
    <w:p w14:paraId="53E0F8C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Mötets behöriga utlysande </w:t>
      </w:r>
      <w:r>
        <w:t xml:space="preserve"> </w:t>
      </w:r>
    </w:p>
    <w:p w14:paraId="78B606EB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Behandling av styrelsens verksamhetsberättelse </w:t>
      </w:r>
      <w:r>
        <w:t xml:space="preserve"> </w:t>
      </w:r>
    </w:p>
    <w:p w14:paraId="7A3470E2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48DB96B2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Behandling av revisorernas berättelse </w:t>
      </w:r>
      <w:r>
        <w:t xml:space="preserve"> </w:t>
      </w:r>
    </w:p>
    <w:p w14:paraId="2B31099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Fråga om ansvarsfrihet </w:t>
      </w:r>
      <w:r>
        <w:t xml:space="preserve"> </w:t>
      </w:r>
    </w:p>
    <w:p w14:paraId="134A11B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Beslut om lokala skolformsföreningar </w:t>
      </w:r>
      <w:r>
        <w:t xml:space="preserve"> </w:t>
      </w:r>
    </w:p>
    <w:p w14:paraId="1B9773BA" w14:textId="77777777" w:rsidR="007C2E15" w:rsidRDefault="007C2E15" w:rsidP="007C2E15">
      <w:pPr>
        <w:pStyle w:val="Liststycke"/>
        <w:numPr>
          <w:ilvl w:val="0"/>
          <w:numId w:val="14"/>
        </w:numPr>
      </w:pPr>
      <w:r w:rsidRPr="007C2E15">
        <w:t>Sveriges Lärare i förskolan </w:t>
      </w:r>
      <w:r>
        <w:t xml:space="preserve"> </w:t>
      </w:r>
    </w:p>
    <w:p w14:paraId="1C3F67E9" w14:textId="79208908" w:rsidR="007C2E15" w:rsidRDefault="007C2E15" w:rsidP="007C2E15">
      <w:pPr>
        <w:pStyle w:val="Liststycke"/>
        <w:numPr>
          <w:ilvl w:val="0"/>
          <w:numId w:val="14"/>
        </w:numPr>
      </w:pPr>
      <w:r w:rsidRPr="007C2E15">
        <w:t xml:space="preserve">Sveriges Lärare </w:t>
      </w:r>
      <w:r w:rsidR="001712F7">
        <w:t>F</w:t>
      </w:r>
      <w:r w:rsidR="00E96341">
        <w:t>-6</w:t>
      </w:r>
      <w:r w:rsidRPr="007C2E15">
        <w:t> </w:t>
      </w:r>
      <w:r>
        <w:t xml:space="preserve"> </w:t>
      </w:r>
    </w:p>
    <w:p w14:paraId="4782181B" w14:textId="42BBA5DD" w:rsidR="007C2E15" w:rsidRDefault="007C2E15" w:rsidP="007C2E15">
      <w:pPr>
        <w:pStyle w:val="Liststycke"/>
        <w:numPr>
          <w:ilvl w:val="0"/>
          <w:numId w:val="14"/>
        </w:numPr>
      </w:pPr>
      <w:r w:rsidRPr="007C2E15">
        <w:t xml:space="preserve">Sveriges Lärare i </w:t>
      </w:r>
      <w:r w:rsidR="005B4888">
        <w:t>7–9</w:t>
      </w:r>
      <w:r w:rsidR="00E96341">
        <w:t xml:space="preserve">, </w:t>
      </w:r>
      <w:r w:rsidRPr="007C2E15">
        <w:t>gymnasieskolan och vuxenutbildningen </w:t>
      </w:r>
      <w:r>
        <w:t xml:space="preserve"> </w:t>
      </w:r>
    </w:p>
    <w:p w14:paraId="64E3A211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Beslut om inkomna medlemsförslag om andra föreningar </w:t>
      </w:r>
      <w:r>
        <w:t xml:space="preserve"> </w:t>
      </w:r>
    </w:p>
    <w:p w14:paraId="0BCD535A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Xx </w:t>
      </w:r>
      <w:r>
        <w:t xml:space="preserve"> </w:t>
      </w:r>
    </w:p>
    <w:p w14:paraId="5F0349C2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Yy </w:t>
      </w:r>
      <w:r>
        <w:t xml:space="preserve"> </w:t>
      </w:r>
    </w:p>
    <w:p w14:paraId="1C317BC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Behandling av övriga inkomna medlemsförslag </w:t>
      </w:r>
      <w:r>
        <w:t xml:space="preserve"> </w:t>
      </w:r>
    </w:p>
    <w:p w14:paraId="31676FFE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Xx </w:t>
      </w:r>
      <w:r>
        <w:t xml:space="preserve"> </w:t>
      </w:r>
      <w:r w:rsidRPr="007C2E15">
        <w:t> </w:t>
      </w:r>
      <w:r>
        <w:t xml:space="preserve"> </w:t>
      </w:r>
    </w:p>
    <w:p w14:paraId="68403B2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032A9693" w14:textId="77777777" w:rsidR="007C2E15" w:rsidRDefault="007C2E15" w:rsidP="00D952C2">
      <w:pPr>
        <w:pStyle w:val="Liststycke"/>
        <w:numPr>
          <w:ilvl w:val="0"/>
          <w:numId w:val="12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3DF307D" w14:textId="77777777" w:rsidR="00583765" w:rsidRDefault="00583765" w:rsidP="00583765"/>
    <w:p w14:paraId="7453EFE5" w14:textId="77777777" w:rsidR="00583765" w:rsidRDefault="00583765" w:rsidP="00583765"/>
    <w:p w14:paraId="532715C8" w14:textId="12BAF289" w:rsidR="007C2E15" w:rsidRDefault="007C2E15" w:rsidP="007C2E15">
      <w:pPr>
        <w:pStyle w:val="Liststycke"/>
        <w:numPr>
          <w:ilvl w:val="0"/>
          <w:numId w:val="12"/>
        </w:numPr>
      </w:pPr>
      <w:r>
        <w:t>Val av föreningens styrelse </w:t>
      </w:r>
      <w:r w:rsidR="786390D6">
        <w:t xml:space="preserve">  (Uppdragen löper från 1 juli 2026 t o m 30 juni 2027</w:t>
      </w:r>
      <w:r w:rsidR="4ECCCD7F">
        <w:t>)</w:t>
      </w:r>
      <w:r>
        <w:t xml:space="preserve"> </w:t>
      </w:r>
    </w:p>
    <w:p w14:paraId="1D7B8196" w14:textId="77777777" w:rsidR="007C2E15" w:rsidRDefault="007C2E15" w:rsidP="007C2E15">
      <w:pPr>
        <w:pStyle w:val="Liststycke"/>
        <w:numPr>
          <w:ilvl w:val="0"/>
          <w:numId w:val="17"/>
        </w:numPr>
      </w:pPr>
      <w:r w:rsidRPr="007C2E15">
        <w:lastRenderedPageBreak/>
        <w:t>Ordförande som tillika är förhandlingsombud </w:t>
      </w:r>
      <w:r>
        <w:t xml:space="preserve"> </w:t>
      </w:r>
    </w:p>
    <w:p w14:paraId="2627087F" w14:textId="77777777" w:rsidR="007C2E15" w:rsidRDefault="007C2E15" w:rsidP="007C2E15">
      <w:pPr>
        <w:pStyle w:val="Liststycke"/>
        <w:numPr>
          <w:ilvl w:val="0"/>
          <w:numId w:val="17"/>
        </w:numPr>
      </w:pPr>
      <w:r w:rsidRPr="007C2E15">
        <w:t>Ledamöter </w:t>
      </w:r>
      <w:r>
        <w:t xml:space="preserve">  </w:t>
      </w:r>
    </w:p>
    <w:p w14:paraId="427DC209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6D899B33" w14:textId="77777777" w:rsidR="007C2E15" w:rsidRDefault="007C2E15" w:rsidP="007C2E15">
      <w:pPr>
        <w:pStyle w:val="Liststycke"/>
        <w:numPr>
          <w:ilvl w:val="0"/>
          <w:numId w:val="18"/>
        </w:numPr>
      </w:pPr>
      <w:r w:rsidRPr="007C2E15">
        <w:t>Ledamöter 2-årig mandatperio</w:t>
      </w:r>
      <w:r>
        <w:t>d</w:t>
      </w:r>
    </w:p>
    <w:p w14:paraId="5313DBC0" w14:textId="77777777" w:rsidR="007C2E15" w:rsidRDefault="007C2E15" w:rsidP="007C2E15">
      <w:pPr>
        <w:pStyle w:val="Liststycke"/>
        <w:numPr>
          <w:ilvl w:val="0"/>
          <w:numId w:val="18"/>
        </w:numPr>
      </w:pPr>
      <w:r w:rsidRPr="007C2E15">
        <w:t>Ledamöter 1-årig mandatperiod </w:t>
      </w:r>
    </w:p>
    <w:p w14:paraId="3BE24811" w14:textId="77777777" w:rsidR="00D93898" w:rsidRPr="007C2E15" w:rsidRDefault="009A7FED" w:rsidP="00D93898">
      <w:pPr>
        <w:pStyle w:val="Liststycke"/>
        <w:numPr>
          <w:ilvl w:val="0"/>
          <w:numId w:val="17"/>
        </w:numPr>
      </w:pPr>
      <w:r>
        <w:t>Eventuell</w:t>
      </w:r>
      <w:r w:rsidR="00DF0F4C">
        <w:t>a</w:t>
      </w:r>
      <w:r>
        <w:t xml:space="preserve"> suppleanter</w:t>
      </w:r>
    </w:p>
    <w:p w14:paraId="72F37C8E" w14:textId="77777777" w:rsidR="007C2E15" w:rsidRDefault="007C2E15" w:rsidP="007C2E15">
      <w:pPr>
        <w:numPr>
          <w:ilvl w:val="0"/>
          <w:numId w:val="12"/>
        </w:numPr>
      </w:pPr>
      <w:r w:rsidRPr="007C2E15">
        <w:t>Beslut om firmatecknare </w:t>
      </w:r>
    </w:p>
    <w:p w14:paraId="01FE3F43" w14:textId="77777777" w:rsidR="007C2E15" w:rsidRDefault="007C2E15" w:rsidP="007C2E15">
      <w:pPr>
        <w:numPr>
          <w:ilvl w:val="0"/>
          <w:numId w:val="12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11CDA191" w14:textId="77777777" w:rsidR="00241974" w:rsidRDefault="007C2E15" w:rsidP="00BC394C">
      <w:pPr>
        <w:pStyle w:val="Liststycke"/>
        <w:numPr>
          <w:ilvl w:val="0"/>
          <w:numId w:val="19"/>
        </w:numPr>
      </w:pPr>
      <w:r w:rsidRPr="007C2E15">
        <w:t>Ett eller flera förhandlingsombud, FO</w:t>
      </w:r>
    </w:p>
    <w:p w14:paraId="18BC024F" w14:textId="77777777" w:rsidR="00BC394C" w:rsidRDefault="007C2E15" w:rsidP="00BC394C">
      <w:pPr>
        <w:pStyle w:val="Liststycke"/>
        <w:numPr>
          <w:ilvl w:val="0"/>
          <w:numId w:val="19"/>
        </w:numPr>
      </w:pPr>
      <w:r w:rsidRPr="007C2E15">
        <w:t>Ett eller flera huvudskyddsombud på föreningsnivå, HSO </w:t>
      </w:r>
      <w:r>
        <w:t xml:space="preserve"> </w:t>
      </w:r>
    </w:p>
    <w:p w14:paraId="7FB157E1" w14:textId="77777777" w:rsidR="00241974" w:rsidRDefault="007C2E15" w:rsidP="00BC394C">
      <w:pPr>
        <w:pStyle w:val="Liststycke"/>
        <w:numPr>
          <w:ilvl w:val="0"/>
          <w:numId w:val="19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51854202" w14:textId="77777777" w:rsidR="00241974" w:rsidRDefault="007C2E15" w:rsidP="007C2E15">
      <w:pPr>
        <w:numPr>
          <w:ilvl w:val="0"/>
          <w:numId w:val="12"/>
        </w:numPr>
      </w:pPr>
      <w:r w:rsidRPr="007C2E15">
        <w:t>Val av valkretsombud </w:t>
      </w:r>
      <w:r>
        <w:t xml:space="preserve"> </w:t>
      </w:r>
    </w:p>
    <w:p w14:paraId="00421688" w14:textId="77777777" w:rsidR="00337FC1" w:rsidRDefault="007C2E15" w:rsidP="007C2E15">
      <w:pPr>
        <w:numPr>
          <w:ilvl w:val="0"/>
          <w:numId w:val="12"/>
        </w:numPr>
      </w:pPr>
      <w:r w:rsidRPr="007C2E15">
        <w:t>Val av minst en förtroendevald revisor jämte suppleant/-er </w:t>
      </w:r>
      <w:r>
        <w:t xml:space="preserve"> </w:t>
      </w:r>
    </w:p>
    <w:p w14:paraId="09286D58" w14:textId="263D7696" w:rsidR="007C2E15" w:rsidRDefault="007C2E15" w:rsidP="024005F9">
      <w:pPr>
        <w:numPr>
          <w:ilvl w:val="0"/>
          <w:numId w:val="12"/>
        </w:numPr>
      </w:pPr>
      <w:r>
        <w:t>Fastställande av valberedningens storlek inkl</w:t>
      </w:r>
      <w:r w:rsidR="00BC394C">
        <w:t>.</w:t>
      </w:r>
      <w:r>
        <w:t xml:space="preserve"> sammankallande  </w:t>
      </w:r>
    </w:p>
    <w:p w14:paraId="1744F168" w14:textId="154A27B2" w:rsidR="2BF28DF3" w:rsidRDefault="2BF28DF3" w:rsidP="5CE3DAFD">
      <w:r>
        <w:t xml:space="preserve">              a. Förslag tre enheter där ombuden är valberedning.</w:t>
      </w:r>
    </w:p>
    <w:p w14:paraId="52A55B6B" w14:textId="5BAA6979" w:rsidR="007C2E15" w:rsidRDefault="007C2E15" w:rsidP="5CE3DAFD">
      <w:pPr>
        <w:numPr>
          <w:ilvl w:val="0"/>
          <w:numId w:val="12"/>
        </w:numPr>
      </w:pPr>
      <w:r>
        <w:t>Val av valberedning inkl</w:t>
      </w:r>
      <w:r w:rsidR="00BC394C">
        <w:t>.</w:t>
      </w:r>
      <w:r>
        <w:t xml:space="preserve"> </w:t>
      </w:r>
      <w:r w:rsidR="5B370B90">
        <w:t>S</w:t>
      </w:r>
      <w:r>
        <w:t>ammankallande</w:t>
      </w:r>
    </w:p>
    <w:p w14:paraId="60705ABE" w14:textId="0D2FB484" w:rsidR="5F6FCCF5" w:rsidRDefault="5F6FCCF5" w:rsidP="5CE3DAFD">
      <w:pPr>
        <w:pStyle w:val="Liststycke"/>
        <w:numPr>
          <w:ilvl w:val="0"/>
          <w:numId w:val="1"/>
        </w:numPr>
      </w:pPr>
      <w:r>
        <w:t xml:space="preserve">Förslag på följande enheter som valberedning för 2027: Emmylunds fsk, Vallaskolan f-6 och Vallaskolan </w:t>
      </w:r>
      <w:r w:rsidR="5E25A849">
        <w:t>7–9</w:t>
      </w:r>
    </w:p>
    <w:p w14:paraId="0B47B366" w14:textId="6B9E08CE" w:rsidR="5E25A849" w:rsidRDefault="5E25A849" w:rsidP="5CE3DAFD">
      <w:pPr>
        <w:pStyle w:val="Liststycke"/>
        <w:numPr>
          <w:ilvl w:val="0"/>
          <w:numId w:val="1"/>
        </w:numPr>
      </w:pPr>
      <w:r>
        <w:t>Sammankallande - Förslag - Väljs efter 1 juli 2026</w:t>
      </w:r>
      <w:r w:rsidR="007C2E15">
        <w:t> </w:t>
      </w:r>
    </w:p>
    <w:p w14:paraId="6A7A39A2" w14:textId="77777777" w:rsidR="00337FC1" w:rsidRDefault="007C2E15" w:rsidP="007C2E15">
      <w:pPr>
        <w:numPr>
          <w:ilvl w:val="0"/>
          <w:numId w:val="12"/>
        </w:numPr>
      </w:pPr>
      <w:r w:rsidRPr="007C2E15">
        <w:t>Eventuell information </w:t>
      </w:r>
      <w:r>
        <w:t xml:space="preserve"> </w:t>
      </w:r>
    </w:p>
    <w:p w14:paraId="6E01F4C9" w14:textId="77777777" w:rsidR="00337FC1" w:rsidRDefault="007C2E15" w:rsidP="007C2E15">
      <w:pPr>
        <w:numPr>
          <w:ilvl w:val="0"/>
          <w:numId w:val="12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5C18A34D" w14:textId="77777777" w:rsidR="00337FC1" w:rsidRDefault="00337FC1" w:rsidP="00337FC1">
      <w:pPr>
        <w:ind w:left="360"/>
      </w:pPr>
    </w:p>
    <w:p w14:paraId="383DAA8C" w14:textId="77777777" w:rsidR="00337FC1" w:rsidRDefault="00337FC1" w:rsidP="00337FC1">
      <w:pPr>
        <w:ind w:left="360"/>
      </w:pPr>
    </w:p>
    <w:p w14:paraId="30C49414" w14:textId="34AEF348" w:rsidR="00132579" w:rsidRDefault="00FAD69F" w:rsidP="1466FBD2">
      <w:pPr>
        <w:ind w:left="360"/>
        <w:rPr>
          <w:sz w:val="28"/>
          <w:szCs w:val="28"/>
        </w:rPr>
      </w:pPr>
      <w:r>
        <w:t xml:space="preserve">                                                                      </w:t>
      </w:r>
      <w:r w:rsidRPr="1466FBD2">
        <w:rPr>
          <w:sz w:val="28"/>
          <w:szCs w:val="28"/>
        </w:rPr>
        <w:t xml:space="preserve">  </w:t>
      </w:r>
      <w:r w:rsidR="007C2E15" w:rsidRPr="1466FBD2">
        <w:rPr>
          <w:sz w:val="28"/>
          <w:szCs w:val="28"/>
        </w:rPr>
        <w:t xml:space="preserve">Välkommen!    </w:t>
      </w:r>
      <w:r w:rsidR="00282E69" w:rsidRPr="1466FBD2">
        <w:rPr>
          <w:sz w:val="28"/>
          <w:szCs w:val="28"/>
        </w:rPr>
        <w:t xml:space="preserve"> </w:t>
      </w:r>
    </w:p>
    <w:sectPr w:rsidR="00132579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F3B0" w14:textId="77777777" w:rsidR="00674C66" w:rsidRDefault="00674C66" w:rsidP="00ED6C6F">
      <w:pPr>
        <w:spacing w:after="0" w:line="240" w:lineRule="auto"/>
      </w:pPr>
      <w:r>
        <w:separator/>
      </w:r>
    </w:p>
    <w:p w14:paraId="30F35B9D" w14:textId="77777777" w:rsidR="00674C66" w:rsidRDefault="00674C66"/>
    <w:p w14:paraId="030E641D" w14:textId="77777777" w:rsidR="00674C66" w:rsidRDefault="00674C66"/>
  </w:endnote>
  <w:endnote w:type="continuationSeparator" w:id="0">
    <w:p w14:paraId="1BB3D2EB" w14:textId="77777777" w:rsidR="00674C66" w:rsidRDefault="00674C66" w:rsidP="00ED6C6F">
      <w:pPr>
        <w:spacing w:after="0" w:line="240" w:lineRule="auto"/>
      </w:pPr>
      <w:r>
        <w:continuationSeparator/>
      </w:r>
    </w:p>
    <w:p w14:paraId="5CAF5224" w14:textId="77777777" w:rsidR="00674C66" w:rsidRDefault="00674C66"/>
    <w:p w14:paraId="4CEF27F0" w14:textId="77777777" w:rsidR="00674C66" w:rsidRDefault="00674C66"/>
  </w:endnote>
  <w:endnote w:type="continuationNotice" w:id="1">
    <w:p w14:paraId="4B4C4B1F" w14:textId="77777777" w:rsidR="00674C66" w:rsidRDefault="00674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5BD6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4B5D60" w:rsidRPr="00DF63EC" w14:paraId="6A0AD8BE" w14:textId="77777777" w:rsidTr="006866B2">
      <w:trPr>
        <w:trHeight w:hRule="exact" w:val="567"/>
      </w:trPr>
      <w:tc>
        <w:tcPr>
          <w:tcW w:w="1563" w:type="dxa"/>
          <w:vAlign w:val="bottom"/>
        </w:tcPr>
        <w:p w14:paraId="248E2059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03B3AA14" wp14:editId="1E906742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B7BB6B1" w14:textId="77777777" w:rsidR="00DF63EC" w:rsidRPr="00DF63EC" w:rsidRDefault="00674C66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41CA5A0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3D29E743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52C5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1CC65AB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15940BD0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B95DF89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6FAD74B7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C638AB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96521F8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2635" w14:textId="77777777" w:rsidR="00674C66" w:rsidRDefault="00674C66" w:rsidP="00ED6C6F">
      <w:pPr>
        <w:spacing w:after="0" w:line="240" w:lineRule="auto"/>
      </w:pPr>
      <w:r>
        <w:separator/>
      </w:r>
    </w:p>
  </w:footnote>
  <w:footnote w:type="continuationSeparator" w:id="0">
    <w:p w14:paraId="1FC21A4B" w14:textId="77777777" w:rsidR="00674C66" w:rsidRDefault="00674C66" w:rsidP="00ED6C6F">
      <w:pPr>
        <w:spacing w:after="0" w:line="240" w:lineRule="auto"/>
      </w:pPr>
      <w:r>
        <w:continuationSeparator/>
      </w:r>
    </w:p>
  </w:footnote>
  <w:footnote w:type="continuationNotice" w:id="1">
    <w:p w14:paraId="24FBCEE5" w14:textId="77777777" w:rsidR="00674C66" w:rsidRPr="00DC2F3F" w:rsidRDefault="00674C6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C1F5" w14:textId="7FFA18AF" w:rsidR="000563C3" w:rsidRPr="000563C3" w:rsidRDefault="00F61D7D" w:rsidP="000563C3">
    <w:pPr>
      <w:pStyle w:val="Ingetavstnd"/>
      <w:rPr>
        <w:sz w:val="12"/>
        <w:szCs w:val="12"/>
      </w:rPr>
    </w:pPr>
    <w:r>
      <w:rPr>
        <w:sz w:val="12"/>
        <w:szCs w:val="12"/>
      </w:rPr>
      <w:t>1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5244E25E" w14:textId="77777777" w:rsidTr="00256B04">
      <w:tc>
        <w:tcPr>
          <w:tcW w:w="4814" w:type="dxa"/>
        </w:tcPr>
        <w:p w14:paraId="209C96C4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24D605FA" wp14:editId="41B007BC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18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3250B0F9" w14:textId="34DE4E69" w:rsidR="00280776" w:rsidRDefault="00061C5D" w:rsidP="008E1E7B">
              <w:pPr>
                <w:pStyle w:val="Sidhuvud"/>
                <w:spacing w:before="100"/>
                <w:jc w:val="right"/>
              </w:pPr>
              <w:r>
                <w:t>18</w:t>
              </w:r>
              <w:r w:rsidR="00FD3C43">
                <w:t xml:space="preserve"> Mars 2026</w:t>
              </w:r>
            </w:p>
          </w:sdtContent>
        </w:sdt>
        <w:p w14:paraId="5CA21D24" w14:textId="5E88D0F3" w:rsidR="008B1CC0" w:rsidRPr="008B1CC0" w:rsidRDefault="00BC650F" w:rsidP="008B1CC0">
          <w:pPr>
            <w:pStyle w:val="Sidhuvud"/>
            <w:spacing w:before="40"/>
            <w:jc w:val="right"/>
          </w:pPr>
          <w:r>
            <w:t xml:space="preserve"> </w:t>
          </w:r>
          <w:r w:rsidR="00143DA7">
            <w:t>Till alla medlemma</w:t>
          </w:r>
          <w:r w:rsidR="00023197">
            <w:t>r i Sala lokalföre</w:t>
          </w:r>
          <w:r w:rsidR="00595B23">
            <w:t>ning</w:t>
          </w:r>
        </w:p>
      </w:tc>
    </w:tr>
  </w:tbl>
  <w:p w14:paraId="37AD0664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68A098"/>
    <w:multiLevelType w:val="hybridMultilevel"/>
    <w:tmpl w:val="641266E4"/>
    <w:lvl w:ilvl="0" w:tplc="AE06B300">
      <w:start w:val="1"/>
      <w:numFmt w:val="lowerLetter"/>
      <w:lvlText w:val="%1."/>
      <w:lvlJc w:val="left"/>
      <w:pPr>
        <w:ind w:left="1080" w:hanging="360"/>
      </w:pPr>
    </w:lvl>
    <w:lvl w:ilvl="1" w:tplc="97284A52">
      <w:start w:val="1"/>
      <w:numFmt w:val="lowerLetter"/>
      <w:lvlText w:val="%2."/>
      <w:lvlJc w:val="left"/>
      <w:pPr>
        <w:ind w:left="1800" w:hanging="360"/>
      </w:pPr>
    </w:lvl>
    <w:lvl w:ilvl="2" w:tplc="7E3E9708">
      <w:start w:val="1"/>
      <w:numFmt w:val="lowerRoman"/>
      <w:lvlText w:val="%3."/>
      <w:lvlJc w:val="right"/>
      <w:pPr>
        <w:ind w:left="2520" w:hanging="180"/>
      </w:pPr>
    </w:lvl>
    <w:lvl w:ilvl="3" w:tplc="BA4C9F66">
      <w:start w:val="1"/>
      <w:numFmt w:val="decimal"/>
      <w:lvlText w:val="%4."/>
      <w:lvlJc w:val="left"/>
      <w:pPr>
        <w:ind w:left="3240" w:hanging="360"/>
      </w:pPr>
    </w:lvl>
    <w:lvl w:ilvl="4" w:tplc="829E608E">
      <w:start w:val="1"/>
      <w:numFmt w:val="lowerLetter"/>
      <w:lvlText w:val="%5."/>
      <w:lvlJc w:val="left"/>
      <w:pPr>
        <w:ind w:left="3960" w:hanging="360"/>
      </w:pPr>
    </w:lvl>
    <w:lvl w:ilvl="5" w:tplc="9A728C64">
      <w:start w:val="1"/>
      <w:numFmt w:val="lowerRoman"/>
      <w:lvlText w:val="%6."/>
      <w:lvlJc w:val="right"/>
      <w:pPr>
        <w:ind w:left="4680" w:hanging="180"/>
      </w:pPr>
    </w:lvl>
    <w:lvl w:ilvl="6" w:tplc="79AA08BA">
      <w:start w:val="1"/>
      <w:numFmt w:val="decimal"/>
      <w:lvlText w:val="%7."/>
      <w:lvlJc w:val="left"/>
      <w:pPr>
        <w:ind w:left="5400" w:hanging="360"/>
      </w:pPr>
    </w:lvl>
    <w:lvl w:ilvl="7" w:tplc="35A42DA2">
      <w:start w:val="1"/>
      <w:numFmt w:val="lowerLetter"/>
      <w:lvlText w:val="%8."/>
      <w:lvlJc w:val="left"/>
      <w:pPr>
        <w:ind w:left="6120" w:hanging="360"/>
      </w:pPr>
    </w:lvl>
    <w:lvl w:ilvl="8" w:tplc="1C9E1C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437062"/>
    <w:multiLevelType w:val="hybridMultilevel"/>
    <w:tmpl w:val="C038AF3C"/>
    <w:lvl w:ilvl="0" w:tplc="32F656C4">
      <w:start w:val="1"/>
      <w:numFmt w:val="lowerLetter"/>
      <w:lvlText w:val="%1."/>
      <w:lvlJc w:val="left"/>
      <w:pPr>
        <w:ind w:left="1080" w:hanging="360"/>
      </w:pPr>
    </w:lvl>
    <w:lvl w:ilvl="1" w:tplc="FF8684EC">
      <w:start w:val="1"/>
      <w:numFmt w:val="lowerLetter"/>
      <w:lvlText w:val="%2."/>
      <w:lvlJc w:val="left"/>
      <w:pPr>
        <w:ind w:left="1800" w:hanging="360"/>
      </w:pPr>
    </w:lvl>
    <w:lvl w:ilvl="2" w:tplc="EDD0CE28">
      <w:start w:val="1"/>
      <w:numFmt w:val="lowerRoman"/>
      <w:lvlText w:val="%3."/>
      <w:lvlJc w:val="right"/>
      <w:pPr>
        <w:ind w:left="2520" w:hanging="180"/>
      </w:pPr>
    </w:lvl>
    <w:lvl w:ilvl="3" w:tplc="6FB87C06">
      <w:start w:val="1"/>
      <w:numFmt w:val="decimal"/>
      <w:lvlText w:val="%4."/>
      <w:lvlJc w:val="left"/>
      <w:pPr>
        <w:ind w:left="3240" w:hanging="360"/>
      </w:pPr>
    </w:lvl>
    <w:lvl w:ilvl="4" w:tplc="8BDC09A6">
      <w:start w:val="1"/>
      <w:numFmt w:val="lowerLetter"/>
      <w:lvlText w:val="%5."/>
      <w:lvlJc w:val="left"/>
      <w:pPr>
        <w:ind w:left="3960" w:hanging="360"/>
      </w:pPr>
    </w:lvl>
    <w:lvl w:ilvl="5" w:tplc="6E0ADEFE">
      <w:start w:val="1"/>
      <w:numFmt w:val="lowerRoman"/>
      <w:lvlText w:val="%6."/>
      <w:lvlJc w:val="right"/>
      <w:pPr>
        <w:ind w:left="4680" w:hanging="180"/>
      </w:pPr>
    </w:lvl>
    <w:lvl w:ilvl="6" w:tplc="361885B0">
      <w:start w:val="1"/>
      <w:numFmt w:val="decimal"/>
      <w:lvlText w:val="%7."/>
      <w:lvlJc w:val="left"/>
      <w:pPr>
        <w:ind w:left="5400" w:hanging="360"/>
      </w:pPr>
    </w:lvl>
    <w:lvl w:ilvl="7" w:tplc="4BAEC24A">
      <w:start w:val="1"/>
      <w:numFmt w:val="lowerLetter"/>
      <w:lvlText w:val="%8."/>
      <w:lvlJc w:val="left"/>
      <w:pPr>
        <w:ind w:left="6120" w:hanging="360"/>
      </w:pPr>
    </w:lvl>
    <w:lvl w:ilvl="8" w:tplc="0CF2F6D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2535435">
    <w:abstractNumId w:val="8"/>
  </w:num>
  <w:num w:numId="2" w16cid:durableId="1457017969">
    <w:abstractNumId w:val="3"/>
  </w:num>
  <w:num w:numId="3" w16cid:durableId="523594961">
    <w:abstractNumId w:val="17"/>
  </w:num>
  <w:num w:numId="4" w16cid:durableId="308631158">
    <w:abstractNumId w:val="0"/>
  </w:num>
  <w:num w:numId="5" w16cid:durableId="2110272434">
    <w:abstractNumId w:val="2"/>
  </w:num>
  <w:num w:numId="6" w16cid:durableId="1618178141">
    <w:abstractNumId w:val="18"/>
  </w:num>
  <w:num w:numId="7" w16cid:durableId="1378897503">
    <w:abstractNumId w:val="16"/>
  </w:num>
  <w:num w:numId="8" w16cid:durableId="2050103288">
    <w:abstractNumId w:val="13"/>
  </w:num>
  <w:num w:numId="9" w16cid:durableId="1113934853">
    <w:abstractNumId w:val="9"/>
  </w:num>
  <w:num w:numId="10" w16cid:durableId="936788245">
    <w:abstractNumId w:val="5"/>
  </w:num>
  <w:num w:numId="11" w16cid:durableId="1677227823">
    <w:abstractNumId w:val="6"/>
  </w:num>
  <w:num w:numId="12" w16cid:durableId="239877131">
    <w:abstractNumId w:val="4"/>
  </w:num>
  <w:num w:numId="13" w16cid:durableId="128211492">
    <w:abstractNumId w:val="14"/>
  </w:num>
  <w:num w:numId="14" w16cid:durableId="1814560833">
    <w:abstractNumId w:val="15"/>
  </w:num>
  <w:num w:numId="15" w16cid:durableId="885457798">
    <w:abstractNumId w:val="12"/>
  </w:num>
  <w:num w:numId="16" w16cid:durableId="1008753454">
    <w:abstractNumId w:val="10"/>
  </w:num>
  <w:num w:numId="17" w16cid:durableId="363792687">
    <w:abstractNumId w:val="7"/>
  </w:num>
  <w:num w:numId="18" w16cid:durableId="1336032638">
    <w:abstractNumId w:val="11"/>
  </w:num>
  <w:num w:numId="19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A4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1AAC"/>
    <w:rsid w:val="00021EFC"/>
    <w:rsid w:val="00023197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1C5D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A76B3"/>
    <w:rsid w:val="000B1D44"/>
    <w:rsid w:val="000B23DD"/>
    <w:rsid w:val="000C1547"/>
    <w:rsid w:val="000C3E3D"/>
    <w:rsid w:val="000C4C38"/>
    <w:rsid w:val="000C4E07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4D7C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27955"/>
    <w:rsid w:val="001313C5"/>
    <w:rsid w:val="00132579"/>
    <w:rsid w:val="0013613E"/>
    <w:rsid w:val="00136C6B"/>
    <w:rsid w:val="00142663"/>
    <w:rsid w:val="00143DA7"/>
    <w:rsid w:val="00144E2C"/>
    <w:rsid w:val="00144F54"/>
    <w:rsid w:val="0014605F"/>
    <w:rsid w:val="00146BAE"/>
    <w:rsid w:val="00150C92"/>
    <w:rsid w:val="00154B25"/>
    <w:rsid w:val="00164522"/>
    <w:rsid w:val="00166ECE"/>
    <w:rsid w:val="00170778"/>
    <w:rsid w:val="001712F7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0721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4D36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D3572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A4CF3"/>
    <w:rsid w:val="003B204F"/>
    <w:rsid w:val="003B2834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615F"/>
    <w:rsid w:val="003E7E20"/>
    <w:rsid w:val="003F0BD7"/>
    <w:rsid w:val="003F109C"/>
    <w:rsid w:val="003F2EDD"/>
    <w:rsid w:val="003F5AF0"/>
    <w:rsid w:val="003F5E31"/>
    <w:rsid w:val="003F624C"/>
    <w:rsid w:val="00400DBE"/>
    <w:rsid w:val="00405159"/>
    <w:rsid w:val="00405FF6"/>
    <w:rsid w:val="00406851"/>
    <w:rsid w:val="00406AF5"/>
    <w:rsid w:val="004100BE"/>
    <w:rsid w:val="00411FB3"/>
    <w:rsid w:val="00412435"/>
    <w:rsid w:val="00413F6A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47EFC"/>
    <w:rsid w:val="004539FA"/>
    <w:rsid w:val="00455C4B"/>
    <w:rsid w:val="00456ED8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5D60"/>
    <w:rsid w:val="004B7579"/>
    <w:rsid w:val="004C01A9"/>
    <w:rsid w:val="004C189A"/>
    <w:rsid w:val="004C7BC0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1F86"/>
    <w:rsid w:val="00502BD8"/>
    <w:rsid w:val="0050555B"/>
    <w:rsid w:val="00505C91"/>
    <w:rsid w:val="005072D8"/>
    <w:rsid w:val="00507371"/>
    <w:rsid w:val="00515E39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640B"/>
    <w:rsid w:val="005572BE"/>
    <w:rsid w:val="005660C4"/>
    <w:rsid w:val="00572664"/>
    <w:rsid w:val="0057427F"/>
    <w:rsid w:val="00575871"/>
    <w:rsid w:val="00577447"/>
    <w:rsid w:val="0058064D"/>
    <w:rsid w:val="0058176E"/>
    <w:rsid w:val="00581EEB"/>
    <w:rsid w:val="00583765"/>
    <w:rsid w:val="005838A8"/>
    <w:rsid w:val="00586919"/>
    <w:rsid w:val="00591224"/>
    <w:rsid w:val="00591FAB"/>
    <w:rsid w:val="005927CB"/>
    <w:rsid w:val="00594D98"/>
    <w:rsid w:val="00595B23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B4888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0EF0"/>
    <w:rsid w:val="006731A8"/>
    <w:rsid w:val="00674C66"/>
    <w:rsid w:val="00675AC8"/>
    <w:rsid w:val="00675F0F"/>
    <w:rsid w:val="00677C50"/>
    <w:rsid w:val="00681CFB"/>
    <w:rsid w:val="006866B2"/>
    <w:rsid w:val="00693273"/>
    <w:rsid w:val="00693CD6"/>
    <w:rsid w:val="00693ED8"/>
    <w:rsid w:val="00697C2E"/>
    <w:rsid w:val="006A10BA"/>
    <w:rsid w:val="006A3EB2"/>
    <w:rsid w:val="006A467E"/>
    <w:rsid w:val="006A5179"/>
    <w:rsid w:val="006A60A8"/>
    <w:rsid w:val="006A6552"/>
    <w:rsid w:val="006B1307"/>
    <w:rsid w:val="006B3AC6"/>
    <w:rsid w:val="006B7D2E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7BB"/>
    <w:rsid w:val="006F6862"/>
    <w:rsid w:val="00705F31"/>
    <w:rsid w:val="00711F64"/>
    <w:rsid w:val="0071486E"/>
    <w:rsid w:val="00717841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54D7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6B3"/>
    <w:rsid w:val="00784AF6"/>
    <w:rsid w:val="00784D29"/>
    <w:rsid w:val="00784D63"/>
    <w:rsid w:val="0078522D"/>
    <w:rsid w:val="00790418"/>
    <w:rsid w:val="00791E2D"/>
    <w:rsid w:val="00794483"/>
    <w:rsid w:val="00794C5A"/>
    <w:rsid w:val="0079508F"/>
    <w:rsid w:val="007A0B53"/>
    <w:rsid w:val="007A1759"/>
    <w:rsid w:val="007B634A"/>
    <w:rsid w:val="007B68E5"/>
    <w:rsid w:val="007C01AE"/>
    <w:rsid w:val="007C259D"/>
    <w:rsid w:val="007C2E15"/>
    <w:rsid w:val="007C44D5"/>
    <w:rsid w:val="007C5139"/>
    <w:rsid w:val="007C7923"/>
    <w:rsid w:val="007D0291"/>
    <w:rsid w:val="007D3478"/>
    <w:rsid w:val="007D34BF"/>
    <w:rsid w:val="007E16FA"/>
    <w:rsid w:val="007E4BFF"/>
    <w:rsid w:val="007F2B1D"/>
    <w:rsid w:val="007F5305"/>
    <w:rsid w:val="007F635B"/>
    <w:rsid w:val="007F6CAF"/>
    <w:rsid w:val="007F7D92"/>
    <w:rsid w:val="00801BBF"/>
    <w:rsid w:val="008117A2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4410"/>
    <w:rsid w:val="00865408"/>
    <w:rsid w:val="008656AF"/>
    <w:rsid w:val="00870403"/>
    <w:rsid w:val="00875CBE"/>
    <w:rsid w:val="00880639"/>
    <w:rsid w:val="00881689"/>
    <w:rsid w:val="008833C0"/>
    <w:rsid w:val="0088437A"/>
    <w:rsid w:val="00891D06"/>
    <w:rsid w:val="00892B05"/>
    <w:rsid w:val="008961E7"/>
    <w:rsid w:val="00897C79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3F0C"/>
    <w:rsid w:val="008D4F31"/>
    <w:rsid w:val="008D7A97"/>
    <w:rsid w:val="008E0B69"/>
    <w:rsid w:val="008E1E7B"/>
    <w:rsid w:val="008E45B7"/>
    <w:rsid w:val="008E6E73"/>
    <w:rsid w:val="008E7A7A"/>
    <w:rsid w:val="008E7DD8"/>
    <w:rsid w:val="008F19F5"/>
    <w:rsid w:val="008F2350"/>
    <w:rsid w:val="008F253B"/>
    <w:rsid w:val="008F57B2"/>
    <w:rsid w:val="00907245"/>
    <w:rsid w:val="00907506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64C21"/>
    <w:rsid w:val="00972D16"/>
    <w:rsid w:val="00972F07"/>
    <w:rsid w:val="00973775"/>
    <w:rsid w:val="00976057"/>
    <w:rsid w:val="00980455"/>
    <w:rsid w:val="00985670"/>
    <w:rsid w:val="00990A19"/>
    <w:rsid w:val="009915FC"/>
    <w:rsid w:val="009920A4"/>
    <w:rsid w:val="00992232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D6B19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072"/>
    <w:rsid w:val="00A03E5D"/>
    <w:rsid w:val="00A05028"/>
    <w:rsid w:val="00A06064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0D0F"/>
    <w:rsid w:val="00A73DD5"/>
    <w:rsid w:val="00A74DF5"/>
    <w:rsid w:val="00A756AD"/>
    <w:rsid w:val="00A80C68"/>
    <w:rsid w:val="00A87B49"/>
    <w:rsid w:val="00A87FB1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6E9A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5C83"/>
    <w:rsid w:val="00B07347"/>
    <w:rsid w:val="00B148D4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05A4"/>
    <w:rsid w:val="00B32309"/>
    <w:rsid w:val="00B36975"/>
    <w:rsid w:val="00B36BE1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67F37"/>
    <w:rsid w:val="00B711E9"/>
    <w:rsid w:val="00B71B19"/>
    <w:rsid w:val="00B72D1C"/>
    <w:rsid w:val="00B7308D"/>
    <w:rsid w:val="00B7329F"/>
    <w:rsid w:val="00B743AD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457E2"/>
    <w:rsid w:val="00C50AEA"/>
    <w:rsid w:val="00C61711"/>
    <w:rsid w:val="00C63BEA"/>
    <w:rsid w:val="00C63DA4"/>
    <w:rsid w:val="00C71B3F"/>
    <w:rsid w:val="00C75B82"/>
    <w:rsid w:val="00C75BA7"/>
    <w:rsid w:val="00C76F79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31A0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4B33"/>
    <w:rsid w:val="00D0528D"/>
    <w:rsid w:val="00D0529E"/>
    <w:rsid w:val="00D068F5"/>
    <w:rsid w:val="00D070FF"/>
    <w:rsid w:val="00D07B6B"/>
    <w:rsid w:val="00D10A5E"/>
    <w:rsid w:val="00D16348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398"/>
    <w:rsid w:val="00D67BDA"/>
    <w:rsid w:val="00D753A8"/>
    <w:rsid w:val="00D76915"/>
    <w:rsid w:val="00D84C4C"/>
    <w:rsid w:val="00D91CEB"/>
    <w:rsid w:val="00D93898"/>
    <w:rsid w:val="00D952C2"/>
    <w:rsid w:val="00DA503A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DF6434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54B32"/>
    <w:rsid w:val="00E55EA6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341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C76F7"/>
    <w:rsid w:val="00ED31F9"/>
    <w:rsid w:val="00ED5296"/>
    <w:rsid w:val="00ED61C8"/>
    <w:rsid w:val="00ED6C6F"/>
    <w:rsid w:val="00ED7BF5"/>
    <w:rsid w:val="00EE021E"/>
    <w:rsid w:val="00EE35B9"/>
    <w:rsid w:val="00EE3A1C"/>
    <w:rsid w:val="00EE3BD0"/>
    <w:rsid w:val="00EE5CCD"/>
    <w:rsid w:val="00EF227C"/>
    <w:rsid w:val="00EF2A7E"/>
    <w:rsid w:val="00EF4D62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37588"/>
    <w:rsid w:val="00F42152"/>
    <w:rsid w:val="00F4778E"/>
    <w:rsid w:val="00F5205D"/>
    <w:rsid w:val="00F540EF"/>
    <w:rsid w:val="00F555EE"/>
    <w:rsid w:val="00F5642F"/>
    <w:rsid w:val="00F600F5"/>
    <w:rsid w:val="00F6122E"/>
    <w:rsid w:val="00F61558"/>
    <w:rsid w:val="00F61D7D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AD69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43"/>
    <w:rsid w:val="00FD3CA6"/>
    <w:rsid w:val="00FD404C"/>
    <w:rsid w:val="00FD430C"/>
    <w:rsid w:val="00FD4A16"/>
    <w:rsid w:val="00FD7DFD"/>
    <w:rsid w:val="00FD7F63"/>
    <w:rsid w:val="00FE20E2"/>
    <w:rsid w:val="00FE4F6F"/>
    <w:rsid w:val="00FF12F2"/>
    <w:rsid w:val="00FF5062"/>
    <w:rsid w:val="00FF5673"/>
    <w:rsid w:val="00FF6DCC"/>
    <w:rsid w:val="00FF72DD"/>
    <w:rsid w:val="024005F9"/>
    <w:rsid w:val="05E086E1"/>
    <w:rsid w:val="08F0BA91"/>
    <w:rsid w:val="0D6F8D54"/>
    <w:rsid w:val="1466FBD2"/>
    <w:rsid w:val="1AB22EF0"/>
    <w:rsid w:val="1F4FB261"/>
    <w:rsid w:val="2BF28DF3"/>
    <w:rsid w:val="2EC897DA"/>
    <w:rsid w:val="4ECCCD7F"/>
    <w:rsid w:val="5B370B90"/>
    <w:rsid w:val="5CE3DAFD"/>
    <w:rsid w:val="5E25A849"/>
    <w:rsid w:val="5F6FCCF5"/>
    <w:rsid w:val="6BD1A01D"/>
    <w:rsid w:val="786390D6"/>
    <w:rsid w:val="7DDE683D"/>
    <w:rsid w:val="7E69A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B300"/>
  <w15:chartTrackingRefBased/>
  <w15:docId w15:val="{FEB2A326-257E-43D6-84B7-803680F4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4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3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8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5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5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5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7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6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5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9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10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11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verigeslarare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Salax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a4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D0840CB67847D087BF93AC061D4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923FC-A658-4568-894F-BB9B6B0FB3C1}"/>
      </w:docPartPr>
      <w:docPartBody>
        <w:p w:rsidR="007846B3" w:rsidRDefault="007846B3">
          <w:pPr>
            <w:pStyle w:val="60D0840CB67847D087BF93AC061D45D4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B3"/>
    <w:rsid w:val="000E6925"/>
    <w:rsid w:val="00456ED8"/>
    <w:rsid w:val="00501F86"/>
    <w:rsid w:val="007846B3"/>
    <w:rsid w:val="00B148D4"/>
    <w:rsid w:val="00D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0D0840CB67847D087BF93AC061D45D4">
    <w:name w:val="60D0840CB67847D087BF93AC061D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3108E241C5043A33F0D07D020D363" ma:contentTypeVersion="14" ma:contentTypeDescription="Skapa ett nytt dokument." ma:contentTypeScope="" ma:versionID="fedded9dfa5dbd8370208c9a4f6e1b9e">
  <xsd:schema xmlns:xsd="http://www.w3.org/2001/XMLSchema" xmlns:xs="http://www.w3.org/2001/XMLSchema" xmlns:p="http://schemas.microsoft.com/office/2006/metadata/properties" xmlns:ns2="a3df88fc-49e5-4786-80e0-fa0c373a13d0" xmlns:ns3="5276b2cc-a91c-4493-a0c3-aeaef41e1388" targetNamespace="http://schemas.microsoft.com/office/2006/metadata/properties" ma:root="true" ma:fieldsID="db369319861a94af10ed4a07e19c0c10" ns2:_="" ns3:_="">
    <xsd:import namespace="a3df88fc-49e5-4786-80e0-fa0c373a13d0"/>
    <xsd:import namespace="5276b2cc-a91c-4493-a0c3-aeaef41e1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f88fc-49e5-4786-80e0-fa0c373a1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c2ae550-e2d0-4199-8e5b-24479e0041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6b2cc-a91c-4493-a0c3-aeaef41e1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fac938e-2d57-476d-b73d-101e8d64790a}" ma:internalName="TaxCatchAll" ma:showField="CatchAllData" ma:web="5276b2cc-a91c-4493-a0c3-aeaef41e1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f88fc-49e5-4786-80e0-fa0c373a13d0">
      <Terms xmlns="http://schemas.microsoft.com/office/infopath/2007/PartnerControls"/>
    </lcf76f155ced4ddcb4097134ff3c332f>
    <TaxCatchAll xmlns="5276b2cc-a91c-4493-a0c3-aeaef41e13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521A3-A9B2-4BCA-80C8-EBAFC73A6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f88fc-49e5-4786-80e0-fa0c373a13d0"/>
    <ds:schemaRef ds:uri="5276b2cc-a91c-4493-a0c3-aeaef41e1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a3df88fc-49e5-4786-80e0-fa0c373a13d0"/>
    <ds:schemaRef ds:uri="5276b2cc-a91c-4493-a0c3-aeaef41e1388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0</TotalTime>
  <Pages>2</Pages>
  <Words>381</Words>
  <Characters>2025</Characters>
  <Application>Microsoft Office Word</Application>
  <DocSecurity>4</DocSecurity>
  <Lines>16</Lines>
  <Paragraphs>4</Paragraphs>
  <ScaleCrop>false</ScaleCrop>
  <Manager/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Marita Karlström Andersson</dc:creator>
  <cp:keywords/>
  <dc:description/>
  <cp:lastModifiedBy>Marita Karlström Andersson</cp:lastModifiedBy>
  <cp:revision>2</cp:revision>
  <cp:lastPrinted>2023-03-16T18:13:00Z</cp:lastPrinted>
  <dcterms:created xsi:type="dcterms:W3CDTF">2026-03-02T10:38:00Z</dcterms:created>
  <dcterms:modified xsi:type="dcterms:W3CDTF">2026-03-02T10:38:00Z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0x0101004E43108E241C5043A33F0D07D020D363</vt:lpwstr>
  </property>
  <property fmtid="{D5CDD505-2E9C-101B-9397-08002B2CF9AE}" pid="3" name="MediaServiceImageTags">
    <vt:lpwstr/>
  </property>
</Properties>
</file>