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38497F29" w:rsidR="005179F2" w:rsidRDefault="00AB44C3" w:rsidP="005179F2">
          <w:pPr>
            <w:pStyle w:val="Rubrik1"/>
          </w:pPr>
          <w:r>
            <w:t>Verksamhetsberättelse 202</w:t>
          </w:r>
          <w:r w:rsidR="008B60A2">
            <w:t>5</w:t>
          </w:r>
          <w:r>
            <w:t xml:space="preserve"> för </w:t>
          </w:r>
          <w:r w:rsidR="00B05BEE">
            <w:t>Sala lokalförening</w:t>
          </w:r>
        </w:p>
      </w:sdtContent>
    </w:sdt>
    <w:p w14:paraId="02DDAE2B" w14:textId="77777777" w:rsidR="00204ED9" w:rsidRPr="0097431F" w:rsidRDefault="00204ED9" w:rsidP="0097431F">
      <w:pPr>
        <w:pStyle w:val="Faktabrdtext"/>
      </w:pPr>
    </w:p>
    <w:p w14:paraId="1846A765" w14:textId="05CFE11E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407165EB" w14:textId="77777777" w:rsidTr="68BE1268">
        <w:trPr>
          <w:trHeight w:val="719"/>
        </w:trPr>
        <w:tc>
          <w:tcPr>
            <w:tcW w:w="8494" w:type="dxa"/>
          </w:tcPr>
          <w:p w14:paraId="2089197E" w14:textId="7CC5CBF7" w:rsidR="00EE432C" w:rsidRPr="00183727" w:rsidRDefault="4A0A89E0" w:rsidP="00183727">
            <w:pPr>
              <w:pStyle w:val="Faktabrdtext"/>
            </w:pPr>
            <w:r>
              <w:t>Under 2025 har den gedigna omställningen</w:t>
            </w:r>
            <w:r w:rsidR="3903B0D3">
              <w:t xml:space="preserve"> 2024 och effekterna av denna</w:t>
            </w:r>
            <w:r>
              <w:t xml:space="preserve"> många gånger </w:t>
            </w:r>
            <w:r w:rsidR="3903B0D3">
              <w:t xml:space="preserve">varit </w:t>
            </w:r>
            <w:r>
              <w:t>tuff för våra medlemmar</w:t>
            </w:r>
            <w:r w:rsidR="2AE85406">
              <w:t>,</w:t>
            </w:r>
            <w:r w:rsidR="47A9E559">
              <w:t xml:space="preserve"> </w:t>
            </w:r>
            <w:r w:rsidR="63938535">
              <w:t xml:space="preserve">så det har varit </w:t>
            </w:r>
            <w:r w:rsidR="25C64E76">
              <w:t xml:space="preserve">ännu </w:t>
            </w:r>
            <w:r w:rsidR="63938535">
              <w:t>ett</w:t>
            </w:r>
            <w:r w:rsidR="47A9E559">
              <w:t xml:space="preserve"> turbulent år för våra lärare och studie- och yrkesvägledare i Sala ko</w:t>
            </w:r>
            <w:r w:rsidR="253DE8B3">
              <w:t xml:space="preserve">mmun. </w:t>
            </w:r>
            <w:r w:rsidR="36817FCE">
              <w:t xml:space="preserve"> Trots det och med mycket engagerade och kompetenta ombud på </w:t>
            </w:r>
            <w:r w:rsidR="253DE8B3">
              <w:t xml:space="preserve">samtliga enheter utom </w:t>
            </w:r>
            <w:r w:rsidR="63CFD310">
              <w:t>en</w:t>
            </w:r>
            <w:r w:rsidR="0F13E8AA">
              <w:t xml:space="preserve"> har man på ett mycket föredömligt sätt jobbat med att skapa så goda förutsättningar som möjligt för våra medlemmar </w:t>
            </w:r>
            <w:r w:rsidR="5CDF49D7">
              <w:t xml:space="preserve">i Sala. </w:t>
            </w:r>
          </w:p>
          <w:p w14:paraId="623FCA45" w14:textId="599E7555" w:rsidR="00EE432C" w:rsidRPr="00183727" w:rsidRDefault="00EE432C" w:rsidP="00183727">
            <w:pPr>
              <w:pStyle w:val="Faktabrdtext"/>
            </w:pPr>
          </w:p>
          <w:p w14:paraId="2E9F93F0" w14:textId="14E291D9" w:rsidR="00EE432C" w:rsidRPr="00183727" w:rsidRDefault="253DE8B3" w:rsidP="00183727">
            <w:pPr>
              <w:pStyle w:val="Faktabrdtext"/>
            </w:pPr>
            <w:r>
              <w:t xml:space="preserve">Under våren </w:t>
            </w:r>
            <w:r w:rsidR="48C7D1A3">
              <w:t xml:space="preserve">2025 gick vi tillsammans med </w:t>
            </w:r>
            <w:r w:rsidR="6428041A">
              <w:t>Kommunal ut med</w:t>
            </w:r>
            <w:r w:rsidR="0AE44266">
              <w:t xml:space="preserve"> en enkät</w:t>
            </w:r>
            <w:r w:rsidR="6428041A">
              <w:t xml:space="preserve"> till våra medlemmar där vi även involverade </w:t>
            </w:r>
            <w:r w:rsidR="63894181">
              <w:t>lokaltidningen där de flesta av frågorna handlade om arbetsmiljö, arbetsbelastning och tystnads</w:t>
            </w:r>
            <w:r w:rsidR="0182DCF6">
              <w:t xml:space="preserve">kultur. Svarsfrekvensen på denna enkät var </w:t>
            </w:r>
            <w:r w:rsidR="48F147B9">
              <w:t>ca 45%</w:t>
            </w:r>
            <w:r w:rsidR="28F8F3A9">
              <w:t xml:space="preserve"> och svaren på denna </w:t>
            </w:r>
            <w:r w:rsidR="0DBBB48B">
              <w:t xml:space="preserve">speglar det våra medlemmar </w:t>
            </w:r>
            <w:r w:rsidR="2EFDCA73">
              <w:t>alarmerar om, nämligen högre arbetsbelastning,</w:t>
            </w:r>
            <w:r w:rsidR="2E42DEF1">
              <w:t xml:space="preserve"> tuffare arbetsmiljö och en </w:t>
            </w:r>
            <w:r w:rsidR="5C404822">
              <w:t xml:space="preserve">rådande </w:t>
            </w:r>
            <w:r w:rsidR="5CB16567">
              <w:t>tystnadskultur. Denna enkät</w:t>
            </w:r>
            <w:r w:rsidR="2C0F0325">
              <w:t xml:space="preserve"> var en del som</w:t>
            </w:r>
            <w:r w:rsidR="5CB16567">
              <w:t xml:space="preserve"> bidrog till att vi fick </w:t>
            </w:r>
            <w:r w:rsidR="38B049F8">
              <w:t xml:space="preserve">till </w:t>
            </w:r>
            <w:r w:rsidR="271F4A9A">
              <w:t xml:space="preserve">ett tydligare och ett mer konkret arbete med </w:t>
            </w:r>
            <w:r w:rsidR="7C655B8C">
              <w:t xml:space="preserve">arbetsbelastningen bl. a utifrån HÖK25. </w:t>
            </w:r>
          </w:p>
          <w:p w14:paraId="5FBD4D16" w14:textId="79718742" w:rsidR="4F835F7A" w:rsidRDefault="4F835F7A" w:rsidP="4F835F7A">
            <w:pPr>
              <w:pStyle w:val="Faktabrdtext"/>
            </w:pPr>
          </w:p>
          <w:p w14:paraId="15F58198" w14:textId="42DD3BDF" w:rsidR="6B70A19E" w:rsidRDefault="6B70A19E" w:rsidP="4F835F7A">
            <w:pPr>
              <w:pStyle w:val="Faktabrdtext"/>
            </w:pPr>
            <w:r>
              <w:t xml:space="preserve">I november bjöd Sveriges Lärare och Vision </w:t>
            </w:r>
            <w:r w:rsidR="22A4C794">
              <w:t>sina medlemmar i Sala på en inspirerande och tänkvärd föreläsning med Andr</w:t>
            </w:r>
            <w:r w:rsidR="4B90E0C3">
              <w:t>e</w:t>
            </w:r>
            <w:r w:rsidR="22A4C794">
              <w:t>as Fo</w:t>
            </w:r>
            <w:r w:rsidR="034D2B32">
              <w:t>rs</w:t>
            </w:r>
            <w:r w:rsidR="17B2BD29">
              <w:t>é</w:t>
            </w:r>
            <w:r w:rsidR="034D2B32">
              <w:t>n Jonsson</w:t>
            </w:r>
            <w:r w:rsidR="5D5AB3B4">
              <w:t>.</w:t>
            </w:r>
          </w:p>
          <w:p w14:paraId="69CDC812" w14:textId="0432647A" w:rsidR="00EE432C" w:rsidRPr="00183727" w:rsidRDefault="00EE432C" w:rsidP="00183727">
            <w:pPr>
              <w:pStyle w:val="Faktabrdtext"/>
            </w:pPr>
          </w:p>
          <w:p w14:paraId="7D339F40" w14:textId="73B0DE9A" w:rsidR="00EE432C" w:rsidRPr="00183727" w:rsidRDefault="06C53CE6" w:rsidP="00183727">
            <w:pPr>
              <w:pStyle w:val="Faktabrdtext"/>
            </w:pPr>
            <w:r>
              <w:t xml:space="preserve"> Vi har under året sett över styrelsens och arbetsgruppens arbete för att bli så effektiva och medlems</w:t>
            </w:r>
            <w:r w:rsidR="00D1047F">
              <w:t xml:space="preserve">nära </w:t>
            </w:r>
            <w:r>
              <w:t xml:space="preserve">som möjligt, </w:t>
            </w:r>
            <w:r w:rsidR="3739F71C">
              <w:t>detta utifrån vår Verksamhetsplan 202</w:t>
            </w:r>
            <w:r w:rsidR="00502D05">
              <w:t>5</w:t>
            </w:r>
            <w:r w:rsidR="3739F71C">
              <w:t>.</w:t>
            </w:r>
          </w:p>
        </w:tc>
      </w:tr>
    </w:tbl>
    <w:p w14:paraId="3683AB94" w14:textId="36F35016" w:rsidR="00AE23BC" w:rsidRDefault="00AE23BC" w:rsidP="00AE23BC">
      <w:pPr>
        <w:pStyle w:val="Rubrik2"/>
      </w:pPr>
      <w:r w:rsidRPr="00AE23BC">
        <w:t>Med kraft och kunskap bildar vi Sverige</w:t>
      </w:r>
    </w:p>
    <w:p w14:paraId="13B935C3" w14:textId="5E090B65"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W w:w="8445" w:type="dxa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45"/>
      </w:tblGrid>
      <w:tr w:rsidR="007B07DD" w:rsidRPr="00AA58DA" w14:paraId="73615483" w14:textId="77777777" w:rsidTr="68BE1268">
        <w:trPr>
          <w:trHeight w:val="300"/>
        </w:trPr>
        <w:tc>
          <w:tcPr>
            <w:tcW w:w="8445" w:type="dxa"/>
          </w:tcPr>
          <w:p w14:paraId="312EDE51" w14:textId="39D54D32" w:rsidR="1569901E" w:rsidRDefault="0BF128F5" w:rsidP="7A6323B8">
            <w:pPr>
              <w:pStyle w:val="Faktabrdtext"/>
            </w:pPr>
            <w:bookmarkStart w:id="0" w:name="_Hlk182814271"/>
            <w:r w:rsidRPr="68BE1268">
              <w:t>Medlemsantalet har ökat något under året. Yrkesaktiva har från 1 januari 202</w:t>
            </w:r>
            <w:r w:rsidR="0ADFCDE6" w:rsidRPr="68BE1268">
              <w:t xml:space="preserve">5 </w:t>
            </w:r>
            <w:r w:rsidRPr="68BE1268">
              <w:t xml:space="preserve">till </w:t>
            </w:r>
            <w:r w:rsidR="409A111D" w:rsidRPr="68BE1268">
              <w:t>1 januari 2026</w:t>
            </w:r>
            <w:r w:rsidR="2E91A050" w:rsidRPr="68BE1268">
              <w:t xml:space="preserve"> ökat</w:t>
            </w:r>
            <w:r w:rsidR="409A111D" w:rsidRPr="68BE1268">
              <w:t xml:space="preserve"> från 408 till 41</w:t>
            </w:r>
            <w:r w:rsidR="525E0B76" w:rsidRPr="68BE1268">
              <w:t>4</w:t>
            </w:r>
            <w:r w:rsidR="1BAA3F6F" w:rsidRPr="68BE1268">
              <w:t xml:space="preserve"> medlemmar</w:t>
            </w:r>
            <w:r w:rsidRPr="68BE1268">
              <w:t>. V</w:t>
            </w:r>
            <w:r w:rsidR="1E455121" w:rsidRPr="68BE1268">
              <w:t>i hade den</w:t>
            </w:r>
            <w:r w:rsidRPr="68BE1268">
              <w:t xml:space="preserve"> 1 januari 202</w:t>
            </w:r>
            <w:r w:rsidR="4B040689" w:rsidRPr="68BE1268">
              <w:t>5</w:t>
            </w:r>
            <w:r w:rsidRPr="68BE1268">
              <w:t xml:space="preserve"> </w:t>
            </w:r>
            <w:r w:rsidR="16D617EB" w:rsidRPr="68BE1268">
              <w:t xml:space="preserve">131 </w:t>
            </w:r>
            <w:r w:rsidR="413FA0A1" w:rsidRPr="68BE1268">
              <w:t>pensionärsmedlemmar</w:t>
            </w:r>
            <w:r w:rsidRPr="68BE1268">
              <w:t xml:space="preserve"> och den 1 januari 202</w:t>
            </w:r>
            <w:r w:rsidR="154AD3AF" w:rsidRPr="68BE1268">
              <w:t xml:space="preserve">6 </w:t>
            </w:r>
            <w:r w:rsidRPr="68BE1268">
              <w:t>1</w:t>
            </w:r>
            <w:r w:rsidR="1AF5AA4D" w:rsidRPr="68BE1268">
              <w:t>43</w:t>
            </w:r>
            <w:r w:rsidRPr="68BE1268">
              <w:t xml:space="preserve"> </w:t>
            </w:r>
            <w:r w:rsidR="6B17D79F" w:rsidRPr="68BE1268">
              <w:t>pensionärs</w:t>
            </w:r>
            <w:r w:rsidRPr="68BE1268">
              <w:t>medlemmar. Vi har en mycket aktiv pensionärsgrupp med vår samordnare Susanne Ersberg i spetsen som har många trevliga aktiviteter, vilket gör att man väljer att stanna kvar även när man blivit pensionär.</w:t>
            </w:r>
          </w:p>
          <w:p w14:paraId="7A0C3B7E" w14:textId="10D7A738" w:rsidR="7A6323B8" w:rsidRDefault="7A6323B8" w:rsidP="7A6323B8">
            <w:pPr>
              <w:pStyle w:val="Faktabrdtext"/>
            </w:pPr>
          </w:p>
          <w:p w14:paraId="381C1F0D" w14:textId="1A9754DB" w:rsidR="6DC5EAFE" w:rsidRDefault="3779131D" w:rsidP="7A6323B8">
            <w:pPr>
              <w:pStyle w:val="Faktabrdtext"/>
            </w:pPr>
            <w:r w:rsidRPr="7A6323B8">
              <w:t>Under</w:t>
            </w:r>
            <w:r w:rsidR="4E65B10B" w:rsidRPr="7A6323B8">
              <w:t xml:space="preserve"> </w:t>
            </w:r>
            <w:r w:rsidR="7500CB24" w:rsidRPr="7A6323B8">
              <w:t>2025</w:t>
            </w:r>
            <w:r w:rsidR="57D19F81" w:rsidRPr="7A6323B8">
              <w:t xml:space="preserve"> </w:t>
            </w:r>
            <w:r w:rsidR="4E65B10B" w:rsidRPr="7A6323B8">
              <w:t>ha</w:t>
            </w:r>
            <w:r w:rsidR="1F607496" w:rsidRPr="7A6323B8">
              <w:t>r</w:t>
            </w:r>
            <w:r w:rsidR="4E65B10B" w:rsidRPr="7A6323B8">
              <w:t xml:space="preserve"> vi </w:t>
            </w:r>
            <w:r w:rsidR="0EDBC1FA" w:rsidRPr="7A6323B8">
              <w:t xml:space="preserve">haft </w:t>
            </w:r>
            <w:r w:rsidR="44406AF6" w:rsidRPr="7A6323B8">
              <w:t>3</w:t>
            </w:r>
            <w:r w:rsidR="2DBCABE5" w:rsidRPr="7A6323B8">
              <w:t>7</w:t>
            </w:r>
            <w:r w:rsidR="31C00ECD" w:rsidRPr="7A6323B8">
              <w:t xml:space="preserve"> arbetsplatsombud och 3</w:t>
            </w:r>
            <w:r w:rsidR="667B8B7F" w:rsidRPr="7A6323B8">
              <w:t>3</w:t>
            </w:r>
            <w:r w:rsidR="31C00ECD" w:rsidRPr="7A6323B8">
              <w:t xml:space="preserve"> skyddsombud</w:t>
            </w:r>
            <w:r w:rsidR="71CA4731" w:rsidRPr="7A6323B8">
              <w:t xml:space="preserve"> på våra 32 enheter.</w:t>
            </w:r>
            <w:r w:rsidR="7DB370A4" w:rsidRPr="7A6323B8">
              <w:t xml:space="preserve"> På några av enheterna delar man på uppdragen. </w:t>
            </w:r>
            <w:r w:rsidR="6DC5EAFE" w:rsidRPr="7A6323B8">
              <w:t xml:space="preserve">Vi har under </w:t>
            </w:r>
            <w:r w:rsidR="55244EEB" w:rsidRPr="7A6323B8">
              <w:t>2025</w:t>
            </w:r>
            <w:r w:rsidR="6DC5EAFE" w:rsidRPr="7A6323B8">
              <w:t xml:space="preserve"> haft två förhandlingsombud och två huvudskyddsombud. </w:t>
            </w:r>
          </w:p>
          <w:p w14:paraId="7DB7BC88" w14:textId="717C3793" w:rsidR="1569901E" w:rsidRDefault="1569901E" w:rsidP="7A6323B8">
            <w:pPr>
              <w:pStyle w:val="Faktabrdtext"/>
            </w:pPr>
          </w:p>
          <w:p w14:paraId="77262AB7" w14:textId="66EEC8C9" w:rsidR="6DC5EAFE" w:rsidRDefault="6DC5EAFE" w:rsidP="7A6323B8">
            <w:pPr>
              <w:pStyle w:val="Faktabrdtext"/>
            </w:pPr>
            <w:r w:rsidRPr="7A6323B8">
              <w:t>Vi har under 202</w:t>
            </w:r>
            <w:r w:rsidR="1AD3B142" w:rsidRPr="7A6323B8">
              <w:t>5</w:t>
            </w:r>
            <w:r w:rsidRPr="7A6323B8">
              <w:t xml:space="preserve"> haft tre </w:t>
            </w:r>
            <w:r w:rsidR="690380E5" w:rsidRPr="7A6323B8">
              <w:t>skolformsföreningar;</w:t>
            </w:r>
            <w:r w:rsidRPr="7A6323B8">
              <w:t xml:space="preserve"> </w:t>
            </w:r>
            <w:r w:rsidR="103297D2" w:rsidRPr="7A6323B8">
              <w:t>förskola, åk. F-6 (där även Kulturskolan, fritidshemmen, It och CF</w:t>
            </w:r>
            <w:r w:rsidR="20618B5E" w:rsidRPr="7A6323B8">
              <w:t xml:space="preserve"> har legat) samt åk. 7 – 9, vuxnas lärande och gymnasiet.</w:t>
            </w:r>
          </w:p>
          <w:p w14:paraId="017E2641" w14:textId="5695E93A" w:rsidR="7A6323B8" w:rsidRDefault="7A6323B8" w:rsidP="7A6323B8">
            <w:pPr>
              <w:pStyle w:val="Faktabrdtext"/>
            </w:pPr>
          </w:p>
          <w:p w14:paraId="0291D339" w14:textId="74C48107" w:rsidR="477B51AB" w:rsidRDefault="477B51AB" w:rsidP="7A6323B8">
            <w:pPr>
              <w:pStyle w:val="Faktabrdtext"/>
            </w:pPr>
            <w:r w:rsidRPr="7A6323B8">
              <w:t>Vi har deltagit i distriktsråden, samt HSO-och FO- nätverken.</w:t>
            </w:r>
            <w:r w:rsidR="7671777A" w:rsidRPr="7A6323B8">
              <w:t xml:space="preserve"> </w:t>
            </w:r>
            <w:r w:rsidRPr="7A6323B8">
              <w:t xml:space="preserve"> </w:t>
            </w:r>
          </w:p>
          <w:p w14:paraId="25D01364" w14:textId="3F073C88" w:rsidR="4F835F7A" w:rsidRDefault="4F835F7A" w:rsidP="7A6323B8">
            <w:pPr>
              <w:pStyle w:val="Faktabrdtext"/>
            </w:pPr>
          </w:p>
          <w:p w14:paraId="7F4F8DA3" w14:textId="31D04764" w:rsidR="4F835F7A" w:rsidRDefault="4F835F7A" w:rsidP="4F835F7A">
            <w:pPr>
              <w:pStyle w:val="Faktabrdtext"/>
              <w:rPr>
                <w:color w:val="FF0000"/>
              </w:rPr>
            </w:pPr>
          </w:p>
          <w:p w14:paraId="65E65F15" w14:textId="28DA158D" w:rsidR="1569901E" w:rsidRDefault="1569901E" w:rsidP="1569901E">
            <w:pPr>
              <w:pStyle w:val="Faktabrdtext"/>
            </w:pPr>
          </w:p>
          <w:p w14:paraId="47D7399D" w14:textId="58CA2664" w:rsidR="1569901E" w:rsidRDefault="1569901E" w:rsidP="1569901E">
            <w:pPr>
              <w:pStyle w:val="Faktabrdtext"/>
            </w:pPr>
          </w:p>
          <w:p w14:paraId="78F6E2F7" w14:textId="5A4B4DF6" w:rsidR="1569901E" w:rsidRDefault="1569901E" w:rsidP="1569901E">
            <w:pPr>
              <w:pStyle w:val="Faktabrdtext"/>
            </w:pPr>
          </w:p>
          <w:p w14:paraId="157E19E8" w14:textId="6A006180" w:rsidR="007B07DD" w:rsidRPr="00183727" w:rsidRDefault="007B07DD" w:rsidP="00183727">
            <w:pPr>
              <w:pStyle w:val="Faktabrdtext"/>
            </w:pPr>
          </w:p>
          <w:p w14:paraId="77D9A379" w14:textId="3F774646" w:rsidR="007B07DD" w:rsidRPr="00183727" w:rsidRDefault="007B07DD" w:rsidP="00183727">
            <w:pPr>
              <w:pStyle w:val="Faktabrdtext"/>
            </w:pPr>
          </w:p>
        </w:tc>
      </w:tr>
      <w:bookmarkEnd w:id="0"/>
    </w:tbl>
    <w:p w14:paraId="753879A7" w14:textId="77777777" w:rsidR="00D025AC" w:rsidRPr="00E439E4" w:rsidRDefault="00D025AC" w:rsidP="00E439E4">
      <w:pPr>
        <w:pStyle w:val="Faktabrdtext"/>
        <w:rPr>
          <w:sz w:val="4"/>
          <w:szCs w:val="4"/>
        </w:rPr>
      </w:pPr>
    </w:p>
    <w:p w14:paraId="63D57DAC" w14:textId="0363C4B1"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31171716" w14:textId="77777777" w:rsidTr="7A6323B8">
        <w:trPr>
          <w:trHeight w:val="719"/>
        </w:trPr>
        <w:tc>
          <w:tcPr>
            <w:tcW w:w="8494" w:type="dxa"/>
          </w:tcPr>
          <w:p w14:paraId="19AFFDDF" w14:textId="644C4D31" w:rsidR="00472198" w:rsidRDefault="6FB61709" w:rsidP="7A6323B8">
            <w:pPr>
              <w:pStyle w:val="Faktabrdtext"/>
            </w:pPr>
            <w:bookmarkStart w:id="1" w:name="_Hlk182813132"/>
            <w:bookmarkEnd w:id="1"/>
            <w:r w:rsidRPr="7A6323B8">
              <w:t>Styrelsen har bestått</w:t>
            </w:r>
            <w:r w:rsidR="23ADFAE4" w:rsidRPr="7A6323B8">
              <w:t xml:space="preserve"> av</w:t>
            </w:r>
            <w:r w:rsidR="090E1796" w:rsidRPr="7A6323B8">
              <w:t>;</w:t>
            </w:r>
          </w:p>
          <w:p w14:paraId="6CCA1946" w14:textId="51E45ED0" w:rsidR="004D76A3" w:rsidRDefault="2249B932" w:rsidP="7A6323B8">
            <w:pPr>
              <w:pStyle w:val="Faktabrdtext"/>
            </w:pPr>
            <w:r w:rsidRPr="7A6323B8">
              <w:t xml:space="preserve">Marita Karlström Andersson </w:t>
            </w:r>
            <w:r w:rsidR="56823549" w:rsidRPr="7A6323B8">
              <w:t>ordförande, förhandlingsombud</w:t>
            </w:r>
            <w:r w:rsidR="1AEDF865" w:rsidRPr="7A6323B8">
              <w:t>, huvudskyddsombud</w:t>
            </w:r>
            <w:r w:rsidR="49C0D805" w:rsidRPr="7A6323B8">
              <w:t>,</w:t>
            </w:r>
            <w:r w:rsidR="4C49B07A" w:rsidRPr="7A6323B8">
              <w:t xml:space="preserve"> </w:t>
            </w:r>
            <w:r w:rsidR="49C0D805" w:rsidRPr="7A6323B8">
              <w:t>firmatecknare</w:t>
            </w:r>
            <w:r w:rsidR="3E827A3B" w:rsidRPr="7A6323B8">
              <w:t xml:space="preserve"> och </w:t>
            </w:r>
            <w:r w:rsidR="5A360831" w:rsidRPr="7A6323B8">
              <w:t xml:space="preserve">deltagare i </w:t>
            </w:r>
            <w:r w:rsidR="3E827A3B" w:rsidRPr="7A6323B8">
              <w:t>arbetsgruppen.</w:t>
            </w:r>
          </w:p>
          <w:p w14:paraId="73BC768F" w14:textId="2F9ABB3D" w:rsidR="007730F9" w:rsidRDefault="1AEDF865" w:rsidP="7A6323B8">
            <w:pPr>
              <w:pStyle w:val="Faktabrdtext"/>
            </w:pPr>
            <w:r w:rsidRPr="7A6323B8">
              <w:t xml:space="preserve">Åsa Haga Eriksson </w:t>
            </w:r>
            <w:r w:rsidR="03A639AA" w:rsidRPr="7A6323B8">
              <w:t>vice ordförande, förhandlingsombud, huvudskyddsombud</w:t>
            </w:r>
            <w:r w:rsidR="64D785B3" w:rsidRPr="7A6323B8">
              <w:t xml:space="preserve"> och </w:t>
            </w:r>
            <w:r w:rsidR="6BA68924" w:rsidRPr="7A6323B8">
              <w:t xml:space="preserve">deltagare </w:t>
            </w:r>
            <w:r w:rsidR="64D785B3" w:rsidRPr="7A6323B8">
              <w:t>arbetsgruppen.</w:t>
            </w:r>
          </w:p>
          <w:p w14:paraId="21F0DD59" w14:textId="7A159467" w:rsidR="00D91174" w:rsidRDefault="03A639AA" w:rsidP="7A6323B8">
            <w:pPr>
              <w:pStyle w:val="Faktabrdtext"/>
            </w:pPr>
            <w:r w:rsidRPr="7A6323B8">
              <w:t>Elin Alexander</w:t>
            </w:r>
            <w:r w:rsidR="2AC5C7EB" w:rsidRPr="7A6323B8">
              <w:t>sson</w:t>
            </w:r>
            <w:r w:rsidR="5C8A6CCA" w:rsidRPr="7A6323B8">
              <w:t xml:space="preserve">, </w:t>
            </w:r>
            <w:r w:rsidR="1B051F22" w:rsidRPr="7A6323B8">
              <w:t xml:space="preserve">deltagare i </w:t>
            </w:r>
            <w:r w:rsidR="7170D0B0" w:rsidRPr="7A6323B8">
              <w:t>arbetsgruppen</w:t>
            </w:r>
          </w:p>
          <w:p w14:paraId="2F13DF01" w14:textId="145CE5AD" w:rsidR="00944CB1" w:rsidRDefault="58DFF5DE" w:rsidP="7A6323B8">
            <w:pPr>
              <w:pStyle w:val="Faktabrdtext"/>
            </w:pPr>
            <w:r w:rsidRPr="7A6323B8">
              <w:t>Pernilla Trumfmyr arbetsgru</w:t>
            </w:r>
            <w:r w:rsidR="0976FEF4" w:rsidRPr="7A6323B8">
              <w:t>ppen</w:t>
            </w:r>
            <w:r w:rsidR="11BEB090" w:rsidRPr="7A6323B8">
              <w:t xml:space="preserve"> t.o.m. </w:t>
            </w:r>
            <w:r w:rsidR="6DFB0856" w:rsidRPr="7A6323B8">
              <w:t>juli</w:t>
            </w:r>
            <w:r w:rsidR="11BEB090" w:rsidRPr="7A6323B8">
              <w:t>,</w:t>
            </w:r>
            <w:r w:rsidR="66753EB7" w:rsidRPr="7A6323B8">
              <w:t xml:space="preserve"> sekreterare</w:t>
            </w:r>
            <w:r w:rsidR="09919473" w:rsidRPr="7A6323B8">
              <w:t xml:space="preserve"> t.o.m. </w:t>
            </w:r>
            <w:r w:rsidR="1E3B7726" w:rsidRPr="7A6323B8">
              <w:t>september</w:t>
            </w:r>
          </w:p>
          <w:p w14:paraId="45DA7047" w14:textId="1AC00019" w:rsidR="1F952CD5" w:rsidRDefault="7950BC74" w:rsidP="7A6323B8">
            <w:pPr>
              <w:pStyle w:val="Faktabrdtext"/>
            </w:pPr>
            <w:r w:rsidRPr="7A6323B8">
              <w:t xml:space="preserve">Sara Johansson </w:t>
            </w:r>
            <w:r w:rsidR="162D671E" w:rsidRPr="7A6323B8">
              <w:t xml:space="preserve">styrelsen </w:t>
            </w:r>
            <w:r w:rsidR="3CE8DC58" w:rsidRPr="7A6323B8">
              <w:t>fr.o.m.</w:t>
            </w:r>
            <w:r w:rsidR="162D671E" w:rsidRPr="7A6323B8">
              <w:t xml:space="preserve"> </w:t>
            </w:r>
            <w:r w:rsidR="060B056D" w:rsidRPr="7A6323B8">
              <w:t>J</w:t>
            </w:r>
            <w:r w:rsidR="162D671E" w:rsidRPr="7A6323B8">
              <w:t xml:space="preserve">uli </w:t>
            </w:r>
            <w:r w:rsidR="060B056D" w:rsidRPr="7A6323B8">
              <w:t xml:space="preserve">deltagare i </w:t>
            </w:r>
            <w:r w:rsidRPr="7A6323B8">
              <w:t xml:space="preserve">arbetsgruppen fr.o.m. </w:t>
            </w:r>
            <w:r w:rsidR="06916BBB" w:rsidRPr="7A6323B8">
              <w:t>jul</w:t>
            </w:r>
            <w:r w:rsidRPr="7A6323B8">
              <w:t>i, sekreterare fr.o.m. oktober</w:t>
            </w:r>
          </w:p>
          <w:p w14:paraId="0E2FF8E4" w14:textId="454EFDFB" w:rsidR="00704886" w:rsidRDefault="0976FEF4" w:rsidP="7A6323B8">
            <w:pPr>
              <w:pStyle w:val="Faktabrdtext"/>
            </w:pPr>
            <w:r w:rsidRPr="7A6323B8">
              <w:t>Stefan Öst</w:t>
            </w:r>
          </w:p>
          <w:p w14:paraId="29906131" w14:textId="38F673F3" w:rsidR="001C5C4A" w:rsidRDefault="0976FEF4" w:rsidP="7A6323B8">
            <w:pPr>
              <w:pStyle w:val="Faktabrdtext"/>
            </w:pPr>
            <w:r w:rsidRPr="7A6323B8">
              <w:t>Maria</w:t>
            </w:r>
            <w:r w:rsidR="108F48A6" w:rsidRPr="7A6323B8">
              <w:t xml:space="preserve"> Svärd</w:t>
            </w:r>
          </w:p>
          <w:p w14:paraId="6BA493A2" w14:textId="2B2DAD57" w:rsidR="00E20BCB" w:rsidRDefault="06E35A28" w:rsidP="7A6323B8">
            <w:pPr>
              <w:pStyle w:val="Faktabrdtext"/>
            </w:pPr>
            <w:r w:rsidRPr="7A6323B8">
              <w:t>L</w:t>
            </w:r>
            <w:r w:rsidR="240B694F" w:rsidRPr="7A6323B8">
              <w:t xml:space="preserve">inda </w:t>
            </w:r>
            <w:r w:rsidR="79E79BD8" w:rsidRPr="7A6323B8">
              <w:t>Gullberg kassör</w:t>
            </w:r>
          </w:p>
          <w:p w14:paraId="75551EF2" w14:textId="26F68853" w:rsidR="1F23410B" w:rsidRDefault="4DE236F2" w:rsidP="7A6323B8">
            <w:pPr>
              <w:pStyle w:val="Faktabrdtext"/>
            </w:pPr>
            <w:r w:rsidRPr="7A6323B8">
              <w:t xml:space="preserve">Madeleine Cederlöf suppleant </w:t>
            </w:r>
            <w:r w:rsidR="71116402" w:rsidRPr="7A6323B8">
              <w:t>fr.o.m. 19 mars</w:t>
            </w:r>
          </w:p>
          <w:p w14:paraId="62D3F2F6" w14:textId="77777777" w:rsidR="0051359C" w:rsidRDefault="0051359C" w:rsidP="7A6323B8">
            <w:pPr>
              <w:pStyle w:val="Faktabrdtext"/>
            </w:pPr>
          </w:p>
          <w:p w14:paraId="395708F8" w14:textId="09D8697F" w:rsidR="28CCC3C3" w:rsidRDefault="13A4B560" w:rsidP="7A6323B8">
            <w:pPr>
              <w:pStyle w:val="Faktabrdtext"/>
            </w:pPr>
            <w:r w:rsidRPr="7A6323B8">
              <w:t xml:space="preserve">Styrelsen har haft </w:t>
            </w:r>
            <w:r w:rsidR="59FA1E5A" w:rsidRPr="7A6323B8">
              <w:t>9</w:t>
            </w:r>
            <w:r w:rsidR="2714E26F" w:rsidRPr="7A6323B8">
              <w:t xml:space="preserve"> protokollförda sammanträden</w:t>
            </w:r>
            <w:r w:rsidR="0B2E9906" w:rsidRPr="7A6323B8">
              <w:t xml:space="preserve"> samt två styrelseutbildningar</w:t>
            </w:r>
          </w:p>
          <w:p w14:paraId="5C6316C7" w14:textId="77777777" w:rsidR="00D17758" w:rsidRDefault="00D17758" w:rsidP="7A6323B8">
            <w:pPr>
              <w:pStyle w:val="Faktabrdtext"/>
            </w:pPr>
          </w:p>
          <w:p w14:paraId="6A780845" w14:textId="05C3367F" w:rsidR="00D17758" w:rsidRDefault="22BF93F5" w:rsidP="7A6323B8">
            <w:pPr>
              <w:pStyle w:val="Faktabrdtext"/>
            </w:pPr>
            <w:r w:rsidRPr="7A6323B8">
              <w:t xml:space="preserve">Ordförande </w:t>
            </w:r>
            <w:r w:rsidR="56C42E0C" w:rsidRPr="7A6323B8">
              <w:t>h</w:t>
            </w:r>
            <w:r w:rsidRPr="7A6323B8">
              <w:t xml:space="preserve">ar deltagit i </w:t>
            </w:r>
            <w:r w:rsidR="56C42E0C" w:rsidRPr="7A6323B8">
              <w:t>kongress</w:t>
            </w:r>
            <w:r w:rsidR="1C1D5708" w:rsidRPr="7A6323B8">
              <w:t xml:space="preserve">, distriktsråd </w:t>
            </w:r>
            <w:r w:rsidR="09AA9EF2" w:rsidRPr="7A6323B8">
              <w:t>och avtalsdelegation</w:t>
            </w:r>
          </w:p>
          <w:p w14:paraId="27BA4C8A" w14:textId="7EA0B120" w:rsidR="00944CB1" w:rsidRPr="00CB3114" w:rsidRDefault="00944CB1" w:rsidP="00CB3114">
            <w:pPr>
              <w:pStyle w:val="Faktabrdtext"/>
            </w:pPr>
          </w:p>
        </w:tc>
      </w:tr>
    </w:tbl>
    <w:p w14:paraId="67FA339D" w14:textId="503D9B90" w:rsidR="00065458" w:rsidRDefault="00065458" w:rsidP="007E199F">
      <w:pPr>
        <w:pStyle w:val="Rubrik4"/>
      </w:pPr>
      <w:r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1AB9FFF2" w14:textId="77777777" w:rsidTr="338FDC02">
        <w:trPr>
          <w:trHeight w:val="719"/>
        </w:trPr>
        <w:tc>
          <w:tcPr>
            <w:tcW w:w="8494" w:type="dxa"/>
          </w:tcPr>
          <w:p w14:paraId="1BABCCEE" w14:textId="2EF7605B" w:rsidR="00472198" w:rsidRDefault="3413F720" w:rsidP="7A6323B8">
            <w:pPr>
              <w:pStyle w:val="Faktabrdtext"/>
            </w:pPr>
            <w:bookmarkStart w:id="2" w:name="_Hlk182813437"/>
            <w:bookmarkEnd w:id="2"/>
            <w:r w:rsidRPr="7A6323B8">
              <w:t xml:space="preserve">Revisorer: Terese </w:t>
            </w:r>
            <w:r w:rsidR="499CA5CD" w:rsidRPr="7A6323B8">
              <w:t>Danneby och Per S</w:t>
            </w:r>
            <w:r w:rsidR="035EACB9" w:rsidRPr="7A6323B8">
              <w:t>verkersson</w:t>
            </w:r>
          </w:p>
          <w:p w14:paraId="3DF27D34" w14:textId="1798ABE1" w:rsidR="007760C8" w:rsidRPr="00CB3114" w:rsidRDefault="240FACF3" w:rsidP="7A6323B8">
            <w:pPr>
              <w:pStyle w:val="Faktabrdtext"/>
            </w:pPr>
            <w:r w:rsidRPr="338FDC02">
              <w:t xml:space="preserve">Valberedning: </w:t>
            </w:r>
            <w:r w:rsidR="4880C3E3" w:rsidRPr="338FDC02">
              <w:t>Kila skola och Åkra</w:t>
            </w:r>
            <w:r w:rsidR="00C01361" w:rsidRPr="338FDC02">
              <w:t>skolan/</w:t>
            </w:r>
            <w:r w:rsidR="1EB2C956" w:rsidRPr="338FDC02">
              <w:t>Lärkan.</w:t>
            </w:r>
            <w:r w:rsidR="4880C3E3" w:rsidRPr="338FDC02">
              <w:t xml:space="preserve"> Sammankallande Pernilla Trumfmyr (Kila Skola)</w:t>
            </w:r>
          </w:p>
        </w:tc>
      </w:tr>
    </w:tbl>
    <w:p w14:paraId="381866FF" w14:textId="1811E6D6" w:rsidR="006753CB" w:rsidRDefault="006753CB" w:rsidP="00AE23BC"/>
    <w:p w14:paraId="3DF708CA" w14:textId="4CFE0A45" w:rsidR="00AE23BC" w:rsidRDefault="00AE23BC" w:rsidP="00BB6453">
      <w:pPr>
        <w:pStyle w:val="Rubrik2"/>
      </w:pPr>
      <w:r>
        <w:t>Föreningens verksamhet 202</w:t>
      </w:r>
      <w:r w:rsidR="57122D53">
        <w:t>5</w:t>
      </w:r>
    </w:p>
    <w:p w14:paraId="1D8033DA" w14:textId="77777777" w:rsidR="008F60BB" w:rsidRPr="00E439E4" w:rsidRDefault="008F60BB" w:rsidP="00E439E4">
      <w:pPr>
        <w:pStyle w:val="Faktabrdtext"/>
        <w:rPr>
          <w:sz w:val="4"/>
          <w:szCs w:val="4"/>
        </w:rPr>
      </w:pPr>
    </w:p>
    <w:p w14:paraId="36ECC6A3" w14:textId="3C782F24" w:rsidR="00215706" w:rsidRDefault="6DC214C4" w:rsidP="00215706">
      <w:pPr>
        <w:pStyle w:val="Rubrik3"/>
      </w:pPr>
      <w:r>
        <w:t xml:space="preserve">Att anpassat till den lokala verksamheten verka för att realisera de nationella målen </w:t>
      </w:r>
    </w:p>
    <w:p w14:paraId="7C7036A1" w14:textId="72B12C43" w:rsidR="68BE1268" w:rsidRDefault="68BE1268"/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4FF9C465" w14:textId="77777777" w:rsidTr="68BE1268">
        <w:trPr>
          <w:trHeight w:val="719"/>
        </w:trPr>
        <w:tc>
          <w:tcPr>
            <w:tcW w:w="8494" w:type="dxa"/>
          </w:tcPr>
          <w:p w14:paraId="597EA628" w14:textId="4554F7DD" w:rsidR="246A41EC" w:rsidRDefault="246A41EC" w:rsidP="5C900A78">
            <w:pPr>
              <w:pStyle w:val="Faktabrdtext"/>
            </w:pPr>
            <w:bookmarkStart w:id="3" w:name="_Hlk182813471"/>
            <w:bookmarkStart w:id="4" w:name="_Hlk182814546"/>
            <w:bookmarkEnd w:id="3"/>
            <w:r w:rsidRPr="5C900A78">
              <w:t>Under 202</w:t>
            </w:r>
            <w:r w:rsidR="140FEDCB" w:rsidRPr="5C900A78">
              <w:t>5</w:t>
            </w:r>
            <w:r w:rsidRPr="5C900A78">
              <w:t xml:space="preserve"> har vi fortsatt arbeta för och tryckt på arbetsgivaren om att våra högsta löner måste upp. Lärarna i Sala måste ha en livslöneu</w:t>
            </w:r>
            <w:r w:rsidR="61EB3038" w:rsidRPr="5C900A78">
              <w:t xml:space="preserve">tveckling som </w:t>
            </w:r>
            <w:r w:rsidR="58D20165" w:rsidRPr="5C900A78">
              <w:t xml:space="preserve">är hållbar även då man blivit äldre och mer erfaren. Lönedialogen har förts </w:t>
            </w:r>
            <w:r w:rsidR="083E97D3" w:rsidRPr="5C900A78">
              <w:t>på såväl enhets- som centralnivå. Vi har under 202</w:t>
            </w:r>
            <w:r w:rsidR="1FB3E883" w:rsidRPr="5C900A78">
              <w:t>5</w:t>
            </w:r>
            <w:r w:rsidR="083E97D3" w:rsidRPr="5C900A78">
              <w:t xml:space="preserve"> sett att lönespridningen jämfört med föregående år ökat någo</w:t>
            </w:r>
            <w:r w:rsidR="799AC7FA" w:rsidRPr="5C900A78">
              <w:t xml:space="preserve">t på vissa enheter. </w:t>
            </w:r>
          </w:p>
          <w:p w14:paraId="30AD7594" w14:textId="3ED98428" w:rsidR="2AAD3C34" w:rsidRDefault="2AAD3C34" w:rsidP="5C900A78">
            <w:pPr>
              <w:pStyle w:val="Faktabrdtext"/>
            </w:pPr>
          </w:p>
          <w:p w14:paraId="100F8A80" w14:textId="38D2DBE9" w:rsidR="169A5CD2" w:rsidRDefault="6E90B6F7" w:rsidP="5C900A78">
            <w:pPr>
              <w:pStyle w:val="Faktabrdtext"/>
            </w:pPr>
            <w:r w:rsidRPr="68BE1268">
              <w:t xml:space="preserve">Ordförande har deltagit i kommunens centrala samverkansgrupp (Cesam), förhandlingsombuden </w:t>
            </w:r>
            <w:r w:rsidR="215A08DA" w:rsidRPr="68BE1268">
              <w:t xml:space="preserve">har deltagit på Kontorsam och vice ordförande på </w:t>
            </w:r>
            <w:r w:rsidR="41557270" w:rsidRPr="68BE1268">
              <w:t>Skolnämndens</w:t>
            </w:r>
            <w:r w:rsidR="215A08DA" w:rsidRPr="68BE1268">
              <w:t xml:space="preserve"> möten.</w:t>
            </w:r>
          </w:p>
          <w:p w14:paraId="1B0964A8" w14:textId="635BFFF9" w:rsidR="68BE1268" w:rsidRDefault="68BE1268" w:rsidP="68BE1268">
            <w:pPr>
              <w:pStyle w:val="Faktabrdtext"/>
            </w:pPr>
          </w:p>
          <w:p w14:paraId="73EBB9E9" w14:textId="289E6AE7" w:rsidR="7BD8F931" w:rsidRDefault="7BD8F931" w:rsidP="5C900A78">
            <w:pPr>
              <w:pStyle w:val="Faktabrdtext"/>
            </w:pPr>
            <w:r w:rsidRPr="5C900A78">
              <w:t xml:space="preserve">Föhandlingsombuden har </w:t>
            </w:r>
            <w:r w:rsidR="288B0851" w:rsidRPr="5C900A78">
              <w:t>initierat och deltagit i kommunens arbete med implementering av HÖK-25.</w:t>
            </w:r>
          </w:p>
          <w:p w14:paraId="786BB112" w14:textId="7EA121FF" w:rsidR="00770D9C" w:rsidRPr="00CB3114" w:rsidRDefault="00770D9C" w:rsidP="5C900A78">
            <w:pPr>
              <w:pStyle w:val="Faktabrdtext"/>
            </w:pPr>
          </w:p>
          <w:p w14:paraId="0A299644" w14:textId="0C8F9C92" w:rsidR="00770D9C" w:rsidRPr="00CB3114" w:rsidRDefault="478AC8BB" w:rsidP="5C900A78">
            <w:pPr>
              <w:pStyle w:val="Faktabrdtext"/>
            </w:pPr>
            <w:r w:rsidRPr="68BE1268">
              <w:lastRenderedPageBreak/>
              <w:t xml:space="preserve">Våra ombud har utbildats under året för att aktivt </w:t>
            </w:r>
            <w:r w:rsidR="56AA0948" w:rsidRPr="68BE1268">
              <w:t xml:space="preserve">kunna </w:t>
            </w:r>
            <w:r w:rsidRPr="68BE1268">
              <w:t xml:space="preserve">arbeta för en gynnsam arbetsmiljö </w:t>
            </w:r>
            <w:r w:rsidR="19864C42" w:rsidRPr="68BE1268">
              <w:t xml:space="preserve">för våra medlemmar </w:t>
            </w:r>
            <w:r w:rsidR="04CC230D" w:rsidRPr="68BE1268">
              <w:t>på våra enheter</w:t>
            </w:r>
            <w:r w:rsidR="2F265D8C" w:rsidRPr="68BE1268">
              <w:t xml:space="preserve">, </w:t>
            </w:r>
            <w:r w:rsidR="04981090" w:rsidRPr="68BE1268">
              <w:t>samt för</w:t>
            </w:r>
            <w:r w:rsidR="7ED16DF2" w:rsidRPr="68BE1268">
              <w:t xml:space="preserve"> att våra </w:t>
            </w:r>
            <w:r w:rsidR="29395C86" w:rsidRPr="68BE1268">
              <w:t xml:space="preserve">medlemmar ska ha en rimlig </w:t>
            </w:r>
            <w:r w:rsidRPr="68BE1268">
              <w:t>arbetsbelastning</w:t>
            </w:r>
            <w:r w:rsidR="0096E87C" w:rsidRPr="68BE1268">
              <w:t xml:space="preserve"> </w:t>
            </w:r>
            <w:r w:rsidR="5E24465C" w:rsidRPr="68BE1268">
              <w:t xml:space="preserve">vilket </w:t>
            </w:r>
            <w:r w:rsidR="0096E87C" w:rsidRPr="68BE1268">
              <w:t xml:space="preserve">gör att man orkar ett helt yrkesliv som lärare. Under </w:t>
            </w:r>
            <w:r w:rsidR="1A3454FF" w:rsidRPr="68BE1268">
              <w:t>våren 2025</w:t>
            </w:r>
            <w:r w:rsidR="0096E87C" w:rsidRPr="68BE1268">
              <w:t xml:space="preserve"> har </w:t>
            </w:r>
            <w:r w:rsidR="4E305815" w:rsidRPr="68BE1268">
              <w:t xml:space="preserve">våra ombud </w:t>
            </w:r>
            <w:r w:rsidR="48F10581" w:rsidRPr="68BE1268">
              <w:t xml:space="preserve">hjälpt till att </w:t>
            </w:r>
            <w:r w:rsidR="23EFC874" w:rsidRPr="68BE1268">
              <w:t>sprida enkäten</w:t>
            </w:r>
            <w:r w:rsidR="38D0E1C6" w:rsidRPr="68BE1268">
              <w:t xml:space="preserve"> </w:t>
            </w:r>
            <w:r w:rsidR="4E305815" w:rsidRPr="68BE1268">
              <w:t xml:space="preserve">om </w:t>
            </w:r>
            <w:r w:rsidR="575044E4" w:rsidRPr="68BE1268">
              <w:t>arbetsmiljö, arbetsbelastning och tystnadskultur</w:t>
            </w:r>
            <w:r w:rsidR="06C59026" w:rsidRPr="68BE1268">
              <w:t xml:space="preserve"> till våra medlemmar.</w:t>
            </w:r>
            <w:r w:rsidR="4E305815" w:rsidRPr="68BE1268">
              <w:t xml:space="preserve"> </w:t>
            </w:r>
            <w:r w:rsidR="599D188C" w:rsidRPr="68BE1268">
              <w:t>Resultatet gav upphov till ett antal artiklar i Sala Alleha</w:t>
            </w:r>
            <w:r w:rsidR="36C402D0" w:rsidRPr="68BE1268">
              <w:t>n</w:t>
            </w:r>
            <w:r w:rsidR="599D188C" w:rsidRPr="68BE1268">
              <w:t xml:space="preserve">da och presenterades för </w:t>
            </w:r>
            <w:r w:rsidR="0D87FC66" w:rsidRPr="68BE1268">
              <w:t>nämndspolitiker</w:t>
            </w:r>
            <w:r w:rsidR="599D188C" w:rsidRPr="68BE1268">
              <w:t xml:space="preserve"> och på Kontor</w:t>
            </w:r>
            <w:r w:rsidR="1AF7930D" w:rsidRPr="68BE1268">
              <w:t>sam</w:t>
            </w:r>
            <w:r w:rsidR="6DDDF52D" w:rsidRPr="68BE1268">
              <w:t>. Det kommer också att tas med som underlag i det fortsatta HÖK-arbetet.</w:t>
            </w:r>
          </w:p>
          <w:p w14:paraId="5B91575C" w14:textId="71BD856D" w:rsidR="00770D9C" w:rsidRPr="00CB3114" w:rsidRDefault="00770D9C" w:rsidP="31DA8C3E">
            <w:pPr>
              <w:pStyle w:val="Faktabrdtext"/>
            </w:pPr>
          </w:p>
          <w:p w14:paraId="7387FD86" w14:textId="7A73A098" w:rsidR="00770D9C" w:rsidRPr="00CB3114" w:rsidRDefault="40C645EE" w:rsidP="5C900A78">
            <w:pPr>
              <w:pStyle w:val="Faktabrdtext"/>
            </w:pPr>
            <w:r w:rsidRPr="68BE1268">
              <w:t xml:space="preserve">Vi har minst ett ombud på samtliga enheter förutom </w:t>
            </w:r>
            <w:r w:rsidR="06501D32" w:rsidRPr="68BE1268">
              <w:t>en</w:t>
            </w:r>
            <w:r w:rsidRPr="68BE1268">
              <w:t xml:space="preserve">. Detta </w:t>
            </w:r>
            <w:r w:rsidR="7017F784" w:rsidRPr="68BE1268">
              <w:t>anser vi att vi har lyckats med genom att ha täta kontakter med våra ombud, samt ombudsträffar med stort deltagande, vi</w:t>
            </w:r>
            <w:r w:rsidR="254452A4" w:rsidRPr="68BE1268">
              <w:t>lket sprider sig inom organisationen.</w:t>
            </w:r>
            <w:r w:rsidR="7E11FE1F" w:rsidRPr="68BE1268">
              <w:t xml:space="preserve"> Våra enhetsbesök har också varit en viktig del i detta arbete. </w:t>
            </w:r>
          </w:p>
          <w:p w14:paraId="7B4C986F" w14:textId="4A44B021" w:rsidR="00770D9C" w:rsidRPr="00CB3114" w:rsidRDefault="00770D9C" w:rsidP="31DA8C3E">
            <w:pPr>
              <w:pStyle w:val="Faktabrdtext"/>
            </w:pPr>
          </w:p>
          <w:p w14:paraId="4522FE95" w14:textId="2BE00397" w:rsidR="00770D9C" w:rsidRPr="00CB3114" w:rsidRDefault="3F8CA3CA" w:rsidP="5C900A78">
            <w:pPr>
              <w:pStyle w:val="Faktabrdtext"/>
            </w:pPr>
            <w:r w:rsidRPr="5C900A78">
              <w:t xml:space="preserve">Vår arbetsgrupp har under året genomfört enhetsbesök på flera av våra enheter, vilket gjort att vi synts och träffat våra medlemmar och </w:t>
            </w:r>
            <w:r w:rsidR="2C4C4176" w:rsidRPr="5C900A78">
              <w:t xml:space="preserve">även </w:t>
            </w:r>
            <w:r w:rsidRPr="5C900A78">
              <w:t>poten</w:t>
            </w:r>
            <w:r w:rsidR="27746207" w:rsidRPr="5C900A78">
              <w:t xml:space="preserve">tiella medlemmar. </w:t>
            </w:r>
          </w:p>
          <w:p w14:paraId="4CA6F470" w14:textId="1B63005B" w:rsidR="00770D9C" w:rsidRPr="00CB3114" w:rsidRDefault="00770D9C" w:rsidP="31DA8C3E">
            <w:pPr>
              <w:pStyle w:val="Faktabrdtext"/>
            </w:pPr>
          </w:p>
          <w:p w14:paraId="3A72B313" w14:textId="48CAE3D7" w:rsidR="48E19C9E" w:rsidRDefault="58CB0060" w:rsidP="31DA8C3E">
            <w:pPr>
              <w:pStyle w:val="Faktabrdtext"/>
            </w:pPr>
            <w:r w:rsidRPr="31DA8C3E">
              <w:t xml:space="preserve">I distriktet arbetar vi gemensamt för att genomföra de grundläggande ombudsutbildningarna. Vi har haft </w:t>
            </w:r>
            <w:r w:rsidR="0B924D71" w:rsidRPr="31DA8C3E">
              <w:t>en handfull ombud som genomfört steg fyra och steg sex</w:t>
            </w:r>
            <w:r w:rsidR="7B49BDE2" w:rsidRPr="31DA8C3E">
              <w:t>.</w:t>
            </w:r>
            <w:r w:rsidR="0B924D71" w:rsidRPr="31DA8C3E">
              <w:t xml:space="preserve"> Vi genomförde under </w:t>
            </w:r>
            <w:r w:rsidR="7CD3DB53" w:rsidRPr="31DA8C3E">
              <w:t>våren</w:t>
            </w:r>
            <w:r w:rsidR="0B924D71" w:rsidRPr="31DA8C3E">
              <w:t xml:space="preserve"> steg </w:t>
            </w:r>
            <w:r w:rsidR="2E7E9D97" w:rsidRPr="31DA8C3E">
              <w:t>sex</w:t>
            </w:r>
            <w:r w:rsidR="0B924D71" w:rsidRPr="31DA8C3E">
              <w:t xml:space="preserve"> i Sala och hade då</w:t>
            </w:r>
            <w:r w:rsidR="27F3BBA4" w:rsidRPr="31DA8C3E">
              <w:t xml:space="preserve"> deltagare från andra lokalföreningar tillsammans med ombud från Sala.</w:t>
            </w:r>
            <w:r w:rsidR="2A9EFF6A" w:rsidRPr="31DA8C3E">
              <w:t xml:space="preserve"> Under hösten anordnade vi “Påtåren”, en</w:t>
            </w:r>
            <w:r w:rsidR="3ABC80CB" w:rsidRPr="31DA8C3E">
              <w:t xml:space="preserve"> påfyllnadsutbildning för </w:t>
            </w:r>
            <w:r w:rsidR="59F3D93B" w:rsidRPr="31DA8C3E">
              <w:t xml:space="preserve">15 </w:t>
            </w:r>
            <w:r w:rsidR="3ABC80CB" w:rsidRPr="31DA8C3E">
              <w:t>ombud med den gamla grundutbildningen.</w:t>
            </w:r>
            <w:r w:rsidR="11654757" w:rsidRPr="31DA8C3E">
              <w:t xml:space="preserve"> Denna genomfördes på Skantzen hotell och konferens i Hallstahammar.</w:t>
            </w:r>
          </w:p>
          <w:p w14:paraId="1B910D99" w14:textId="1B16669C" w:rsidR="00770D9C" w:rsidRPr="00CB3114" w:rsidRDefault="00770D9C" w:rsidP="31DA8C3E">
            <w:pPr>
              <w:pStyle w:val="Faktabrdtext"/>
            </w:pPr>
          </w:p>
          <w:p w14:paraId="083E1008" w14:textId="0DA3255C" w:rsidR="00770D9C" w:rsidRPr="00CB3114" w:rsidRDefault="44075F6F" w:rsidP="31DA8C3E">
            <w:pPr>
              <w:pStyle w:val="Faktabrdtext"/>
            </w:pPr>
            <w:r w:rsidRPr="31DA8C3E">
              <w:t xml:space="preserve">Vi ser även att vår hundrakrona är populär och gör att man ökar den fackliga gemenskapen på våra enheter. </w:t>
            </w:r>
            <w:r w:rsidR="11E2C346" w:rsidRPr="31DA8C3E">
              <w:t>Vi har även sett att de två medlems</w:t>
            </w:r>
            <w:r w:rsidR="4121F7A2" w:rsidRPr="31DA8C3E">
              <w:t xml:space="preserve">aktiviteter </w:t>
            </w:r>
            <w:r w:rsidR="4092A31C" w:rsidRPr="31DA8C3E">
              <w:t>s</w:t>
            </w:r>
            <w:r w:rsidR="4030A97B" w:rsidRPr="31DA8C3E">
              <w:t xml:space="preserve">om </w:t>
            </w:r>
            <w:r w:rsidR="11E2C346" w:rsidRPr="31DA8C3E">
              <w:t>anordnade</w:t>
            </w:r>
            <w:r w:rsidR="168A2CCA" w:rsidRPr="31DA8C3E">
              <w:t>s</w:t>
            </w:r>
            <w:r w:rsidR="11E2C346" w:rsidRPr="31DA8C3E">
              <w:t xml:space="preserve"> under 202</w:t>
            </w:r>
            <w:r w:rsidR="2BC8D232" w:rsidRPr="31DA8C3E">
              <w:t>5</w:t>
            </w:r>
            <w:r w:rsidR="11E2C346" w:rsidRPr="31DA8C3E">
              <w:t xml:space="preserve"> utifrån vår Verksamhetsplan 202</w:t>
            </w:r>
            <w:r w:rsidR="7795CC33" w:rsidRPr="31DA8C3E">
              <w:t>5</w:t>
            </w:r>
            <w:r w:rsidR="11E2C346" w:rsidRPr="31DA8C3E">
              <w:t xml:space="preserve"> </w:t>
            </w:r>
            <w:r w:rsidR="6DF68121" w:rsidRPr="31DA8C3E">
              <w:t>var</w:t>
            </w:r>
            <w:r w:rsidR="209FCB06" w:rsidRPr="31DA8C3E">
              <w:t xml:space="preserve"> uppskattat av våra medlemmar, vilket även det ökar den fackliga gemenskapen i Sala lokalförening. </w:t>
            </w:r>
          </w:p>
        </w:tc>
      </w:tr>
      <w:bookmarkEnd w:id="4"/>
    </w:tbl>
    <w:p w14:paraId="0CA1B6EB" w14:textId="0536BF89" w:rsidR="00F24AA4" w:rsidRPr="00E439E4" w:rsidRDefault="00F24AA4" w:rsidP="00E439E4">
      <w:pPr>
        <w:pStyle w:val="Faktabrdtext"/>
        <w:rPr>
          <w:sz w:val="4"/>
          <w:szCs w:val="4"/>
        </w:rPr>
      </w:pPr>
    </w:p>
    <w:p w14:paraId="7B061373" w14:textId="354F3377" w:rsidR="00776165" w:rsidRDefault="00776165" w:rsidP="00776165">
      <w:pPr>
        <w:pStyle w:val="Rubrik3"/>
      </w:pPr>
      <w:r>
        <w:t xml:space="preserve">Lokala fackliga framgångar som förbättrar medlemmarnas och varje medlemsgrupps vardagssituation på varje arbetsplats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1105E884" w14:textId="77777777" w:rsidTr="68BE1268">
        <w:trPr>
          <w:trHeight w:val="719"/>
        </w:trPr>
        <w:tc>
          <w:tcPr>
            <w:tcW w:w="8494" w:type="dxa"/>
          </w:tcPr>
          <w:p w14:paraId="737D4E33" w14:textId="35D6D77B" w:rsidR="00770D9C" w:rsidRPr="00984B24" w:rsidRDefault="6B89777A" w:rsidP="31DA8C3E">
            <w:pPr>
              <w:pStyle w:val="Faktabrdtext"/>
            </w:pPr>
            <w:r w:rsidRPr="31DA8C3E">
              <w:t>Även i 2025 års budget avsattes medel för 100-kronan.</w:t>
            </w:r>
            <w:r w:rsidR="222EA656" w:rsidRPr="31DA8C3E">
              <w:t xml:space="preserve"> D</w:t>
            </w:r>
            <w:r w:rsidR="30A7150B" w:rsidRPr="31DA8C3E">
              <w:t>et är en del i att stärka den fackliga styrkan på våra arbetsplatser.</w:t>
            </w:r>
          </w:p>
          <w:p w14:paraId="77F08B34" w14:textId="0757DFA1" w:rsidR="00770D9C" w:rsidRPr="00984B24" w:rsidRDefault="00770D9C" w:rsidP="31DA8C3E">
            <w:pPr>
              <w:pStyle w:val="Faktabrdtext"/>
            </w:pPr>
          </w:p>
          <w:p w14:paraId="03734BEA" w14:textId="7600B2CD" w:rsidR="5A8F558E" w:rsidRDefault="39BF3EBD" w:rsidP="31DA8C3E">
            <w:pPr>
              <w:pStyle w:val="Faktabrdtext"/>
            </w:pPr>
            <w:r w:rsidRPr="68BE1268">
              <w:t>Under våren anordnades ett medlemsminge</w:t>
            </w:r>
            <w:r w:rsidR="6C9FB074" w:rsidRPr="68BE1268">
              <w:t>l i våra nya lokaler</w:t>
            </w:r>
            <w:r w:rsidRPr="68BE1268">
              <w:t xml:space="preserve"> tillsammans med Kommunal och Vision</w:t>
            </w:r>
            <w:r w:rsidR="14933EBB" w:rsidRPr="68BE1268">
              <w:t xml:space="preserve"> och under hösten </w:t>
            </w:r>
            <w:r w:rsidR="4B1E4A37" w:rsidRPr="68BE1268">
              <w:t xml:space="preserve">genomfördes </w:t>
            </w:r>
            <w:r w:rsidR="14933EBB" w:rsidRPr="68BE1268">
              <w:t xml:space="preserve">en välbesökt </w:t>
            </w:r>
            <w:r w:rsidR="65122D4C" w:rsidRPr="68BE1268">
              <w:t xml:space="preserve">och </w:t>
            </w:r>
            <w:r w:rsidR="14933EBB" w:rsidRPr="68BE1268">
              <w:t>uppskattad föreläsning av Andreas Fo</w:t>
            </w:r>
            <w:r w:rsidR="7F803937" w:rsidRPr="68BE1268">
              <w:t>rsén Jonsson i samarbete med Vision.</w:t>
            </w:r>
          </w:p>
          <w:p w14:paraId="50A6FD22" w14:textId="1B4CE95A" w:rsidR="00770D9C" w:rsidRPr="00984B24" w:rsidRDefault="00770D9C" w:rsidP="31DA8C3E">
            <w:pPr>
              <w:pStyle w:val="Faktabrdtext"/>
            </w:pPr>
          </w:p>
          <w:p w14:paraId="3EB790A7" w14:textId="02069B71" w:rsidR="00770D9C" w:rsidRPr="00984B24" w:rsidRDefault="5239C53C" w:rsidP="31DA8C3E">
            <w:pPr>
              <w:pStyle w:val="Faktabrdtext"/>
            </w:pPr>
            <w:r w:rsidRPr="68BE1268">
              <w:t>Vi för både formella och informella samtal med såväl tjänstemän från arbetsgivarsidan som poli</w:t>
            </w:r>
            <w:r w:rsidR="6C91378D" w:rsidRPr="68BE1268">
              <w:t>tiker. Vi driver på starkt</w:t>
            </w:r>
            <w:r w:rsidR="0C4C92C8" w:rsidRPr="68BE1268">
              <w:t>,</w:t>
            </w:r>
            <w:r w:rsidR="6C91378D" w:rsidRPr="68BE1268">
              <w:t xml:space="preserve"> att man ska ha ett hållbart lära</w:t>
            </w:r>
            <w:r w:rsidR="51D000BB" w:rsidRPr="68BE1268">
              <w:t>rliv utifrån en god livslöneutveckling, bra arbetsmiljö och en rimlig arbetsbelastning. Vi</w:t>
            </w:r>
            <w:r w:rsidR="3432031E" w:rsidRPr="68BE1268">
              <w:t xml:space="preserve"> har under året</w:t>
            </w:r>
            <w:r w:rsidR="51D000BB" w:rsidRPr="68BE1268">
              <w:t xml:space="preserve"> jobba</w:t>
            </w:r>
            <w:r w:rsidR="4C8D1E2B" w:rsidRPr="68BE1268">
              <w:t>t</w:t>
            </w:r>
            <w:r w:rsidR="51D000BB" w:rsidRPr="68BE1268">
              <w:t xml:space="preserve"> för att man </w:t>
            </w:r>
            <w:r w:rsidR="6E99C5A8" w:rsidRPr="68BE1268">
              <w:t xml:space="preserve">på samtliga samverkansnivåer </w:t>
            </w:r>
            <w:r w:rsidR="0DFC375D" w:rsidRPr="68BE1268">
              <w:t xml:space="preserve">aktivt </w:t>
            </w:r>
            <w:r w:rsidR="08AC9E4A" w:rsidRPr="68BE1268">
              <w:t>ska ges förutsättningar att</w:t>
            </w:r>
            <w:r w:rsidR="0DFC375D" w:rsidRPr="68BE1268">
              <w:t xml:space="preserve"> arbeta med friskfaktorer. Vi har under året tillsammans med ombude</w:t>
            </w:r>
            <w:r w:rsidR="745229B8" w:rsidRPr="68BE1268">
              <w:t xml:space="preserve">n </w:t>
            </w:r>
            <w:r w:rsidR="0DFC375D" w:rsidRPr="68BE1268">
              <w:t>på våra arbetsp</w:t>
            </w:r>
            <w:r w:rsidR="0D6138A1" w:rsidRPr="68BE1268">
              <w:t xml:space="preserve">latser </w:t>
            </w:r>
            <w:r w:rsidR="1B9970AE" w:rsidRPr="68BE1268">
              <w:t>fortsat</w:t>
            </w:r>
            <w:r w:rsidR="1902CD04" w:rsidRPr="68BE1268">
              <w:t>t arbete</w:t>
            </w:r>
            <w:r w:rsidR="1AF58AB1" w:rsidRPr="68BE1268">
              <w:t>t</w:t>
            </w:r>
            <w:r w:rsidR="1902CD04" w:rsidRPr="68BE1268">
              <w:t xml:space="preserve"> med att se över möjligheterna för våra medlemmar att ta ut sin lagstadgade rast</w:t>
            </w:r>
            <w:r w:rsidR="31A71BFE" w:rsidRPr="68BE1268">
              <w:t xml:space="preserve"> samt pauser</w:t>
            </w:r>
            <w:r w:rsidR="1902CD04" w:rsidRPr="68BE1268">
              <w:t xml:space="preserve">. </w:t>
            </w:r>
          </w:p>
          <w:p w14:paraId="2F4B5A01" w14:textId="5ABA5906" w:rsidR="4F835F7A" w:rsidRDefault="4F835F7A" w:rsidP="31DA8C3E">
            <w:pPr>
              <w:pStyle w:val="Faktabrdtext"/>
            </w:pPr>
          </w:p>
          <w:p w14:paraId="10C7151C" w14:textId="6E4D2199" w:rsidR="12FE181E" w:rsidRDefault="5CF832E2" w:rsidP="31DA8C3E">
            <w:pPr>
              <w:pStyle w:val="Faktabrdtext"/>
            </w:pPr>
            <w:r w:rsidRPr="31DA8C3E">
              <w:t>Vi har initierat och startat upp ett arbete tillsammans med arbetsgivaren utifrån HÖK-25 för</w:t>
            </w:r>
            <w:r w:rsidR="6E08B2F1" w:rsidRPr="31DA8C3E">
              <w:t xml:space="preserve"> förskola, skola och fritidshem.</w:t>
            </w:r>
          </w:p>
          <w:p w14:paraId="2B281833" w14:textId="4894F7EC" w:rsidR="00770D9C" w:rsidRPr="00984B24" w:rsidRDefault="00770D9C" w:rsidP="31DA8C3E">
            <w:pPr>
              <w:pStyle w:val="Faktabrdtext"/>
            </w:pPr>
          </w:p>
          <w:p w14:paraId="37CD441C" w14:textId="33016715" w:rsidR="00770D9C" w:rsidRPr="00984B24" w:rsidRDefault="72079335" w:rsidP="31DA8C3E">
            <w:pPr>
              <w:pStyle w:val="Faktabrdtext"/>
            </w:pPr>
            <w:r w:rsidRPr="31DA8C3E">
              <w:t>Vi har under året synts och hörts i lokaltidning</w:t>
            </w:r>
            <w:r w:rsidR="5D872949" w:rsidRPr="31DA8C3E">
              <w:t xml:space="preserve">en samt </w:t>
            </w:r>
            <w:r w:rsidRPr="31DA8C3E">
              <w:t>i lokalradion för att göra vår röst hörd i aktue</w:t>
            </w:r>
            <w:r w:rsidR="4E3F308D" w:rsidRPr="31DA8C3E">
              <w:t>lla frågor.</w:t>
            </w:r>
            <w:r w:rsidR="35C4B4D1" w:rsidRPr="31DA8C3E">
              <w:t xml:space="preserve"> </w:t>
            </w:r>
          </w:p>
          <w:p w14:paraId="371A301B" w14:textId="744AB2BB" w:rsidR="00770D9C" w:rsidRPr="00984B24" w:rsidRDefault="00770D9C" w:rsidP="31DA8C3E">
            <w:pPr>
              <w:pStyle w:val="Faktabrdtext"/>
            </w:pPr>
          </w:p>
          <w:p w14:paraId="179D850C" w14:textId="3BE2241B" w:rsidR="00770D9C" w:rsidRPr="00984B24" w:rsidRDefault="35C4B4D1" w:rsidP="31DA8C3E">
            <w:pPr>
              <w:pStyle w:val="Faktabrdtext"/>
            </w:pPr>
            <w:r w:rsidRPr="31DA8C3E">
              <w:t xml:space="preserve">De sammankallande i skolformsföreningar har hållit ombuden i respektive skolformsförening uppdaterade i aktuella frågor och man </w:t>
            </w:r>
            <w:r w:rsidR="17D40C20" w:rsidRPr="31DA8C3E">
              <w:t>har även genomfört digitala träffar vid behov.</w:t>
            </w:r>
          </w:p>
        </w:tc>
      </w:tr>
    </w:tbl>
    <w:p w14:paraId="2E865807" w14:textId="074A4384" w:rsidR="009C4C1C" w:rsidRDefault="009C4C1C" w:rsidP="31DA8C3E">
      <w:pPr>
        <w:pStyle w:val="Rubrik3"/>
        <w:rPr>
          <w:color w:val="auto"/>
        </w:rPr>
      </w:pPr>
      <w:r w:rsidRPr="31DA8C3E">
        <w:rPr>
          <w:color w:val="auto"/>
        </w:rPr>
        <w:lastRenderedPageBreak/>
        <w:t>Ombud</w:t>
      </w:r>
      <w:r w:rsidR="00CC240C" w:rsidRPr="31DA8C3E">
        <w:rPr>
          <w:color w:val="auto"/>
        </w:rPr>
        <w:t xml:space="preserve"> på varje arbetsplats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32AFA691" w14:textId="77777777" w:rsidTr="68BE1268">
        <w:trPr>
          <w:trHeight w:val="719"/>
        </w:trPr>
        <w:tc>
          <w:tcPr>
            <w:tcW w:w="8494" w:type="dxa"/>
          </w:tcPr>
          <w:p w14:paraId="5EBD5F9F" w14:textId="274E8C06" w:rsidR="00770D9C" w:rsidRDefault="062F9F77" w:rsidP="31DA8C3E">
            <w:pPr>
              <w:pStyle w:val="Faktabrdtext"/>
            </w:pPr>
            <w:r w:rsidRPr="31DA8C3E">
              <w:t xml:space="preserve">7 </w:t>
            </w:r>
            <w:r w:rsidR="661817D1" w:rsidRPr="31DA8C3E">
              <w:t xml:space="preserve">genomförda </w:t>
            </w:r>
            <w:r w:rsidR="62567A51" w:rsidRPr="31DA8C3E">
              <w:t>v</w:t>
            </w:r>
            <w:r w:rsidR="1F6DEE06" w:rsidRPr="31DA8C3E">
              <w:t xml:space="preserve">älbesökta </w:t>
            </w:r>
            <w:r w:rsidR="661817D1" w:rsidRPr="31DA8C3E">
              <w:t>ombudsträffar under året.</w:t>
            </w:r>
          </w:p>
          <w:p w14:paraId="382E4C71" w14:textId="2412CF4F" w:rsidR="00274452" w:rsidRDefault="5B61C39A" w:rsidP="31DA8C3E">
            <w:pPr>
              <w:pStyle w:val="Faktabrdtext"/>
            </w:pPr>
            <w:r w:rsidRPr="31DA8C3E">
              <w:t>3</w:t>
            </w:r>
            <w:r w:rsidR="50F83502" w:rsidRPr="31DA8C3E">
              <w:t xml:space="preserve"> av föreningens ombud har</w:t>
            </w:r>
            <w:r w:rsidR="7AB2AE93" w:rsidRPr="31DA8C3E">
              <w:t xml:space="preserve"> gått t.</w:t>
            </w:r>
            <w:r w:rsidR="20964053" w:rsidRPr="31DA8C3E">
              <w:t xml:space="preserve"> </w:t>
            </w:r>
            <w:r w:rsidR="7AB2AE93" w:rsidRPr="31DA8C3E">
              <w:t>o</w:t>
            </w:r>
            <w:r w:rsidR="31D6D299" w:rsidRPr="31DA8C3E">
              <w:t xml:space="preserve"> </w:t>
            </w:r>
            <w:r w:rsidR="7AB2AE93" w:rsidRPr="31DA8C3E">
              <w:t>.m steg 6</w:t>
            </w:r>
            <w:r w:rsidR="04390DF0" w:rsidRPr="31DA8C3E">
              <w:t xml:space="preserve"> under året</w:t>
            </w:r>
          </w:p>
          <w:p w14:paraId="4AF337F5" w14:textId="1A481D24" w:rsidR="00D80700" w:rsidRDefault="491EC7E9" w:rsidP="31DA8C3E">
            <w:pPr>
              <w:pStyle w:val="Faktabrdtext"/>
            </w:pPr>
            <w:r w:rsidRPr="31DA8C3E">
              <w:t>Vi har</w:t>
            </w:r>
            <w:r w:rsidR="3256979F" w:rsidRPr="31DA8C3E">
              <w:t xml:space="preserve"> genomfört steg </w:t>
            </w:r>
            <w:r w:rsidR="24944BAB" w:rsidRPr="31DA8C3E">
              <w:t>6</w:t>
            </w:r>
            <w:r w:rsidR="3256979F" w:rsidRPr="31DA8C3E">
              <w:t xml:space="preserve"> </w:t>
            </w:r>
            <w:r w:rsidR="23D857FE" w:rsidRPr="31DA8C3E">
              <w:t xml:space="preserve">i föreningens regi där </w:t>
            </w:r>
            <w:r w:rsidR="61D2C3F3" w:rsidRPr="31DA8C3E">
              <w:t xml:space="preserve">2 </w:t>
            </w:r>
            <w:r w:rsidR="23D857FE" w:rsidRPr="31DA8C3E">
              <w:t xml:space="preserve">av våra </w:t>
            </w:r>
            <w:r w:rsidR="434787CA" w:rsidRPr="31DA8C3E">
              <w:t>ombud</w:t>
            </w:r>
            <w:r w:rsidR="2AE36055" w:rsidRPr="31DA8C3E">
              <w:t xml:space="preserve"> deltog</w:t>
            </w:r>
            <w:r w:rsidR="631F6491" w:rsidRPr="31DA8C3E">
              <w:t xml:space="preserve"> samt </w:t>
            </w:r>
            <w:r w:rsidR="55FC2C57" w:rsidRPr="31DA8C3E">
              <w:t>4</w:t>
            </w:r>
            <w:r w:rsidR="631F6491" w:rsidRPr="31DA8C3E">
              <w:t xml:space="preserve"> ombud från andra </w:t>
            </w:r>
            <w:r w:rsidR="0BDDB51F" w:rsidRPr="31DA8C3E">
              <w:t>kommun</w:t>
            </w:r>
            <w:r w:rsidR="631F6491" w:rsidRPr="31DA8C3E">
              <w:t>för</w:t>
            </w:r>
            <w:r w:rsidR="0BDDB51F" w:rsidRPr="31DA8C3E">
              <w:t>eningar</w:t>
            </w:r>
            <w:r w:rsidR="4FC262AF" w:rsidRPr="31DA8C3E">
              <w:t>.</w:t>
            </w:r>
          </w:p>
          <w:p w14:paraId="12743AE5" w14:textId="462BDD04" w:rsidR="00090D93" w:rsidRDefault="7563DD07" w:rsidP="31DA8C3E">
            <w:pPr>
              <w:pStyle w:val="Faktabrdtext"/>
            </w:pPr>
            <w:r w:rsidRPr="31DA8C3E">
              <w:t>Vi arbetar genom korta kontaktväg</w:t>
            </w:r>
            <w:r w:rsidR="3B64AB51" w:rsidRPr="31DA8C3E">
              <w:t xml:space="preserve">ar och anpassar ombudsträffar efter önskemål samt </w:t>
            </w:r>
            <w:r w:rsidR="4F56BDD6" w:rsidRPr="31DA8C3E">
              <w:t xml:space="preserve">bjuder in </w:t>
            </w:r>
            <w:r w:rsidR="0FF0CDC6" w:rsidRPr="31DA8C3E">
              <w:t xml:space="preserve">till </w:t>
            </w:r>
            <w:r w:rsidR="2CA28045" w:rsidRPr="31DA8C3E">
              <w:t>trevlig samvaro vid terminsavslutningar</w:t>
            </w:r>
            <w:r w:rsidR="0F54F27E" w:rsidRPr="31DA8C3E">
              <w:t xml:space="preserve"> (Sommaravslutning Sofielund samt Julbord Måns Ols)</w:t>
            </w:r>
            <w:r w:rsidR="759526C7" w:rsidRPr="31DA8C3E">
              <w:t xml:space="preserve"> Vi har genomfört både digitala och fysiska träffar under året efter önskemål från våra ombud. </w:t>
            </w:r>
          </w:p>
          <w:p w14:paraId="3611319D" w14:textId="6C4FA939" w:rsidR="729FD91A" w:rsidRDefault="729FD91A" w:rsidP="31DA8C3E">
            <w:pPr>
              <w:pStyle w:val="Faktabrdtext"/>
            </w:pPr>
          </w:p>
          <w:p w14:paraId="45D568C6" w14:textId="64BB216A" w:rsidR="5208FE8C" w:rsidRDefault="68237314" w:rsidP="31DA8C3E">
            <w:pPr>
              <w:pStyle w:val="Faktabrdtext"/>
            </w:pPr>
            <w:r w:rsidRPr="31DA8C3E">
              <w:t>Några av våra skyddsombud har under året gått kommunens arbetsmiljöutbildning tillsammans med sin rektor.</w:t>
            </w:r>
          </w:p>
          <w:p w14:paraId="539B2A6D" w14:textId="3AD13EF7" w:rsidR="729FD91A" w:rsidRDefault="729FD91A" w:rsidP="31DA8C3E">
            <w:pPr>
              <w:pStyle w:val="Faktabrdtext"/>
            </w:pPr>
          </w:p>
          <w:p w14:paraId="723976E7" w14:textId="776355AD" w:rsidR="7F2622F0" w:rsidRDefault="3B2372CA" w:rsidP="31DA8C3E">
            <w:pPr>
              <w:pStyle w:val="Faktabrdtext"/>
            </w:pPr>
            <w:r w:rsidRPr="31DA8C3E">
              <w:t>Vi har sett att det är av stor vikt att kunna vara nåbara på olika sätt för att vi ska kunna ge våra ombud snabba och kor</w:t>
            </w:r>
            <w:r w:rsidR="7FF61932" w:rsidRPr="31DA8C3E">
              <w:t xml:space="preserve">rekta svar vid behov. </w:t>
            </w:r>
          </w:p>
          <w:p w14:paraId="30CB282F" w14:textId="5D1805D1" w:rsidR="729FD91A" w:rsidRDefault="729FD91A" w:rsidP="31DA8C3E">
            <w:pPr>
              <w:pStyle w:val="Faktabrdtext"/>
            </w:pPr>
          </w:p>
          <w:p w14:paraId="1D40C74C" w14:textId="5AE88E66" w:rsidR="00E03187" w:rsidRDefault="1427A1B7" w:rsidP="31DA8C3E">
            <w:pPr>
              <w:pStyle w:val="Faktabrdtext"/>
            </w:pPr>
            <w:r w:rsidRPr="68BE1268">
              <w:t>Vi har i nuläget ombud på samtliga enheter</w:t>
            </w:r>
            <w:r w:rsidR="363DB849" w:rsidRPr="68BE1268">
              <w:t xml:space="preserve"> förutom en</w:t>
            </w:r>
            <w:r w:rsidR="46A45CEF" w:rsidRPr="68BE1268">
              <w:t>.</w:t>
            </w:r>
          </w:p>
          <w:p w14:paraId="26C019EF" w14:textId="762A9B21" w:rsidR="00B01862" w:rsidRPr="00984B24" w:rsidRDefault="00B01862" w:rsidP="31DA8C3E">
            <w:pPr>
              <w:pStyle w:val="Faktabrdtext"/>
            </w:pPr>
          </w:p>
        </w:tc>
      </w:tr>
    </w:tbl>
    <w:p w14:paraId="02F25C00" w14:textId="77777777" w:rsidR="00770D9C" w:rsidRPr="00D81283" w:rsidRDefault="00770D9C" w:rsidP="31DA8C3E">
      <w:pPr>
        <w:pStyle w:val="Faktabrdtext"/>
        <w:rPr>
          <w:sz w:val="4"/>
          <w:szCs w:val="4"/>
        </w:rPr>
      </w:pPr>
    </w:p>
    <w:p w14:paraId="3E65EBFB" w14:textId="03FA41B4" w:rsidR="00CC240C" w:rsidRDefault="004715C9" w:rsidP="31DA8C3E">
      <w:pPr>
        <w:pStyle w:val="Rubrik3"/>
        <w:rPr>
          <w:color w:val="auto"/>
        </w:rPr>
      </w:pPr>
      <w:r w:rsidRPr="31DA8C3E">
        <w:rPr>
          <w:color w:val="auto"/>
        </w:rPr>
        <w:t>R</w:t>
      </w:r>
      <w:r w:rsidR="00CC240C" w:rsidRPr="31DA8C3E">
        <w:rPr>
          <w:color w:val="auto"/>
        </w:rPr>
        <w:t xml:space="preserve">ekrytera fler medlemmar och genom det skapa ökad facklig styrka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79532327" w14:textId="77777777" w:rsidTr="68BE1268">
        <w:trPr>
          <w:trHeight w:val="719"/>
        </w:trPr>
        <w:tc>
          <w:tcPr>
            <w:tcW w:w="8494" w:type="dxa"/>
          </w:tcPr>
          <w:p w14:paraId="46267AEC" w14:textId="08449959" w:rsidR="00770D9C" w:rsidRPr="00984B24" w:rsidRDefault="745E4E51" w:rsidP="31DA8C3E">
            <w:pPr>
              <w:pStyle w:val="Faktabrdtext"/>
            </w:pPr>
            <w:r w:rsidRPr="68BE1268">
              <w:t xml:space="preserve">Det viktigaste arbetet med att rekrytera flera medlemmar har gjorts genom de </w:t>
            </w:r>
            <w:r w:rsidR="07BAB283" w:rsidRPr="68BE1268">
              <w:t>enhetsbesök</w:t>
            </w:r>
            <w:r w:rsidRPr="68BE1268">
              <w:t xml:space="preserve"> som arbetsgruppen genomfört under året</w:t>
            </w:r>
            <w:r w:rsidR="09B40D24" w:rsidRPr="68BE1268">
              <w:t xml:space="preserve"> samt det arbete våra ombud gör för att skapa goda arbetsplatser. </w:t>
            </w:r>
            <w:r w:rsidR="0C9794C2" w:rsidRPr="68BE1268">
              <w:t xml:space="preserve">Vi ser därför att dessa </w:t>
            </w:r>
            <w:r w:rsidR="76F0F632" w:rsidRPr="68BE1268">
              <w:t>enhetsbesök</w:t>
            </w:r>
            <w:r w:rsidR="0C9794C2" w:rsidRPr="68BE1268">
              <w:t xml:space="preserve"> </w:t>
            </w:r>
            <w:r w:rsidR="443BBFEF" w:rsidRPr="68BE1268">
              <w:t xml:space="preserve">och våra ombud </w:t>
            </w:r>
            <w:r w:rsidR="0C9794C2" w:rsidRPr="68BE1268">
              <w:t>är mycket viktiga</w:t>
            </w:r>
            <w:r w:rsidR="7D68CB9B" w:rsidRPr="68BE1268">
              <w:t xml:space="preserve"> delar i vårt rekryteringsarbete. </w:t>
            </w:r>
          </w:p>
          <w:p w14:paraId="3BE573D9" w14:textId="3929A090" w:rsidR="00770D9C" w:rsidRPr="00984B24" w:rsidRDefault="00770D9C" w:rsidP="31DA8C3E">
            <w:pPr>
              <w:pStyle w:val="Faktabrdtext"/>
            </w:pPr>
          </w:p>
          <w:p w14:paraId="4007EC2F" w14:textId="07493D6C" w:rsidR="00770D9C" w:rsidRPr="00984B24" w:rsidRDefault="1D58D2B6" w:rsidP="31DA8C3E">
            <w:pPr>
              <w:pStyle w:val="Faktabrdtext"/>
            </w:pPr>
            <w:r w:rsidRPr="31DA8C3E">
              <w:t>A</w:t>
            </w:r>
            <w:r w:rsidR="2EC3F30A" w:rsidRPr="31DA8C3E">
              <w:t xml:space="preserve">tt vi </w:t>
            </w:r>
            <w:r w:rsidR="721C0A78" w:rsidRPr="31DA8C3E">
              <w:t xml:space="preserve">fortsatt </w:t>
            </w:r>
            <w:r w:rsidR="2EC3F30A" w:rsidRPr="31DA8C3E">
              <w:t>har välutbildade och engagerade ombud på</w:t>
            </w:r>
            <w:r w:rsidR="585FAA8F" w:rsidRPr="31DA8C3E">
              <w:t xml:space="preserve"> alla arbetsplatser är en mycket viktig del för att attrahera flera medlemmar.</w:t>
            </w:r>
          </w:p>
          <w:p w14:paraId="7AED156F" w14:textId="1B4E30EB" w:rsidR="00770D9C" w:rsidRPr="00984B24" w:rsidRDefault="00770D9C" w:rsidP="31DA8C3E">
            <w:pPr>
              <w:pStyle w:val="Faktabrdtext"/>
            </w:pPr>
          </w:p>
          <w:p w14:paraId="7F2CEB7D" w14:textId="35DEAB46" w:rsidR="00770D9C" w:rsidRPr="00984B24" w:rsidRDefault="32E98545" w:rsidP="31DA8C3E">
            <w:pPr>
              <w:pStyle w:val="Faktabrdtext"/>
            </w:pPr>
            <w:r w:rsidRPr="31DA8C3E">
              <w:t>Även våra medlemsaktiviteter bidrar till ett attraktivt medlemskap.</w:t>
            </w:r>
          </w:p>
        </w:tc>
      </w:tr>
    </w:tbl>
    <w:p w14:paraId="746D33F0" w14:textId="367D75A3" w:rsidR="00797AEF" w:rsidRDefault="004715C9" w:rsidP="00797AEF">
      <w:pPr>
        <w:pStyle w:val="Rubrik3"/>
      </w:pPr>
      <w:r>
        <w:t>G</w:t>
      </w:r>
      <w:r w:rsidR="00797AEF">
        <w:t>emensamt med andra föreningar ansvara för verksamheten inom distrikten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8D3F265" w14:textId="77777777" w:rsidTr="68BE1268">
        <w:trPr>
          <w:trHeight w:val="719"/>
        </w:trPr>
        <w:tc>
          <w:tcPr>
            <w:tcW w:w="8494" w:type="dxa"/>
          </w:tcPr>
          <w:p w14:paraId="47BD57B3" w14:textId="29661352" w:rsidR="009B5DEF" w:rsidRPr="00984B24" w:rsidRDefault="20FF1A5D" w:rsidP="00984B24">
            <w:pPr>
              <w:pStyle w:val="Faktabrdtext"/>
            </w:pPr>
            <w:r>
              <w:t>Föreningen har deltagit på samtliga distriktsråd under 202</w:t>
            </w:r>
            <w:r w:rsidR="560922F9">
              <w:t>5</w:t>
            </w:r>
            <w:r>
              <w:t xml:space="preserve">. </w:t>
            </w:r>
            <w:r w:rsidR="08D66377">
              <w:t>V</w:t>
            </w:r>
            <w:r w:rsidR="60F83B19">
              <w:t>i</w:t>
            </w:r>
            <w:r w:rsidR="44C9FD65">
              <w:t xml:space="preserve"> har</w:t>
            </w:r>
            <w:r w:rsidR="60F83B19">
              <w:t xml:space="preserve"> haft ett </w:t>
            </w:r>
            <w:r w:rsidR="67378FE5">
              <w:t>f</w:t>
            </w:r>
            <w:r w:rsidR="39F942AB">
              <w:t xml:space="preserve">ortsatt </w:t>
            </w:r>
            <w:r w:rsidR="60F83B19">
              <w:t>mycket bra samarbete när det gäller våra fysiska ombudsutbildningar.</w:t>
            </w:r>
            <w:r w:rsidR="776D14A8">
              <w:t xml:space="preserve"> I Sala har vi anordnat steg 4 och steg 6.</w:t>
            </w:r>
          </w:p>
          <w:p w14:paraId="633F9214" w14:textId="1E0C3CD1" w:rsidR="009B5DEF" w:rsidRPr="00984B24" w:rsidRDefault="0CF58F50" w:rsidP="00984B24">
            <w:pPr>
              <w:pStyle w:val="Faktabrdtext"/>
            </w:pPr>
            <w:r>
              <w:t xml:space="preserve"> Vi h</w:t>
            </w:r>
            <w:r w:rsidR="1B0354CA">
              <w:t>ar</w:t>
            </w:r>
            <w:r>
              <w:t xml:space="preserve"> </w:t>
            </w:r>
            <w:r w:rsidR="51A7D5F0">
              <w:t>tre</w:t>
            </w:r>
            <w:r>
              <w:t xml:space="preserve"> deltagare som </w:t>
            </w:r>
            <w:r w:rsidR="0EE20779">
              <w:t>genomfört</w:t>
            </w:r>
            <w:r>
              <w:t xml:space="preserve"> steg </w:t>
            </w:r>
            <w:r w:rsidR="691D2781">
              <w:t>4</w:t>
            </w:r>
            <w:r>
              <w:t xml:space="preserve"> </w:t>
            </w:r>
            <w:r w:rsidR="767F686F">
              <w:t xml:space="preserve">och </w:t>
            </w:r>
            <w:r w:rsidR="104A7245">
              <w:t xml:space="preserve">3 ombud som genomfört steg 6. </w:t>
            </w:r>
          </w:p>
        </w:tc>
      </w:tr>
    </w:tbl>
    <w:p w14:paraId="617C3477" w14:textId="77777777" w:rsidR="00D81283" w:rsidRDefault="00D81283" w:rsidP="00D81283">
      <w:pPr>
        <w:pStyle w:val="Faktabrdtext"/>
      </w:pPr>
    </w:p>
    <w:p w14:paraId="70169316" w14:textId="4F288B7E" w:rsidR="00202476" w:rsidRDefault="00202476" w:rsidP="00295ED5">
      <w:pPr>
        <w:pStyle w:val="Rubrik2"/>
      </w:pPr>
      <w:r>
        <w:t>Övrig verksamhet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5A1A" w:rsidRPr="00EE5A1A" w14:paraId="5D0EBECF" w14:textId="77777777" w:rsidTr="68BE1268">
        <w:trPr>
          <w:trHeight w:val="719"/>
        </w:trPr>
        <w:tc>
          <w:tcPr>
            <w:tcW w:w="8494" w:type="dxa"/>
          </w:tcPr>
          <w:p w14:paraId="59303917" w14:textId="7ED3B619" w:rsidR="00EE5A1A" w:rsidRPr="00984B24" w:rsidRDefault="49706F8B" w:rsidP="31DA8C3E">
            <w:pPr>
              <w:pStyle w:val="Faktabrdtext"/>
            </w:pPr>
            <w:r w:rsidRPr="68BE1268">
              <w:t xml:space="preserve">Första veckan i januari genomförde vi en flytt av vårt kontor </w:t>
            </w:r>
            <w:r w:rsidR="1CAC44DC" w:rsidRPr="68BE1268">
              <w:t xml:space="preserve">från Rådhusgatan </w:t>
            </w:r>
            <w:r w:rsidRPr="68BE1268">
              <w:t>till Klövervägen 20 där även Vision och Kommunal numera huserar, även kallat Fackens Hus.</w:t>
            </w:r>
          </w:p>
          <w:p w14:paraId="5952EB03" w14:textId="3EADF735" w:rsidR="00EE5A1A" w:rsidRPr="00984B24" w:rsidRDefault="49706F8B" w:rsidP="31DA8C3E">
            <w:pPr>
              <w:pStyle w:val="Faktabrdtext"/>
            </w:pPr>
            <w:r w:rsidRPr="68BE1268">
              <w:t xml:space="preserve">Medlemmarna inbjöds i mars till </w:t>
            </w:r>
            <w:r w:rsidR="213B7BA0" w:rsidRPr="68BE1268">
              <w:t xml:space="preserve">öppet </w:t>
            </w:r>
            <w:r w:rsidR="6AB3BA93" w:rsidRPr="68BE1268">
              <w:t>husmingel</w:t>
            </w:r>
            <w:r w:rsidRPr="68BE1268">
              <w:t xml:space="preserve"> för att se de nya lokalerna.</w:t>
            </w:r>
          </w:p>
        </w:tc>
      </w:tr>
    </w:tbl>
    <w:p w14:paraId="74CA08FE" w14:textId="77777777" w:rsidR="00EE5A1A" w:rsidRPr="00EE5A1A" w:rsidRDefault="00EE5A1A" w:rsidP="00D81283">
      <w:pPr>
        <w:pStyle w:val="Faktabrdtext"/>
      </w:pPr>
    </w:p>
    <w:p w14:paraId="40F5AC86" w14:textId="0567899A" w:rsidR="00476C3D" w:rsidRDefault="00476C3D" w:rsidP="00295ED5">
      <w:pPr>
        <w:pStyle w:val="Rubrik2"/>
      </w:pPr>
      <w:r>
        <w:t xml:space="preserve">Ekonomisk </w:t>
      </w:r>
      <w:r w:rsidR="00352DA4">
        <w:t>uppföljning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E8945CC" w14:textId="77777777" w:rsidTr="31DA8C3E">
        <w:trPr>
          <w:trHeight w:val="719"/>
        </w:trPr>
        <w:tc>
          <w:tcPr>
            <w:tcW w:w="8494" w:type="dxa"/>
          </w:tcPr>
          <w:p w14:paraId="0A2A171D" w14:textId="062357A6" w:rsidR="009B5DEF" w:rsidRPr="00984B24" w:rsidRDefault="30AADF1A" w:rsidP="00984B24">
            <w:pPr>
              <w:pStyle w:val="Faktabrdtext"/>
            </w:pPr>
            <w:r>
              <w:t xml:space="preserve"> Utfall mot Budgetutrymme:</w:t>
            </w:r>
          </w:p>
          <w:p w14:paraId="4DB90E83" w14:textId="2E0B6EFB" w:rsidR="009B5DEF" w:rsidRPr="00984B24" w:rsidRDefault="30AADF1A" w:rsidP="00984B24">
            <w:pPr>
              <w:pStyle w:val="Faktabrdtext"/>
            </w:pPr>
            <w:r>
              <w:t>Budgetutrymme 202</w:t>
            </w:r>
            <w:r w:rsidR="1AC12A80">
              <w:t>5</w:t>
            </w:r>
            <w:r>
              <w:t xml:space="preserve"> uppgår till </w:t>
            </w:r>
            <w:r w:rsidR="528F2889">
              <w:t>218 524</w:t>
            </w:r>
            <w:r>
              <w:t xml:space="preserve"> kr</w:t>
            </w:r>
            <w:r w:rsidR="51ADA4F4">
              <w:t xml:space="preserve"> (inklusive ett tilläggsanslag på 45 300 kr)</w:t>
            </w:r>
            <w:r>
              <w:t>. Utfall kostnader för 202</w:t>
            </w:r>
            <w:r w:rsidR="77F0B0FC">
              <w:t>5</w:t>
            </w:r>
            <w:r>
              <w:t xml:space="preserve"> uppgår till </w:t>
            </w:r>
            <w:r w:rsidR="7ACB7BEA">
              <w:t>206 891</w:t>
            </w:r>
            <w:r>
              <w:t xml:space="preserve"> kr.</w:t>
            </w:r>
          </w:p>
          <w:p w14:paraId="20E0EB26" w14:textId="490EA138" w:rsidR="009B5DEF" w:rsidRPr="00984B24" w:rsidRDefault="30AADF1A" w:rsidP="00984B24">
            <w:pPr>
              <w:pStyle w:val="Faktabrdtext"/>
            </w:pPr>
            <w:r>
              <w:t>Fördelning per kostnadsställe ser ni i rapporten som finns bifogad.</w:t>
            </w:r>
          </w:p>
          <w:p w14:paraId="1A5A7FA2" w14:textId="37B39678" w:rsidR="009B5DEF" w:rsidRPr="00984B24" w:rsidRDefault="009B5DEF" w:rsidP="00984B24">
            <w:pPr>
              <w:pStyle w:val="Faktabrdtext"/>
            </w:pPr>
          </w:p>
          <w:p w14:paraId="39AEA785" w14:textId="4DBA7210" w:rsidR="009B5DEF" w:rsidRPr="00984B24" w:rsidRDefault="30AADF1A" w:rsidP="31DA8C3E">
            <w:pPr>
              <w:pStyle w:val="Faktabrdtext"/>
              <w:rPr>
                <w:b/>
                <w:bCs/>
              </w:rPr>
            </w:pPr>
            <w:r w:rsidRPr="31DA8C3E">
              <w:rPr>
                <w:b/>
                <w:bCs/>
              </w:rPr>
              <w:t>Årsrapporten</w:t>
            </w:r>
            <w:r w:rsidR="620A3768" w:rsidRPr="31DA8C3E">
              <w:rPr>
                <w:b/>
                <w:bCs/>
              </w:rPr>
              <w:t xml:space="preserve"> från My Business</w:t>
            </w:r>
          </w:p>
          <w:p w14:paraId="536520C1" w14:textId="1F236C31" w:rsidR="009B5DEF" w:rsidRPr="00984B24" w:rsidRDefault="30AADF1A" w:rsidP="31DA8C3E">
            <w:pPr>
              <w:pStyle w:val="Faktabrdtext"/>
            </w:pPr>
            <w:r w:rsidRPr="31DA8C3E">
              <w:t>· Leverantörsfakturor med fakturadatum 202</w:t>
            </w:r>
            <w:r w:rsidR="35FA3C98" w:rsidRPr="31DA8C3E">
              <w:t>6</w:t>
            </w:r>
            <w:r w:rsidRPr="31DA8C3E">
              <w:t xml:space="preserve"> men som avser 202</w:t>
            </w:r>
            <w:r w:rsidR="0258FDB3" w:rsidRPr="31DA8C3E">
              <w:t>5</w:t>
            </w:r>
            <w:r w:rsidRPr="31DA8C3E">
              <w:t>.</w:t>
            </w:r>
          </w:p>
          <w:p w14:paraId="7A1EC352" w14:textId="3B466F13" w:rsidR="009B5DEF" w:rsidRPr="00984B24" w:rsidRDefault="14FAC280" w:rsidP="31DA8C3E">
            <w:pPr>
              <w:pStyle w:val="Faktabrdtext"/>
            </w:pPr>
            <w:r w:rsidRPr="31DA8C3E">
              <w:lastRenderedPageBreak/>
              <w:t>· Eurocard faktura daterad januari 202</w:t>
            </w:r>
            <w:r w:rsidR="0AF7FADB" w:rsidRPr="31DA8C3E">
              <w:t>6</w:t>
            </w:r>
            <w:r w:rsidRPr="31DA8C3E">
              <w:t xml:space="preserve"> avseende inköp</w:t>
            </w:r>
            <w:r w:rsidR="1FDF9F54" w:rsidRPr="31DA8C3E">
              <w:t xml:space="preserve"> i</w:t>
            </w:r>
            <w:r w:rsidR="3F8FBE09" w:rsidRPr="31DA8C3E">
              <w:t xml:space="preserve"> </w:t>
            </w:r>
            <w:r w:rsidRPr="31DA8C3E">
              <w:t>december.</w:t>
            </w:r>
          </w:p>
          <w:p w14:paraId="7EC1652E" w14:textId="7D70C9E4" w:rsidR="31DA8C3E" w:rsidRDefault="31DA8C3E" w:rsidP="31DA8C3E">
            <w:pPr>
              <w:pStyle w:val="Faktabrdtext"/>
            </w:pPr>
          </w:p>
          <w:p w14:paraId="7C9B169C" w14:textId="74A1D235" w:rsidR="009B5DEF" w:rsidRPr="00984B24" w:rsidRDefault="30AADF1A" w:rsidP="31DA8C3E">
            <w:pPr>
              <w:pStyle w:val="Faktabrdtext"/>
            </w:pPr>
            <w:r w:rsidRPr="31DA8C3E">
              <w:rPr>
                <w:b/>
                <w:bCs/>
              </w:rPr>
              <w:t>Eventuella noteringar</w:t>
            </w:r>
            <w:r w:rsidR="397372C6" w:rsidRPr="31DA8C3E">
              <w:t>:</w:t>
            </w:r>
          </w:p>
          <w:p w14:paraId="245F6941" w14:textId="0D4A4E53" w:rsidR="397372C6" w:rsidRDefault="397372C6" w:rsidP="31DA8C3E">
            <w:pPr>
              <w:pStyle w:val="Faktabrdtext"/>
            </w:pPr>
            <w:r w:rsidRPr="31DA8C3E">
              <w:rPr>
                <w:b/>
                <w:bCs/>
              </w:rPr>
              <w:t>Kostnadsställe</w:t>
            </w:r>
            <w:r w:rsidR="5C941849" w:rsidRPr="31DA8C3E">
              <w:rPr>
                <w:b/>
                <w:bCs/>
              </w:rPr>
              <w:t xml:space="preserve"> (</w:t>
            </w:r>
            <w:r w:rsidRPr="31DA8C3E">
              <w:rPr>
                <w:b/>
                <w:bCs/>
              </w:rPr>
              <w:t>210</w:t>
            </w:r>
            <w:r w:rsidR="10D9FF68" w:rsidRPr="31DA8C3E">
              <w:rPr>
                <w:b/>
                <w:bCs/>
              </w:rPr>
              <w:t xml:space="preserve">) </w:t>
            </w:r>
            <w:r w:rsidRPr="31DA8C3E">
              <w:rPr>
                <w:b/>
                <w:bCs/>
              </w:rPr>
              <w:t>-Ombud/Utbildning</w:t>
            </w:r>
            <w:r w:rsidRPr="31DA8C3E">
              <w:t xml:space="preserve"> sticker ut för perioden och uppgår till 54 203 kr</w:t>
            </w:r>
            <w:r w:rsidR="71AD71CA" w:rsidRPr="31DA8C3E">
              <w:t>. Kostnadsstället belastas främst av en faktura</w:t>
            </w:r>
            <w:r w:rsidR="2EB5494E" w:rsidRPr="31DA8C3E">
              <w:t xml:space="preserve"> från Brukshotellet i Hallstahammar (verifikation D29</w:t>
            </w:r>
            <w:r w:rsidR="5C0DD193" w:rsidRPr="31DA8C3E">
              <w:t>) på 35 252 kr avseende kostnader för kost och logi.</w:t>
            </w:r>
          </w:p>
          <w:p w14:paraId="366C8DDD" w14:textId="55E40502" w:rsidR="3B26E3B6" w:rsidRDefault="3B26E3B6" w:rsidP="31DA8C3E">
            <w:pPr>
              <w:pStyle w:val="Faktabrdtext"/>
            </w:pPr>
            <w:r w:rsidRPr="31DA8C3E">
              <w:rPr>
                <w:b/>
                <w:bCs/>
              </w:rPr>
              <w:t xml:space="preserve">Kostnadsställe </w:t>
            </w:r>
            <w:r w:rsidR="4360D05A" w:rsidRPr="31DA8C3E">
              <w:rPr>
                <w:b/>
                <w:bCs/>
              </w:rPr>
              <w:t>(</w:t>
            </w:r>
            <w:r w:rsidRPr="31DA8C3E">
              <w:rPr>
                <w:b/>
                <w:bCs/>
              </w:rPr>
              <w:t>220)</w:t>
            </w:r>
            <w:r w:rsidR="5C56BA4E" w:rsidRPr="31DA8C3E">
              <w:rPr>
                <w:b/>
                <w:bCs/>
              </w:rPr>
              <w:t xml:space="preserve"> </w:t>
            </w:r>
            <w:r w:rsidR="1D184C26" w:rsidRPr="31DA8C3E">
              <w:rPr>
                <w:b/>
                <w:bCs/>
              </w:rPr>
              <w:t>-Ombud/Övrig</w:t>
            </w:r>
            <w:r w:rsidR="2BD8DFB1" w:rsidRPr="31DA8C3E">
              <w:rPr>
                <w:b/>
                <w:bCs/>
              </w:rPr>
              <w:t>a</w:t>
            </w:r>
            <w:r w:rsidR="6217AC2C" w:rsidRPr="31DA8C3E">
              <w:rPr>
                <w:b/>
                <w:bCs/>
              </w:rPr>
              <w:t xml:space="preserve"> aktiviteter</w:t>
            </w:r>
            <w:r w:rsidR="2BD8DFB1" w:rsidRPr="31DA8C3E">
              <w:rPr>
                <w:b/>
                <w:bCs/>
              </w:rPr>
              <w:t xml:space="preserve"> </w:t>
            </w:r>
            <w:r w:rsidR="1D184C26" w:rsidRPr="31DA8C3E">
              <w:t>uppgår för perioden till</w:t>
            </w:r>
            <w:r w:rsidR="52486D65" w:rsidRPr="31DA8C3E">
              <w:t xml:space="preserve"> </w:t>
            </w:r>
            <w:r w:rsidR="1D184C26" w:rsidRPr="31DA8C3E">
              <w:t>29 397</w:t>
            </w:r>
            <w:r w:rsidR="4B861D96" w:rsidRPr="31DA8C3E">
              <w:t xml:space="preserve"> kr och belastas främst av en faktura från Måns Ols Utvärdshus</w:t>
            </w:r>
            <w:r w:rsidR="498C671D" w:rsidRPr="31DA8C3E">
              <w:t xml:space="preserve"> Aktiebolag (verifikation D38) på 16 727 kr avseende kostnad för förtäring</w:t>
            </w:r>
            <w:r w:rsidR="08605713" w:rsidRPr="31DA8C3E">
              <w:t>.</w:t>
            </w:r>
          </w:p>
          <w:p w14:paraId="40EB33B1" w14:textId="03C8433E" w:rsidR="20CDCDA5" w:rsidRDefault="20CDCDA5" w:rsidP="31DA8C3E">
            <w:pPr>
              <w:pStyle w:val="Faktabrdtext"/>
            </w:pPr>
            <w:r w:rsidRPr="31DA8C3E">
              <w:rPr>
                <w:b/>
                <w:bCs/>
              </w:rPr>
              <w:t>Kostnadsställe (320) -Medlem/</w:t>
            </w:r>
            <w:r w:rsidR="79AEC650" w:rsidRPr="31DA8C3E">
              <w:rPr>
                <w:b/>
                <w:bCs/>
              </w:rPr>
              <w:t>Ö</w:t>
            </w:r>
            <w:r w:rsidRPr="31DA8C3E">
              <w:rPr>
                <w:b/>
                <w:bCs/>
              </w:rPr>
              <w:t>vriga</w:t>
            </w:r>
            <w:r w:rsidR="0C740A38" w:rsidRPr="31DA8C3E">
              <w:rPr>
                <w:b/>
                <w:bCs/>
              </w:rPr>
              <w:t xml:space="preserve"> </w:t>
            </w:r>
            <w:r w:rsidR="230CBD08" w:rsidRPr="31DA8C3E">
              <w:rPr>
                <w:b/>
                <w:bCs/>
              </w:rPr>
              <w:t>aktiviteter</w:t>
            </w:r>
            <w:r w:rsidR="230CBD08" w:rsidRPr="31DA8C3E">
              <w:t xml:space="preserve"> uppgår för perioden till 53 867 kr</w:t>
            </w:r>
            <w:r w:rsidR="6AA5D017" w:rsidRPr="31DA8C3E">
              <w:t xml:space="preserve"> och belastas främst av en faktura från TM Kontor och Reklam AB (verifikation D11)</w:t>
            </w:r>
            <w:r w:rsidR="768B4663" w:rsidRPr="31DA8C3E">
              <w:t xml:space="preserve"> på 25 842 kr avseende övriga kostnader för reklam</w:t>
            </w:r>
            <w:r w:rsidR="5BB6B71E" w:rsidRPr="31DA8C3E">
              <w:t xml:space="preserve"> och PR.</w:t>
            </w:r>
          </w:p>
          <w:p w14:paraId="7BFCA5F1" w14:textId="64B35B55" w:rsidR="31DA8C3E" w:rsidRDefault="31DA8C3E" w:rsidP="31DA8C3E">
            <w:pPr>
              <w:pStyle w:val="Faktabrdtext"/>
            </w:pPr>
          </w:p>
          <w:p w14:paraId="276F1AC4" w14:textId="3AB8088C" w:rsidR="2512A8A0" w:rsidRDefault="2512A8A0" w:rsidP="31DA8C3E">
            <w:pPr>
              <w:pStyle w:val="Faktabrdtext"/>
            </w:pPr>
            <w:r w:rsidRPr="31DA8C3E">
              <w:t>Den stora summan på kostnadsställe 210 beror på att vi</w:t>
            </w:r>
            <w:r w:rsidR="35FEAD04" w:rsidRPr="31DA8C3E">
              <w:t>, efter ombudens önskemål,</w:t>
            </w:r>
            <w:r w:rsidRPr="31DA8C3E">
              <w:t xml:space="preserve"> anordnade </w:t>
            </w:r>
            <w:r w:rsidR="339F8264" w:rsidRPr="31DA8C3E">
              <w:t>en påfyllnadsutbildning för ombud som genomgått den gamla utbildningen.</w:t>
            </w:r>
          </w:p>
          <w:p w14:paraId="7266D011" w14:textId="1AF3A36D" w:rsidR="31DA8C3E" w:rsidRDefault="31DA8C3E" w:rsidP="31DA8C3E">
            <w:pPr>
              <w:pStyle w:val="Faktabrdtext"/>
            </w:pPr>
          </w:p>
          <w:p w14:paraId="328857C0" w14:textId="3731A0B1" w:rsidR="7038FFBA" w:rsidRDefault="7038FFBA" w:rsidP="31DA8C3E">
            <w:pPr>
              <w:pStyle w:val="Faktabrdtext"/>
            </w:pPr>
            <w:r w:rsidRPr="31DA8C3E">
              <w:t xml:space="preserve">Kostnaden för Måns Ols utvärdshus under kostnadsställe </w:t>
            </w:r>
            <w:r w:rsidR="69695948" w:rsidRPr="31DA8C3E">
              <w:t>220 härrör sig från Julbordet för ombud.</w:t>
            </w:r>
          </w:p>
          <w:p w14:paraId="3D50C57B" w14:textId="257FD427" w:rsidR="31DA8C3E" w:rsidRDefault="31DA8C3E" w:rsidP="31DA8C3E">
            <w:pPr>
              <w:pStyle w:val="Faktabrdtext"/>
            </w:pPr>
          </w:p>
          <w:p w14:paraId="2321645B" w14:textId="69F395CB" w:rsidR="69695948" w:rsidRDefault="69695948" w:rsidP="31DA8C3E">
            <w:pPr>
              <w:pStyle w:val="Faktabrdtext"/>
            </w:pPr>
            <w:r w:rsidRPr="31DA8C3E">
              <w:t>Den stora summan till TM Kontor och Reklam under kostnadsställe 320 inbegriper kostnaden för Lär</w:t>
            </w:r>
            <w:r w:rsidR="766D2652" w:rsidRPr="31DA8C3E">
              <w:t>arkalendrarna till medlemmarna.</w:t>
            </w:r>
          </w:p>
          <w:p w14:paraId="7AB8FADB" w14:textId="1658BEF5" w:rsidR="31DA8C3E" w:rsidRDefault="31DA8C3E" w:rsidP="31DA8C3E">
            <w:pPr>
              <w:pStyle w:val="Faktabrdtext"/>
            </w:pPr>
          </w:p>
          <w:p w14:paraId="36F6F65F" w14:textId="63D5B34B" w:rsidR="448E796F" w:rsidRDefault="7294AF46" w:rsidP="31DA8C3E">
            <w:pPr>
              <w:pStyle w:val="Faktabrdtext"/>
            </w:pPr>
            <w:r w:rsidRPr="31DA8C3E">
              <w:t xml:space="preserve"> </w:t>
            </w:r>
          </w:p>
          <w:p w14:paraId="354E791E" w14:textId="293325FD" w:rsidR="009B5DEF" w:rsidRPr="00984B24" w:rsidRDefault="009B5DEF" w:rsidP="00984B24">
            <w:pPr>
              <w:pStyle w:val="Faktabrdtext"/>
            </w:pPr>
          </w:p>
        </w:tc>
      </w:tr>
    </w:tbl>
    <w:p w14:paraId="62AF409D" w14:textId="7CD8EB99" w:rsidR="002C2214" w:rsidRPr="002C2214" w:rsidRDefault="002C2214" w:rsidP="009B5DEF"/>
    <w:p w14:paraId="4D54956F" w14:textId="77777777" w:rsidR="00476C3D" w:rsidRDefault="00476C3D" w:rsidP="0036430E"/>
    <w:p w14:paraId="52F90FC9" w14:textId="77777777" w:rsidR="00631DDD" w:rsidRPr="00631DDD" w:rsidRDefault="00631DDD" w:rsidP="00295ED5">
      <w:pPr>
        <w:pStyle w:val="Rubrik2"/>
      </w:pPr>
      <w:r>
        <w:t>Ort, datum och underskrift</w:t>
      </w:r>
    </w:p>
    <w:p w14:paraId="211928AD" w14:textId="14F5FFB5" w:rsidR="009B5DEF" w:rsidRDefault="1AA29429" w:rsidP="17128A52">
      <w:pPr>
        <w:rPr>
          <w:b/>
          <w:bCs/>
          <w:sz w:val="28"/>
          <w:szCs w:val="28"/>
        </w:rPr>
      </w:pPr>
      <w:r w:rsidRPr="68BE1268">
        <w:rPr>
          <w:b/>
          <w:bCs/>
          <w:sz w:val="28"/>
          <w:szCs w:val="28"/>
        </w:rPr>
        <w:t>Sala 202</w:t>
      </w:r>
      <w:r w:rsidR="7DC1D6A4" w:rsidRPr="68BE1268">
        <w:rPr>
          <w:b/>
          <w:bCs/>
          <w:sz w:val="28"/>
          <w:szCs w:val="28"/>
        </w:rPr>
        <w:t>6</w:t>
      </w:r>
      <w:r w:rsidRPr="68BE1268">
        <w:rPr>
          <w:b/>
          <w:bCs/>
          <w:sz w:val="28"/>
          <w:szCs w:val="28"/>
        </w:rPr>
        <w:t xml:space="preserve"> – 02</w:t>
      </w:r>
      <w:r w:rsidR="3359311D" w:rsidRPr="68BE1268">
        <w:rPr>
          <w:b/>
          <w:bCs/>
          <w:sz w:val="28"/>
          <w:szCs w:val="28"/>
        </w:rPr>
        <w:t xml:space="preserve"> – </w:t>
      </w:r>
      <w:r w:rsidRPr="68BE1268">
        <w:rPr>
          <w:b/>
          <w:bCs/>
          <w:sz w:val="28"/>
          <w:szCs w:val="28"/>
        </w:rPr>
        <w:t>1</w:t>
      </w:r>
      <w:r w:rsidR="05F706E4" w:rsidRPr="68BE1268">
        <w:rPr>
          <w:b/>
          <w:bCs/>
          <w:sz w:val="28"/>
          <w:szCs w:val="28"/>
        </w:rPr>
        <w:t>8</w:t>
      </w:r>
    </w:p>
    <w:p w14:paraId="2C7A3460" w14:textId="51289D96" w:rsidR="186D6312" w:rsidRDefault="1E9A74C2" w:rsidP="68BE1268">
      <w:pPr>
        <w:rPr>
          <w:b/>
          <w:bCs/>
          <w:sz w:val="28"/>
          <w:szCs w:val="28"/>
        </w:rPr>
      </w:pPr>
      <w:r w:rsidRPr="68BE1268">
        <w:rPr>
          <w:b/>
          <w:bCs/>
          <w:sz w:val="28"/>
          <w:szCs w:val="28"/>
        </w:rPr>
        <w:t>___________________             ___________________</w:t>
      </w:r>
    </w:p>
    <w:p w14:paraId="2FA29C1D" w14:textId="5FEC1DA0" w:rsidR="17128A52" w:rsidRDefault="17128A52" w:rsidP="17128A52">
      <w:pPr>
        <w:rPr>
          <w:b/>
          <w:bCs/>
          <w:sz w:val="28"/>
          <w:szCs w:val="28"/>
        </w:rPr>
      </w:pPr>
    </w:p>
    <w:p w14:paraId="3A7324C6" w14:textId="07BFDF77" w:rsidR="186D6312" w:rsidRDefault="186D6312" w:rsidP="17128A52">
      <w:pPr>
        <w:rPr>
          <w:b/>
          <w:bCs/>
          <w:sz w:val="28"/>
          <w:szCs w:val="28"/>
        </w:rPr>
      </w:pPr>
      <w:r w:rsidRPr="17128A52">
        <w:rPr>
          <w:b/>
          <w:bCs/>
          <w:sz w:val="28"/>
          <w:szCs w:val="28"/>
        </w:rPr>
        <w:t>___________________             ___________________</w:t>
      </w:r>
    </w:p>
    <w:p w14:paraId="232B0932" w14:textId="1539C339" w:rsidR="17128A52" w:rsidRDefault="17128A52" w:rsidP="17128A52">
      <w:pPr>
        <w:rPr>
          <w:b/>
          <w:bCs/>
          <w:sz w:val="28"/>
          <w:szCs w:val="28"/>
        </w:rPr>
      </w:pPr>
    </w:p>
    <w:p w14:paraId="57EF3498" w14:textId="0017BF63" w:rsidR="186D6312" w:rsidRDefault="186D6312" w:rsidP="17128A52">
      <w:pPr>
        <w:rPr>
          <w:b/>
          <w:bCs/>
          <w:sz w:val="28"/>
          <w:szCs w:val="28"/>
        </w:rPr>
      </w:pPr>
      <w:r w:rsidRPr="17128A52">
        <w:rPr>
          <w:b/>
          <w:bCs/>
          <w:sz w:val="28"/>
          <w:szCs w:val="28"/>
        </w:rPr>
        <w:t>____________________         ___________________</w:t>
      </w:r>
    </w:p>
    <w:p w14:paraId="3146BC36" w14:textId="2E1B157F" w:rsidR="17128A52" w:rsidRDefault="17128A52" w:rsidP="17128A52">
      <w:pPr>
        <w:rPr>
          <w:b/>
          <w:bCs/>
          <w:sz w:val="28"/>
          <w:szCs w:val="28"/>
        </w:rPr>
      </w:pPr>
    </w:p>
    <w:p w14:paraId="05E0E519" w14:textId="38AEAB54" w:rsidR="1E9A74C2" w:rsidRDefault="1E9A74C2" w:rsidP="68BE1268">
      <w:pPr>
        <w:rPr>
          <w:b/>
          <w:bCs/>
          <w:sz w:val="28"/>
          <w:szCs w:val="28"/>
        </w:rPr>
      </w:pPr>
      <w:r w:rsidRPr="68BE1268">
        <w:rPr>
          <w:b/>
          <w:bCs/>
          <w:sz w:val="28"/>
          <w:szCs w:val="28"/>
        </w:rPr>
        <w:t>____________________        ___________________</w:t>
      </w:r>
    </w:p>
    <w:p w14:paraId="2E3A8FED" w14:textId="3E532B4E" w:rsidR="68BE1268" w:rsidRDefault="68BE1268" w:rsidP="68BE1268">
      <w:pPr>
        <w:rPr>
          <w:b/>
          <w:bCs/>
          <w:sz w:val="28"/>
          <w:szCs w:val="28"/>
        </w:rPr>
      </w:pPr>
    </w:p>
    <w:p w14:paraId="5227A2E8" w14:textId="16560A9C" w:rsidR="61F5FBD7" w:rsidRDefault="61F5FBD7" w:rsidP="68BE1268">
      <w:pPr>
        <w:rPr>
          <w:b/>
          <w:bCs/>
          <w:sz w:val="28"/>
          <w:szCs w:val="28"/>
        </w:rPr>
      </w:pPr>
      <w:r w:rsidRPr="68BE1268">
        <w:rPr>
          <w:b/>
          <w:bCs/>
          <w:sz w:val="28"/>
          <w:szCs w:val="28"/>
        </w:rPr>
        <w:t>_____________________</w:t>
      </w:r>
    </w:p>
    <w:p w14:paraId="16AFB590" w14:textId="24655305" w:rsidR="68BE1268" w:rsidRDefault="68BE1268" w:rsidP="68BE1268">
      <w:pPr>
        <w:rPr>
          <w:b/>
          <w:bCs/>
          <w:sz w:val="28"/>
          <w:szCs w:val="28"/>
        </w:rPr>
      </w:pPr>
    </w:p>
    <w:p w14:paraId="3A5FDB35" w14:textId="1C1B2F35" w:rsidR="17128A52" w:rsidRDefault="17128A52" w:rsidP="17128A52">
      <w:pPr>
        <w:rPr>
          <w:b/>
          <w:bCs/>
          <w:sz w:val="28"/>
          <w:szCs w:val="28"/>
        </w:rPr>
      </w:pPr>
    </w:p>
    <w:p w14:paraId="3993FA83" w14:textId="0D0EB231" w:rsidR="17128A52" w:rsidRDefault="17128A52" w:rsidP="17128A52">
      <w:pPr>
        <w:rPr>
          <w:b/>
          <w:bCs/>
          <w:sz w:val="28"/>
          <w:szCs w:val="28"/>
        </w:rPr>
      </w:pPr>
    </w:p>
    <w:p w14:paraId="1905EFD0" w14:textId="2F05C715" w:rsidR="17128A52" w:rsidRDefault="17128A52" w:rsidP="17128A52">
      <w:pPr>
        <w:rPr>
          <w:b/>
          <w:bCs/>
          <w:sz w:val="28"/>
          <w:szCs w:val="28"/>
        </w:rPr>
      </w:pPr>
    </w:p>
    <w:p w14:paraId="332BC893" w14:textId="77777777" w:rsidR="00AE23BC" w:rsidRDefault="00AE23BC" w:rsidP="003437C5"/>
    <w:p w14:paraId="59CB9CBE" w14:textId="77777777" w:rsidR="00AE23BC" w:rsidRDefault="00AE23BC" w:rsidP="003437C5"/>
    <w:p w14:paraId="51A59E9F" w14:textId="77777777" w:rsidR="00AE23BC" w:rsidRDefault="00AE23BC" w:rsidP="003437C5"/>
    <w:p w14:paraId="2CE7C034" w14:textId="77777777" w:rsidR="00AE23BC" w:rsidRDefault="00AE23BC" w:rsidP="003437C5"/>
    <w:p w14:paraId="1AD90113" w14:textId="77777777" w:rsidR="00AE23BC" w:rsidRDefault="00AE23BC" w:rsidP="003437C5"/>
    <w:p w14:paraId="4C5F4998" w14:textId="77777777" w:rsidR="00AE23BC" w:rsidRDefault="00AE23BC" w:rsidP="003437C5"/>
    <w:p w14:paraId="06DE27A9" w14:textId="77777777" w:rsidR="00AE23BC" w:rsidRDefault="00AE23BC" w:rsidP="003437C5"/>
    <w:p w14:paraId="1D8D0483" w14:textId="77777777" w:rsidR="00AE23BC" w:rsidRDefault="00AE23BC" w:rsidP="003437C5"/>
    <w:p w14:paraId="1211F512" w14:textId="77777777" w:rsidR="00AE23BC" w:rsidRDefault="00AE23BC" w:rsidP="003437C5"/>
    <w:sectPr w:rsidR="00AE23BC" w:rsidSect="005236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A917" w14:textId="77777777" w:rsidR="002B3426" w:rsidRDefault="002B3426" w:rsidP="00ED6C6F">
      <w:pPr>
        <w:spacing w:after="0" w:line="240" w:lineRule="auto"/>
      </w:pPr>
      <w:r>
        <w:separator/>
      </w:r>
    </w:p>
    <w:p w14:paraId="6DC3A4E7" w14:textId="77777777" w:rsidR="002B3426" w:rsidRDefault="002B3426"/>
    <w:p w14:paraId="059A320D" w14:textId="77777777" w:rsidR="002B3426" w:rsidRDefault="002B3426"/>
  </w:endnote>
  <w:endnote w:type="continuationSeparator" w:id="0">
    <w:p w14:paraId="24C72011" w14:textId="77777777" w:rsidR="002B3426" w:rsidRDefault="002B3426" w:rsidP="00ED6C6F">
      <w:pPr>
        <w:spacing w:after="0" w:line="240" w:lineRule="auto"/>
      </w:pPr>
      <w:r>
        <w:continuationSeparator/>
      </w:r>
    </w:p>
    <w:p w14:paraId="0625F1CA" w14:textId="77777777" w:rsidR="002B3426" w:rsidRDefault="002B3426"/>
    <w:p w14:paraId="78B97C0A" w14:textId="77777777" w:rsidR="002B3426" w:rsidRDefault="002B3426"/>
  </w:endnote>
  <w:endnote w:type="continuationNotice" w:id="1">
    <w:p w14:paraId="546DE301" w14:textId="77777777" w:rsidR="002B3426" w:rsidRDefault="002B3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A7D2" w14:textId="77777777" w:rsidR="006F02B0" w:rsidRDefault="006F02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743BA902" w:rsidR="00DF63EC" w:rsidRPr="00DF63EC" w:rsidRDefault="002B3426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8B60A2">
                <w:rPr>
                  <w:rFonts w:asciiTheme="majorHAnsi" w:hAnsiTheme="majorHAnsi"/>
                  <w:sz w:val="16"/>
                  <w:szCs w:val="16"/>
                </w:rPr>
                <w:t>Verksamhetsberättelse 2025 för Sala lokalförening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F6F9" w14:textId="77777777" w:rsidR="002B3426" w:rsidRDefault="002B3426" w:rsidP="00ED6C6F">
      <w:pPr>
        <w:spacing w:after="0" w:line="240" w:lineRule="auto"/>
      </w:pPr>
      <w:r>
        <w:separator/>
      </w:r>
    </w:p>
  </w:footnote>
  <w:footnote w:type="continuationSeparator" w:id="0">
    <w:p w14:paraId="79A6DF9B" w14:textId="77777777" w:rsidR="002B3426" w:rsidRDefault="002B3426" w:rsidP="00ED6C6F">
      <w:pPr>
        <w:spacing w:after="0" w:line="240" w:lineRule="auto"/>
      </w:pPr>
      <w:r>
        <w:continuationSeparator/>
      </w:r>
    </w:p>
  </w:footnote>
  <w:footnote w:type="continuationNotice" w:id="1">
    <w:p w14:paraId="6F1AA182" w14:textId="77777777" w:rsidR="002B3426" w:rsidRPr="00DC2F3F" w:rsidRDefault="002B342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96CD" w14:textId="77777777" w:rsidR="006F02B0" w:rsidRDefault="006F02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1626" w14:textId="77777777" w:rsidR="006F02B0" w:rsidRDefault="006F02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392"/>
    </w:tblGrid>
    <w:tr w:rsidR="00280776" w14:paraId="2E0B90AA" w14:textId="77777777" w:rsidTr="006F02B0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2" w:type="dxa"/>
        </w:tcPr>
        <w:sdt>
          <w:sdtPr>
            <w:id w:val="1165977407"/>
            <w:placeholder>
              <w:docPart w:val="FEE833A9A5074876AED00D473061FEC3"/>
            </w:placeholder>
            <w:date w:fullDate="2026-03-18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544803D1" w:rsidR="00280776" w:rsidRDefault="002B23DC" w:rsidP="008E1E7B">
              <w:pPr>
                <w:pStyle w:val="Sidhuvud"/>
                <w:spacing w:before="100"/>
                <w:jc w:val="right"/>
              </w:pPr>
              <w:r>
                <w:t>18 mars 2026</w:t>
              </w:r>
            </w:p>
          </w:sdtContent>
        </w:sdt>
        <w:p w14:paraId="179AF090" w14:textId="39AF2912" w:rsidR="008B1CC0" w:rsidRPr="008B1CC0" w:rsidRDefault="00B05BEE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>erksamhetsberättelse 202</w:t>
          </w:r>
          <w:r w:rsidR="006F02B0">
            <w:t>5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jEeDJqpQy6fd" int2:id="RIu7bBAH">
      <int2:state int2:value="Rejected" int2:type="spell"/>
    </int2:textHash>
    <int2:textHash int2:hashCode="ySD6gF6WbXpQTg" int2:id="1syG6OC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2"/>
  </w:num>
  <w:num w:numId="2" w16cid:durableId="308631158">
    <w:abstractNumId w:val="0"/>
  </w:num>
  <w:num w:numId="3" w16cid:durableId="2110272434">
    <w:abstractNumId w:val="5"/>
  </w:num>
  <w:num w:numId="4" w16cid:durableId="1618178141">
    <w:abstractNumId w:val="13"/>
  </w:num>
  <w:num w:numId="5" w16cid:durableId="1378897503">
    <w:abstractNumId w:val="11"/>
  </w:num>
  <w:num w:numId="6" w16cid:durableId="2050103288">
    <w:abstractNumId w:val="10"/>
  </w:num>
  <w:num w:numId="7" w16cid:durableId="1113934853">
    <w:abstractNumId w:val="9"/>
  </w:num>
  <w:num w:numId="8" w16cid:durableId="936788245">
    <w:abstractNumId w:val="7"/>
  </w:num>
  <w:num w:numId="9" w16cid:durableId="1677227823">
    <w:abstractNumId w:val="8"/>
  </w:num>
  <w:num w:numId="10" w16cid:durableId="999847894">
    <w:abstractNumId w:val="2"/>
  </w:num>
  <w:num w:numId="11" w16cid:durableId="449398862">
    <w:abstractNumId w:val="3"/>
  </w:num>
  <w:num w:numId="12" w16cid:durableId="1406299267">
    <w:abstractNumId w:val="6"/>
  </w:num>
  <w:num w:numId="13" w16cid:durableId="970206749">
    <w:abstractNumId w:val="4"/>
  </w:num>
  <w:num w:numId="14" w16cid:durableId="2056735828">
    <w:abstractNumId w:val="1"/>
  </w:num>
  <w:num w:numId="15" w16cid:durableId="1725130387">
    <w:abstractNumId w:val="8"/>
  </w:num>
  <w:num w:numId="16" w16cid:durableId="1943802534">
    <w:abstractNumId w:val="8"/>
  </w:num>
  <w:num w:numId="17" w16cid:durableId="144321960">
    <w:abstractNumId w:val="8"/>
  </w:num>
  <w:num w:numId="18" w16cid:durableId="827787137">
    <w:abstractNumId w:val="8"/>
  </w:num>
  <w:num w:numId="19" w16cid:durableId="88880525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B25"/>
    <w:rsid w:val="00003C87"/>
    <w:rsid w:val="00003F31"/>
    <w:rsid w:val="00006762"/>
    <w:rsid w:val="00007941"/>
    <w:rsid w:val="000110BC"/>
    <w:rsid w:val="00012078"/>
    <w:rsid w:val="00012AD9"/>
    <w:rsid w:val="0001420A"/>
    <w:rsid w:val="00016AEF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241E"/>
    <w:rsid w:val="000428AA"/>
    <w:rsid w:val="0004470A"/>
    <w:rsid w:val="00045C07"/>
    <w:rsid w:val="00047BEF"/>
    <w:rsid w:val="000556F5"/>
    <w:rsid w:val="00055CFB"/>
    <w:rsid w:val="0005613A"/>
    <w:rsid w:val="000563C3"/>
    <w:rsid w:val="00056DAE"/>
    <w:rsid w:val="00056F93"/>
    <w:rsid w:val="000571DB"/>
    <w:rsid w:val="00062ABD"/>
    <w:rsid w:val="00064230"/>
    <w:rsid w:val="00064E1D"/>
    <w:rsid w:val="00065458"/>
    <w:rsid w:val="000655A3"/>
    <w:rsid w:val="00065910"/>
    <w:rsid w:val="00066231"/>
    <w:rsid w:val="00070987"/>
    <w:rsid w:val="0007730B"/>
    <w:rsid w:val="000809EE"/>
    <w:rsid w:val="00081DFD"/>
    <w:rsid w:val="00081E07"/>
    <w:rsid w:val="00083807"/>
    <w:rsid w:val="0008554E"/>
    <w:rsid w:val="000879D1"/>
    <w:rsid w:val="00090D93"/>
    <w:rsid w:val="000927CE"/>
    <w:rsid w:val="00092FEE"/>
    <w:rsid w:val="00093510"/>
    <w:rsid w:val="00095E23"/>
    <w:rsid w:val="00097AB2"/>
    <w:rsid w:val="000A259F"/>
    <w:rsid w:val="000A68DD"/>
    <w:rsid w:val="000A6AF5"/>
    <w:rsid w:val="000A6C78"/>
    <w:rsid w:val="000B0E6B"/>
    <w:rsid w:val="000B1D44"/>
    <w:rsid w:val="000B23DD"/>
    <w:rsid w:val="000B29A7"/>
    <w:rsid w:val="000B63F9"/>
    <w:rsid w:val="000C1547"/>
    <w:rsid w:val="000C1CC1"/>
    <w:rsid w:val="000C1FAE"/>
    <w:rsid w:val="000C2FC4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65E"/>
    <w:rsid w:val="000D4BE4"/>
    <w:rsid w:val="000D4E10"/>
    <w:rsid w:val="000D787A"/>
    <w:rsid w:val="000D79CC"/>
    <w:rsid w:val="000D7FD7"/>
    <w:rsid w:val="000E1073"/>
    <w:rsid w:val="000E64F1"/>
    <w:rsid w:val="000F0A6E"/>
    <w:rsid w:val="000F15ED"/>
    <w:rsid w:val="000F2093"/>
    <w:rsid w:val="000F501A"/>
    <w:rsid w:val="000F57BC"/>
    <w:rsid w:val="0010206C"/>
    <w:rsid w:val="001023AB"/>
    <w:rsid w:val="00104807"/>
    <w:rsid w:val="00104948"/>
    <w:rsid w:val="00105628"/>
    <w:rsid w:val="0011190E"/>
    <w:rsid w:val="00111EB1"/>
    <w:rsid w:val="0011207E"/>
    <w:rsid w:val="00114C7B"/>
    <w:rsid w:val="00115384"/>
    <w:rsid w:val="0011555F"/>
    <w:rsid w:val="00121409"/>
    <w:rsid w:val="00122AB2"/>
    <w:rsid w:val="001261B8"/>
    <w:rsid w:val="0012767E"/>
    <w:rsid w:val="001313C5"/>
    <w:rsid w:val="00132579"/>
    <w:rsid w:val="001361C1"/>
    <w:rsid w:val="00136C6B"/>
    <w:rsid w:val="00142663"/>
    <w:rsid w:val="00144E2C"/>
    <w:rsid w:val="0014605F"/>
    <w:rsid w:val="00146BAE"/>
    <w:rsid w:val="00150C92"/>
    <w:rsid w:val="00154B25"/>
    <w:rsid w:val="00164522"/>
    <w:rsid w:val="00165FB2"/>
    <w:rsid w:val="00166BDD"/>
    <w:rsid w:val="00166ECE"/>
    <w:rsid w:val="00170778"/>
    <w:rsid w:val="00173E92"/>
    <w:rsid w:val="00173E97"/>
    <w:rsid w:val="00176112"/>
    <w:rsid w:val="00177900"/>
    <w:rsid w:val="00177C0B"/>
    <w:rsid w:val="00180F66"/>
    <w:rsid w:val="00183727"/>
    <w:rsid w:val="00186A32"/>
    <w:rsid w:val="00191311"/>
    <w:rsid w:val="001917A6"/>
    <w:rsid w:val="00192BD3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0BD8"/>
    <w:rsid w:val="001B2002"/>
    <w:rsid w:val="001B4721"/>
    <w:rsid w:val="001B4BB9"/>
    <w:rsid w:val="001B5932"/>
    <w:rsid w:val="001B7D35"/>
    <w:rsid w:val="001C1395"/>
    <w:rsid w:val="001C332F"/>
    <w:rsid w:val="001C5C4A"/>
    <w:rsid w:val="001C6ACB"/>
    <w:rsid w:val="001C76F0"/>
    <w:rsid w:val="001C7C50"/>
    <w:rsid w:val="001D2426"/>
    <w:rsid w:val="001D2B7C"/>
    <w:rsid w:val="001D306E"/>
    <w:rsid w:val="001D6E0E"/>
    <w:rsid w:val="001D73DA"/>
    <w:rsid w:val="001E0828"/>
    <w:rsid w:val="001E690B"/>
    <w:rsid w:val="001E7E1B"/>
    <w:rsid w:val="001F4654"/>
    <w:rsid w:val="001F61EF"/>
    <w:rsid w:val="001F640F"/>
    <w:rsid w:val="001F7092"/>
    <w:rsid w:val="002007FF"/>
    <w:rsid w:val="00200F77"/>
    <w:rsid w:val="00201358"/>
    <w:rsid w:val="002013C1"/>
    <w:rsid w:val="00202476"/>
    <w:rsid w:val="002032EB"/>
    <w:rsid w:val="00204EAD"/>
    <w:rsid w:val="00204ED9"/>
    <w:rsid w:val="00205C61"/>
    <w:rsid w:val="002126A7"/>
    <w:rsid w:val="00212925"/>
    <w:rsid w:val="002138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37E6A"/>
    <w:rsid w:val="0024219B"/>
    <w:rsid w:val="00242CB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6B1"/>
    <w:rsid w:val="00274452"/>
    <w:rsid w:val="00274473"/>
    <w:rsid w:val="00277CCE"/>
    <w:rsid w:val="00280776"/>
    <w:rsid w:val="00280AED"/>
    <w:rsid w:val="00282E69"/>
    <w:rsid w:val="00284C8A"/>
    <w:rsid w:val="0028644A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896"/>
    <w:rsid w:val="002A30F4"/>
    <w:rsid w:val="002A4B44"/>
    <w:rsid w:val="002A58C5"/>
    <w:rsid w:val="002A76C5"/>
    <w:rsid w:val="002A7FBC"/>
    <w:rsid w:val="002B02C0"/>
    <w:rsid w:val="002B23DC"/>
    <w:rsid w:val="002B2799"/>
    <w:rsid w:val="002B3426"/>
    <w:rsid w:val="002C04D7"/>
    <w:rsid w:val="002C2214"/>
    <w:rsid w:val="002C43DF"/>
    <w:rsid w:val="002C7445"/>
    <w:rsid w:val="002D7141"/>
    <w:rsid w:val="002D7835"/>
    <w:rsid w:val="002E0529"/>
    <w:rsid w:val="002E4D47"/>
    <w:rsid w:val="002E5426"/>
    <w:rsid w:val="002E64C7"/>
    <w:rsid w:val="002E6BF1"/>
    <w:rsid w:val="002E6F41"/>
    <w:rsid w:val="002E71B3"/>
    <w:rsid w:val="002E797B"/>
    <w:rsid w:val="002E7B7D"/>
    <w:rsid w:val="002F0106"/>
    <w:rsid w:val="002F1760"/>
    <w:rsid w:val="002F501D"/>
    <w:rsid w:val="002F6310"/>
    <w:rsid w:val="002F7366"/>
    <w:rsid w:val="002F7477"/>
    <w:rsid w:val="0030201D"/>
    <w:rsid w:val="00303955"/>
    <w:rsid w:val="00304195"/>
    <w:rsid w:val="003049BF"/>
    <w:rsid w:val="00313B45"/>
    <w:rsid w:val="00314DF1"/>
    <w:rsid w:val="00315A4C"/>
    <w:rsid w:val="00316007"/>
    <w:rsid w:val="0032231D"/>
    <w:rsid w:val="0032411F"/>
    <w:rsid w:val="00324BC3"/>
    <w:rsid w:val="00324BC6"/>
    <w:rsid w:val="0033095B"/>
    <w:rsid w:val="003327FE"/>
    <w:rsid w:val="0033440F"/>
    <w:rsid w:val="00335517"/>
    <w:rsid w:val="00341A61"/>
    <w:rsid w:val="003437C5"/>
    <w:rsid w:val="0034544F"/>
    <w:rsid w:val="003467DC"/>
    <w:rsid w:val="0034748F"/>
    <w:rsid w:val="00347B48"/>
    <w:rsid w:val="00347F8C"/>
    <w:rsid w:val="0035044E"/>
    <w:rsid w:val="00351832"/>
    <w:rsid w:val="00352DA4"/>
    <w:rsid w:val="00354C8B"/>
    <w:rsid w:val="00355788"/>
    <w:rsid w:val="00355ACF"/>
    <w:rsid w:val="00355F60"/>
    <w:rsid w:val="003569B9"/>
    <w:rsid w:val="0036067A"/>
    <w:rsid w:val="003628D2"/>
    <w:rsid w:val="003634EA"/>
    <w:rsid w:val="0036430E"/>
    <w:rsid w:val="00365701"/>
    <w:rsid w:val="003714DF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54AB"/>
    <w:rsid w:val="003A6529"/>
    <w:rsid w:val="003B204F"/>
    <w:rsid w:val="003B37B7"/>
    <w:rsid w:val="003B50CA"/>
    <w:rsid w:val="003B65AB"/>
    <w:rsid w:val="003B69AA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276"/>
    <w:rsid w:val="003D5037"/>
    <w:rsid w:val="003D5816"/>
    <w:rsid w:val="003D7F73"/>
    <w:rsid w:val="003E2BE9"/>
    <w:rsid w:val="003E33D2"/>
    <w:rsid w:val="003E3AB8"/>
    <w:rsid w:val="003E7E20"/>
    <w:rsid w:val="003F0BD7"/>
    <w:rsid w:val="003F0D23"/>
    <w:rsid w:val="003F109C"/>
    <w:rsid w:val="003F242A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2B18"/>
    <w:rsid w:val="00405159"/>
    <w:rsid w:val="00406AF5"/>
    <w:rsid w:val="00410B35"/>
    <w:rsid w:val="00411FB3"/>
    <w:rsid w:val="00412435"/>
    <w:rsid w:val="004165AF"/>
    <w:rsid w:val="00420A99"/>
    <w:rsid w:val="004211EB"/>
    <w:rsid w:val="00421300"/>
    <w:rsid w:val="00421480"/>
    <w:rsid w:val="004239CC"/>
    <w:rsid w:val="00430404"/>
    <w:rsid w:val="00431928"/>
    <w:rsid w:val="00431F13"/>
    <w:rsid w:val="00432598"/>
    <w:rsid w:val="004333A3"/>
    <w:rsid w:val="0043637D"/>
    <w:rsid w:val="004414F2"/>
    <w:rsid w:val="004440CB"/>
    <w:rsid w:val="004457CA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6B7"/>
    <w:rsid w:val="00472FE4"/>
    <w:rsid w:val="00476C3D"/>
    <w:rsid w:val="00476DDD"/>
    <w:rsid w:val="00480153"/>
    <w:rsid w:val="00481060"/>
    <w:rsid w:val="00481E94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51C"/>
    <w:rsid w:val="0049357C"/>
    <w:rsid w:val="004943E0"/>
    <w:rsid w:val="004954C8"/>
    <w:rsid w:val="004964CB"/>
    <w:rsid w:val="004A33B6"/>
    <w:rsid w:val="004A3461"/>
    <w:rsid w:val="004A57B5"/>
    <w:rsid w:val="004A69D3"/>
    <w:rsid w:val="004B17AB"/>
    <w:rsid w:val="004B7579"/>
    <w:rsid w:val="004C01A9"/>
    <w:rsid w:val="004C189A"/>
    <w:rsid w:val="004C4884"/>
    <w:rsid w:val="004C4B92"/>
    <w:rsid w:val="004D0225"/>
    <w:rsid w:val="004D14BE"/>
    <w:rsid w:val="004D14CB"/>
    <w:rsid w:val="004D3696"/>
    <w:rsid w:val="004D431C"/>
    <w:rsid w:val="004D5D72"/>
    <w:rsid w:val="004D76A3"/>
    <w:rsid w:val="004E08FC"/>
    <w:rsid w:val="004E0B05"/>
    <w:rsid w:val="004E0E4F"/>
    <w:rsid w:val="004E0FA0"/>
    <w:rsid w:val="004E242F"/>
    <w:rsid w:val="004E2EA0"/>
    <w:rsid w:val="004E3C0B"/>
    <w:rsid w:val="004E60EA"/>
    <w:rsid w:val="004E6870"/>
    <w:rsid w:val="004E76D5"/>
    <w:rsid w:val="004E7FDB"/>
    <w:rsid w:val="004F04A2"/>
    <w:rsid w:val="004F0718"/>
    <w:rsid w:val="004F2653"/>
    <w:rsid w:val="004F6E9F"/>
    <w:rsid w:val="0050239C"/>
    <w:rsid w:val="00502BD8"/>
    <w:rsid w:val="00502D05"/>
    <w:rsid w:val="00503FD2"/>
    <w:rsid w:val="005044B6"/>
    <w:rsid w:val="00505206"/>
    <w:rsid w:val="0050555B"/>
    <w:rsid w:val="005059B8"/>
    <w:rsid w:val="00505C91"/>
    <w:rsid w:val="00505DFD"/>
    <w:rsid w:val="005072D8"/>
    <w:rsid w:val="00507371"/>
    <w:rsid w:val="00507A51"/>
    <w:rsid w:val="00510E71"/>
    <w:rsid w:val="005125AF"/>
    <w:rsid w:val="0051359C"/>
    <w:rsid w:val="00517288"/>
    <w:rsid w:val="005179F2"/>
    <w:rsid w:val="00520C66"/>
    <w:rsid w:val="0052129F"/>
    <w:rsid w:val="00521590"/>
    <w:rsid w:val="00521D72"/>
    <w:rsid w:val="005226A1"/>
    <w:rsid w:val="0052368D"/>
    <w:rsid w:val="00523D7B"/>
    <w:rsid w:val="00525BAD"/>
    <w:rsid w:val="005270CC"/>
    <w:rsid w:val="00527157"/>
    <w:rsid w:val="00527735"/>
    <w:rsid w:val="00527B74"/>
    <w:rsid w:val="00527C97"/>
    <w:rsid w:val="005302F3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72BE"/>
    <w:rsid w:val="0056092B"/>
    <w:rsid w:val="0056199F"/>
    <w:rsid w:val="0056299D"/>
    <w:rsid w:val="005660C4"/>
    <w:rsid w:val="00566AB2"/>
    <w:rsid w:val="005709C0"/>
    <w:rsid w:val="00572664"/>
    <w:rsid w:val="00572B84"/>
    <w:rsid w:val="0057427F"/>
    <w:rsid w:val="00575871"/>
    <w:rsid w:val="00576CCB"/>
    <w:rsid w:val="0058064D"/>
    <w:rsid w:val="00581EEB"/>
    <w:rsid w:val="0058552C"/>
    <w:rsid w:val="00586919"/>
    <w:rsid w:val="00587658"/>
    <w:rsid w:val="00591224"/>
    <w:rsid w:val="00591FAB"/>
    <w:rsid w:val="005927CB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B10DD"/>
    <w:rsid w:val="005B1877"/>
    <w:rsid w:val="005B3E14"/>
    <w:rsid w:val="005B5E1F"/>
    <w:rsid w:val="005B74B3"/>
    <w:rsid w:val="005B7D72"/>
    <w:rsid w:val="005C0A4F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FD"/>
    <w:rsid w:val="005F162C"/>
    <w:rsid w:val="005F179E"/>
    <w:rsid w:val="005F18C5"/>
    <w:rsid w:val="005F2507"/>
    <w:rsid w:val="005F29FB"/>
    <w:rsid w:val="005F4D9C"/>
    <w:rsid w:val="0060057E"/>
    <w:rsid w:val="00601D9F"/>
    <w:rsid w:val="00603B30"/>
    <w:rsid w:val="0060444F"/>
    <w:rsid w:val="00606B0F"/>
    <w:rsid w:val="00606F88"/>
    <w:rsid w:val="00607D64"/>
    <w:rsid w:val="006105F9"/>
    <w:rsid w:val="006137D6"/>
    <w:rsid w:val="00617D3F"/>
    <w:rsid w:val="006268AF"/>
    <w:rsid w:val="00627A62"/>
    <w:rsid w:val="006314E1"/>
    <w:rsid w:val="00631DDD"/>
    <w:rsid w:val="00632A51"/>
    <w:rsid w:val="006333A0"/>
    <w:rsid w:val="006376DD"/>
    <w:rsid w:val="00637921"/>
    <w:rsid w:val="00644007"/>
    <w:rsid w:val="00647B67"/>
    <w:rsid w:val="00651091"/>
    <w:rsid w:val="00652A41"/>
    <w:rsid w:val="006530A7"/>
    <w:rsid w:val="00653B17"/>
    <w:rsid w:val="006549F0"/>
    <w:rsid w:val="006601EC"/>
    <w:rsid w:val="00660219"/>
    <w:rsid w:val="00661DCA"/>
    <w:rsid w:val="00662C22"/>
    <w:rsid w:val="00663A71"/>
    <w:rsid w:val="00666100"/>
    <w:rsid w:val="00666EAE"/>
    <w:rsid w:val="00667C28"/>
    <w:rsid w:val="00667E7C"/>
    <w:rsid w:val="00670662"/>
    <w:rsid w:val="006731A8"/>
    <w:rsid w:val="006740EF"/>
    <w:rsid w:val="006753CB"/>
    <w:rsid w:val="00675AC8"/>
    <w:rsid w:val="00675F0F"/>
    <w:rsid w:val="00677C50"/>
    <w:rsid w:val="00678EA6"/>
    <w:rsid w:val="006813D3"/>
    <w:rsid w:val="00681CFB"/>
    <w:rsid w:val="00684B74"/>
    <w:rsid w:val="00687EF4"/>
    <w:rsid w:val="00691230"/>
    <w:rsid w:val="006919D8"/>
    <w:rsid w:val="00693273"/>
    <w:rsid w:val="00693CD6"/>
    <w:rsid w:val="00693ED8"/>
    <w:rsid w:val="00695D21"/>
    <w:rsid w:val="00697C2E"/>
    <w:rsid w:val="006A1017"/>
    <w:rsid w:val="006A10BA"/>
    <w:rsid w:val="006A1136"/>
    <w:rsid w:val="006A18C7"/>
    <w:rsid w:val="006A5179"/>
    <w:rsid w:val="006A60A8"/>
    <w:rsid w:val="006A6552"/>
    <w:rsid w:val="006B1307"/>
    <w:rsid w:val="006B3AC6"/>
    <w:rsid w:val="006C0636"/>
    <w:rsid w:val="006C0A92"/>
    <w:rsid w:val="006C2907"/>
    <w:rsid w:val="006C2CB4"/>
    <w:rsid w:val="006C4DA1"/>
    <w:rsid w:val="006C7722"/>
    <w:rsid w:val="006C794B"/>
    <w:rsid w:val="006D100D"/>
    <w:rsid w:val="006D14ED"/>
    <w:rsid w:val="006D2DFC"/>
    <w:rsid w:val="006D3248"/>
    <w:rsid w:val="006E1522"/>
    <w:rsid w:val="006E332B"/>
    <w:rsid w:val="006E427C"/>
    <w:rsid w:val="006E432E"/>
    <w:rsid w:val="006E43A5"/>
    <w:rsid w:val="006E62E4"/>
    <w:rsid w:val="006E6496"/>
    <w:rsid w:val="006E6BF1"/>
    <w:rsid w:val="006F02B0"/>
    <w:rsid w:val="006F4BF3"/>
    <w:rsid w:val="006F5DC7"/>
    <w:rsid w:val="006F6862"/>
    <w:rsid w:val="007040CA"/>
    <w:rsid w:val="00704886"/>
    <w:rsid w:val="00705F31"/>
    <w:rsid w:val="007073AE"/>
    <w:rsid w:val="007076BC"/>
    <w:rsid w:val="00711F51"/>
    <w:rsid w:val="00711F64"/>
    <w:rsid w:val="007140BD"/>
    <w:rsid w:val="0071486E"/>
    <w:rsid w:val="00717C25"/>
    <w:rsid w:val="00717D11"/>
    <w:rsid w:val="00720482"/>
    <w:rsid w:val="00720E16"/>
    <w:rsid w:val="00722ADB"/>
    <w:rsid w:val="007240C5"/>
    <w:rsid w:val="00733EF2"/>
    <w:rsid w:val="007368FE"/>
    <w:rsid w:val="00737177"/>
    <w:rsid w:val="00737193"/>
    <w:rsid w:val="0074176B"/>
    <w:rsid w:val="00743EC7"/>
    <w:rsid w:val="00744516"/>
    <w:rsid w:val="00746240"/>
    <w:rsid w:val="007462BA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2B6E"/>
    <w:rsid w:val="00772FFE"/>
    <w:rsid w:val="007730F9"/>
    <w:rsid w:val="007749B3"/>
    <w:rsid w:val="00775FC5"/>
    <w:rsid w:val="007760C8"/>
    <w:rsid w:val="00776165"/>
    <w:rsid w:val="00776551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7028"/>
    <w:rsid w:val="0078796B"/>
    <w:rsid w:val="00790418"/>
    <w:rsid w:val="00791E2D"/>
    <w:rsid w:val="00794C5A"/>
    <w:rsid w:val="00797AEF"/>
    <w:rsid w:val="007A0388"/>
    <w:rsid w:val="007A0B53"/>
    <w:rsid w:val="007A1759"/>
    <w:rsid w:val="007A20FF"/>
    <w:rsid w:val="007A4453"/>
    <w:rsid w:val="007A485F"/>
    <w:rsid w:val="007B07DD"/>
    <w:rsid w:val="007B634A"/>
    <w:rsid w:val="007B68E5"/>
    <w:rsid w:val="007C01AE"/>
    <w:rsid w:val="007C3503"/>
    <w:rsid w:val="007C44D5"/>
    <w:rsid w:val="007C5139"/>
    <w:rsid w:val="007C7923"/>
    <w:rsid w:val="007D0291"/>
    <w:rsid w:val="007D3478"/>
    <w:rsid w:val="007D34BF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307"/>
    <w:rsid w:val="00875CBE"/>
    <w:rsid w:val="00881689"/>
    <w:rsid w:val="00882E62"/>
    <w:rsid w:val="008833C0"/>
    <w:rsid w:val="0088437A"/>
    <w:rsid w:val="00890534"/>
    <w:rsid w:val="00891D06"/>
    <w:rsid w:val="00892B05"/>
    <w:rsid w:val="00893203"/>
    <w:rsid w:val="00895263"/>
    <w:rsid w:val="008961E7"/>
    <w:rsid w:val="008A525C"/>
    <w:rsid w:val="008B0A69"/>
    <w:rsid w:val="008B1CC0"/>
    <w:rsid w:val="008B1E89"/>
    <w:rsid w:val="008B2A39"/>
    <w:rsid w:val="008B4CB4"/>
    <w:rsid w:val="008B548D"/>
    <w:rsid w:val="008B60A2"/>
    <w:rsid w:val="008C3ABE"/>
    <w:rsid w:val="008C4D40"/>
    <w:rsid w:val="008C5285"/>
    <w:rsid w:val="008D09AF"/>
    <w:rsid w:val="008D3113"/>
    <w:rsid w:val="008D4F31"/>
    <w:rsid w:val="008D565A"/>
    <w:rsid w:val="008D797D"/>
    <w:rsid w:val="008D7A97"/>
    <w:rsid w:val="008E0251"/>
    <w:rsid w:val="008E1E7B"/>
    <w:rsid w:val="008E45B7"/>
    <w:rsid w:val="008E7994"/>
    <w:rsid w:val="008E7A7A"/>
    <w:rsid w:val="008E7D87"/>
    <w:rsid w:val="008E7DD8"/>
    <w:rsid w:val="008F2350"/>
    <w:rsid w:val="008F253B"/>
    <w:rsid w:val="008F4957"/>
    <w:rsid w:val="008F57B2"/>
    <w:rsid w:val="008F60BB"/>
    <w:rsid w:val="008F7025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34D21"/>
    <w:rsid w:val="00941608"/>
    <w:rsid w:val="00941CBF"/>
    <w:rsid w:val="00943490"/>
    <w:rsid w:val="00944660"/>
    <w:rsid w:val="00944CB1"/>
    <w:rsid w:val="00945983"/>
    <w:rsid w:val="009464D6"/>
    <w:rsid w:val="009478BC"/>
    <w:rsid w:val="00947BCD"/>
    <w:rsid w:val="0095246F"/>
    <w:rsid w:val="00956195"/>
    <w:rsid w:val="009605C8"/>
    <w:rsid w:val="00960F24"/>
    <w:rsid w:val="00961962"/>
    <w:rsid w:val="00964B17"/>
    <w:rsid w:val="00967827"/>
    <w:rsid w:val="0096E87C"/>
    <w:rsid w:val="00972D16"/>
    <w:rsid w:val="00972F07"/>
    <w:rsid w:val="00973486"/>
    <w:rsid w:val="00973775"/>
    <w:rsid w:val="0097431F"/>
    <w:rsid w:val="00975403"/>
    <w:rsid w:val="00976057"/>
    <w:rsid w:val="00977D81"/>
    <w:rsid w:val="00980455"/>
    <w:rsid w:val="009807E0"/>
    <w:rsid w:val="00980B17"/>
    <w:rsid w:val="0098442E"/>
    <w:rsid w:val="00984B24"/>
    <w:rsid w:val="00985670"/>
    <w:rsid w:val="00990A19"/>
    <w:rsid w:val="009920A4"/>
    <w:rsid w:val="0099293C"/>
    <w:rsid w:val="00992FF5"/>
    <w:rsid w:val="00995F0D"/>
    <w:rsid w:val="0099644C"/>
    <w:rsid w:val="00996C51"/>
    <w:rsid w:val="009A19A0"/>
    <w:rsid w:val="009B1BE9"/>
    <w:rsid w:val="009B275E"/>
    <w:rsid w:val="009B2791"/>
    <w:rsid w:val="009B3608"/>
    <w:rsid w:val="009B5DEF"/>
    <w:rsid w:val="009B716A"/>
    <w:rsid w:val="009C4C1C"/>
    <w:rsid w:val="009C59BF"/>
    <w:rsid w:val="009D03B5"/>
    <w:rsid w:val="009D2A9C"/>
    <w:rsid w:val="009D509B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5D"/>
    <w:rsid w:val="00A05028"/>
    <w:rsid w:val="00A06402"/>
    <w:rsid w:val="00A076D6"/>
    <w:rsid w:val="00A11627"/>
    <w:rsid w:val="00A14EFC"/>
    <w:rsid w:val="00A16575"/>
    <w:rsid w:val="00A17B37"/>
    <w:rsid w:val="00A205F7"/>
    <w:rsid w:val="00A2125B"/>
    <w:rsid w:val="00A23320"/>
    <w:rsid w:val="00A23B10"/>
    <w:rsid w:val="00A24988"/>
    <w:rsid w:val="00A2610E"/>
    <w:rsid w:val="00A27470"/>
    <w:rsid w:val="00A27EC6"/>
    <w:rsid w:val="00A32B9C"/>
    <w:rsid w:val="00A3367A"/>
    <w:rsid w:val="00A33B2D"/>
    <w:rsid w:val="00A33F72"/>
    <w:rsid w:val="00A3439C"/>
    <w:rsid w:val="00A36C6C"/>
    <w:rsid w:val="00A42476"/>
    <w:rsid w:val="00A454D7"/>
    <w:rsid w:val="00A46A21"/>
    <w:rsid w:val="00A50B3A"/>
    <w:rsid w:val="00A516A9"/>
    <w:rsid w:val="00A51CEF"/>
    <w:rsid w:val="00A51F4A"/>
    <w:rsid w:val="00A523BE"/>
    <w:rsid w:val="00A541A3"/>
    <w:rsid w:val="00A56FA1"/>
    <w:rsid w:val="00A60816"/>
    <w:rsid w:val="00A61733"/>
    <w:rsid w:val="00A6404A"/>
    <w:rsid w:val="00A6449E"/>
    <w:rsid w:val="00A65664"/>
    <w:rsid w:val="00A73DD5"/>
    <w:rsid w:val="00A756AD"/>
    <w:rsid w:val="00A80C68"/>
    <w:rsid w:val="00A8423A"/>
    <w:rsid w:val="00A853C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20D6"/>
    <w:rsid w:val="00AA3A34"/>
    <w:rsid w:val="00AA4871"/>
    <w:rsid w:val="00AA5777"/>
    <w:rsid w:val="00AA58DA"/>
    <w:rsid w:val="00AA5C9A"/>
    <w:rsid w:val="00AA7324"/>
    <w:rsid w:val="00AA75FD"/>
    <w:rsid w:val="00AA7C41"/>
    <w:rsid w:val="00AA7E81"/>
    <w:rsid w:val="00AB1180"/>
    <w:rsid w:val="00AB167A"/>
    <w:rsid w:val="00AB23FB"/>
    <w:rsid w:val="00AB24CA"/>
    <w:rsid w:val="00AB38ED"/>
    <w:rsid w:val="00AB3D94"/>
    <w:rsid w:val="00AB44C3"/>
    <w:rsid w:val="00AB57E2"/>
    <w:rsid w:val="00AB6506"/>
    <w:rsid w:val="00AC4625"/>
    <w:rsid w:val="00AC7F4E"/>
    <w:rsid w:val="00AD22E1"/>
    <w:rsid w:val="00AD2B29"/>
    <w:rsid w:val="00AD2FD7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4602"/>
    <w:rsid w:val="00AE5779"/>
    <w:rsid w:val="00AE7483"/>
    <w:rsid w:val="00AF2587"/>
    <w:rsid w:val="00AF2816"/>
    <w:rsid w:val="00AF3B15"/>
    <w:rsid w:val="00AF3D6D"/>
    <w:rsid w:val="00AF4195"/>
    <w:rsid w:val="00AF4BA1"/>
    <w:rsid w:val="00AF5B57"/>
    <w:rsid w:val="00AF62BB"/>
    <w:rsid w:val="00B01862"/>
    <w:rsid w:val="00B027D1"/>
    <w:rsid w:val="00B02C81"/>
    <w:rsid w:val="00B0567B"/>
    <w:rsid w:val="00B05787"/>
    <w:rsid w:val="00B05BEE"/>
    <w:rsid w:val="00B07347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4EE8"/>
    <w:rsid w:val="00B258D4"/>
    <w:rsid w:val="00B2668F"/>
    <w:rsid w:val="00B26E07"/>
    <w:rsid w:val="00B27143"/>
    <w:rsid w:val="00B30455"/>
    <w:rsid w:val="00B31162"/>
    <w:rsid w:val="00B32309"/>
    <w:rsid w:val="00B34F86"/>
    <w:rsid w:val="00B36975"/>
    <w:rsid w:val="00B418AE"/>
    <w:rsid w:val="00B4285A"/>
    <w:rsid w:val="00B45219"/>
    <w:rsid w:val="00B45834"/>
    <w:rsid w:val="00B46D07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5B4E"/>
    <w:rsid w:val="00B764A7"/>
    <w:rsid w:val="00B83255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357D"/>
    <w:rsid w:val="00BD1AB7"/>
    <w:rsid w:val="00BD30C2"/>
    <w:rsid w:val="00BD5B1B"/>
    <w:rsid w:val="00BD5E57"/>
    <w:rsid w:val="00BD6D32"/>
    <w:rsid w:val="00BE0327"/>
    <w:rsid w:val="00BE0C15"/>
    <w:rsid w:val="00BE0E2B"/>
    <w:rsid w:val="00BE180F"/>
    <w:rsid w:val="00BE3CCC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1114"/>
    <w:rsid w:val="00C01359"/>
    <w:rsid w:val="00C01361"/>
    <w:rsid w:val="00C01C7C"/>
    <w:rsid w:val="00C02681"/>
    <w:rsid w:val="00C0402E"/>
    <w:rsid w:val="00C047D8"/>
    <w:rsid w:val="00C0747B"/>
    <w:rsid w:val="00C079B5"/>
    <w:rsid w:val="00C10BAE"/>
    <w:rsid w:val="00C115CC"/>
    <w:rsid w:val="00C13434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E90"/>
    <w:rsid w:val="00C32EC1"/>
    <w:rsid w:val="00C339E9"/>
    <w:rsid w:val="00C3470D"/>
    <w:rsid w:val="00C34EC5"/>
    <w:rsid w:val="00C37A63"/>
    <w:rsid w:val="00C40AC0"/>
    <w:rsid w:val="00C40B54"/>
    <w:rsid w:val="00C420AB"/>
    <w:rsid w:val="00C4216C"/>
    <w:rsid w:val="00C422EC"/>
    <w:rsid w:val="00C45545"/>
    <w:rsid w:val="00C45884"/>
    <w:rsid w:val="00C46109"/>
    <w:rsid w:val="00C50AEA"/>
    <w:rsid w:val="00C50F8A"/>
    <w:rsid w:val="00C529ED"/>
    <w:rsid w:val="00C53FDC"/>
    <w:rsid w:val="00C55DFD"/>
    <w:rsid w:val="00C607DD"/>
    <w:rsid w:val="00C61711"/>
    <w:rsid w:val="00C63BEA"/>
    <w:rsid w:val="00C63DA4"/>
    <w:rsid w:val="00C70823"/>
    <w:rsid w:val="00C71B3F"/>
    <w:rsid w:val="00C72AAA"/>
    <w:rsid w:val="00C75BA7"/>
    <w:rsid w:val="00C80C3C"/>
    <w:rsid w:val="00C81E8D"/>
    <w:rsid w:val="00C82A1A"/>
    <w:rsid w:val="00C830EA"/>
    <w:rsid w:val="00C84631"/>
    <w:rsid w:val="00C84806"/>
    <w:rsid w:val="00C85355"/>
    <w:rsid w:val="00C854DB"/>
    <w:rsid w:val="00C86191"/>
    <w:rsid w:val="00C910F3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EC0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E0ECB"/>
    <w:rsid w:val="00CE4E3C"/>
    <w:rsid w:val="00CE5B67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3D7"/>
    <w:rsid w:val="00D064E0"/>
    <w:rsid w:val="00D068F5"/>
    <w:rsid w:val="00D070FF"/>
    <w:rsid w:val="00D1047F"/>
    <w:rsid w:val="00D10A5E"/>
    <w:rsid w:val="00D169E9"/>
    <w:rsid w:val="00D17290"/>
    <w:rsid w:val="00D17758"/>
    <w:rsid w:val="00D2104B"/>
    <w:rsid w:val="00D2298A"/>
    <w:rsid w:val="00D23984"/>
    <w:rsid w:val="00D25B2A"/>
    <w:rsid w:val="00D26584"/>
    <w:rsid w:val="00D2742D"/>
    <w:rsid w:val="00D312CC"/>
    <w:rsid w:val="00D37BE4"/>
    <w:rsid w:val="00D37C0A"/>
    <w:rsid w:val="00D42354"/>
    <w:rsid w:val="00D42A88"/>
    <w:rsid w:val="00D45075"/>
    <w:rsid w:val="00D4779E"/>
    <w:rsid w:val="00D518F3"/>
    <w:rsid w:val="00D51D09"/>
    <w:rsid w:val="00D53295"/>
    <w:rsid w:val="00D57EC2"/>
    <w:rsid w:val="00D57F48"/>
    <w:rsid w:val="00D6514E"/>
    <w:rsid w:val="00D65242"/>
    <w:rsid w:val="00D653B5"/>
    <w:rsid w:val="00D65EF3"/>
    <w:rsid w:val="00D67BDA"/>
    <w:rsid w:val="00D71844"/>
    <w:rsid w:val="00D7498E"/>
    <w:rsid w:val="00D752A0"/>
    <w:rsid w:val="00D753A8"/>
    <w:rsid w:val="00D76915"/>
    <w:rsid w:val="00D80700"/>
    <w:rsid w:val="00D81283"/>
    <w:rsid w:val="00D82582"/>
    <w:rsid w:val="00D91174"/>
    <w:rsid w:val="00D91CEB"/>
    <w:rsid w:val="00DA5C90"/>
    <w:rsid w:val="00DA6D42"/>
    <w:rsid w:val="00DA786D"/>
    <w:rsid w:val="00DB14B6"/>
    <w:rsid w:val="00DB47E1"/>
    <w:rsid w:val="00DB5DA1"/>
    <w:rsid w:val="00DB6BAE"/>
    <w:rsid w:val="00DC2716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E1321"/>
    <w:rsid w:val="00DE36F3"/>
    <w:rsid w:val="00DE59C2"/>
    <w:rsid w:val="00DE69A4"/>
    <w:rsid w:val="00DE6AD9"/>
    <w:rsid w:val="00DF0444"/>
    <w:rsid w:val="00DF0B69"/>
    <w:rsid w:val="00DF147A"/>
    <w:rsid w:val="00DF19B1"/>
    <w:rsid w:val="00DF3068"/>
    <w:rsid w:val="00DF3A06"/>
    <w:rsid w:val="00DF42CC"/>
    <w:rsid w:val="00DF63EC"/>
    <w:rsid w:val="00E02D87"/>
    <w:rsid w:val="00E03187"/>
    <w:rsid w:val="00E04B1B"/>
    <w:rsid w:val="00E04BEB"/>
    <w:rsid w:val="00E05261"/>
    <w:rsid w:val="00E05BFC"/>
    <w:rsid w:val="00E10B2B"/>
    <w:rsid w:val="00E12C9D"/>
    <w:rsid w:val="00E15277"/>
    <w:rsid w:val="00E1545B"/>
    <w:rsid w:val="00E16C30"/>
    <w:rsid w:val="00E20BCB"/>
    <w:rsid w:val="00E20DCD"/>
    <w:rsid w:val="00E23EE1"/>
    <w:rsid w:val="00E2678E"/>
    <w:rsid w:val="00E33025"/>
    <w:rsid w:val="00E33EF4"/>
    <w:rsid w:val="00E3573D"/>
    <w:rsid w:val="00E373F9"/>
    <w:rsid w:val="00E3745C"/>
    <w:rsid w:val="00E40E1D"/>
    <w:rsid w:val="00E4156F"/>
    <w:rsid w:val="00E43518"/>
    <w:rsid w:val="00E439E4"/>
    <w:rsid w:val="00E4559E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BCE"/>
    <w:rsid w:val="00E70734"/>
    <w:rsid w:val="00E77A24"/>
    <w:rsid w:val="00E8017D"/>
    <w:rsid w:val="00E8034E"/>
    <w:rsid w:val="00E82155"/>
    <w:rsid w:val="00E8567D"/>
    <w:rsid w:val="00E85BBD"/>
    <w:rsid w:val="00E85E07"/>
    <w:rsid w:val="00E90C2F"/>
    <w:rsid w:val="00E91A26"/>
    <w:rsid w:val="00E9345F"/>
    <w:rsid w:val="00E9508E"/>
    <w:rsid w:val="00E95151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886"/>
    <w:rsid w:val="00EA71FF"/>
    <w:rsid w:val="00EA75DF"/>
    <w:rsid w:val="00EA78EF"/>
    <w:rsid w:val="00EB169D"/>
    <w:rsid w:val="00EB1721"/>
    <w:rsid w:val="00EB1B44"/>
    <w:rsid w:val="00EB1E30"/>
    <w:rsid w:val="00EB2222"/>
    <w:rsid w:val="00EB4FBA"/>
    <w:rsid w:val="00EB5CC7"/>
    <w:rsid w:val="00EB60E6"/>
    <w:rsid w:val="00EB6ACE"/>
    <w:rsid w:val="00EB72D6"/>
    <w:rsid w:val="00EC5EB1"/>
    <w:rsid w:val="00EC781C"/>
    <w:rsid w:val="00ED0247"/>
    <w:rsid w:val="00ED31F9"/>
    <w:rsid w:val="00ED5296"/>
    <w:rsid w:val="00ED59E1"/>
    <w:rsid w:val="00ED61C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227C"/>
    <w:rsid w:val="00EF2A7E"/>
    <w:rsid w:val="00EF3310"/>
    <w:rsid w:val="00EF53DD"/>
    <w:rsid w:val="00EF58B6"/>
    <w:rsid w:val="00F009CF"/>
    <w:rsid w:val="00F010EE"/>
    <w:rsid w:val="00F0249A"/>
    <w:rsid w:val="00F02557"/>
    <w:rsid w:val="00F0393D"/>
    <w:rsid w:val="00F108AD"/>
    <w:rsid w:val="00F10D5D"/>
    <w:rsid w:val="00F13E1A"/>
    <w:rsid w:val="00F22623"/>
    <w:rsid w:val="00F2287D"/>
    <w:rsid w:val="00F230B4"/>
    <w:rsid w:val="00F24AA4"/>
    <w:rsid w:val="00F25C6A"/>
    <w:rsid w:val="00F3001E"/>
    <w:rsid w:val="00F304A9"/>
    <w:rsid w:val="00F30FB8"/>
    <w:rsid w:val="00F313CF"/>
    <w:rsid w:val="00F317DE"/>
    <w:rsid w:val="00F359C5"/>
    <w:rsid w:val="00F42152"/>
    <w:rsid w:val="00F430E3"/>
    <w:rsid w:val="00F4778E"/>
    <w:rsid w:val="00F5205D"/>
    <w:rsid w:val="00F540EF"/>
    <w:rsid w:val="00F555EE"/>
    <w:rsid w:val="00F600F5"/>
    <w:rsid w:val="00F6122E"/>
    <w:rsid w:val="00F614D9"/>
    <w:rsid w:val="00F61558"/>
    <w:rsid w:val="00F61F0E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2C67"/>
    <w:rsid w:val="00FA6ECF"/>
    <w:rsid w:val="00FA710F"/>
    <w:rsid w:val="00FA959A"/>
    <w:rsid w:val="00FB04B8"/>
    <w:rsid w:val="00FB12B7"/>
    <w:rsid w:val="00FB183D"/>
    <w:rsid w:val="00FB3126"/>
    <w:rsid w:val="00FB4446"/>
    <w:rsid w:val="00FB73B3"/>
    <w:rsid w:val="00FC18B2"/>
    <w:rsid w:val="00FC1FF2"/>
    <w:rsid w:val="00FC226D"/>
    <w:rsid w:val="00FC4A16"/>
    <w:rsid w:val="00FC557C"/>
    <w:rsid w:val="00FC650D"/>
    <w:rsid w:val="00FC6F9F"/>
    <w:rsid w:val="00FD0D91"/>
    <w:rsid w:val="00FD1A04"/>
    <w:rsid w:val="00FD27C2"/>
    <w:rsid w:val="00FD37F0"/>
    <w:rsid w:val="00FD3CA6"/>
    <w:rsid w:val="00FD404C"/>
    <w:rsid w:val="00FD430C"/>
    <w:rsid w:val="00FD4A16"/>
    <w:rsid w:val="00FD7374"/>
    <w:rsid w:val="00FD7DFD"/>
    <w:rsid w:val="00FE2913"/>
    <w:rsid w:val="00FE3FBA"/>
    <w:rsid w:val="00FE4F6F"/>
    <w:rsid w:val="00FE6A57"/>
    <w:rsid w:val="00FF0EE2"/>
    <w:rsid w:val="00FF12F2"/>
    <w:rsid w:val="00FF5062"/>
    <w:rsid w:val="00FF5292"/>
    <w:rsid w:val="00FF5673"/>
    <w:rsid w:val="00FF685F"/>
    <w:rsid w:val="00FF6DCC"/>
    <w:rsid w:val="00FF72DD"/>
    <w:rsid w:val="00FF73DF"/>
    <w:rsid w:val="010E43DE"/>
    <w:rsid w:val="012BE714"/>
    <w:rsid w:val="0137C262"/>
    <w:rsid w:val="01495359"/>
    <w:rsid w:val="0182DCF6"/>
    <w:rsid w:val="019B1E99"/>
    <w:rsid w:val="01B0D778"/>
    <w:rsid w:val="01BDDF71"/>
    <w:rsid w:val="01ECAF16"/>
    <w:rsid w:val="0258FDB3"/>
    <w:rsid w:val="027D8C12"/>
    <w:rsid w:val="028CD18E"/>
    <w:rsid w:val="0292FB0D"/>
    <w:rsid w:val="02A2389C"/>
    <w:rsid w:val="02A6FAB1"/>
    <w:rsid w:val="02BCA57E"/>
    <w:rsid w:val="02BF3D67"/>
    <w:rsid w:val="0325856B"/>
    <w:rsid w:val="034D2B32"/>
    <w:rsid w:val="035EACB9"/>
    <w:rsid w:val="035EEC16"/>
    <w:rsid w:val="036A1B64"/>
    <w:rsid w:val="0373DB72"/>
    <w:rsid w:val="039505D6"/>
    <w:rsid w:val="03A639AA"/>
    <w:rsid w:val="03BE947C"/>
    <w:rsid w:val="03BF9F19"/>
    <w:rsid w:val="03C40837"/>
    <w:rsid w:val="04390DF0"/>
    <w:rsid w:val="04499D60"/>
    <w:rsid w:val="04610AE3"/>
    <w:rsid w:val="0463B057"/>
    <w:rsid w:val="04838CF0"/>
    <w:rsid w:val="04981090"/>
    <w:rsid w:val="049EB20D"/>
    <w:rsid w:val="04BC4415"/>
    <w:rsid w:val="04CC230D"/>
    <w:rsid w:val="04D30C82"/>
    <w:rsid w:val="04E1D89C"/>
    <w:rsid w:val="05145E05"/>
    <w:rsid w:val="052285FB"/>
    <w:rsid w:val="05307201"/>
    <w:rsid w:val="05370CC7"/>
    <w:rsid w:val="05E73362"/>
    <w:rsid w:val="05F706E4"/>
    <w:rsid w:val="05FB6A07"/>
    <w:rsid w:val="060B056D"/>
    <w:rsid w:val="062C9D61"/>
    <w:rsid w:val="062F9F77"/>
    <w:rsid w:val="06501D32"/>
    <w:rsid w:val="06916BBB"/>
    <w:rsid w:val="069B33E2"/>
    <w:rsid w:val="06A82CAD"/>
    <w:rsid w:val="06A88358"/>
    <w:rsid w:val="06C53CE6"/>
    <w:rsid w:val="06C59026"/>
    <w:rsid w:val="06CB69D5"/>
    <w:rsid w:val="06E35A28"/>
    <w:rsid w:val="06F1E248"/>
    <w:rsid w:val="07068B18"/>
    <w:rsid w:val="071E64BC"/>
    <w:rsid w:val="07ADD601"/>
    <w:rsid w:val="07BAB283"/>
    <w:rsid w:val="07F2A11B"/>
    <w:rsid w:val="08061E3A"/>
    <w:rsid w:val="083E97D3"/>
    <w:rsid w:val="0849393B"/>
    <w:rsid w:val="084C8477"/>
    <w:rsid w:val="084CEE02"/>
    <w:rsid w:val="08605713"/>
    <w:rsid w:val="0870687A"/>
    <w:rsid w:val="08763501"/>
    <w:rsid w:val="088792A1"/>
    <w:rsid w:val="08A04DE4"/>
    <w:rsid w:val="08A1DBA0"/>
    <w:rsid w:val="08AC9E4A"/>
    <w:rsid w:val="08B6F620"/>
    <w:rsid w:val="08D31958"/>
    <w:rsid w:val="08D66377"/>
    <w:rsid w:val="08E01A8A"/>
    <w:rsid w:val="090E1796"/>
    <w:rsid w:val="0911DA18"/>
    <w:rsid w:val="0976FEF4"/>
    <w:rsid w:val="097EA8A8"/>
    <w:rsid w:val="09919473"/>
    <w:rsid w:val="09AA9EF2"/>
    <w:rsid w:val="09B40D24"/>
    <w:rsid w:val="09E6FC30"/>
    <w:rsid w:val="0A01F96B"/>
    <w:rsid w:val="0A0CFBE6"/>
    <w:rsid w:val="0A2AE3E1"/>
    <w:rsid w:val="0A6CC8E6"/>
    <w:rsid w:val="0A78E407"/>
    <w:rsid w:val="0AA4D0A9"/>
    <w:rsid w:val="0AAD283D"/>
    <w:rsid w:val="0ADFCDE6"/>
    <w:rsid w:val="0AE44266"/>
    <w:rsid w:val="0AF7FADB"/>
    <w:rsid w:val="0B2E9906"/>
    <w:rsid w:val="0B2FA233"/>
    <w:rsid w:val="0B456E98"/>
    <w:rsid w:val="0B52FB16"/>
    <w:rsid w:val="0B75052C"/>
    <w:rsid w:val="0B87100D"/>
    <w:rsid w:val="0B924D71"/>
    <w:rsid w:val="0BCD56C2"/>
    <w:rsid w:val="0BDDB51F"/>
    <w:rsid w:val="0BE28867"/>
    <w:rsid w:val="0BE7A803"/>
    <w:rsid w:val="0BF128F5"/>
    <w:rsid w:val="0C455AFA"/>
    <w:rsid w:val="0C4C92C8"/>
    <w:rsid w:val="0C5C6995"/>
    <w:rsid w:val="0C64FA89"/>
    <w:rsid w:val="0C6B4CBB"/>
    <w:rsid w:val="0C740A38"/>
    <w:rsid w:val="0C9794C2"/>
    <w:rsid w:val="0C9B9978"/>
    <w:rsid w:val="0CBE1896"/>
    <w:rsid w:val="0CF58F50"/>
    <w:rsid w:val="0D107B9E"/>
    <w:rsid w:val="0D2168E3"/>
    <w:rsid w:val="0D54153F"/>
    <w:rsid w:val="0D5DDB14"/>
    <w:rsid w:val="0D6138A1"/>
    <w:rsid w:val="0D87FC66"/>
    <w:rsid w:val="0DBBB48B"/>
    <w:rsid w:val="0DD30916"/>
    <w:rsid w:val="0DE19DCB"/>
    <w:rsid w:val="0DFC375D"/>
    <w:rsid w:val="0E1B0ECA"/>
    <w:rsid w:val="0E27D75E"/>
    <w:rsid w:val="0E3155C1"/>
    <w:rsid w:val="0E3A4DA4"/>
    <w:rsid w:val="0E8AA0B7"/>
    <w:rsid w:val="0EA26E75"/>
    <w:rsid w:val="0EA7A57A"/>
    <w:rsid w:val="0EDBC1FA"/>
    <w:rsid w:val="0EE20779"/>
    <w:rsid w:val="0EFA25A6"/>
    <w:rsid w:val="0F0750AB"/>
    <w:rsid w:val="0F112B01"/>
    <w:rsid w:val="0F13E8AA"/>
    <w:rsid w:val="0F4BC0B7"/>
    <w:rsid w:val="0F54F27E"/>
    <w:rsid w:val="0F6592F1"/>
    <w:rsid w:val="0F685610"/>
    <w:rsid w:val="0F8E6337"/>
    <w:rsid w:val="0FBE999B"/>
    <w:rsid w:val="0FEC0B66"/>
    <w:rsid w:val="0FF0CDC6"/>
    <w:rsid w:val="100FA35D"/>
    <w:rsid w:val="101B75FD"/>
    <w:rsid w:val="101C42F6"/>
    <w:rsid w:val="102858F4"/>
    <w:rsid w:val="103297D2"/>
    <w:rsid w:val="103686C5"/>
    <w:rsid w:val="10413507"/>
    <w:rsid w:val="1046CBAD"/>
    <w:rsid w:val="10483DFA"/>
    <w:rsid w:val="104A7245"/>
    <w:rsid w:val="105AB8B5"/>
    <w:rsid w:val="108F48A6"/>
    <w:rsid w:val="10B8EE58"/>
    <w:rsid w:val="10C106AA"/>
    <w:rsid w:val="10CB7CFB"/>
    <w:rsid w:val="10D9FF68"/>
    <w:rsid w:val="10E604E7"/>
    <w:rsid w:val="110AA073"/>
    <w:rsid w:val="111D1D50"/>
    <w:rsid w:val="111FFE66"/>
    <w:rsid w:val="112E1735"/>
    <w:rsid w:val="11654757"/>
    <w:rsid w:val="11A8D652"/>
    <w:rsid w:val="11B1D0B2"/>
    <w:rsid w:val="11B9DC1C"/>
    <w:rsid w:val="11BEB090"/>
    <w:rsid w:val="11C7841D"/>
    <w:rsid w:val="11E2C346"/>
    <w:rsid w:val="12214BC9"/>
    <w:rsid w:val="122DAC34"/>
    <w:rsid w:val="1252213A"/>
    <w:rsid w:val="128BB908"/>
    <w:rsid w:val="129929FD"/>
    <w:rsid w:val="12A3D812"/>
    <w:rsid w:val="12B27D0D"/>
    <w:rsid w:val="12F4195A"/>
    <w:rsid w:val="12FE181E"/>
    <w:rsid w:val="13162CEF"/>
    <w:rsid w:val="13514272"/>
    <w:rsid w:val="13A4B560"/>
    <w:rsid w:val="13B4E473"/>
    <w:rsid w:val="13C3A130"/>
    <w:rsid w:val="14062AE6"/>
    <w:rsid w:val="140FEDCB"/>
    <w:rsid w:val="141E2DD3"/>
    <w:rsid w:val="1427A1B7"/>
    <w:rsid w:val="142F5BAB"/>
    <w:rsid w:val="1435420B"/>
    <w:rsid w:val="146BDD56"/>
    <w:rsid w:val="14933EBB"/>
    <w:rsid w:val="14A3C24C"/>
    <w:rsid w:val="14B5282B"/>
    <w:rsid w:val="14F58AD7"/>
    <w:rsid w:val="14F9A121"/>
    <w:rsid w:val="14FAC280"/>
    <w:rsid w:val="153CB7EF"/>
    <w:rsid w:val="15470EB7"/>
    <w:rsid w:val="154AD3AF"/>
    <w:rsid w:val="1569901E"/>
    <w:rsid w:val="15AD2ED0"/>
    <w:rsid w:val="15E8BE3F"/>
    <w:rsid w:val="162D671E"/>
    <w:rsid w:val="1637637A"/>
    <w:rsid w:val="16411433"/>
    <w:rsid w:val="168A2CCA"/>
    <w:rsid w:val="1695027F"/>
    <w:rsid w:val="169A5CD2"/>
    <w:rsid w:val="16D617EB"/>
    <w:rsid w:val="17128A52"/>
    <w:rsid w:val="171CD8E9"/>
    <w:rsid w:val="172CC30D"/>
    <w:rsid w:val="17794D32"/>
    <w:rsid w:val="17B2BD29"/>
    <w:rsid w:val="17C0143C"/>
    <w:rsid w:val="17D40C20"/>
    <w:rsid w:val="17E42D04"/>
    <w:rsid w:val="184E8331"/>
    <w:rsid w:val="1855DCE6"/>
    <w:rsid w:val="186651C9"/>
    <w:rsid w:val="186D6312"/>
    <w:rsid w:val="187993D4"/>
    <w:rsid w:val="1888229F"/>
    <w:rsid w:val="188F6660"/>
    <w:rsid w:val="188F753C"/>
    <w:rsid w:val="189A0511"/>
    <w:rsid w:val="18B55574"/>
    <w:rsid w:val="18B7B061"/>
    <w:rsid w:val="18CE5649"/>
    <w:rsid w:val="18D104FE"/>
    <w:rsid w:val="18E9688D"/>
    <w:rsid w:val="18FF22FC"/>
    <w:rsid w:val="1902CD04"/>
    <w:rsid w:val="194E2130"/>
    <w:rsid w:val="1951CA7D"/>
    <w:rsid w:val="19864C42"/>
    <w:rsid w:val="19B8653D"/>
    <w:rsid w:val="19DC3887"/>
    <w:rsid w:val="1A3454FF"/>
    <w:rsid w:val="1A7EF249"/>
    <w:rsid w:val="1AA06DA8"/>
    <w:rsid w:val="1AA29429"/>
    <w:rsid w:val="1AB2D9E8"/>
    <w:rsid w:val="1AC12A80"/>
    <w:rsid w:val="1AD3B142"/>
    <w:rsid w:val="1AD585BC"/>
    <w:rsid w:val="1AE71CEF"/>
    <w:rsid w:val="1AEDF865"/>
    <w:rsid w:val="1AF58AB1"/>
    <w:rsid w:val="1AF5AA4D"/>
    <w:rsid w:val="1AF7930D"/>
    <w:rsid w:val="1B0354CA"/>
    <w:rsid w:val="1B051F22"/>
    <w:rsid w:val="1B1A0617"/>
    <w:rsid w:val="1B241E56"/>
    <w:rsid w:val="1B32A1CF"/>
    <w:rsid w:val="1B79E525"/>
    <w:rsid w:val="1B9970AE"/>
    <w:rsid w:val="1BAA3F6F"/>
    <w:rsid w:val="1BC44415"/>
    <w:rsid w:val="1BCB1E13"/>
    <w:rsid w:val="1BF2B16B"/>
    <w:rsid w:val="1BF6BA0D"/>
    <w:rsid w:val="1C189B3D"/>
    <w:rsid w:val="1C1D5708"/>
    <w:rsid w:val="1C20B3CB"/>
    <w:rsid w:val="1C21E67B"/>
    <w:rsid w:val="1C38DF0D"/>
    <w:rsid w:val="1C7A8549"/>
    <w:rsid w:val="1CAC44DC"/>
    <w:rsid w:val="1CE8542B"/>
    <w:rsid w:val="1D0451D1"/>
    <w:rsid w:val="1D184C26"/>
    <w:rsid w:val="1D193082"/>
    <w:rsid w:val="1D2325E3"/>
    <w:rsid w:val="1D58D2B6"/>
    <w:rsid w:val="1D92D1E0"/>
    <w:rsid w:val="1D936D15"/>
    <w:rsid w:val="1DF1D05E"/>
    <w:rsid w:val="1DF68460"/>
    <w:rsid w:val="1E0C8546"/>
    <w:rsid w:val="1E3283F9"/>
    <w:rsid w:val="1E398182"/>
    <w:rsid w:val="1E3B7726"/>
    <w:rsid w:val="1E455121"/>
    <w:rsid w:val="1E557107"/>
    <w:rsid w:val="1E5FC8BE"/>
    <w:rsid w:val="1E62798A"/>
    <w:rsid w:val="1E773FBA"/>
    <w:rsid w:val="1E84851F"/>
    <w:rsid w:val="1E9A74C2"/>
    <w:rsid w:val="1EB2C956"/>
    <w:rsid w:val="1EBA7684"/>
    <w:rsid w:val="1EE0D2E4"/>
    <w:rsid w:val="1F033FD8"/>
    <w:rsid w:val="1F23410B"/>
    <w:rsid w:val="1F2E6204"/>
    <w:rsid w:val="1F354BD5"/>
    <w:rsid w:val="1F3C0062"/>
    <w:rsid w:val="1F52148D"/>
    <w:rsid w:val="1F572BCB"/>
    <w:rsid w:val="1F5F51ED"/>
    <w:rsid w:val="1F607496"/>
    <w:rsid w:val="1F6DEE06"/>
    <w:rsid w:val="1F6F03FD"/>
    <w:rsid w:val="1F952CD5"/>
    <w:rsid w:val="1FA6E3F6"/>
    <w:rsid w:val="1FB3E883"/>
    <w:rsid w:val="1FBFA0F2"/>
    <w:rsid w:val="1FDF9F54"/>
    <w:rsid w:val="2000186A"/>
    <w:rsid w:val="2001C801"/>
    <w:rsid w:val="2003EE7F"/>
    <w:rsid w:val="200C285D"/>
    <w:rsid w:val="203471A7"/>
    <w:rsid w:val="2049BE85"/>
    <w:rsid w:val="205002F1"/>
    <w:rsid w:val="20618B5E"/>
    <w:rsid w:val="20964053"/>
    <w:rsid w:val="209FCB06"/>
    <w:rsid w:val="20ACA788"/>
    <w:rsid w:val="20BB8BBF"/>
    <w:rsid w:val="20CC99BF"/>
    <w:rsid w:val="20CDCDA5"/>
    <w:rsid w:val="20D71E40"/>
    <w:rsid w:val="20D76FF5"/>
    <w:rsid w:val="20E45EB8"/>
    <w:rsid w:val="20FF1A5D"/>
    <w:rsid w:val="212FB3A6"/>
    <w:rsid w:val="213B7BA0"/>
    <w:rsid w:val="21436BB5"/>
    <w:rsid w:val="21564CB1"/>
    <w:rsid w:val="215A08DA"/>
    <w:rsid w:val="2178597F"/>
    <w:rsid w:val="21997306"/>
    <w:rsid w:val="21AF9BC5"/>
    <w:rsid w:val="21E8934A"/>
    <w:rsid w:val="2205ADD4"/>
    <w:rsid w:val="22098F1E"/>
    <w:rsid w:val="222EA656"/>
    <w:rsid w:val="2249B932"/>
    <w:rsid w:val="22508510"/>
    <w:rsid w:val="228E650C"/>
    <w:rsid w:val="22915932"/>
    <w:rsid w:val="229A986F"/>
    <w:rsid w:val="22A4C794"/>
    <w:rsid w:val="22AA6C56"/>
    <w:rsid w:val="22BF93F5"/>
    <w:rsid w:val="22EC1718"/>
    <w:rsid w:val="230CBD08"/>
    <w:rsid w:val="232BD159"/>
    <w:rsid w:val="23379679"/>
    <w:rsid w:val="23AC85B6"/>
    <w:rsid w:val="23ADFAE4"/>
    <w:rsid w:val="23D857FE"/>
    <w:rsid w:val="23EFC874"/>
    <w:rsid w:val="240B694F"/>
    <w:rsid w:val="240FACF3"/>
    <w:rsid w:val="2418AE71"/>
    <w:rsid w:val="2429E638"/>
    <w:rsid w:val="242A50E2"/>
    <w:rsid w:val="242D302D"/>
    <w:rsid w:val="243DA409"/>
    <w:rsid w:val="2467C8D0"/>
    <w:rsid w:val="246A41EC"/>
    <w:rsid w:val="2491DAC8"/>
    <w:rsid w:val="24944BAB"/>
    <w:rsid w:val="24AE12A1"/>
    <w:rsid w:val="24C5397C"/>
    <w:rsid w:val="250531E7"/>
    <w:rsid w:val="2512A8A0"/>
    <w:rsid w:val="251F3863"/>
    <w:rsid w:val="253DE8B3"/>
    <w:rsid w:val="254452A4"/>
    <w:rsid w:val="257EC7F4"/>
    <w:rsid w:val="259BB5BA"/>
    <w:rsid w:val="259F3478"/>
    <w:rsid w:val="25A049A4"/>
    <w:rsid w:val="25A9CABE"/>
    <w:rsid w:val="25B10812"/>
    <w:rsid w:val="25B6F4F7"/>
    <w:rsid w:val="25C64E76"/>
    <w:rsid w:val="25E5F539"/>
    <w:rsid w:val="2600F912"/>
    <w:rsid w:val="262B3E26"/>
    <w:rsid w:val="26342FEC"/>
    <w:rsid w:val="2645C57C"/>
    <w:rsid w:val="264C6560"/>
    <w:rsid w:val="2658AE24"/>
    <w:rsid w:val="26E5D3B3"/>
    <w:rsid w:val="2714E26F"/>
    <w:rsid w:val="271F4A9A"/>
    <w:rsid w:val="274B13FF"/>
    <w:rsid w:val="276747A4"/>
    <w:rsid w:val="276D2779"/>
    <w:rsid w:val="27746207"/>
    <w:rsid w:val="2782C5A8"/>
    <w:rsid w:val="27869FF4"/>
    <w:rsid w:val="278BF6BC"/>
    <w:rsid w:val="27972495"/>
    <w:rsid w:val="27D63669"/>
    <w:rsid w:val="27EDE4CC"/>
    <w:rsid w:val="27F3BBA4"/>
    <w:rsid w:val="27FAE610"/>
    <w:rsid w:val="282DB49B"/>
    <w:rsid w:val="284DE4B3"/>
    <w:rsid w:val="288B0851"/>
    <w:rsid w:val="28CCC3C3"/>
    <w:rsid w:val="28F8F3A9"/>
    <w:rsid w:val="2906F5DD"/>
    <w:rsid w:val="29395C86"/>
    <w:rsid w:val="296C3DB3"/>
    <w:rsid w:val="2994812F"/>
    <w:rsid w:val="29992BEE"/>
    <w:rsid w:val="29BC7DDB"/>
    <w:rsid w:val="29FDCA19"/>
    <w:rsid w:val="2A27944A"/>
    <w:rsid w:val="2A4F6FFE"/>
    <w:rsid w:val="2A5A2512"/>
    <w:rsid w:val="2A7C8EAC"/>
    <w:rsid w:val="2A9AB173"/>
    <w:rsid w:val="2A9EFF6A"/>
    <w:rsid w:val="2AA5C3CC"/>
    <w:rsid w:val="2AAD3C34"/>
    <w:rsid w:val="2AB1A8DC"/>
    <w:rsid w:val="2AC4A5A5"/>
    <w:rsid w:val="2AC5C7EB"/>
    <w:rsid w:val="2AE36055"/>
    <w:rsid w:val="2AE85406"/>
    <w:rsid w:val="2B61B194"/>
    <w:rsid w:val="2B68FA2D"/>
    <w:rsid w:val="2B7152EB"/>
    <w:rsid w:val="2B80BD8C"/>
    <w:rsid w:val="2B8C2FFB"/>
    <w:rsid w:val="2BA5AF3B"/>
    <w:rsid w:val="2BBF2BF2"/>
    <w:rsid w:val="2BC8D232"/>
    <w:rsid w:val="2BD8DFB1"/>
    <w:rsid w:val="2BD92B01"/>
    <w:rsid w:val="2BE9004E"/>
    <w:rsid w:val="2C0F0325"/>
    <w:rsid w:val="2C24A7FD"/>
    <w:rsid w:val="2C34A9BD"/>
    <w:rsid w:val="2C4C4176"/>
    <w:rsid w:val="2C503B9F"/>
    <w:rsid w:val="2C5B2B39"/>
    <w:rsid w:val="2C94E96B"/>
    <w:rsid w:val="2CA28045"/>
    <w:rsid w:val="2CC6D5E6"/>
    <w:rsid w:val="2CE8FACC"/>
    <w:rsid w:val="2D02A102"/>
    <w:rsid w:val="2D3EDBD9"/>
    <w:rsid w:val="2D4C8495"/>
    <w:rsid w:val="2D76F1CD"/>
    <w:rsid w:val="2DABB377"/>
    <w:rsid w:val="2DB1E000"/>
    <w:rsid w:val="2DBCABE5"/>
    <w:rsid w:val="2DEA00F4"/>
    <w:rsid w:val="2E2DFF3B"/>
    <w:rsid w:val="2E33A44B"/>
    <w:rsid w:val="2E42DEF1"/>
    <w:rsid w:val="2E7E9D97"/>
    <w:rsid w:val="2E8067D1"/>
    <w:rsid w:val="2E91A050"/>
    <w:rsid w:val="2E935B5F"/>
    <w:rsid w:val="2EA9743A"/>
    <w:rsid w:val="2EAEDE60"/>
    <w:rsid w:val="2EB5494E"/>
    <w:rsid w:val="2EC3F30A"/>
    <w:rsid w:val="2ED72430"/>
    <w:rsid w:val="2EDC283B"/>
    <w:rsid w:val="2EFDCA73"/>
    <w:rsid w:val="2F1D8183"/>
    <w:rsid w:val="2F265D8C"/>
    <w:rsid w:val="2F2A70EE"/>
    <w:rsid w:val="2F410A5D"/>
    <w:rsid w:val="2F6D6D1F"/>
    <w:rsid w:val="2F7847FC"/>
    <w:rsid w:val="2FBAF662"/>
    <w:rsid w:val="2FCEAD06"/>
    <w:rsid w:val="2FEDAFBA"/>
    <w:rsid w:val="2FFCB2F0"/>
    <w:rsid w:val="3014695D"/>
    <w:rsid w:val="301B42AB"/>
    <w:rsid w:val="30404DDD"/>
    <w:rsid w:val="305B47B8"/>
    <w:rsid w:val="3091396B"/>
    <w:rsid w:val="30A7150B"/>
    <w:rsid w:val="30AADF1A"/>
    <w:rsid w:val="30B67020"/>
    <w:rsid w:val="30CD0AE5"/>
    <w:rsid w:val="30CE8EDE"/>
    <w:rsid w:val="30E51B7F"/>
    <w:rsid w:val="30EE43F7"/>
    <w:rsid w:val="30F34039"/>
    <w:rsid w:val="3146CA6D"/>
    <w:rsid w:val="314A67DA"/>
    <w:rsid w:val="315ED0FB"/>
    <w:rsid w:val="3165FFAB"/>
    <w:rsid w:val="31802BFF"/>
    <w:rsid w:val="3188168A"/>
    <w:rsid w:val="3197BF48"/>
    <w:rsid w:val="3198D17C"/>
    <w:rsid w:val="31A71BFE"/>
    <w:rsid w:val="31C00ECD"/>
    <w:rsid w:val="31D6D299"/>
    <w:rsid w:val="31DA8C3E"/>
    <w:rsid w:val="32117EEB"/>
    <w:rsid w:val="3226D288"/>
    <w:rsid w:val="322E79E1"/>
    <w:rsid w:val="324DBAF7"/>
    <w:rsid w:val="3256979F"/>
    <w:rsid w:val="326C4AB8"/>
    <w:rsid w:val="32A83AF5"/>
    <w:rsid w:val="32D1A092"/>
    <w:rsid w:val="32DB1044"/>
    <w:rsid w:val="32E98545"/>
    <w:rsid w:val="32F578EF"/>
    <w:rsid w:val="3336FEFF"/>
    <w:rsid w:val="3358D35B"/>
    <w:rsid w:val="3359311D"/>
    <w:rsid w:val="336A3E9A"/>
    <w:rsid w:val="337066DE"/>
    <w:rsid w:val="33898052"/>
    <w:rsid w:val="338FDC02"/>
    <w:rsid w:val="339F8264"/>
    <w:rsid w:val="33A7F840"/>
    <w:rsid w:val="33CB39ED"/>
    <w:rsid w:val="3413F720"/>
    <w:rsid w:val="342BAFBE"/>
    <w:rsid w:val="3432031E"/>
    <w:rsid w:val="34343CA6"/>
    <w:rsid w:val="344DB46B"/>
    <w:rsid w:val="3467287E"/>
    <w:rsid w:val="3467646C"/>
    <w:rsid w:val="34AFAD5A"/>
    <w:rsid w:val="34BC9BF1"/>
    <w:rsid w:val="34EB5BEC"/>
    <w:rsid w:val="35499E06"/>
    <w:rsid w:val="3554E7FF"/>
    <w:rsid w:val="35A26AE5"/>
    <w:rsid w:val="35C4B4D1"/>
    <w:rsid w:val="35EB97E8"/>
    <w:rsid w:val="35FA3C98"/>
    <w:rsid w:val="35FEAD04"/>
    <w:rsid w:val="3606C27C"/>
    <w:rsid w:val="361BE354"/>
    <w:rsid w:val="36339D43"/>
    <w:rsid w:val="363DB849"/>
    <w:rsid w:val="364D6AFA"/>
    <w:rsid w:val="367A5573"/>
    <w:rsid w:val="36817FCE"/>
    <w:rsid w:val="36C402D0"/>
    <w:rsid w:val="36C4DDF6"/>
    <w:rsid w:val="36D0C665"/>
    <w:rsid w:val="36E75FF6"/>
    <w:rsid w:val="36E92DD7"/>
    <w:rsid w:val="370053C6"/>
    <w:rsid w:val="3739F71C"/>
    <w:rsid w:val="3779131D"/>
    <w:rsid w:val="3798DC11"/>
    <w:rsid w:val="37B9CBDA"/>
    <w:rsid w:val="37BF4FAC"/>
    <w:rsid w:val="37D2440A"/>
    <w:rsid w:val="37EAC254"/>
    <w:rsid w:val="382C5DC5"/>
    <w:rsid w:val="38358BFB"/>
    <w:rsid w:val="383FE5D9"/>
    <w:rsid w:val="386E3E15"/>
    <w:rsid w:val="38836ED1"/>
    <w:rsid w:val="388888F2"/>
    <w:rsid w:val="388D45B2"/>
    <w:rsid w:val="389FF2A5"/>
    <w:rsid w:val="38B049F8"/>
    <w:rsid w:val="38D0E1C6"/>
    <w:rsid w:val="38E866EE"/>
    <w:rsid w:val="38F88FC3"/>
    <w:rsid w:val="3903B0D3"/>
    <w:rsid w:val="392B7FDC"/>
    <w:rsid w:val="3944EF65"/>
    <w:rsid w:val="39454E67"/>
    <w:rsid w:val="3972DE18"/>
    <w:rsid w:val="397372C6"/>
    <w:rsid w:val="39981BE2"/>
    <w:rsid w:val="3998B941"/>
    <w:rsid w:val="399CB3F8"/>
    <w:rsid w:val="399CFD57"/>
    <w:rsid w:val="39A926A5"/>
    <w:rsid w:val="39BF3EBD"/>
    <w:rsid w:val="39C3095B"/>
    <w:rsid w:val="39C84282"/>
    <w:rsid w:val="39F942AB"/>
    <w:rsid w:val="3A3FCF5D"/>
    <w:rsid w:val="3A464F62"/>
    <w:rsid w:val="3A4808DB"/>
    <w:rsid w:val="3A663B61"/>
    <w:rsid w:val="3A6B076E"/>
    <w:rsid w:val="3A803424"/>
    <w:rsid w:val="3AA866F1"/>
    <w:rsid w:val="3AB0631D"/>
    <w:rsid w:val="3ABC80CB"/>
    <w:rsid w:val="3ACFE360"/>
    <w:rsid w:val="3AD5DAA8"/>
    <w:rsid w:val="3AFEAA05"/>
    <w:rsid w:val="3B0F8B51"/>
    <w:rsid w:val="3B2372CA"/>
    <w:rsid w:val="3B242792"/>
    <w:rsid w:val="3B26E3B6"/>
    <w:rsid w:val="3B2C56E4"/>
    <w:rsid w:val="3B64AB51"/>
    <w:rsid w:val="3B7240AA"/>
    <w:rsid w:val="3B98A7CB"/>
    <w:rsid w:val="3BE1EB0C"/>
    <w:rsid w:val="3BF888B7"/>
    <w:rsid w:val="3C054C97"/>
    <w:rsid w:val="3C0E86F2"/>
    <w:rsid w:val="3C1ADEA8"/>
    <w:rsid w:val="3C1CA343"/>
    <w:rsid w:val="3C4178D4"/>
    <w:rsid w:val="3C579CA0"/>
    <w:rsid w:val="3CD1A917"/>
    <w:rsid w:val="3CD2A66C"/>
    <w:rsid w:val="3CE8DC58"/>
    <w:rsid w:val="3D77BCC3"/>
    <w:rsid w:val="3D8894ED"/>
    <w:rsid w:val="3D8FDEA6"/>
    <w:rsid w:val="3D8FF120"/>
    <w:rsid w:val="3D9B2E33"/>
    <w:rsid w:val="3DA26409"/>
    <w:rsid w:val="3DAD427B"/>
    <w:rsid w:val="3DB8DFA6"/>
    <w:rsid w:val="3DC21AAC"/>
    <w:rsid w:val="3DDFD4A9"/>
    <w:rsid w:val="3E116375"/>
    <w:rsid w:val="3E1D5C83"/>
    <w:rsid w:val="3E3B0077"/>
    <w:rsid w:val="3E5B259C"/>
    <w:rsid w:val="3E6E3986"/>
    <w:rsid w:val="3E827A3B"/>
    <w:rsid w:val="3EDECD2A"/>
    <w:rsid w:val="3EDED945"/>
    <w:rsid w:val="3EEC5344"/>
    <w:rsid w:val="3F2F181B"/>
    <w:rsid w:val="3F85FEEE"/>
    <w:rsid w:val="3F8CA3CA"/>
    <w:rsid w:val="3F8FBE09"/>
    <w:rsid w:val="3FE3F9EE"/>
    <w:rsid w:val="4030A97B"/>
    <w:rsid w:val="404F6963"/>
    <w:rsid w:val="40914494"/>
    <w:rsid w:val="4092A31C"/>
    <w:rsid w:val="409A111D"/>
    <w:rsid w:val="40C645EE"/>
    <w:rsid w:val="4121F7A2"/>
    <w:rsid w:val="41267756"/>
    <w:rsid w:val="41298F09"/>
    <w:rsid w:val="41326767"/>
    <w:rsid w:val="413F6967"/>
    <w:rsid w:val="413FA0A1"/>
    <w:rsid w:val="41557270"/>
    <w:rsid w:val="4167E907"/>
    <w:rsid w:val="417C6021"/>
    <w:rsid w:val="4183C52C"/>
    <w:rsid w:val="419A0670"/>
    <w:rsid w:val="41C4EFB8"/>
    <w:rsid w:val="41EBEBFE"/>
    <w:rsid w:val="4204C307"/>
    <w:rsid w:val="42068F5E"/>
    <w:rsid w:val="4211AF6A"/>
    <w:rsid w:val="42417796"/>
    <w:rsid w:val="4270FFB3"/>
    <w:rsid w:val="42A8BF3E"/>
    <w:rsid w:val="42C32B9C"/>
    <w:rsid w:val="42CA52A0"/>
    <w:rsid w:val="42E91CBC"/>
    <w:rsid w:val="42EF1424"/>
    <w:rsid w:val="42F18534"/>
    <w:rsid w:val="43027F35"/>
    <w:rsid w:val="43081618"/>
    <w:rsid w:val="432BD444"/>
    <w:rsid w:val="434613B9"/>
    <w:rsid w:val="434787CA"/>
    <w:rsid w:val="4360D05A"/>
    <w:rsid w:val="43A1111E"/>
    <w:rsid w:val="43A83C1C"/>
    <w:rsid w:val="43AD87C7"/>
    <w:rsid w:val="43B55B43"/>
    <w:rsid w:val="43BD75E2"/>
    <w:rsid w:val="43C2E710"/>
    <w:rsid w:val="43D49E9A"/>
    <w:rsid w:val="43E52A01"/>
    <w:rsid w:val="43F1B5B0"/>
    <w:rsid w:val="44075F6F"/>
    <w:rsid w:val="441079BA"/>
    <w:rsid w:val="44304826"/>
    <w:rsid w:val="443BBFEF"/>
    <w:rsid w:val="44406AF6"/>
    <w:rsid w:val="4454D3A8"/>
    <w:rsid w:val="4457E864"/>
    <w:rsid w:val="44685457"/>
    <w:rsid w:val="446C58C0"/>
    <w:rsid w:val="448E796F"/>
    <w:rsid w:val="44C9FD65"/>
    <w:rsid w:val="44D078DA"/>
    <w:rsid w:val="44F89F79"/>
    <w:rsid w:val="4527C866"/>
    <w:rsid w:val="4545496C"/>
    <w:rsid w:val="45505713"/>
    <w:rsid w:val="455F9675"/>
    <w:rsid w:val="4569E851"/>
    <w:rsid w:val="45C0FC79"/>
    <w:rsid w:val="46423CE5"/>
    <w:rsid w:val="465F1481"/>
    <w:rsid w:val="4661231A"/>
    <w:rsid w:val="46A45CEF"/>
    <w:rsid w:val="46E98D6F"/>
    <w:rsid w:val="471E00AE"/>
    <w:rsid w:val="4743A5CA"/>
    <w:rsid w:val="47444626"/>
    <w:rsid w:val="47599BE5"/>
    <w:rsid w:val="477B51AB"/>
    <w:rsid w:val="478AC8BB"/>
    <w:rsid w:val="4795CF01"/>
    <w:rsid w:val="479CDA36"/>
    <w:rsid w:val="47A9E559"/>
    <w:rsid w:val="47DF869E"/>
    <w:rsid w:val="47EE4867"/>
    <w:rsid w:val="47F3457F"/>
    <w:rsid w:val="47F6AA41"/>
    <w:rsid w:val="4874557C"/>
    <w:rsid w:val="4880C3E3"/>
    <w:rsid w:val="48A49FCB"/>
    <w:rsid w:val="48B20ECB"/>
    <w:rsid w:val="48C7D1A3"/>
    <w:rsid w:val="48DD7050"/>
    <w:rsid w:val="48DE9876"/>
    <w:rsid w:val="48DFD7C9"/>
    <w:rsid w:val="48E19C9E"/>
    <w:rsid w:val="48F10581"/>
    <w:rsid w:val="48F147B9"/>
    <w:rsid w:val="48F3E61C"/>
    <w:rsid w:val="4901C16A"/>
    <w:rsid w:val="491EC7E9"/>
    <w:rsid w:val="495F26FC"/>
    <w:rsid w:val="496601AC"/>
    <w:rsid w:val="49706F8B"/>
    <w:rsid w:val="498C671D"/>
    <w:rsid w:val="49952719"/>
    <w:rsid w:val="499CA5CD"/>
    <w:rsid w:val="49C0D805"/>
    <w:rsid w:val="4A0A89E0"/>
    <w:rsid w:val="4A172746"/>
    <w:rsid w:val="4A25E781"/>
    <w:rsid w:val="4A51652F"/>
    <w:rsid w:val="4A6292C7"/>
    <w:rsid w:val="4A6AF96A"/>
    <w:rsid w:val="4AB64DE9"/>
    <w:rsid w:val="4AC01C71"/>
    <w:rsid w:val="4AD292F5"/>
    <w:rsid w:val="4AE2A5FD"/>
    <w:rsid w:val="4AE7EEC8"/>
    <w:rsid w:val="4AF9D1CE"/>
    <w:rsid w:val="4B040689"/>
    <w:rsid w:val="4B094BA8"/>
    <w:rsid w:val="4B1E4A37"/>
    <w:rsid w:val="4B606414"/>
    <w:rsid w:val="4B6437D0"/>
    <w:rsid w:val="4B861D96"/>
    <w:rsid w:val="4B90E0C3"/>
    <w:rsid w:val="4BFA3F3A"/>
    <w:rsid w:val="4C1781FC"/>
    <w:rsid w:val="4C49B07A"/>
    <w:rsid w:val="4C654A94"/>
    <w:rsid w:val="4C8D1E2B"/>
    <w:rsid w:val="4C9AA9A8"/>
    <w:rsid w:val="4CACEC24"/>
    <w:rsid w:val="4CB57C23"/>
    <w:rsid w:val="4CBE49CA"/>
    <w:rsid w:val="4CCB0078"/>
    <w:rsid w:val="4D120E22"/>
    <w:rsid w:val="4D13C020"/>
    <w:rsid w:val="4D4B4510"/>
    <w:rsid w:val="4D97627A"/>
    <w:rsid w:val="4DB81961"/>
    <w:rsid w:val="4DDF7EED"/>
    <w:rsid w:val="4DE09841"/>
    <w:rsid w:val="4DE236F2"/>
    <w:rsid w:val="4DFBD9B0"/>
    <w:rsid w:val="4E048CF6"/>
    <w:rsid w:val="4E2F75CB"/>
    <w:rsid w:val="4E305815"/>
    <w:rsid w:val="4E3F308D"/>
    <w:rsid w:val="4E65B10B"/>
    <w:rsid w:val="4EBFA577"/>
    <w:rsid w:val="4F147556"/>
    <w:rsid w:val="4F1A0582"/>
    <w:rsid w:val="4F20697C"/>
    <w:rsid w:val="4F53929E"/>
    <w:rsid w:val="4F56BDD6"/>
    <w:rsid w:val="4F835F7A"/>
    <w:rsid w:val="4FC262AF"/>
    <w:rsid w:val="4FC27235"/>
    <w:rsid w:val="4FD5426C"/>
    <w:rsid w:val="4FD791F1"/>
    <w:rsid w:val="4FD819DF"/>
    <w:rsid w:val="50513481"/>
    <w:rsid w:val="5061F5E6"/>
    <w:rsid w:val="50BB775C"/>
    <w:rsid w:val="50F52654"/>
    <w:rsid w:val="50F83502"/>
    <w:rsid w:val="50FFE9BC"/>
    <w:rsid w:val="5112D296"/>
    <w:rsid w:val="5115F3CA"/>
    <w:rsid w:val="51453901"/>
    <w:rsid w:val="514975AE"/>
    <w:rsid w:val="516170D8"/>
    <w:rsid w:val="51737F55"/>
    <w:rsid w:val="5194C449"/>
    <w:rsid w:val="5196DFC5"/>
    <w:rsid w:val="51A338C6"/>
    <w:rsid w:val="51A7D5F0"/>
    <w:rsid w:val="51ABA0DE"/>
    <w:rsid w:val="51ADA4F4"/>
    <w:rsid w:val="51D000BB"/>
    <w:rsid w:val="51E6DD33"/>
    <w:rsid w:val="51E8E5C2"/>
    <w:rsid w:val="5208FE8C"/>
    <w:rsid w:val="520F34D5"/>
    <w:rsid w:val="52143F84"/>
    <w:rsid w:val="5239C53C"/>
    <w:rsid w:val="52429F03"/>
    <w:rsid w:val="52486D65"/>
    <w:rsid w:val="525E0B76"/>
    <w:rsid w:val="52605E82"/>
    <w:rsid w:val="527025DB"/>
    <w:rsid w:val="52803175"/>
    <w:rsid w:val="528EF065"/>
    <w:rsid w:val="528F2889"/>
    <w:rsid w:val="52B7E0E8"/>
    <w:rsid w:val="52DA2D81"/>
    <w:rsid w:val="52FD6759"/>
    <w:rsid w:val="530B1FB2"/>
    <w:rsid w:val="5322C95E"/>
    <w:rsid w:val="536A363C"/>
    <w:rsid w:val="53755CF1"/>
    <w:rsid w:val="53852307"/>
    <w:rsid w:val="539701DF"/>
    <w:rsid w:val="53D58DB1"/>
    <w:rsid w:val="53E0A8A6"/>
    <w:rsid w:val="53FF2C2B"/>
    <w:rsid w:val="5428B31F"/>
    <w:rsid w:val="54420B3E"/>
    <w:rsid w:val="546A4BFB"/>
    <w:rsid w:val="54BA2045"/>
    <w:rsid w:val="54CD2065"/>
    <w:rsid w:val="54F294C6"/>
    <w:rsid w:val="55032F9D"/>
    <w:rsid w:val="55244EEB"/>
    <w:rsid w:val="552CEBF5"/>
    <w:rsid w:val="55302333"/>
    <w:rsid w:val="553CF778"/>
    <w:rsid w:val="556B7B57"/>
    <w:rsid w:val="55703DF4"/>
    <w:rsid w:val="5578FA79"/>
    <w:rsid w:val="55796534"/>
    <w:rsid w:val="5586E1C2"/>
    <w:rsid w:val="55B6C861"/>
    <w:rsid w:val="55CBA0F3"/>
    <w:rsid w:val="55CE6851"/>
    <w:rsid w:val="55FC2C57"/>
    <w:rsid w:val="5608DA4E"/>
    <w:rsid w:val="560922F9"/>
    <w:rsid w:val="5618FE19"/>
    <w:rsid w:val="562575D5"/>
    <w:rsid w:val="562CD794"/>
    <w:rsid w:val="563580E2"/>
    <w:rsid w:val="565E4127"/>
    <w:rsid w:val="56823549"/>
    <w:rsid w:val="568D4F88"/>
    <w:rsid w:val="5695A9C3"/>
    <w:rsid w:val="56AA0948"/>
    <w:rsid w:val="56ACF9B9"/>
    <w:rsid w:val="56C42E0C"/>
    <w:rsid w:val="56E76DE0"/>
    <w:rsid w:val="57122D53"/>
    <w:rsid w:val="571637DD"/>
    <w:rsid w:val="571F04E2"/>
    <w:rsid w:val="5747781B"/>
    <w:rsid w:val="575044E4"/>
    <w:rsid w:val="577EF51B"/>
    <w:rsid w:val="57B6C403"/>
    <w:rsid w:val="57D19F81"/>
    <w:rsid w:val="57EF6DD1"/>
    <w:rsid w:val="57F66261"/>
    <w:rsid w:val="57FBD75E"/>
    <w:rsid w:val="582899DC"/>
    <w:rsid w:val="585FAA8F"/>
    <w:rsid w:val="58613930"/>
    <w:rsid w:val="5874866B"/>
    <w:rsid w:val="58757EB2"/>
    <w:rsid w:val="5879BC42"/>
    <w:rsid w:val="587EC351"/>
    <w:rsid w:val="589B6B01"/>
    <w:rsid w:val="58CB0060"/>
    <w:rsid w:val="58D20165"/>
    <w:rsid w:val="58DFF5DE"/>
    <w:rsid w:val="58FBB251"/>
    <w:rsid w:val="599D188C"/>
    <w:rsid w:val="59F3D93B"/>
    <w:rsid w:val="59FA1E5A"/>
    <w:rsid w:val="5A0FEA7A"/>
    <w:rsid w:val="5A360831"/>
    <w:rsid w:val="5A3ED5AA"/>
    <w:rsid w:val="5A6BAADD"/>
    <w:rsid w:val="5A70C263"/>
    <w:rsid w:val="5A7D46F2"/>
    <w:rsid w:val="5A8F558E"/>
    <w:rsid w:val="5A953F13"/>
    <w:rsid w:val="5A9C1587"/>
    <w:rsid w:val="5A9D137F"/>
    <w:rsid w:val="5AE79501"/>
    <w:rsid w:val="5B415171"/>
    <w:rsid w:val="5B54C067"/>
    <w:rsid w:val="5B61C39A"/>
    <w:rsid w:val="5B673AE4"/>
    <w:rsid w:val="5BB6B71E"/>
    <w:rsid w:val="5BD5888E"/>
    <w:rsid w:val="5C0DD193"/>
    <w:rsid w:val="5C329EF7"/>
    <w:rsid w:val="5C404822"/>
    <w:rsid w:val="5C56BA4E"/>
    <w:rsid w:val="5C681024"/>
    <w:rsid w:val="5C814B22"/>
    <w:rsid w:val="5C8A6CCA"/>
    <w:rsid w:val="5C900A78"/>
    <w:rsid w:val="5C941849"/>
    <w:rsid w:val="5CB16567"/>
    <w:rsid w:val="5CB49D7A"/>
    <w:rsid w:val="5CDF49D7"/>
    <w:rsid w:val="5CF832E2"/>
    <w:rsid w:val="5CFF8D4F"/>
    <w:rsid w:val="5D197639"/>
    <w:rsid w:val="5D1CB19A"/>
    <w:rsid w:val="5D320647"/>
    <w:rsid w:val="5D3869EF"/>
    <w:rsid w:val="5D38A8B6"/>
    <w:rsid w:val="5D5AB3B4"/>
    <w:rsid w:val="5D5E3455"/>
    <w:rsid w:val="5D6C34D4"/>
    <w:rsid w:val="5D7A0F68"/>
    <w:rsid w:val="5D7BAA1A"/>
    <w:rsid w:val="5D872949"/>
    <w:rsid w:val="5D8DACC5"/>
    <w:rsid w:val="5DCECFD9"/>
    <w:rsid w:val="5DF94509"/>
    <w:rsid w:val="5E08E210"/>
    <w:rsid w:val="5E0BD137"/>
    <w:rsid w:val="5E24465C"/>
    <w:rsid w:val="5E9A54A8"/>
    <w:rsid w:val="5EB7D1A3"/>
    <w:rsid w:val="5EC23537"/>
    <w:rsid w:val="5EDF6777"/>
    <w:rsid w:val="5EE16762"/>
    <w:rsid w:val="5EE1B088"/>
    <w:rsid w:val="5EF78232"/>
    <w:rsid w:val="5F10C4C0"/>
    <w:rsid w:val="5F37059D"/>
    <w:rsid w:val="5F446220"/>
    <w:rsid w:val="5F48FBC0"/>
    <w:rsid w:val="5F4CB393"/>
    <w:rsid w:val="5F591FD5"/>
    <w:rsid w:val="5F6E6E64"/>
    <w:rsid w:val="5FA952BB"/>
    <w:rsid w:val="5FAD026E"/>
    <w:rsid w:val="5FB07E0E"/>
    <w:rsid w:val="5FD7F821"/>
    <w:rsid w:val="5FDD71D2"/>
    <w:rsid w:val="5FECA175"/>
    <w:rsid w:val="6005F851"/>
    <w:rsid w:val="600A08EB"/>
    <w:rsid w:val="60158CF6"/>
    <w:rsid w:val="603DBF09"/>
    <w:rsid w:val="604B8EBE"/>
    <w:rsid w:val="605F69B2"/>
    <w:rsid w:val="6069AB5B"/>
    <w:rsid w:val="606A8A71"/>
    <w:rsid w:val="60955E94"/>
    <w:rsid w:val="60AAC2DA"/>
    <w:rsid w:val="60C3B1F5"/>
    <w:rsid w:val="60E4379F"/>
    <w:rsid w:val="60F83B19"/>
    <w:rsid w:val="6122CC78"/>
    <w:rsid w:val="6123DAE9"/>
    <w:rsid w:val="612EED9C"/>
    <w:rsid w:val="614EA211"/>
    <w:rsid w:val="61564E97"/>
    <w:rsid w:val="61615A0E"/>
    <w:rsid w:val="618B3203"/>
    <w:rsid w:val="618CEBDF"/>
    <w:rsid w:val="61975F75"/>
    <w:rsid w:val="61A6B33B"/>
    <w:rsid w:val="61BD3314"/>
    <w:rsid w:val="61C9FE7C"/>
    <w:rsid w:val="61D2C3F3"/>
    <w:rsid w:val="61EB3038"/>
    <w:rsid w:val="61F5FBD7"/>
    <w:rsid w:val="620A3768"/>
    <w:rsid w:val="620AFB54"/>
    <w:rsid w:val="6217AC2C"/>
    <w:rsid w:val="6230F399"/>
    <w:rsid w:val="623F0A1B"/>
    <w:rsid w:val="62567A51"/>
    <w:rsid w:val="62BA1B06"/>
    <w:rsid w:val="62CC0C39"/>
    <w:rsid w:val="62E7A037"/>
    <w:rsid w:val="62F22275"/>
    <w:rsid w:val="631F6491"/>
    <w:rsid w:val="63365DF4"/>
    <w:rsid w:val="63894181"/>
    <w:rsid w:val="63938535"/>
    <w:rsid w:val="63971406"/>
    <w:rsid w:val="63CFD310"/>
    <w:rsid w:val="641AA858"/>
    <w:rsid w:val="6428041A"/>
    <w:rsid w:val="643A62BA"/>
    <w:rsid w:val="648693B1"/>
    <w:rsid w:val="649420FD"/>
    <w:rsid w:val="64BF89C8"/>
    <w:rsid w:val="64D785B3"/>
    <w:rsid w:val="65122D4C"/>
    <w:rsid w:val="6516820C"/>
    <w:rsid w:val="6579161F"/>
    <w:rsid w:val="657FC61A"/>
    <w:rsid w:val="659EE414"/>
    <w:rsid w:val="65AEF23F"/>
    <w:rsid w:val="661817D1"/>
    <w:rsid w:val="66239B42"/>
    <w:rsid w:val="6623CEB9"/>
    <w:rsid w:val="66367EDD"/>
    <w:rsid w:val="6649AC12"/>
    <w:rsid w:val="66753EB7"/>
    <w:rsid w:val="667B8B7F"/>
    <w:rsid w:val="66DB6414"/>
    <w:rsid w:val="66F03F5F"/>
    <w:rsid w:val="66FE9E87"/>
    <w:rsid w:val="670DBA1E"/>
    <w:rsid w:val="6716C75A"/>
    <w:rsid w:val="6735E5D4"/>
    <w:rsid w:val="67378FE5"/>
    <w:rsid w:val="679506EC"/>
    <w:rsid w:val="679F083D"/>
    <w:rsid w:val="67C18894"/>
    <w:rsid w:val="67CA0E0E"/>
    <w:rsid w:val="67EBA65B"/>
    <w:rsid w:val="680A9D0C"/>
    <w:rsid w:val="680EE509"/>
    <w:rsid w:val="68237314"/>
    <w:rsid w:val="686CC3D6"/>
    <w:rsid w:val="686CDD4F"/>
    <w:rsid w:val="688A0126"/>
    <w:rsid w:val="688E01DB"/>
    <w:rsid w:val="68A7AB67"/>
    <w:rsid w:val="68B2B295"/>
    <w:rsid w:val="68BE1268"/>
    <w:rsid w:val="68C78474"/>
    <w:rsid w:val="69037EF5"/>
    <w:rsid w:val="690380E5"/>
    <w:rsid w:val="6907ADF6"/>
    <w:rsid w:val="6911572A"/>
    <w:rsid w:val="691D2781"/>
    <w:rsid w:val="69695948"/>
    <w:rsid w:val="698FE2EA"/>
    <w:rsid w:val="69B0E2FB"/>
    <w:rsid w:val="69CDC7DD"/>
    <w:rsid w:val="69F82F8B"/>
    <w:rsid w:val="6A336EC3"/>
    <w:rsid w:val="6A6C9B6F"/>
    <w:rsid w:val="6AA5D017"/>
    <w:rsid w:val="6AAD62E0"/>
    <w:rsid w:val="6AB3BA93"/>
    <w:rsid w:val="6ADA62E0"/>
    <w:rsid w:val="6AF2FAA0"/>
    <w:rsid w:val="6B17D79F"/>
    <w:rsid w:val="6B2C406D"/>
    <w:rsid w:val="6B70A19E"/>
    <w:rsid w:val="6B89777A"/>
    <w:rsid w:val="6BA68924"/>
    <w:rsid w:val="6BCC43EB"/>
    <w:rsid w:val="6C6BBCEC"/>
    <w:rsid w:val="6C894072"/>
    <w:rsid w:val="6C91378D"/>
    <w:rsid w:val="6C9C2D34"/>
    <w:rsid w:val="6C9FB074"/>
    <w:rsid w:val="6CA5A8E3"/>
    <w:rsid w:val="6CB8FBCF"/>
    <w:rsid w:val="6D137A4E"/>
    <w:rsid w:val="6D236349"/>
    <w:rsid w:val="6D522495"/>
    <w:rsid w:val="6DC214C4"/>
    <w:rsid w:val="6DC5EAFE"/>
    <w:rsid w:val="6DCB5EE7"/>
    <w:rsid w:val="6DDDF52D"/>
    <w:rsid w:val="6DEFA998"/>
    <w:rsid w:val="6DF68121"/>
    <w:rsid w:val="6DFB0856"/>
    <w:rsid w:val="6E08B2F1"/>
    <w:rsid w:val="6E0EA320"/>
    <w:rsid w:val="6E164AA0"/>
    <w:rsid w:val="6E41E17B"/>
    <w:rsid w:val="6E442519"/>
    <w:rsid w:val="6E90B6F7"/>
    <w:rsid w:val="6E91A1B7"/>
    <w:rsid w:val="6E95D7B1"/>
    <w:rsid w:val="6E99C5A8"/>
    <w:rsid w:val="6E9BE761"/>
    <w:rsid w:val="6E9C9902"/>
    <w:rsid w:val="6EA2B1D2"/>
    <w:rsid w:val="6ECA1826"/>
    <w:rsid w:val="6F0E8C20"/>
    <w:rsid w:val="6F5AA6B3"/>
    <w:rsid w:val="6F60EB8E"/>
    <w:rsid w:val="6F6D09C6"/>
    <w:rsid w:val="6FB61709"/>
    <w:rsid w:val="6FC0BF20"/>
    <w:rsid w:val="6FF4D5BA"/>
    <w:rsid w:val="700FE37F"/>
    <w:rsid w:val="7011691A"/>
    <w:rsid w:val="7017F784"/>
    <w:rsid w:val="702652D8"/>
    <w:rsid w:val="703067B4"/>
    <w:rsid w:val="7038FFBA"/>
    <w:rsid w:val="70395086"/>
    <w:rsid w:val="703FB580"/>
    <w:rsid w:val="70803504"/>
    <w:rsid w:val="7082498E"/>
    <w:rsid w:val="7085B681"/>
    <w:rsid w:val="70B879B2"/>
    <w:rsid w:val="70D374C1"/>
    <w:rsid w:val="70DE584E"/>
    <w:rsid w:val="70E0833A"/>
    <w:rsid w:val="7110CBBA"/>
    <w:rsid w:val="71116402"/>
    <w:rsid w:val="714630E5"/>
    <w:rsid w:val="715AAA4D"/>
    <w:rsid w:val="7170D0B0"/>
    <w:rsid w:val="7177DE0B"/>
    <w:rsid w:val="7185CFAF"/>
    <w:rsid w:val="71914C3F"/>
    <w:rsid w:val="71A68910"/>
    <w:rsid w:val="71AD71CA"/>
    <w:rsid w:val="71AFD30D"/>
    <w:rsid w:val="71BD05FB"/>
    <w:rsid w:val="71BEB188"/>
    <w:rsid w:val="71CA4731"/>
    <w:rsid w:val="72079335"/>
    <w:rsid w:val="72161A13"/>
    <w:rsid w:val="721C0A78"/>
    <w:rsid w:val="721CD3D6"/>
    <w:rsid w:val="722EFB87"/>
    <w:rsid w:val="72434FE0"/>
    <w:rsid w:val="7269CC32"/>
    <w:rsid w:val="7294AF46"/>
    <w:rsid w:val="729FD91A"/>
    <w:rsid w:val="72A61B7F"/>
    <w:rsid w:val="72ADCFA6"/>
    <w:rsid w:val="72B61569"/>
    <w:rsid w:val="733B7B64"/>
    <w:rsid w:val="735D977F"/>
    <w:rsid w:val="739C2119"/>
    <w:rsid w:val="73AA4C50"/>
    <w:rsid w:val="73B3798D"/>
    <w:rsid w:val="73DE3C71"/>
    <w:rsid w:val="73EFF459"/>
    <w:rsid w:val="742F6D52"/>
    <w:rsid w:val="743CDCCD"/>
    <w:rsid w:val="744D7719"/>
    <w:rsid w:val="745229B8"/>
    <w:rsid w:val="745E4E51"/>
    <w:rsid w:val="7461CB5B"/>
    <w:rsid w:val="747A045F"/>
    <w:rsid w:val="74817721"/>
    <w:rsid w:val="749C86C1"/>
    <w:rsid w:val="74BE5175"/>
    <w:rsid w:val="74C466E3"/>
    <w:rsid w:val="74E8270B"/>
    <w:rsid w:val="74F1E38C"/>
    <w:rsid w:val="7500CB24"/>
    <w:rsid w:val="750BA108"/>
    <w:rsid w:val="75351AED"/>
    <w:rsid w:val="75398630"/>
    <w:rsid w:val="7563DD07"/>
    <w:rsid w:val="7564F66B"/>
    <w:rsid w:val="7568F8E4"/>
    <w:rsid w:val="757122C6"/>
    <w:rsid w:val="757B031F"/>
    <w:rsid w:val="75834770"/>
    <w:rsid w:val="759526C7"/>
    <w:rsid w:val="75DE4D29"/>
    <w:rsid w:val="763FB275"/>
    <w:rsid w:val="764E76A2"/>
    <w:rsid w:val="764F6839"/>
    <w:rsid w:val="7656789B"/>
    <w:rsid w:val="766D2652"/>
    <w:rsid w:val="7671777A"/>
    <w:rsid w:val="76784BFD"/>
    <w:rsid w:val="767AE76E"/>
    <w:rsid w:val="767F686F"/>
    <w:rsid w:val="7689D21D"/>
    <w:rsid w:val="768B4663"/>
    <w:rsid w:val="76A831D8"/>
    <w:rsid w:val="76C257C5"/>
    <w:rsid w:val="76E48FAA"/>
    <w:rsid w:val="76F0F632"/>
    <w:rsid w:val="771BA92C"/>
    <w:rsid w:val="772BD365"/>
    <w:rsid w:val="7739C7F0"/>
    <w:rsid w:val="776D14A8"/>
    <w:rsid w:val="77729E9C"/>
    <w:rsid w:val="778B6355"/>
    <w:rsid w:val="7795CC33"/>
    <w:rsid w:val="779B9150"/>
    <w:rsid w:val="77D19F7E"/>
    <w:rsid w:val="77F0B0FC"/>
    <w:rsid w:val="7820ED1E"/>
    <w:rsid w:val="7870C5FF"/>
    <w:rsid w:val="788C963E"/>
    <w:rsid w:val="78AEB0C2"/>
    <w:rsid w:val="78E7953A"/>
    <w:rsid w:val="78F1C9BE"/>
    <w:rsid w:val="78F83D37"/>
    <w:rsid w:val="790E4B84"/>
    <w:rsid w:val="7950BC74"/>
    <w:rsid w:val="799AC7FA"/>
    <w:rsid w:val="79ADA754"/>
    <w:rsid w:val="79AEC650"/>
    <w:rsid w:val="79C0EAC6"/>
    <w:rsid w:val="79CCAD5A"/>
    <w:rsid w:val="79E79BD8"/>
    <w:rsid w:val="7A0AA811"/>
    <w:rsid w:val="7A21A7F8"/>
    <w:rsid w:val="7A42FCB4"/>
    <w:rsid w:val="7A6323B8"/>
    <w:rsid w:val="7AAEB4EC"/>
    <w:rsid w:val="7AB03AAC"/>
    <w:rsid w:val="7AB2AE93"/>
    <w:rsid w:val="7AB4A1B2"/>
    <w:rsid w:val="7AB50462"/>
    <w:rsid w:val="7ACB7BEA"/>
    <w:rsid w:val="7AE09D9D"/>
    <w:rsid w:val="7AE2D5D4"/>
    <w:rsid w:val="7AF9BCEB"/>
    <w:rsid w:val="7AFDC8B6"/>
    <w:rsid w:val="7B147308"/>
    <w:rsid w:val="7B4405B5"/>
    <w:rsid w:val="7B49BDE2"/>
    <w:rsid w:val="7B525474"/>
    <w:rsid w:val="7BAC3BA6"/>
    <w:rsid w:val="7BAD044D"/>
    <w:rsid w:val="7BBC6BF7"/>
    <w:rsid w:val="7BC1D18D"/>
    <w:rsid w:val="7BD8F931"/>
    <w:rsid w:val="7C655B8C"/>
    <w:rsid w:val="7CB05582"/>
    <w:rsid w:val="7CB5C767"/>
    <w:rsid w:val="7CC247A2"/>
    <w:rsid w:val="7CD3DB53"/>
    <w:rsid w:val="7CE29BCC"/>
    <w:rsid w:val="7D68CB9B"/>
    <w:rsid w:val="7D6B8BB5"/>
    <w:rsid w:val="7D777BF8"/>
    <w:rsid w:val="7D872BCA"/>
    <w:rsid w:val="7DB370A4"/>
    <w:rsid w:val="7DC1D6A4"/>
    <w:rsid w:val="7DF3E087"/>
    <w:rsid w:val="7DF73FDD"/>
    <w:rsid w:val="7E03C778"/>
    <w:rsid w:val="7E11FE1F"/>
    <w:rsid w:val="7E33E541"/>
    <w:rsid w:val="7E6352AA"/>
    <w:rsid w:val="7E96B469"/>
    <w:rsid w:val="7E97E62E"/>
    <w:rsid w:val="7ED16DF2"/>
    <w:rsid w:val="7EE48119"/>
    <w:rsid w:val="7F030C59"/>
    <w:rsid w:val="7F1851AE"/>
    <w:rsid w:val="7F2622F0"/>
    <w:rsid w:val="7F3EA8E3"/>
    <w:rsid w:val="7F4A69BA"/>
    <w:rsid w:val="7F56276B"/>
    <w:rsid w:val="7F803937"/>
    <w:rsid w:val="7FD55B19"/>
    <w:rsid w:val="7FDC90B9"/>
    <w:rsid w:val="7FF61932"/>
    <w:rsid w:val="7FFF9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72DD6814-EF69-4B1A-83FC-4AF9C60A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Microsoft Tai Le" w:hAnsi="Microsoft Tai Le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03B25"/>
    <w:rsid w:val="000D465E"/>
    <w:rsid w:val="001361C1"/>
    <w:rsid w:val="00151DDE"/>
    <w:rsid w:val="00177066"/>
    <w:rsid w:val="001C6ACB"/>
    <w:rsid w:val="00203F1E"/>
    <w:rsid w:val="002D3832"/>
    <w:rsid w:val="002E6BF1"/>
    <w:rsid w:val="003D7F73"/>
    <w:rsid w:val="003F242A"/>
    <w:rsid w:val="00400914"/>
    <w:rsid w:val="00473391"/>
    <w:rsid w:val="00481E94"/>
    <w:rsid w:val="004E1178"/>
    <w:rsid w:val="00505DFD"/>
    <w:rsid w:val="00684B74"/>
    <w:rsid w:val="00695D21"/>
    <w:rsid w:val="006A1136"/>
    <w:rsid w:val="007228F6"/>
    <w:rsid w:val="0075142A"/>
    <w:rsid w:val="00753168"/>
    <w:rsid w:val="007D16DC"/>
    <w:rsid w:val="0082175F"/>
    <w:rsid w:val="00874307"/>
    <w:rsid w:val="008906CC"/>
    <w:rsid w:val="008D55B3"/>
    <w:rsid w:val="00A12276"/>
    <w:rsid w:val="00A76BC8"/>
    <w:rsid w:val="00B85E37"/>
    <w:rsid w:val="00BA7279"/>
    <w:rsid w:val="00C65343"/>
    <w:rsid w:val="00C72AAA"/>
    <w:rsid w:val="00CC180C"/>
    <w:rsid w:val="00DA6016"/>
    <w:rsid w:val="00DC3121"/>
    <w:rsid w:val="00E82155"/>
    <w:rsid w:val="00ED59E1"/>
    <w:rsid w:val="00F02042"/>
    <w:rsid w:val="00F856F5"/>
    <w:rsid w:val="00FC650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73391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3108E241C5043A33F0D07D020D363" ma:contentTypeVersion="14" ma:contentTypeDescription="Skapa ett nytt dokument." ma:contentTypeScope="" ma:versionID="fedded9dfa5dbd8370208c9a4f6e1b9e">
  <xsd:schema xmlns:xsd="http://www.w3.org/2001/XMLSchema" xmlns:xs="http://www.w3.org/2001/XMLSchema" xmlns:p="http://schemas.microsoft.com/office/2006/metadata/properties" xmlns:ns2="a3df88fc-49e5-4786-80e0-fa0c373a13d0" xmlns:ns3="5276b2cc-a91c-4493-a0c3-aeaef41e1388" targetNamespace="http://schemas.microsoft.com/office/2006/metadata/properties" ma:root="true" ma:fieldsID="db369319861a94af10ed4a07e19c0c10" ns2:_="" ns3:_="">
    <xsd:import namespace="a3df88fc-49e5-4786-80e0-fa0c373a13d0"/>
    <xsd:import namespace="5276b2cc-a91c-4493-a0c3-aeaef41e1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f88fc-49e5-4786-80e0-fa0c373a1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c2ae550-e2d0-4199-8e5b-24479e004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6b2cc-a91c-4493-a0c3-aeaef41e1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fac938e-2d57-476d-b73d-101e8d64790a}" ma:internalName="TaxCatchAll" ma:showField="CatchAllData" ma:web="5276b2cc-a91c-4493-a0c3-aeaef41e1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6b2cc-a91c-4493-a0c3-aeaef41e1388" xsi:nil="true"/>
    <lcf76f155ced4ddcb4097134ff3c332f xmlns="a3df88fc-49e5-4786-80e0-fa0c373a13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6B62-C255-4E42-90F9-CAC51DF5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f88fc-49e5-4786-80e0-fa0c373a13d0"/>
    <ds:schemaRef ds:uri="5276b2cc-a91c-4493-a0c3-aeaef41e1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5276b2cc-a91c-4493-a0c3-aeaef41e1388"/>
    <ds:schemaRef ds:uri="a3df88fc-49e5-4786-80e0-fa0c373a13d0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</TotalTime>
  <Pages>6</Pages>
  <Words>1733</Words>
  <Characters>9190</Characters>
  <Application>Microsoft Office Word</Application>
  <DocSecurity>4</DocSecurity>
  <Lines>76</Lines>
  <Paragraphs>21</Paragraphs>
  <ScaleCrop>false</ScaleCrop>
  <Manager/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Sala lokalförening</dc:title>
  <dc:subject/>
  <dc:creator>Louise Steinmetz</dc:creator>
  <cp:keywords/>
  <dc:description/>
  <cp:lastModifiedBy>Marita Karlström Andersson</cp:lastModifiedBy>
  <cp:revision>2</cp:revision>
  <cp:lastPrinted>2023-03-17T02:13:00Z</cp:lastPrinted>
  <dcterms:created xsi:type="dcterms:W3CDTF">2026-02-13T08:24:00Z</dcterms:created>
  <dcterms:modified xsi:type="dcterms:W3CDTF">2026-02-13T08:24:00Z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0x0101004E43108E241C5043A33F0D07D020D363</vt:lpwstr>
  </property>
  <property fmtid="{D5CDD505-2E9C-101B-9397-08002B2CF9AE}" pid="3" name="MediaServiceImageTags">
    <vt:lpwstr/>
  </property>
</Properties>
</file>