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0A95CBB9C89342A38A8845CF9AD0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925E0FA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4D34A040" w14:textId="77777777" w:rsidR="007C2E15" w:rsidRDefault="007C2E15" w:rsidP="003437C5">
      <w:r w:rsidRPr="007C2E15">
        <w:t>Härmed kallas medlemmar i Sveriges Lärare lokalförening/regionalförening XX till årsmöte 202</w:t>
      </w:r>
      <w:r w:rsidR="00BC650F">
        <w:t>6</w:t>
      </w:r>
      <w:r w:rsidRPr="007C2E15">
        <w:t>. </w:t>
      </w:r>
      <w:r>
        <w:t xml:space="preserve"> </w:t>
      </w:r>
    </w:p>
    <w:p w14:paraId="76F49163" w14:textId="273E5B70" w:rsidR="007C2E15" w:rsidRPr="00534F15" w:rsidRDefault="007C2E15" w:rsidP="003437C5">
      <w:r w:rsidRPr="007C2E15">
        <w:rPr>
          <w:b/>
          <w:bCs/>
        </w:rPr>
        <w:t>Tid:</w:t>
      </w:r>
      <w:r w:rsidR="00534F15">
        <w:rPr>
          <w:b/>
          <w:bCs/>
        </w:rPr>
        <w:t xml:space="preserve"> </w:t>
      </w:r>
      <w:r w:rsidR="00534F15">
        <w:t>18.30</w:t>
      </w:r>
    </w:p>
    <w:p w14:paraId="1F7A7083" w14:textId="62FCB363" w:rsidR="007C2E15" w:rsidRPr="00534F15" w:rsidRDefault="007C2E15" w:rsidP="003437C5">
      <w:r w:rsidRPr="007C2E15">
        <w:rPr>
          <w:b/>
          <w:bCs/>
        </w:rPr>
        <w:t>Plats: </w:t>
      </w:r>
      <w:r w:rsidR="00534F15">
        <w:t>Manhemskolans matsal</w:t>
      </w:r>
    </w:p>
    <w:p w14:paraId="717A0999" w14:textId="4DA8DDE3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r w:rsidR="00677519" w:rsidRPr="007C2E15">
        <w:t>förenings sidan</w:t>
      </w:r>
      <w:r w:rsidRPr="007C2E15">
        <w:t xml:space="preserve"> under </w:t>
      </w:r>
      <w:r>
        <w:t xml:space="preserve">fliken </w:t>
      </w:r>
      <w:r w:rsidRPr="007C2E15">
        <w:t>nyheter</w:t>
      </w:r>
      <w:r w:rsidR="00534F15">
        <w:t xml:space="preserve"> www.sverigeslarare.se/kalix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71CF34BB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3526D76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E2272C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7A9AB08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1B743D7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5567884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FE4CC0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07745BD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15F460F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B37872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7C48538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7DB87D7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29B3078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54351EF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14F19771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134B75E3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50F642E8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1271960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38C14B47" w14:textId="5A6A1BD5" w:rsidR="007C2E15" w:rsidRDefault="00534F15" w:rsidP="00534F15">
      <w:pPr>
        <w:pStyle w:val="Liststycke"/>
        <w:numPr>
          <w:ilvl w:val="0"/>
          <w:numId w:val="13"/>
        </w:numPr>
      </w:pPr>
      <w:r>
        <w:t>Inga förslag</w:t>
      </w:r>
    </w:p>
    <w:p w14:paraId="6A71A68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250E6AAD" w14:textId="4DF49799" w:rsidR="007C2E15" w:rsidRDefault="00534F15" w:rsidP="007C2E15">
      <w:pPr>
        <w:pStyle w:val="Liststycke"/>
        <w:numPr>
          <w:ilvl w:val="0"/>
          <w:numId w:val="14"/>
        </w:numPr>
      </w:pPr>
      <w:r>
        <w:t>Inga förslag</w:t>
      </w:r>
    </w:p>
    <w:p w14:paraId="351F3C5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0A5A0EF4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3BFC4F1A" w14:textId="77777777" w:rsidR="00583765" w:rsidRDefault="00583765" w:rsidP="00583765"/>
    <w:p w14:paraId="59737594" w14:textId="77777777" w:rsidR="00583765" w:rsidRDefault="00583765" w:rsidP="00583765"/>
    <w:p w14:paraId="3D72A68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726A6060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760047F2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03D4FF89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1D5BDE8C" w14:textId="773FA515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  <w:r w:rsidR="00534F15">
        <w:t>, 4 stycken</w:t>
      </w:r>
    </w:p>
    <w:p w14:paraId="6875680A" w14:textId="649A7BBA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</w:t>
      </w:r>
      <w:r w:rsidR="00534F15">
        <w:t>, 3 stycken</w:t>
      </w:r>
    </w:p>
    <w:p w14:paraId="54A8081B" w14:textId="79FCCDBA" w:rsidR="00534F15" w:rsidRDefault="00534F15" w:rsidP="007C2E15">
      <w:pPr>
        <w:pStyle w:val="Liststycke"/>
        <w:numPr>
          <w:ilvl w:val="0"/>
          <w:numId w:val="16"/>
        </w:numPr>
      </w:pPr>
      <w:r>
        <w:t>Ledamot 1-årig mandatperiod, fyllnadsval</w:t>
      </w:r>
    </w:p>
    <w:p w14:paraId="64729E06" w14:textId="77777777" w:rsidR="00534F15" w:rsidRDefault="00534F15" w:rsidP="00534F15">
      <w:pPr>
        <w:pStyle w:val="Liststycke"/>
        <w:ind w:left="1800"/>
      </w:pPr>
    </w:p>
    <w:p w14:paraId="7B2536E6" w14:textId="5DF42145" w:rsidR="00D93898" w:rsidRDefault="00534F15" w:rsidP="00D93898">
      <w:pPr>
        <w:pStyle w:val="Liststycke"/>
        <w:numPr>
          <w:ilvl w:val="0"/>
          <w:numId w:val="15"/>
        </w:numPr>
      </w:pPr>
      <w:r>
        <w:t>S</w:t>
      </w:r>
      <w:r w:rsidR="009A7FED">
        <w:t>uppleanter</w:t>
      </w:r>
    </w:p>
    <w:p w14:paraId="0789E3A2" w14:textId="32748EA1" w:rsidR="00534F15" w:rsidRDefault="00534F15" w:rsidP="00534F15">
      <w:pPr>
        <w:pStyle w:val="Liststycke"/>
        <w:numPr>
          <w:ilvl w:val="0"/>
          <w:numId w:val="18"/>
        </w:numPr>
      </w:pPr>
      <w:r>
        <w:t>Suppleanter 2 år, 1 stycken</w:t>
      </w:r>
    </w:p>
    <w:p w14:paraId="114874D4" w14:textId="466EE0BA" w:rsidR="00534F15" w:rsidRPr="007C2E15" w:rsidRDefault="00534F15" w:rsidP="00534F15">
      <w:pPr>
        <w:pStyle w:val="Liststycke"/>
        <w:numPr>
          <w:ilvl w:val="0"/>
          <w:numId w:val="18"/>
        </w:numPr>
      </w:pPr>
      <w:r>
        <w:t>Suppleanter 1 år, 2 stycken</w:t>
      </w:r>
    </w:p>
    <w:p w14:paraId="5DB80BA4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78A3769B" w14:textId="3B320551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övriga förtroendeuppdrag </w:t>
      </w:r>
      <w:r>
        <w:t xml:space="preserve"> </w:t>
      </w:r>
    </w:p>
    <w:p w14:paraId="320A04F5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456CED2A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7ED34D01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0B3E1D06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68EC13D1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43C1324F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65B3E46D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14F20BC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13A79ECC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2083AB10" w14:textId="77777777" w:rsidR="00337FC1" w:rsidRDefault="00337FC1" w:rsidP="00337FC1">
      <w:pPr>
        <w:ind w:left="360"/>
      </w:pPr>
    </w:p>
    <w:p w14:paraId="76464C11" w14:textId="77777777" w:rsidR="00337FC1" w:rsidRDefault="00337FC1" w:rsidP="00337FC1">
      <w:pPr>
        <w:ind w:left="360"/>
      </w:pPr>
    </w:p>
    <w:p w14:paraId="01E11E6B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CAFB" w14:textId="77777777" w:rsidR="002A42C1" w:rsidRDefault="002A42C1" w:rsidP="00ED6C6F">
      <w:pPr>
        <w:spacing w:after="0" w:line="240" w:lineRule="auto"/>
      </w:pPr>
      <w:r>
        <w:separator/>
      </w:r>
    </w:p>
    <w:p w14:paraId="70A3E3CF" w14:textId="77777777" w:rsidR="002A42C1" w:rsidRDefault="002A42C1"/>
    <w:p w14:paraId="5A677A3A" w14:textId="77777777" w:rsidR="002A42C1" w:rsidRDefault="002A42C1"/>
  </w:endnote>
  <w:endnote w:type="continuationSeparator" w:id="0">
    <w:p w14:paraId="0DD205A9" w14:textId="77777777" w:rsidR="002A42C1" w:rsidRDefault="002A42C1" w:rsidP="00ED6C6F">
      <w:pPr>
        <w:spacing w:after="0" w:line="240" w:lineRule="auto"/>
      </w:pPr>
      <w:r>
        <w:continuationSeparator/>
      </w:r>
    </w:p>
    <w:p w14:paraId="4D2FDF83" w14:textId="77777777" w:rsidR="002A42C1" w:rsidRDefault="002A42C1"/>
    <w:p w14:paraId="409E8A7E" w14:textId="77777777" w:rsidR="002A42C1" w:rsidRDefault="002A42C1"/>
  </w:endnote>
  <w:endnote w:type="continuationNotice" w:id="1">
    <w:p w14:paraId="69F79FA3" w14:textId="77777777" w:rsidR="002A42C1" w:rsidRDefault="002A4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8E9D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79B79C6C" w14:textId="77777777" w:rsidTr="008B5D01">
      <w:trPr>
        <w:trHeight w:hRule="exact" w:val="567"/>
      </w:trPr>
      <w:tc>
        <w:tcPr>
          <w:tcW w:w="1563" w:type="dxa"/>
          <w:vAlign w:val="bottom"/>
        </w:tcPr>
        <w:p w14:paraId="22FECCEB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24080979" w14:textId="77777777" w:rsidR="00DF63EC" w:rsidRPr="00DF63EC" w:rsidRDefault="002A42C1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63601FFA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13F8DCF0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B98B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5CF45340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42A5C644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CB3F515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ECE281B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55E568DA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42AB936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C6F5" w14:textId="77777777" w:rsidR="002A42C1" w:rsidRDefault="002A42C1" w:rsidP="00ED6C6F">
      <w:pPr>
        <w:spacing w:after="0" w:line="240" w:lineRule="auto"/>
      </w:pPr>
      <w:r>
        <w:separator/>
      </w:r>
    </w:p>
  </w:footnote>
  <w:footnote w:type="continuationSeparator" w:id="0">
    <w:p w14:paraId="12B03023" w14:textId="77777777" w:rsidR="002A42C1" w:rsidRDefault="002A42C1" w:rsidP="00ED6C6F">
      <w:pPr>
        <w:spacing w:after="0" w:line="240" w:lineRule="auto"/>
      </w:pPr>
      <w:r>
        <w:continuationSeparator/>
      </w:r>
    </w:p>
  </w:footnote>
  <w:footnote w:type="continuationNotice" w:id="1">
    <w:p w14:paraId="2DA35CEF" w14:textId="77777777" w:rsidR="002A42C1" w:rsidRPr="00DC2F3F" w:rsidRDefault="002A42C1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AD7F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8A0BC2D" w14:textId="77777777" w:rsidTr="00256B04">
      <w:tc>
        <w:tcPr>
          <w:tcW w:w="4814" w:type="dxa"/>
        </w:tcPr>
        <w:p w14:paraId="7305B2BB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3CA6A8B8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60A36D30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49600036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CBA3C50"/>
    <w:multiLevelType w:val="hybridMultilevel"/>
    <w:tmpl w:val="6554A0A4"/>
    <w:lvl w:ilvl="0" w:tplc="069CD0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 w:numId="18" w16cid:durableId="15731083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D8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010A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8D8"/>
    <w:rsid w:val="00296D42"/>
    <w:rsid w:val="002A223C"/>
    <w:rsid w:val="002A2896"/>
    <w:rsid w:val="002A30F4"/>
    <w:rsid w:val="002A42C1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092F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4F15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519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277B7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7D9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0D83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50A7E"/>
  <w15:chartTrackingRefBased/>
  <w15:docId w15:val="{BA948C83-EF44-4DC9-877D-48DDEB3B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p\Downloads\260109-mall-2026-kallelse-och-dagordning-arsmote_lokalforening-regional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5CBB9C89342A38A8845CF9AD04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C20F6-370C-407D-A16B-4D7BB61B6D34}"/>
      </w:docPartPr>
      <w:docPartBody>
        <w:p w:rsidR="004B7D58" w:rsidRDefault="004B7D58">
          <w:pPr>
            <w:pStyle w:val="0A95CBB9C89342A38A8845CF9AD042DA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8"/>
    <w:rsid w:val="0008010A"/>
    <w:rsid w:val="004B7D58"/>
    <w:rsid w:val="00E237D9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0A95CBB9C89342A38A8845CF9AD042DA">
    <w:name w:val="0A95CBB9C89342A38A8845CF9AD04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(1)</Template>
  <TotalTime>0</TotalTime>
  <Pages>1</Pages>
  <Words>325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Eva Pettersson</dc:creator>
  <cp:keywords/>
  <dc:description/>
  <cp:lastModifiedBy>Eva Pettersson</cp:lastModifiedBy>
  <cp:revision>2</cp:revision>
  <cp:lastPrinted>2023-03-16T10:13:00Z</cp:lastPrinted>
  <dcterms:created xsi:type="dcterms:W3CDTF">2026-02-23T12:46:00Z</dcterms:created>
  <dcterms:modified xsi:type="dcterms:W3CDTF">2026-02-23T12:46:00Z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