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6BBA14DC80394B9EA06BA9A60CD19B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213317F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655ECFB8" w14:textId="72BAD741" w:rsidR="007C2E15" w:rsidRDefault="007C2E15" w:rsidP="003437C5">
      <w:r w:rsidRPr="007C2E15">
        <w:t>Härmed kallas medlemmar i Sveriges Lärar</w:t>
      </w:r>
      <w:r w:rsidR="00AA2824">
        <w:t xml:space="preserve">e Täby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0153A5FB" w14:textId="4F692716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AA2824">
        <w:rPr>
          <w:b/>
          <w:bCs/>
        </w:rPr>
        <w:t xml:space="preserve"> tisdag den 17 februari 2026, kl. 18.00</w:t>
      </w:r>
    </w:p>
    <w:p w14:paraId="01134363" w14:textId="654977FB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AA2824">
        <w:rPr>
          <w:b/>
          <w:bCs/>
        </w:rPr>
        <w:t>Åva gymnasium</w:t>
      </w:r>
    </w:p>
    <w:p w14:paraId="0A1179C4" w14:textId="33B2E15D" w:rsidR="00AA2824" w:rsidRDefault="00AA2824" w:rsidP="003437C5">
      <w:pPr>
        <w:rPr>
          <w:b/>
          <w:bCs/>
        </w:rPr>
      </w:pPr>
      <w:r>
        <w:rPr>
          <w:b/>
          <w:bCs/>
        </w:rPr>
        <w:t>OSA: Senast den 2 februari 2026</w:t>
      </w:r>
    </w:p>
    <w:p w14:paraId="5B0CDF17" w14:textId="79E5BF8E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="00AA2824">
        <w:t xml:space="preserve"> www.sverigeslarare.se/taby</w:t>
      </w:r>
    </w:p>
    <w:p w14:paraId="17D76E8D" w14:textId="473DE0DB" w:rsidR="007C2E15" w:rsidRDefault="007C2E15" w:rsidP="003437C5">
      <w:r w:rsidRPr="007C2E15">
        <w:rPr>
          <w:b/>
          <w:bCs/>
        </w:rPr>
        <w:t>Anmälan av deltagande: </w:t>
      </w:r>
      <w:r w:rsidR="00AA2824">
        <w:rPr>
          <w:b/>
          <w:bCs/>
        </w:rPr>
        <w:t>taby@sverigeslarare.se</w:t>
      </w:r>
    </w:p>
    <w:p w14:paraId="3EB8E5BF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652B80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3E6A2CF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A4B224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F6F840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742969F1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3D23B8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343C44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39CD9DD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202D87A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0DBA6BF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43CB8E3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731C688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23E360A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500D87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6C7C29BC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25A047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026A03C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381EB158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14:paraId="0C865996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14:paraId="1927871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1C764EA8" w14:textId="77777777"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01B4399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7A11C598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6D64877" w14:textId="77777777" w:rsidR="00583765" w:rsidRDefault="00583765" w:rsidP="00583765"/>
    <w:p w14:paraId="35A6CB88" w14:textId="77777777" w:rsidR="00583765" w:rsidRDefault="00583765" w:rsidP="00583765"/>
    <w:p w14:paraId="5ADAF32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14:paraId="1CAE00D9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5A633FB9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2C909392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417A0914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01BB1139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009059BB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3CCEF9E2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6B551E3F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3B764B1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442BF3CB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65349A4C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2E103080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3E215EA4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1387FA3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F8563B0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B4E17C1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DF1FF29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7D69CA3" w14:textId="77777777" w:rsidR="00337FC1" w:rsidRDefault="00337FC1" w:rsidP="00337FC1">
      <w:pPr>
        <w:ind w:left="360"/>
      </w:pPr>
    </w:p>
    <w:p w14:paraId="5F4403C3" w14:textId="77777777" w:rsidR="00337FC1" w:rsidRDefault="00337FC1" w:rsidP="00337FC1">
      <w:pPr>
        <w:ind w:left="360"/>
      </w:pPr>
    </w:p>
    <w:p w14:paraId="4F5134EB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B53A" w14:textId="77777777" w:rsidR="003A04A5" w:rsidRDefault="003A04A5" w:rsidP="00ED6C6F">
      <w:pPr>
        <w:spacing w:after="0" w:line="240" w:lineRule="auto"/>
      </w:pPr>
      <w:r>
        <w:separator/>
      </w:r>
    </w:p>
    <w:p w14:paraId="500B7C50" w14:textId="77777777" w:rsidR="003A04A5" w:rsidRDefault="003A04A5"/>
    <w:p w14:paraId="63ACE7D8" w14:textId="77777777" w:rsidR="003A04A5" w:rsidRDefault="003A04A5"/>
  </w:endnote>
  <w:endnote w:type="continuationSeparator" w:id="0">
    <w:p w14:paraId="77978C07" w14:textId="77777777" w:rsidR="003A04A5" w:rsidRDefault="003A04A5" w:rsidP="00ED6C6F">
      <w:pPr>
        <w:spacing w:after="0" w:line="240" w:lineRule="auto"/>
      </w:pPr>
      <w:r>
        <w:continuationSeparator/>
      </w:r>
    </w:p>
    <w:p w14:paraId="0BE3CF93" w14:textId="77777777" w:rsidR="003A04A5" w:rsidRDefault="003A04A5"/>
    <w:p w14:paraId="3D9EE496" w14:textId="77777777" w:rsidR="003A04A5" w:rsidRDefault="003A04A5"/>
  </w:endnote>
  <w:endnote w:type="continuationNotice" w:id="1">
    <w:p w14:paraId="03002519" w14:textId="77777777" w:rsidR="003A04A5" w:rsidRDefault="003A0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B7F7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8EDFFD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223B26D2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2017781" wp14:editId="4D526B0D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24D0095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6F1C3A1B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D7BBEE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2CF5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EB45B86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BEFB2D5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5AC6ABA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128710C7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29B666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8282946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4328" w14:textId="77777777" w:rsidR="003A04A5" w:rsidRDefault="003A04A5" w:rsidP="00ED6C6F">
      <w:pPr>
        <w:spacing w:after="0" w:line="240" w:lineRule="auto"/>
      </w:pPr>
      <w:r>
        <w:separator/>
      </w:r>
    </w:p>
  </w:footnote>
  <w:footnote w:type="continuationSeparator" w:id="0">
    <w:p w14:paraId="37D11E32" w14:textId="77777777" w:rsidR="003A04A5" w:rsidRDefault="003A04A5" w:rsidP="00ED6C6F">
      <w:pPr>
        <w:spacing w:after="0" w:line="240" w:lineRule="auto"/>
      </w:pPr>
      <w:r>
        <w:continuationSeparator/>
      </w:r>
    </w:p>
  </w:footnote>
  <w:footnote w:type="continuationNotice" w:id="1">
    <w:p w14:paraId="0B11A97E" w14:textId="77777777" w:rsidR="003A04A5" w:rsidRPr="00DC2F3F" w:rsidRDefault="003A04A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E7F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03913884" w14:textId="77777777" w:rsidTr="00256B04">
      <w:tc>
        <w:tcPr>
          <w:tcW w:w="4814" w:type="dxa"/>
        </w:tcPr>
        <w:p w14:paraId="737AFA70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DE1ADBB" wp14:editId="05D2E13D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4FE69E7C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5D5AE85E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7531D5AC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AD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4A5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2AD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2824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B5F01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6DCF"/>
  <w15:chartTrackingRefBased/>
  <w15:docId w15:val="{F12C6719-7FAC-4714-87F8-9A236B78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ryd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BA14DC80394B9EA06BA9A60CD19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2FCBC-3058-4F6C-925F-539395F2AF65}"/>
      </w:docPartPr>
      <w:docPartBody>
        <w:p w:rsidR="00000000" w:rsidRDefault="00000000">
          <w:pPr>
            <w:pStyle w:val="6BBA14DC80394B9EA06BA9A60CD19B0D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BD"/>
    <w:rsid w:val="00AB5F01"/>
    <w:rsid w:val="00E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BBA14DC80394B9EA06BA9A60CD19B0D">
    <w:name w:val="6BBA14DC80394B9EA06BA9A60CD19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3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Monika Rydz</dc:creator>
  <cp:keywords/>
  <dc:description/>
  <cp:lastModifiedBy>Monika Rydz</cp:lastModifiedBy>
  <cp:revision>2</cp:revision>
  <cp:lastPrinted>2023-03-16T10:13:00Z</cp:lastPrinted>
  <dcterms:created xsi:type="dcterms:W3CDTF">2026-01-12T14:51:00Z</dcterms:created>
  <dcterms:modified xsi:type="dcterms:W3CDTF">2026-01-12T14:51:00Z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