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93860814"/>
        <w:placeholder>
          <w:docPart w:val="662D8C7898E24CD2AC64B0871FF423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D85544A" w14:textId="343885E2" w:rsidR="00204ED9" w:rsidRPr="0097431F" w:rsidRDefault="001C6277" w:rsidP="0035560A">
          <w:pPr>
            <w:pStyle w:val="Rubrik1"/>
          </w:pPr>
          <w:r>
            <w:t xml:space="preserve">Verksamhetsberättelse 2025 för förening </w:t>
          </w:r>
          <w:r w:rsidR="005454B8">
            <w:t>Ovanåker</w:t>
          </w:r>
        </w:p>
      </w:sdtContent>
    </w:sdt>
    <w:p w14:paraId="0EFF74A6" w14:textId="4C312F81" w:rsidR="00AE23BC" w:rsidRDefault="00AE23BC" w:rsidP="00AE23BC">
      <w:pPr>
        <w:pStyle w:val="Rubrik2"/>
      </w:pPr>
      <w:r>
        <w:t>Inledning</w:t>
      </w:r>
    </w:p>
    <w:tbl>
      <w:tblPr>
        <w:tblStyle w:val="Tabellrutnt"/>
        <w:tblW w:w="8553" w:type="dxa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553"/>
      </w:tblGrid>
      <w:tr w:rsidR="00EE432C" w14:paraId="6BD83170" w14:textId="77777777" w:rsidTr="00615D55">
        <w:trPr>
          <w:trHeight w:val="804"/>
        </w:trPr>
        <w:tc>
          <w:tcPr>
            <w:tcW w:w="8553" w:type="dxa"/>
          </w:tcPr>
          <w:p w14:paraId="0C9E78BA" w14:textId="77777777" w:rsidR="00730758" w:rsidRDefault="00403C08" w:rsidP="00061F4A">
            <w:pPr>
              <w:pStyle w:val="Faktabrdtext"/>
            </w:pPr>
            <w:r>
              <w:t>Året har varit turbulent med många omkastningar av politiska beslut och avsaknad av beslut</w:t>
            </w:r>
            <w:r w:rsidR="002A2A4F">
              <w:t xml:space="preserve">. Detta har medfört stor oro bland våra medlemmar. Detta har resulterat i många akuta möten samt många samtal till ordförande. Under året har det också varit många enskilda medlemsärenden. </w:t>
            </w:r>
          </w:p>
          <w:p w14:paraId="3029173E" w14:textId="77777777" w:rsidR="00730758" w:rsidRDefault="001356BF" w:rsidP="00061F4A">
            <w:pPr>
              <w:pStyle w:val="Faktabrdtext"/>
            </w:pPr>
            <w:r>
              <w:t xml:space="preserve">Vi har haft besök av förbundsordförande Anna </w:t>
            </w:r>
            <w:proofErr w:type="spellStart"/>
            <w:r>
              <w:t>Olskog</w:t>
            </w:r>
            <w:proofErr w:type="spellEnd"/>
            <w:r>
              <w:t xml:space="preserve"> och vice förbundsordförande Robin Smith, som under sina besök </w:t>
            </w:r>
            <w:proofErr w:type="spellStart"/>
            <w:r>
              <w:t>bla</w:t>
            </w:r>
            <w:proofErr w:type="spellEnd"/>
            <w:r>
              <w:t xml:space="preserve"> besökte flera av våra förskolor och skolor.</w:t>
            </w:r>
            <w:r w:rsidR="00AF60A7">
              <w:t xml:space="preserve"> </w:t>
            </w:r>
          </w:p>
          <w:p w14:paraId="496898E6" w14:textId="77777777" w:rsidR="00730758" w:rsidRDefault="00AF60A7" w:rsidP="00061F4A">
            <w:pPr>
              <w:pStyle w:val="Faktabrdtext"/>
            </w:pPr>
            <w:r>
              <w:t xml:space="preserve">Tillsammans med Anna </w:t>
            </w:r>
            <w:proofErr w:type="spellStart"/>
            <w:r>
              <w:t>Olskog</w:t>
            </w:r>
            <w:proofErr w:type="spellEnd"/>
            <w:r>
              <w:t xml:space="preserve"> </w:t>
            </w:r>
            <w:r w:rsidR="00061F4A">
              <w:t xml:space="preserve">genomfördes ett medlemsmöte på Linbageriet i Alfta då vi även bjöd med medlemmar från den privata sektorn. De var även inbjudna när vi hade </w:t>
            </w:r>
            <w:proofErr w:type="spellStart"/>
            <w:r w:rsidR="00061F4A">
              <w:t>After</w:t>
            </w:r>
            <w:proofErr w:type="spellEnd"/>
            <w:r w:rsidR="00061F4A">
              <w:t xml:space="preserve"> </w:t>
            </w:r>
            <w:proofErr w:type="spellStart"/>
            <w:r w:rsidR="00061F4A">
              <w:t>Work</w:t>
            </w:r>
            <w:proofErr w:type="spellEnd"/>
            <w:r w:rsidR="00061F4A">
              <w:t xml:space="preserve"> på Folkets Hem under hösten.</w:t>
            </w:r>
          </w:p>
          <w:p w14:paraId="157A3309" w14:textId="77777777" w:rsidR="00730758" w:rsidRDefault="00061F4A" w:rsidP="00061F4A">
            <w:pPr>
              <w:pStyle w:val="Faktabrdtext"/>
            </w:pPr>
            <w:r>
              <w:t xml:space="preserve"> Ett försök</w:t>
            </w:r>
            <w:r w:rsidR="00AF60A7">
              <w:t xml:space="preserve"> med riktade medlemsmöten om </w:t>
            </w:r>
            <w:proofErr w:type="spellStart"/>
            <w:r w:rsidR="00AF60A7">
              <w:t>bl</w:t>
            </w:r>
            <w:r>
              <w:t>a</w:t>
            </w:r>
            <w:proofErr w:type="spellEnd"/>
            <w:r>
              <w:t xml:space="preserve"> avtalet, med 5 träffar fördelat i Alfta/Edsbyn, tyvärr med ett väldigt lågt deltagande vid de träffarna.</w:t>
            </w:r>
            <w:r w:rsidR="002C0B19">
              <w:t xml:space="preserve"> </w:t>
            </w:r>
          </w:p>
          <w:p w14:paraId="1189BB04" w14:textId="02EB3C6F" w:rsidR="00EE432C" w:rsidRPr="00183727" w:rsidRDefault="002C0B19" w:rsidP="00061F4A">
            <w:pPr>
              <w:pStyle w:val="Faktabrdtext"/>
            </w:pPr>
            <w:r>
              <w:t>Gemensamt med Kommunal hade vi en träff för våra medlemmar med Omställningsfonden.</w:t>
            </w:r>
          </w:p>
        </w:tc>
      </w:tr>
    </w:tbl>
    <w:p w14:paraId="5FED7D3D" w14:textId="77777777" w:rsidR="00AE23BC" w:rsidRDefault="00AE23BC" w:rsidP="00AE23BC">
      <w:pPr>
        <w:pStyle w:val="Rubrik2"/>
      </w:pPr>
      <w:r w:rsidRPr="00AE23BC">
        <w:t>Med kraft och kunskap bildar vi Sverige</w:t>
      </w:r>
    </w:p>
    <w:p w14:paraId="34EA6833" w14:textId="77777777" w:rsidR="00AE23BC" w:rsidRDefault="00AE23BC" w:rsidP="00AE23BC">
      <w:pPr>
        <w:pStyle w:val="Rubrik3"/>
      </w:pPr>
      <w:r>
        <w:t>Om föreningen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B07DD" w:rsidRPr="00AA58DA" w14:paraId="7EB319DD" w14:textId="77777777" w:rsidTr="00324BC3">
        <w:trPr>
          <w:trHeight w:val="719"/>
        </w:trPr>
        <w:tc>
          <w:tcPr>
            <w:tcW w:w="8494" w:type="dxa"/>
          </w:tcPr>
          <w:p w14:paraId="2EE7DC28" w14:textId="77777777" w:rsidR="007B07DD" w:rsidRDefault="00AF60A7" w:rsidP="00CF6208">
            <w:pPr>
              <w:pStyle w:val="Faktabrdtext"/>
            </w:pPr>
            <w:bookmarkStart w:id="0" w:name="_Hlk182814271"/>
            <w:r>
              <w:t>Den 1 januari 2025 hade vi 318 yrkesverksamma medlemmar och 78 pensionärsmedlemmar. Motsvarande siffror för 1 januari 2026 var 319 yrkesverksamma medlemmar och 76 pensionärsmedlemmar.</w:t>
            </w:r>
          </w:p>
          <w:p w14:paraId="5A59085E" w14:textId="4AD2DF45" w:rsidR="00CF6208" w:rsidRDefault="00CF6208" w:rsidP="00CF6208">
            <w:pPr>
              <w:pStyle w:val="Faktabrdtext"/>
            </w:pPr>
            <w:r>
              <w:t>Arbetsplatsombud</w:t>
            </w:r>
            <w:r w:rsidR="00F74298">
              <w:t>:</w:t>
            </w:r>
            <w:r w:rsidR="00F74298">
              <w:tab/>
              <w:t xml:space="preserve">Antal arbetsplatsombud 31 december 2024 26 </w:t>
            </w:r>
            <w:proofErr w:type="spellStart"/>
            <w:r w:rsidR="00F74298">
              <w:t>st</w:t>
            </w:r>
            <w:proofErr w:type="spellEnd"/>
          </w:p>
          <w:p w14:paraId="40E1830E" w14:textId="4C8E73D8" w:rsidR="00F74298" w:rsidRDefault="00F74298" w:rsidP="00CF6208">
            <w:pPr>
              <w:pStyle w:val="Faktabrdtext"/>
            </w:pPr>
            <w:r>
              <w:tab/>
            </w:r>
            <w:r>
              <w:tab/>
              <w:t xml:space="preserve">Antal arbetsplatsombud 31 december 2025 28 </w:t>
            </w:r>
            <w:proofErr w:type="spellStart"/>
            <w:r>
              <w:t>st</w:t>
            </w:r>
            <w:proofErr w:type="spellEnd"/>
          </w:p>
          <w:p w14:paraId="01C2157E" w14:textId="30ABEC66" w:rsidR="00CF6208" w:rsidRDefault="00CF6208" w:rsidP="00CF6208">
            <w:pPr>
              <w:pStyle w:val="Faktabrdtext"/>
            </w:pPr>
            <w:r>
              <w:t>Skyddsombud:</w:t>
            </w:r>
            <w:r w:rsidR="00F74298">
              <w:tab/>
            </w:r>
            <w:r w:rsidR="00F74298">
              <w:tab/>
              <w:t xml:space="preserve">Antal skyddsombud 31december 2024 24 </w:t>
            </w:r>
            <w:proofErr w:type="spellStart"/>
            <w:r w:rsidR="00F74298">
              <w:t>st</w:t>
            </w:r>
            <w:proofErr w:type="spellEnd"/>
          </w:p>
          <w:p w14:paraId="4E98C305" w14:textId="6018003A" w:rsidR="00F74298" w:rsidRDefault="00F74298" w:rsidP="00CF6208">
            <w:pPr>
              <w:pStyle w:val="Faktabrdtext"/>
            </w:pPr>
            <w:r>
              <w:tab/>
            </w:r>
            <w:r>
              <w:tab/>
              <w:t>Antal skyddsombud 31 december 2025 22st</w:t>
            </w:r>
          </w:p>
          <w:p w14:paraId="1E1D2940" w14:textId="7BCC94F0" w:rsidR="00CF6208" w:rsidRDefault="00CF6208" w:rsidP="00CF6208">
            <w:pPr>
              <w:pStyle w:val="Faktabrdtext"/>
            </w:pPr>
            <w:r>
              <w:t>Förhandlingsombud:</w:t>
            </w:r>
            <w:r w:rsidR="00F74298">
              <w:tab/>
              <w:t xml:space="preserve">Antal förhandlingsombud 31 december 2024 4 </w:t>
            </w:r>
            <w:proofErr w:type="spellStart"/>
            <w:r w:rsidR="00F74298">
              <w:t>st</w:t>
            </w:r>
            <w:proofErr w:type="spellEnd"/>
          </w:p>
          <w:p w14:paraId="727AB53E" w14:textId="1ADFD404" w:rsidR="00F74298" w:rsidRDefault="00F74298" w:rsidP="00CF6208">
            <w:pPr>
              <w:pStyle w:val="Faktabrdtext"/>
            </w:pPr>
            <w:r>
              <w:tab/>
            </w:r>
            <w:r>
              <w:tab/>
              <w:t xml:space="preserve">Antal förhandlingsombud 31 december 2025 3 </w:t>
            </w:r>
            <w:proofErr w:type="spellStart"/>
            <w:r>
              <w:t>st</w:t>
            </w:r>
            <w:proofErr w:type="spellEnd"/>
          </w:p>
          <w:p w14:paraId="47AF80B3" w14:textId="6718CA44" w:rsidR="00CF6208" w:rsidRDefault="00CF6208" w:rsidP="00CF6208">
            <w:pPr>
              <w:pStyle w:val="Faktabrdtext"/>
            </w:pPr>
            <w:r>
              <w:t>Huvudskyddsombud:</w:t>
            </w:r>
            <w:r w:rsidR="00F74298">
              <w:tab/>
              <w:t xml:space="preserve">Antal huvudskyddsombud 31 december 2024 3 </w:t>
            </w:r>
            <w:proofErr w:type="spellStart"/>
            <w:r w:rsidR="00F74298">
              <w:t>st</w:t>
            </w:r>
            <w:proofErr w:type="spellEnd"/>
          </w:p>
          <w:p w14:paraId="3D14723D" w14:textId="29326320" w:rsidR="00F74298" w:rsidRDefault="00F74298" w:rsidP="00CF6208">
            <w:pPr>
              <w:pStyle w:val="Faktabrdtext"/>
            </w:pPr>
            <w:r>
              <w:tab/>
            </w:r>
            <w:r>
              <w:tab/>
              <w:t xml:space="preserve">Antal huvudskyddsombud 31 december 2025 4 </w:t>
            </w:r>
            <w:proofErr w:type="spellStart"/>
            <w:r>
              <w:t>st</w:t>
            </w:r>
            <w:proofErr w:type="spellEnd"/>
          </w:p>
          <w:p w14:paraId="061BAB35" w14:textId="77777777" w:rsidR="00F74298" w:rsidRDefault="00F74298" w:rsidP="00CF6208">
            <w:pPr>
              <w:pStyle w:val="Faktabrdtext"/>
            </w:pPr>
          </w:p>
          <w:p w14:paraId="06657E83" w14:textId="4F45EC6B" w:rsidR="00CF6208" w:rsidRPr="00183727" w:rsidRDefault="00CF6208" w:rsidP="00CF6208">
            <w:pPr>
              <w:pStyle w:val="Faktabrdtext"/>
            </w:pPr>
            <w:r>
              <w:t>Vi har inte haft några föreningsformer under året.</w:t>
            </w:r>
          </w:p>
        </w:tc>
      </w:tr>
      <w:bookmarkEnd w:id="0"/>
    </w:tbl>
    <w:p w14:paraId="37F42EEB" w14:textId="77777777" w:rsidR="00D025AC" w:rsidRPr="00E439E4" w:rsidRDefault="00D025AC" w:rsidP="00E439E4">
      <w:pPr>
        <w:pStyle w:val="Faktabrdtext"/>
        <w:rPr>
          <w:sz w:val="4"/>
          <w:szCs w:val="4"/>
        </w:rPr>
      </w:pPr>
    </w:p>
    <w:p w14:paraId="2DB8BC1F" w14:textId="77777777" w:rsidR="00AE23BC" w:rsidRDefault="00AE23BC" w:rsidP="00AE23BC">
      <w:pPr>
        <w:pStyle w:val="Rubrik3"/>
      </w:pPr>
      <w:r>
        <w:t>Styrelsen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 w14:paraId="7B823637" w14:textId="77777777">
        <w:trPr>
          <w:trHeight w:val="719"/>
        </w:trPr>
        <w:tc>
          <w:tcPr>
            <w:tcW w:w="8494" w:type="dxa"/>
          </w:tcPr>
          <w:p w14:paraId="421825F3" w14:textId="77777777" w:rsidR="00472198" w:rsidRDefault="00982CEC" w:rsidP="00CB3114">
            <w:pPr>
              <w:pStyle w:val="Faktabrdtext"/>
            </w:pPr>
            <w:r>
              <w:t>Monica Hedström: Ordförande, huvudskyddsombud, förhandlingsombud, valkretsombud, distriktsrådsdeltagare, sammankallande i Södra Norrlands valkrets.</w:t>
            </w:r>
          </w:p>
          <w:p w14:paraId="1B240F02" w14:textId="77777777" w:rsidR="00982CEC" w:rsidRDefault="00982CEC" w:rsidP="00CB3114">
            <w:pPr>
              <w:pStyle w:val="Faktabrdtext"/>
            </w:pPr>
            <w:r>
              <w:t>Maria Lind: Vice ordförande, förhandlingsombud, valkretsombud, arbetsplats</w:t>
            </w:r>
            <w:r w:rsidR="00A92AAD">
              <w:t>ombud, distriktsrådsdeltagare.</w:t>
            </w:r>
          </w:p>
          <w:p w14:paraId="09E56071" w14:textId="77777777" w:rsidR="00A92AAD" w:rsidRDefault="00A92AAD" w:rsidP="00CB3114">
            <w:pPr>
              <w:pStyle w:val="Faktabrdtext"/>
            </w:pPr>
            <w:r>
              <w:t>Carina Karlström: Ledamot, förhandlingsombud, utbildningsansvarig, valkretsombud, arbetsplatsombud.</w:t>
            </w:r>
          </w:p>
          <w:p w14:paraId="3F41A04E" w14:textId="77777777" w:rsidR="00A92AAD" w:rsidRDefault="00A92AAD" w:rsidP="00CB3114">
            <w:pPr>
              <w:pStyle w:val="Faktabrdtext"/>
            </w:pPr>
            <w:r>
              <w:t>Evelina Mattsson: Ledamot, valkretsombud.</w:t>
            </w:r>
          </w:p>
          <w:p w14:paraId="2A60ED57" w14:textId="77777777" w:rsidR="00A92AAD" w:rsidRDefault="00A92AAD" w:rsidP="00CB3114">
            <w:pPr>
              <w:pStyle w:val="Faktabrdtext"/>
            </w:pPr>
            <w:r>
              <w:t>Helena Hännestrand: Ledamot, huvudskyddsombud, skyddsombud, valkretsombud.</w:t>
            </w:r>
          </w:p>
          <w:p w14:paraId="507FE0A1" w14:textId="77777777" w:rsidR="00A92AAD" w:rsidRDefault="00A92AAD" w:rsidP="00CB3114">
            <w:pPr>
              <w:pStyle w:val="Faktabrdtext"/>
            </w:pPr>
            <w:r>
              <w:lastRenderedPageBreak/>
              <w:t>Marie Valtersson: Ledamot, kassör.</w:t>
            </w:r>
          </w:p>
          <w:p w14:paraId="36C87074" w14:textId="77777777" w:rsidR="00A92AAD" w:rsidRDefault="00A92AAD" w:rsidP="00CB3114">
            <w:pPr>
              <w:pStyle w:val="Faktabrdtext"/>
            </w:pPr>
            <w:r>
              <w:t>Lena Ahlgren: Ledamot, sekreterare, utbildningsansvarig, skyddsombud, valkretsombud.</w:t>
            </w:r>
          </w:p>
          <w:p w14:paraId="4649582B" w14:textId="77777777" w:rsidR="00A92AAD" w:rsidRDefault="00A92AAD" w:rsidP="00CB3114">
            <w:pPr>
              <w:pStyle w:val="Faktabrdtext"/>
            </w:pPr>
            <w:r>
              <w:t>Hanna Rens-Rotberger: Ledamot, utbildningsansvarig, arbetsplatsombud, valkretsombud.</w:t>
            </w:r>
          </w:p>
          <w:p w14:paraId="4C6C6D6E" w14:textId="77777777" w:rsidR="00A92AAD" w:rsidRDefault="00A92AAD" w:rsidP="00CB3114">
            <w:pPr>
              <w:pStyle w:val="Faktabrdtext"/>
            </w:pPr>
            <w:r>
              <w:t xml:space="preserve">Lisa </w:t>
            </w:r>
            <w:proofErr w:type="spellStart"/>
            <w:r>
              <w:t>Modéer</w:t>
            </w:r>
            <w:proofErr w:type="spellEnd"/>
            <w:r>
              <w:t xml:space="preserve"> Ottosson: Ledamot, arbetsplatsombud.</w:t>
            </w:r>
          </w:p>
          <w:p w14:paraId="12ABB997" w14:textId="77777777" w:rsidR="00A92AAD" w:rsidRDefault="00A92AAD" w:rsidP="00CB3114">
            <w:pPr>
              <w:pStyle w:val="Faktabrdtext"/>
            </w:pPr>
            <w:r>
              <w:t>Emma Helmersson: Suppleant, skyddsombud</w:t>
            </w:r>
          </w:p>
          <w:p w14:paraId="3F9C6AEC" w14:textId="77777777" w:rsidR="00A92AAD" w:rsidRDefault="00A92AAD" w:rsidP="00CB3114">
            <w:pPr>
              <w:pStyle w:val="Faktabrdtext"/>
            </w:pPr>
            <w:r>
              <w:t>Daniel Hallgren: Suppleant, huvudskyddsombud, skyddsombud</w:t>
            </w:r>
          </w:p>
          <w:p w14:paraId="435E437F" w14:textId="77777777" w:rsidR="00A92AAD" w:rsidRDefault="00A92AAD" w:rsidP="00CB3114">
            <w:pPr>
              <w:pStyle w:val="Faktabrdtext"/>
            </w:pPr>
          </w:p>
          <w:p w14:paraId="4EB28E8D" w14:textId="77777777" w:rsidR="00A92AAD" w:rsidRDefault="00A92AAD" w:rsidP="00CB3114">
            <w:pPr>
              <w:pStyle w:val="Faktabrdtext"/>
              <w:rPr>
                <w:b/>
              </w:rPr>
            </w:pPr>
            <w:r w:rsidRPr="00A92AAD">
              <w:rPr>
                <w:b/>
              </w:rPr>
              <w:t>Styrelsemöten</w:t>
            </w:r>
          </w:p>
          <w:p w14:paraId="49CF3D37" w14:textId="7B7F0C41" w:rsidR="00A92AAD" w:rsidRDefault="0035560A" w:rsidP="00CB3114">
            <w:pPr>
              <w:pStyle w:val="Faktabrdtext"/>
            </w:pPr>
            <w:r>
              <w:t>Styrelsen har haft 11 protokollförda möten under året.</w:t>
            </w:r>
          </w:p>
          <w:p w14:paraId="4EF30BD4" w14:textId="474CD58C" w:rsidR="0035560A" w:rsidRDefault="0035560A" w:rsidP="00CB3114">
            <w:pPr>
              <w:pStyle w:val="Faktabrdtext"/>
            </w:pPr>
            <w:r>
              <w:t xml:space="preserve">22/1, 20/2, 17/3, 8/4, 7/5, 12/6, 21/8, 15/9, 14/10, 12/11, 8/12, </w:t>
            </w:r>
          </w:p>
          <w:p w14:paraId="23C945A9" w14:textId="6AFEBE16" w:rsidR="0035560A" w:rsidRPr="00A92AAD" w:rsidRDefault="0035560A" w:rsidP="00CB3114">
            <w:pPr>
              <w:pStyle w:val="Faktabrdtext"/>
            </w:pPr>
          </w:p>
        </w:tc>
      </w:tr>
    </w:tbl>
    <w:p w14:paraId="4D66C34E" w14:textId="77777777" w:rsidR="00065458" w:rsidRDefault="00065458" w:rsidP="007E199F">
      <w:pPr>
        <w:pStyle w:val="Rubrik4"/>
      </w:pPr>
      <w:r w:rsidRPr="00065458">
        <w:lastRenderedPageBreak/>
        <w:t>Övriga roller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 w14:paraId="24C936BB" w14:textId="77777777">
        <w:trPr>
          <w:trHeight w:val="719"/>
        </w:trPr>
        <w:tc>
          <w:tcPr>
            <w:tcW w:w="8494" w:type="dxa"/>
          </w:tcPr>
          <w:p w14:paraId="7910D0BC" w14:textId="77777777" w:rsidR="00472198" w:rsidRPr="0035560A" w:rsidRDefault="0035560A" w:rsidP="00CB3114">
            <w:pPr>
              <w:pStyle w:val="Faktabrdtext"/>
              <w:rPr>
                <w:b/>
              </w:rPr>
            </w:pPr>
            <w:r w:rsidRPr="0035560A">
              <w:rPr>
                <w:b/>
              </w:rPr>
              <w:t>Revisorer</w:t>
            </w:r>
          </w:p>
          <w:p w14:paraId="27D3C7EC" w14:textId="77777777" w:rsidR="0035560A" w:rsidRDefault="0035560A" w:rsidP="00CB3114">
            <w:pPr>
              <w:pStyle w:val="Faktabrdtext"/>
            </w:pPr>
            <w:r>
              <w:t>Christina Eriksson Revisor</w:t>
            </w:r>
          </w:p>
          <w:p w14:paraId="754BAD8C" w14:textId="77777777" w:rsidR="0035560A" w:rsidRDefault="0035560A" w:rsidP="00CB3114">
            <w:pPr>
              <w:pStyle w:val="Faktabrdtext"/>
            </w:pPr>
            <w:r>
              <w:t>Jenny Mickelsson Revisor</w:t>
            </w:r>
          </w:p>
          <w:p w14:paraId="2835C6B6" w14:textId="77777777" w:rsidR="0035560A" w:rsidRDefault="0035560A" w:rsidP="00CB3114">
            <w:pPr>
              <w:pStyle w:val="Faktabrdtext"/>
            </w:pPr>
            <w:r>
              <w:t xml:space="preserve">Anna Norén </w:t>
            </w:r>
            <w:proofErr w:type="spellStart"/>
            <w:r>
              <w:t>Revisorsuppleant</w:t>
            </w:r>
            <w:proofErr w:type="spellEnd"/>
          </w:p>
          <w:p w14:paraId="4B63E3A5" w14:textId="0CC2F888" w:rsidR="0035560A" w:rsidRDefault="0035560A" w:rsidP="00CB3114">
            <w:pPr>
              <w:pStyle w:val="Faktabrdtext"/>
              <w:rPr>
                <w:b/>
              </w:rPr>
            </w:pPr>
            <w:r w:rsidRPr="0035560A">
              <w:rPr>
                <w:b/>
              </w:rPr>
              <w:t>Valberedning</w:t>
            </w:r>
          </w:p>
          <w:p w14:paraId="2EC52F6E" w14:textId="5FE1A51F" w:rsidR="0035560A" w:rsidRPr="0035560A" w:rsidRDefault="0035560A" w:rsidP="00CB3114">
            <w:pPr>
              <w:pStyle w:val="Faktabrdtext"/>
            </w:pPr>
            <w:r w:rsidRPr="0035560A">
              <w:t>Helena Torvidsson Sammankallande valberedning</w:t>
            </w:r>
          </w:p>
          <w:p w14:paraId="6E8887C7" w14:textId="4B014BCA" w:rsidR="0035560A" w:rsidRPr="0035560A" w:rsidRDefault="0035560A" w:rsidP="00CB3114">
            <w:pPr>
              <w:pStyle w:val="Faktabrdtext"/>
            </w:pPr>
            <w:r w:rsidRPr="0035560A">
              <w:t>Johanna Uhras Ledamot valberedning</w:t>
            </w:r>
          </w:p>
          <w:p w14:paraId="0BC551B6" w14:textId="7D757323" w:rsidR="0035560A" w:rsidRPr="0035560A" w:rsidRDefault="0035560A" w:rsidP="00CB3114">
            <w:pPr>
              <w:pStyle w:val="Faktabrdtext"/>
            </w:pPr>
            <w:r w:rsidRPr="0035560A">
              <w:t>Erika Eklund Ledamot valberedning</w:t>
            </w:r>
            <w:r w:rsidR="00730758">
              <w:t>, avsade sin plats 2/2-26</w:t>
            </w:r>
            <w:bookmarkStart w:id="1" w:name="_GoBack"/>
            <w:bookmarkEnd w:id="1"/>
          </w:p>
          <w:p w14:paraId="23FFBB82" w14:textId="6524AF3F" w:rsidR="0035560A" w:rsidRPr="00CB3114" w:rsidRDefault="0035560A" w:rsidP="00CB3114">
            <w:pPr>
              <w:pStyle w:val="Faktabrdtext"/>
            </w:pPr>
          </w:p>
        </w:tc>
      </w:tr>
    </w:tbl>
    <w:p w14:paraId="564568DE" w14:textId="77777777" w:rsidR="006753CB" w:rsidRDefault="006753CB" w:rsidP="00AE23BC"/>
    <w:p w14:paraId="3FD4EAAF" w14:textId="77777777" w:rsidR="00AE23BC" w:rsidRDefault="00AE23BC" w:rsidP="00BB6453">
      <w:pPr>
        <w:pStyle w:val="Rubrik2"/>
      </w:pPr>
      <w:r>
        <w:t>Föreningens verksamhet 202</w:t>
      </w:r>
      <w:r w:rsidR="00A74490">
        <w:t>5</w:t>
      </w:r>
      <w:r w:rsidR="00AF4BA1">
        <w:t xml:space="preserve"> </w:t>
      </w:r>
    </w:p>
    <w:p w14:paraId="3AC1A9B4" w14:textId="05DCE170" w:rsidR="008F60BB" w:rsidRPr="0070724E" w:rsidRDefault="004724B2" w:rsidP="0070724E">
      <w:pPr>
        <w:pStyle w:val="Rubrik3"/>
      </w:pPr>
      <w:r>
        <w:t>Verksamhetsplan 2025</w:t>
      </w:r>
    </w:p>
    <w:p w14:paraId="3298365C" w14:textId="77777777" w:rsidR="00215706" w:rsidRDefault="00215706" w:rsidP="004724B2">
      <w:pPr>
        <w:pStyle w:val="Rubrik4"/>
      </w:pPr>
      <w:r w:rsidRPr="00215706">
        <w:t xml:space="preserve">Att anpassat till den lokala verksamheten verka för att realisera de nationella </w:t>
      </w:r>
      <w:r w:rsidR="008742CB">
        <w:t>verksamhets</w:t>
      </w:r>
      <w:r w:rsidRPr="00215706">
        <w:t xml:space="preserve">målen 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3464EBA4" w14:textId="77777777">
        <w:trPr>
          <w:trHeight w:val="719"/>
        </w:trPr>
        <w:tc>
          <w:tcPr>
            <w:tcW w:w="8494" w:type="dxa"/>
          </w:tcPr>
          <w:p w14:paraId="094197B0" w14:textId="066BB9F6" w:rsidR="00770D9C" w:rsidRPr="00CB3114" w:rsidRDefault="002A2A4F" w:rsidP="001356BF">
            <w:pPr>
              <w:pStyle w:val="Faktabrdtext"/>
            </w:pPr>
            <w:bookmarkStart w:id="2" w:name="_Hlk182814546"/>
            <w:r>
              <w:t xml:space="preserve">Vi har haft medlemsmöten, </w:t>
            </w:r>
            <w:r w:rsidR="001356BF">
              <w:t>deltagit</w:t>
            </w:r>
            <w:r>
              <w:t xml:space="preserve"> i samverkansgrupper</w:t>
            </w:r>
            <w:r w:rsidR="001356BF">
              <w:t xml:space="preserve"> på förvaltningsnivå och kommunövergripande</w:t>
            </w:r>
            <w:r>
              <w:t>, förhandlingar av lokala kollektivavtal, besökt arbetsplatser, inrättat kontaktpersoner i styrelsen</w:t>
            </w:r>
          </w:p>
        </w:tc>
      </w:tr>
    </w:tbl>
    <w:bookmarkEnd w:id="2"/>
    <w:p w14:paraId="1EB0CEF8" w14:textId="77777777" w:rsidR="0012038F" w:rsidRPr="00DA7299" w:rsidRDefault="0012038F" w:rsidP="004724B2">
      <w:pPr>
        <w:pStyle w:val="Rubrik4"/>
        <w:rPr>
          <w:rFonts w:cstheme="minorHAnsi"/>
          <w:lang w:eastAsia="sv-SE"/>
        </w:rPr>
      </w:pPr>
      <w:r w:rsidRPr="00FA664B">
        <w:rPr>
          <w:lang w:eastAsia="sv-SE"/>
        </w:rPr>
        <w:t>Säkerställa demokratiska arenor präglade av delaktighet och dialog på alla nivåer i förbundet.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7D26E762" w14:textId="77777777">
        <w:trPr>
          <w:trHeight w:val="719"/>
        </w:trPr>
        <w:tc>
          <w:tcPr>
            <w:tcW w:w="8494" w:type="dxa"/>
          </w:tcPr>
          <w:p w14:paraId="3943F0DF" w14:textId="1BBA41AF" w:rsidR="00770D9C" w:rsidRDefault="00E11FC5" w:rsidP="00E11FC5">
            <w:pPr>
              <w:pStyle w:val="Faktabrdtext"/>
            </w:pPr>
            <w:r>
              <w:t>Skapa</w:t>
            </w:r>
            <w:r w:rsidR="001356BF">
              <w:t>t</w:t>
            </w:r>
            <w:r>
              <w:t xml:space="preserve"> möjlighet för medlemmar att utrycka sina åsikte</w:t>
            </w:r>
            <w:r w:rsidR="002C0B19">
              <w:t>r på olika arenor: Medlemsmöten.</w:t>
            </w:r>
            <w:r>
              <w:t xml:space="preserve"> Digitala ombudsträffar, medlemsmöte med förbundsordförande, flera möten med olika lärargrupper,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. </w:t>
            </w:r>
          </w:p>
          <w:p w14:paraId="28516DC7" w14:textId="7EEADCD0" w:rsidR="00E11FC5" w:rsidRDefault="00E11FC5" w:rsidP="00E11FC5">
            <w:pPr>
              <w:pStyle w:val="Faktabrdtext"/>
            </w:pPr>
            <w:r>
              <w:t xml:space="preserve">Arbetsplatsbesök vid behov: Vi har </w:t>
            </w:r>
            <w:r w:rsidR="002C0B19">
              <w:t>besökt ett flertal arbetsplatser, dock inte alla</w:t>
            </w:r>
            <w:r>
              <w:t xml:space="preserve">. </w:t>
            </w:r>
          </w:p>
          <w:p w14:paraId="5D6B74DC" w14:textId="400C8760" w:rsidR="00E11FC5" w:rsidRDefault="00E11FC5" w:rsidP="00E11FC5">
            <w:pPr>
              <w:pStyle w:val="Faktabrdtext"/>
            </w:pPr>
            <w:r>
              <w:t xml:space="preserve">Träffar med respektive skolform: </w:t>
            </w:r>
            <w:r w:rsidR="00281CD5">
              <w:t>Medlemsmöten 5 gånger, 2 stycken i Alfta, 3 i Edsbyn</w:t>
            </w:r>
          </w:p>
          <w:p w14:paraId="7FA87895" w14:textId="7AD181F6" w:rsidR="00281CD5" w:rsidRPr="00984B24" w:rsidRDefault="00281CD5" w:rsidP="00E11FC5">
            <w:pPr>
              <w:pStyle w:val="Faktabrdtext"/>
            </w:pPr>
            <w:r>
              <w:t xml:space="preserve">Kontaktpersoner: Alla arbetsplatser/ombud har en kontaktperson i styrelsen där man har möjlighet att få hjälp eller ta upp något inför styrelsemötet. </w:t>
            </w:r>
          </w:p>
        </w:tc>
      </w:tr>
    </w:tbl>
    <w:p w14:paraId="64256FC6" w14:textId="4DD38CBB" w:rsidR="003D769C" w:rsidRPr="008173B9" w:rsidRDefault="003D769C" w:rsidP="004724B2">
      <w:pPr>
        <w:pStyle w:val="Rubrik4"/>
        <w:rPr>
          <w:b w:val="0"/>
          <w:lang w:eastAsia="sv-SE"/>
        </w:rPr>
      </w:pPr>
      <w:r w:rsidRPr="008173B9">
        <w:t>Rekrytera fler medlemmar och öka vår fackliga styrka.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1C7BBCA1" w14:textId="77777777">
        <w:trPr>
          <w:trHeight w:val="719"/>
        </w:trPr>
        <w:tc>
          <w:tcPr>
            <w:tcW w:w="8494" w:type="dxa"/>
          </w:tcPr>
          <w:p w14:paraId="55328164" w14:textId="72931712" w:rsidR="00770D9C" w:rsidRDefault="00281CD5" w:rsidP="00984B24">
            <w:pPr>
              <w:pStyle w:val="Faktabrdtext"/>
            </w:pPr>
            <w:r>
              <w:t>Största delen av lärarkollegiet är medlemmar i Sveriges lärare: Det stämmer fortfarande</w:t>
            </w:r>
            <w:r w:rsidR="0070724E">
              <w:t>.</w:t>
            </w:r>
          </w:p>
          <w:p w14:paraId="13EB07D9" w14:textId="4567647E" w:rsidR="00281CD5" w:rsidRDefault="00281CD5" w:rsidP="00984B24">
            <w:pPr>
              <w:pStyle w:val="Faktabrdtext"/>
            </w:pPr>
            <w:r>
              <w:t>Rekrytera 3 nya medlemmar under 2025: De</w:t>
            </w:r>
            <w:r w:rsidR="00730758">
              <w:t>t</w:t>
            </w:r>
            <w:r>
              <w:t xml:space="preserve"> målet har vi nått</w:t>
            </w:r>
            <w:r w:rsidR="0070724E">
              <w:t>.</w:t>
            </w:r>
          </w:p>
          <w:p w14:paraId="66491371" w14:textId="71E9D52A" w:rsidR="00281CD5" w:rsidRPr="00984B24" w:rsidRDefault="00281CD5" w:rsidP="00984B24">
            <w:pPr>
              <w:pStyle w:val="Faktabrdtext"/>
            </w:pPr>
            <w:r>
              <w:t>Fråga nyanställda om de är medlemmar i Sveriges lärare: De</w:t>
            </w:r>
            <w:r w:rsidR="00730758">
              <w:t>t</w:t>
            </w:r>
            <w:r>
              <w:t xml:space="preserve"> målet har vi nått</w:t>
            </w:r>
            <w:r w:rsidR="0070724E">
              <w:t>.</w:t>
            </w:r>
          </w:p>
        </w:tc>
      </w:tr>
    </w:tbl>
    <w:p w14:paraId="52003984" w14:textId="77777777" w:rsidR="00770D9C" w:rsidRPr="00D81283" w:rsidRDefault="00770D9C" w:rsidP="00D81283">
      <w:pPr>
        <w:pStyle w:val="Faktabrdtext"/>
        <w:rPr>
          <w:sz w:val="4"/>
          <w:szCs w:val="4"/>
        </w:rPr>
      </w:pPr>
    </w:p>
    <w:p w14:paraId="6DAB4C4D" w14:textId="77777777" w:rsidR="0035453C" w:rsidRPr="00DA7299" w:rsidRDefault="0035453C" w:rsidP="00E3333F">
      <w:pPr>
        <w:pStyle w:val="Rubrik4"/>
        <w:rPr>
          <w:lang w:eastAsia="sv-SE"/>
        </w:rPr>
      </w:pPr>
      <w:r w:rsidRPr="005556D8">
        <w:lastRenderedPageBreak/>
        <w:t xml:space="preserve">Stärka vårt fackliga inflytande lokalt och nationellt genom att vi blir fler ombud med rätt förutsättningar. 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305E6C71" w14:textId="77777777">
        <w:trPr>
          <w:trHeight w:val="719"/>
        </w:trPr>
        <w:tc>
          <w:tcPr>
            <w:tcW w:w="8494" w:type="dxa"/>
          </w:tcPr>
          <w:p w14:paraId="394FD59C" w14:textId="5C162052" w:rsidR="00770D9C" w:rsidRDefault="00281CD5" w:rsidP="00984B24">
            <w:pPr>
              <w:pStyle w:val="Faktabrdtext"/>
            </w:pPr>
            <w:r>
              <w:t xml:space="preserve">Behålla de </w:t>
            </w:r>
            <w:r w:rsidR="001356BF">
              <w:t>ombud vi har: Det har vi gjort.</w:t>
            </w:r>
            <w:r>
              <w:t xml:space="preserve"> </w:t>
            </w:r>
            <w:r w:rsidR="001356BF">
              <w:t>V</w:t>
            </w:r>
            <w:r>
              <w:t>i har ombud på alla arbetsplatser</w:t>
            </w:r>
            <w:r w:rsidR="001356BF">
              <w:t>, även där vi har färre medlemmar än 5!</w:t>
            </w:r>
          </w:p>
          <w:p w14:paraId="4E16E310" w14:textId="7CA71963" w:rsidR="00281CD5" w:rsidRDefault="00281CD5" w:rsidP="00984B24">
            <w:pPr>
              <w:pStyle w:val="Faktabrdtext"/>
            </w:pPr>
            <w:r>
              <w:t xml:space="preserve">Kontinuerliga träffar fysiskt och digitalt: </w:t>
            </w:r>
            <w:r w:rsidR="001B7225">
              <w:t xml:space="preserve">Vi har kontakt med ombuden kontinuerligt </w:t>
            </w:r>
          </w:p>
          <w:p w14:paraId="538134FF" w14:textId="1674396F" w:rsidR="00281CD5" w:rsidRDefault="00281CD5" w:rsidP="00984B24">
            <w:pPr>
              <w:pStyle w:val="Faktabrdtext"/>
            </w:pPr>
            <w:r>
              <w:t>Ombudsutbildningar</w:t>
            </w:r>
            <w:r w:rsidR="001B7225">
              <w:t>: Grundutbildning för ombuden del 4,</w:t>
            </w:r>
            <w:r w:rsidR="002C0B19">
              <w:t xml:space="preserve"> </w:t>
            </w:r>
            <w:r w:rsidR="001B7225">
              <w:t>6 och 8.</w:t>
            </w:r>
          </w:p>
          <w:p w14:paraId="1C98E38D" w14:textId="435A1B38" w:rsidR="00281CD5" w:rsidRPr="00984B24" w:rsidRDefault="00281CD5" w:rsidP="002C0B19">
            <w:pPr>
              <w:pStyle w:val="Faktabrdtext"/>
            </w:pPr>
            <w:r>
              <w:t>Längre styrelseträff för att få en bra grund inför kommande år</w:t>
            </w:r>
            <w:r w:rsidR="001B7225">
              <w:t xml:space="preserve">: </w:t>
            </w:r>
            <w:r w:rsidR="002C0B19">
              <w:t>Vi hade vårt första styrelsemöte efter årsmötet som heldagsmöte.</w:t>
            </w:r>
            <w:r>
              <w:t xml:space="preserve"> </w:t>
            </w:r>
          </w:p>
        </w:tc>
      </w:tr>
    </w:tbl>
    <w:p w14:paraId="31730B2F" w14:textId="77777777" w:rsidR="00797AEF" w:rsidRDefault="007857B5" w:rsidP="00E3333F">
      <w:pPr>
        <w:pStyle w:val="Rubrik4"/>
      </w:pPr>
      <w:r>
        <w:rPr>
          <w:lang w:eastAsia="sv-SE"/>
        </w:rPr>
        <w:t>Via n</w:t>
      </w:r>
      <w:r w:rsidRPr="008173B9">
        <w:rPr>
          <w:lang w:eastAsia="sv-SE"/>
        </w:rPr>
        <w:t>ationella</w:t>
      </w:r>
      <w:r w:rsidRPr="008173B9">
        <w:rPr>
          <w:bCs/>
          <w:lang w:eastAsia="sv-SE"/>
        </w:rPr>
        <w:t xml:space="preserve"> och lokala kollektivavtal</w:t>
      </w:r>
      <w:r>
        <w:rPr>
          <w:bCs/>
          <w:lang w:eastAsia="sv-SE"/>
        </w:rPr>
        <w:t xml:space="preserve"> samt förhandlingar och samverkan</w:t>
      </w:r>
      <w:r w:rsidRPr="008173B9">
        <w:rPr>
          <w:bCs/>
          <w:lang w:eastAsia="sv-SE"/>
        </w:rPr>
        <w:t xml:space="preserve"> </w:t>
      </w:r>
      <w:r>
        <w:rPr>
          <w:bCs/>
          <w:lang w:eastAsia="sv-SE"/>
        </w:rPr>
        <w:t>med arbetsgivarparten</w:t>
      </w:r>
      <w:r w:rsidRPr="008173B9">
        <w:rPr>
          <w:bCs/>
          <w:lang w:eastAsia="sv-SE"/>
        </w:rPr>
        <w:t xml:space="preserve"> stärk</w:t>
      </w:r>
      <w:r>
        <w:rPr>
          <w:bCs/>
          <w:lang w:eastAsia="sv-SE"/>
        </w:rPr>
        <w:t>a</w:t>
      </w:r>
      <w:r w:rsidRPr="008173B9">
        <w:rPr>
          <w:bCs/>
          <w:lang w:eastAsia="sv-SE"/>
        </w:rPr>
        <w:t xml:space="preserve"> medlemmars inflytande över sitt professionella uppdrag</w:t>
      </w:r>
      <w:r>
        <w:rPr>
          <w:bCs/>
          <w:lang w:eastAsia="sv-SE"/>
        </w:rPr>
        <w:t xml:space="preserve"> och</w:t>
      </w:r>
      <w:r w:rsidRPr="008173B9">
        <w:rPr>
          <w:bCs/>
          <w:lang w:eastAsia="sv-SE"/>
        </w:rPr>
        <w:t xml:space="preserve"> säkerställ</w:t>
      </w:r>
      <w:r>
        <w:rPr>
          <w:bCs/>
          <w:lang w:eastAsia="sv-SE"/>
        </w:rPr>
        <w:t>a</w:t>
      </w:r>
      <w:r w:rsidRPr="008173B9">
        <w:rPr>
          <w:bCs/>
          <w:lang w:eastAsia="sv-SE"/>
        </w:rPr>
        <w:t xml:space="preserve"> en långsiktigt hållbar arbetsbelastning</w:t>
      </w:r>
      <w:r>
        <w:rPr>
          <w:bCs/>
          <w:lang w:eastAsia="sv-SE"/>
        </w:rPr>
        <w:t xml:space="preserve">, </w:t>
      </w:r>
      <w:r w:rsidRPr="008173B9">
        <w:rPr>
          <w:bCs/>
          <w:lang w:eastAsia="sv-SE"/>
        </w:rPr>
        <w:t xml:space="preserve">värna kärnuppdraget och </w:t>
      </w:r>
      <w:r>
        <w:rPr>
          <w:bCs/>
          <w:lang w:eastAsia="sv-SE"/>
        </w:rPr>
        <w:t>främja</w:t>
      </w:r>
      <w:r w:rsidRPr="008173B9">
        <w:rPr>
          <w:bCs/>
          <w:lang w:eastAsia="sv-SE"/>
        </w:rPr>
        <w:t xml:space="preserve"> en uthållig relativlöneutveckling.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 w14:paraId="0DBB0750" w14:textId="77777777">
        <w:trPr>
          <w:trHeight w:val="719"/>
        </w:trPr>
        <w:tc>
          <w:tcPr>
            <w:tcW w:w="8494" w:type="dxa"/>
          </w:tcPr>
          <w:p w14:paraId="19C14304" w14:textId="314660CD" w:rsidR="009B5DEF" w:rsidRDefault="001B7225" w:rsidP="00984B24">
            <w:pPr>
              <w:pStyle w:val="Faktabrdtext"/>
            </w:pPr>
            <w:r>
              <w:t>Fortsatta diskussioner när vi vet vad det centrala avtalet säger: Kontinuerliga träffar med arbetsgivaren.</w:t>
            </w:r>
          </w:p>
          <w:p w14:paraId="5C693961" w14:textId="173F6AF9" w:rsidR="001B7225" w:rsidRDefault="001B7225" w:rsidP="00984B24">
            <w:pPr>
              <w:pStyle w:val="Faktabrdtext"/>
            </w:pPr>
            <w:r>
              <w:t>Lokala kollektivavtal: 1 av 3 har vi lyckats med</w:t>
            </w:r>
            <w:r w:rsidR="001356BF">
              <w:t>, samtal förs om resterande 2.</w:t>
            </w:r>
          </w:p>
          <w:p w14:paraId="5C0D8378" w14:textId="43BD059B" w:rsidR="001B7225" w:rsidRDefault="001B7225" w:rsidP="00984B24">
            <w:pPr>
              <w:pStyle w:val="Faktabrdtext"/>
            </w:pPr>
            <w:r>
              <w:t xml:space="preserve">Semesterväxling: </w:t>
            </w:r>
            <w:r w:rsidR="002C0B19">
              <w:t>Ett lokalt avtal finns i kommunen. 2026 är första året som medlemmar kan ansöka om semesterväxling.</w:t>
            </w:r>
          </w:p>
          <w:p w14:paraId="67C39AE1" w14:textId="4ED3D091" w:rsidR="001B7225" w:rsidRDefault="001B7225" w:rsidP="00984B24">
            <w:pPr>
              <w:pStyle w:val="Faktabrdtext"/>
            </w:pPr>
            <w:r>
              <w:t>Måltidspaus vid friluftsdagar: Inte uppnått än</w:t>
            </w:r>
          </w:p>
          <w:p w14:paraId="648CEF09" w14:textId="01E3145C" w:rsidR="001B7225" w:rsidRPr="00984B24" w:rsidRDefault="001B7225" w:rsidP="00984B24">
            <w:pPr>
              <w:pStyle w:val="Faktabrdtext"/>
            </w:pPr>
            <w:r>
              <w:t xml:space="preserve">Lokalt kollektivavtal gäller turordningslistor. Vi vill ha hela kommunen som turordning: Det pågår diskussioner. </w:t>
            </w:r>
          </w:p>
        </w:tc>
      </w:tr>
    </w:tbl>
    <w:p w14:paraId="5B142FC6" w14:textId="77777777" w:rsidR="00B54A73" w:rsidRDefault="00594D7E" w:rsidP="00E3333F">
      <w:pPr>
        <w:pStyle w:val="Rubrik4"/>
      </w:pPr>
      <w:r w:rsidRPr="008173B9">
        <w:rPr>
          <w:lang w:eastAsia="sv-SE"/>
        </w:rPr>
        <w:t>Påverka politiken lokalt och nationellt så att förbundets demokratiskt fastställda politiska ställningstaganden vinner genomslag.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B54A73" w:rsidRPr="00AA58DA" w14:paraId="469A586F" w14:textId="77777777">
        <w:trPr>
          <w:trHeight w:val="719"/>
        </w:trPr>
        <w:tc>
          <w:tcPr>
            <w:tcW w:w="8494" w:type="dxa"/>
          </w:tcPr>
          <w:p w14:paraId="702B38E9" w14:textId="317D1E78" w:rsidR="00375C52" w:rsidRDefault="00375C52">
            <w:pPr>
              <w:pStyle w:val="Faktabrdtext"/>
            </w:pPr>
            <w:r>
              <w:t xml:space="preserve">Vi sitter med på BUN-möten: </w:t>
            </w:r>
            <w:r w:rsidR="002C0B19">
              <w:t>Vi är alltid minst 1 representant, oftast 2 som är med på alla sammanträden som Bar</w:t>
            </w:r>
            <w:r w:rsidR="008F5AA2">
              <w:t>n- och Utbildningsförvaltningen har.</w:t>
            </w:r>
          </w:p>
          <w:p w14:paraId="43E86C95" w14:textId="002CE7B1" w:rsidR="00375C52" w:rsidRPr="00984B24" w:rsidRDefault="00375C52" w:rsidP="008F5AA2">
            <w:pPr>
              <w:pStyle w:val="Faktabrdtext"/>
            </w:pPr>
            <w:r>
              <w:t xml:space="preserve">Kaffe med BUN och styrelsen: </w:t>
            </w:r>
            <w:r w:rsidR="008F5AA2">
              <w:t>Ett svagt intresse hos våra fritidspolitiker gjorde att vi la det på is till kommande valår!</w:t>
            </w:r>
            <w:r>
              <w:t xml:space="preserve"> </w:t>
            </w:r>
          </w:p>
        </w:tc>
      </w:tr>
    </w:tbl>
    <w:p w14:paraId="62FA56D1" w14:textId="77777777" w:rsidR="00963DDA" w:rsidRPr="00F54BA9" w:rsidRDefault="00A40003" w:rsidP="00963DDA">
      <w:pPr>
        <w:pStyle w:val="Rubrik3"/>
        <w:rPr>
          <w:color w:val="auto"/>
        </w:rPr>
      </w:pPr>
      <w:r w:rsidRPr="00F54BA9">
        <w:rPr>
          <w:color w:val="auto"/>
        </w:rPr>
        <w:t>Distrikts</w:t>
      </w:r>
      <w:r w:rsidR="00F54BA9" w:rsidRPr="00F54BA9">
        <w:rPr>
          <w:color w:val="auto"/>
        </w:rPr>
        <w:t>råd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63DDA" w:rsidRPr="00AA58DA" w14:paraId="3C1CAD55" w14:textId="77777777">
        <w:trPr>
          <w:trHeight w:val="719"/>
        </w:trPr>
        <w:tc>
          <w:tcPr>
            <w:tcW w:w="8494" w:type="dxa"/>
          </w:tcPr>
          <w:p w14:paraId="0950B765" w14:textId="5EEBFB99" w:rsidR="00963DDA" w:rsidRDefault="0070724E">
            <w:pPr>
              <w:pStyle w:val="Faktabrdtext"/>
            </w:pPr>
            <w:r>
              <w:t xml:space="preserve">Vi har deltagit på </w:t>
            </w:r>
            <w:r w:rsidR="00730758">
              <w:t xml:space="preserve">samtliga </w:t>
            </w:r>
            <w:r w:rsidR="00B955CE">
              <w:t>6 distriktsråd</w:t>
            </w:r>
            <w:r w:rsidR="00730758">
              <w:t xml:space="preserve"> som varit i länet</w:t>
            </w:r>
          </w:p>
          <w:p w14:paraId="27EB0300" w14:textId="7B8175C5" w:rsidR="00B955CE" w:rsidRDefault="0070724E">
            <w:pPr>
              <w:pStyle w:val="Faktabrdtext"/>
            </w:pPr>
            <w:r>
              <w:t>Vi har tillsammans haft gemensamma utbildningar och</w:t>
            </w:r>
            <w:r w:rsidR="00B955CE">
              <w:t xml:space="preserve"> insändare</w:t>
            </w:r>
          </w:p>
          <w:p w14:paraId="25940F53" w14:textId="1773CC8A" w:rsidR="00B955CE" w:rsidRPr="00984B24" w:rsidRDefault="00B955CE">
            <w:pPr>
              <w:pStyle w:val="Faktabrdtext"/>
            </w:pPr>
          </w:p>
        </w:tc>
      </w:tr>
    </w:tbl>
    <w:p w14:paraId="333268FA" w14:textId="77777777" w:rsidR="00EE5A1A" w:rsidRPr="00EE5A1A" w:rsidRDefault="00EE5A1A" w:rsidP="00D81283">
      <w:pPr>
        <w:pStyle w:val="Faktabrdtext"/>
      </w:pPr>
    </w:p>
    <w:p w14:paraId="0E97C374" w14:textId="549E9F82" w:rsidR="00AE2FE0" w:rsidRDefault="00AE2FE0" w:rsidP="00295ED5">
      <w:pPr>
        <w:pStyle w:val="Rubrik2"/>
      </w:pPr>
    </w:p>
    <w:p w14:paraId="645A2088" w14:textId="287B684F" w:rsidR="00AE2FE0" w:rsidRDefault="00AE2FE0" w:rsidP="00AE2FE0"/>
    <w:p w14:paraId="77B2AE6F" w14:textId="3FCB612C" w:rsidR="00AE2FE0" w:rsidRDefault="00AE2FE0" w:rsidP="00295ED5">
      <w:pPr>
        <w:pStyle w:val="Rubrik2"/>
        <w:rPr>
          <w:rFonts w:asciiTheme="minorHAnsi" w:eastAsiaTheme="minorEastAsia" w:hAnsiTheme="minorHAnsi" w:cstheme="minorBidi"/>
          <w:b w:val="0"/>
          <w:color w:val="auto"/>
          <w:sz w:val="20"/>
          <w:szCs w:val="20"/>
        </w:rPr>
      </w:pPr>
    </w:p>
    <w:p w14:paraId="785BB351" w14:textId="77777777" w:rsidR="00AE2FE0" w:rsidRPr="00AE2FE0" w:rsidRDefault="00AE2FE0" w:rsidP="00AE2FE0"/>
    <w:p w14:paraId="677EBFE4" w14:textId="77777777" w:rsidR="00AE2FE0" w:rsidRDefault="00AE2FE0" w:rsidP="00295ED5">
      <w:pPr>
        <w:pStyle w:val="Rubrik2"/>
      </w:pPr>
    </w:p>
    <w:p w14:paraId="1921473C" w14:textId="77777777" w:rsidR="00AE2FE0" w:rsidRDefault="00AE2FE0" w:rsidP="00295ED5">
      <w:pPr>
        <w:pStyle w:val="Rubrik2"/>
      </w:pPr>
    </w:p>
    <w:p w14:paraId="354A59C6" w14:textId="77777777" w:rsidR="00AE2FE0" w:rsidRDefault="00AE2FE0" w:rsidP="00295ED5">
      <w:pPr>
        <w:pStyle w:val="Rubrik2"/>
      </w:pPr>
    </w:p>
    <w:p w14:paraId="2FF20328" w14:textId="142A494A" w:rsidR="00476C3D" w:rsidRDefault="00476C3D" w:rsidP="00295ED5">
      <w:pPr>
        <w:pStyle w:val="Rubrik2"/>
      </w:pPr>
      <w:r w:rsidRPr="00476C3D">
        <w:t xml:space="preserve">Ekonomisk </w:t>
      </w:r>
      <w:r w:rsidR="00352DA4">
        <w:t>uppföljning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 w14:paraId="685EB73E" w14:textId="77777777">
        <w:trPr>
          <w:trHeight w:val="719"/>
        </w:trPr>
        <w:tc>
          <w:tcPr>
            <w:tcW w:w="8494" w:type="dxa"/>
          </w:tcPr>
          <w:tbl>
            <w:tblPr>
              <w:tblW w:w="12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27"/>
              <w:gridCol w:w="1313"/>
              <w:gridCol w:w="1313"/>
              <w:gridCol w:w="1104"/>
              <w:gridCol w:w="1521"/>
            </w:tblGrid>
            <w:tr w:rsidR="00AE2FE0" w:rsidRPr="00AE2FE0" w14:paraId="58E7317B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1A3E6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Sveriges lärare Ovanåker, SL8025400079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1983F8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E8C3FE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4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B3CDB3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Period: 2025-12-01 - 2025-12-31</w:t>
                  </w:r>
                </w:p>
              </w:tc>
            </w:tr>
            <w:tr w:rsidR="00AE2FE0" w:rsidRPr="00AE2FE0" w14:paraId="5BF78E06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21347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Kostnadsställe: Hela företaget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8A4B3C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4F85D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4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8F123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Skapad: 2026-02-09</w:t>
                  </w:r>
                </w:p>
              </w:tc>
            </w:tr>
            <w:tr w:rsidR="00AE2FE0" w:rsidRPr="00AE2FE0" w14:paraId="10D7E29E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072DE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Prognos: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37DB2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CA07B5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66FC4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A70D8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</w:tr>
            <w:tr w:rsidR="00AE2FE0" w:rsidRPr="00AE2FE0" w14:paraId="03822277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D85B4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9F125D" w14:textId="77777777" w:rsidR="00AE2FE0" w:rsidRPr="00AE2FE0" w:rsidRDefault="00AE2FE0" w:rsidP="00AE2F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Period (dec-dec)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02BFD" w14:textId="77777777" w:rsidR="00AE2FE0" w:rsidRPr="00AE2FE0" w:rsidRDefault="00AE2FE0" w:rsidP="00AE2F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Ack. period (jan-dec)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F45736" w14:textId="77777777" w:rsidR="00AE2FE0" w:rsidRPr="00AE2FE0" w:rsidRDefault="00AE2FE0" w:rsidP="00AE2F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Helår (jan-dec)</w:t>
                  </w: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28557" w14:textId="77777777" w:rsidR="00AE2FE0" w:rsidRPr="00AE2FE0" w:rsidRDefault="00AE2FE0" w:rsidP="00AE2F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Ack. period (jan-dec)</w:t>
                  </w:r>
                </w:p>
              </w:tc>
            </w:tr>
            <w:tr w:rsidR="00AE2FE0" w:rsidRPr="00AE2FE0" w14:paraId="01ECA250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0EA20" w14:textId="77777777" w:rsidR="00AE2FE0" w:rsidRPr="00AE2FE0" w:rsidRDefault="00AE2FE0" w:rsidP="00AE2F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D29EA0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Utfall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C212A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Utfall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11536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Budget</w:t>
                  </w: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780FF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Kvar av budget</w:t>
                  </w:r>
                </w:p>
              </w:tc>
            </w:tr>
            <w:tr w:rsidR="00AE2FE0" w:rsidRPr="00AE2FE0" w14:paraId="06396A06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1B8B49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Intäkter - Budgetutrymme - Övrigt (900)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B6084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26F35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150 454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213A7E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CDBF87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150 454</w:t>
                  </w:r>
                </w:p>
              </w:tc>
            </w:tr>
            <w:tr w:rsidR="00AE2FE0" w:rsidRPr="00AE2FE0" w14:paraId="674280BD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A522B2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Summa intäkter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1018C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152D80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150 454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7F78F1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F8F8A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150 454</w:t>
                  </w:r>
                </w:p>
              </w:tc>
            </w:tr>
            <w:tr w:rsidR="00AE2FE0" w:rsidRPr="00AE2FE0" w14:paraId="206EC6DD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1CA2B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5C8F5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B4A3A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1B6A23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C39D1A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</w:tr>
            <w:tr w:rsidR="00AE2FE0" w:rsidRPr="00AE2FE0" w14:paraId="70C2A470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FCCA6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Kostnader - Styrelsearbete (100)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EAD745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948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1392C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2 453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B3549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08055E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2 453</w:t>
                  </w:r>
                </w:p>
              </w:tc>
            </w:tr>
            <w:tr w:rsidR="00AE2FE0" w:rsidRPr="00AE2FE0" w14:paraId="15680792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2B4CDA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Kostnader - Styrelse/Utbildning (110)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30443F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72B3C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49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26A7F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BC71D6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49</w:t>
                  </w:r>
                </w:p>
              </w:tc>
            </w:tr>
            <w:tr w:rsidR="00AE2FE0" w:rsidRPr="00AE2FE0" w14:paraId="46955DA2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723EF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Kostnader - Styrelse/Konferens (120)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2A74FE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D72710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2 309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27524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54C84F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2 309</w:t>
                  </w:r>
                </w:p>
              </w:tc>
            </w:tr>
            <w:tr w:rsidR="00AE2FE0" w:rsidRPr="00AE2FE0" w14:paraId="14DA286E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5EF02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Kostnader - Styrelse/Möten (130)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F13CB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285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471429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10 371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D3253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0744B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10 371</w:t>
                  </w:r>
                </w:p>
              </w:tc>
            </w:tr>
            <w:tr w:rsidR="00AE2FE0" w:rsidRPr="00AE2FE0" w14:paraId="0863C703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DCCDF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Kostnader - Ombud/Utbildning (210)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93060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932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1908B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39 640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92EAC6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45BCAB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39 640</w:t>
                  </w:r>
                </w:p>
              </w:tc>
            </w:tr>
            <w:tr w:rsidR="00AE2FE0" w:rsidRPr="00AE2FE0" w14:paraId="2DA60FA3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67E3A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Kostnader - Medlem/Övriga aktiviteter (320)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B5637E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6AC51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25 368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D8D92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2CF454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25 368</w:t>
                  </w:r>
                </w:p>
              </w:tc>
            </w:tr>
            <w:tr w:rsidR="00AE2FE0" w:rsidRPr="00AE2FE0" w14:paraId="5EC0AB66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B2A0E0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Kostnader - Lön &amp; Villkor (510)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D2A837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BFC9B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534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689BE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F2A25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534</w:t>
                  </w:r>
                </w:p>
              </w:tc>
            </w:tr>
            <w:tr w:rsidR="00AE2FE0" w:rsidRPr="00AE2FE0" w14:paraId="2E6B26C6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C5FB8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Kostnader - Opinion &amp; Marknadsföring (610)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0CC64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5DFB29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523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91DC6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781285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523</w:t>
                  </w:r>
                </w:p>
              </w:tc>
            </w:tr>
            <w:tr w:rsidR="00AE2FE0" w:rsidRPr="00AE2FE0" w14:paraId="15E7F4B9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B4515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Kostnader - Föreningens administration (710)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561796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1 440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3B0FB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8 112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95EB4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31134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8 112</w:t>
                  </w:r>
                </w:p>
              </w:tc>
            </w:tr>
            <w:tr w:rsidR="00AE2FE0" w:rsidRPr="00AE2FE0" w14:paraId="192665AF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42835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Kostnader - Övrigt (900)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772A2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E5BAF3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6 242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1A6C2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A7604D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6 242</w:t>
                  </w:r>
                </w:p>
              </w:tc>
            </w:tr>
            <w:tr w:rsidR="00AE2FE0" w:rsidRPr="00AE2FE0" w14:paraId="525AD0AF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799DA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Kostnader - Distriktsråd (950)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631A3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1 166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5B145B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4 137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28AE3E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1496D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4 137</w:t>
                  </w:r>
                </w:p>
              </w:tc>
            </w:tr>
            <w:tr w:rsidR="00AE2FE0" w:rsidRPr="00AE2FE0" w14:paraId="48411FAB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4AD9C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Summering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4D998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4 771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C5E3C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99 738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D7E3BF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90491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99 738</w:t>
                  </w:r>
                </w:p>
              </w:tc>
            </w:tr>
            <w:tr w:rsidR="00AE2FE0" w:rsidRPr="00AE2FE0" w14:paraId="3DB80CF0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8B9AB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780BB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254D5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7D537B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F8894D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</w:tr>
            <w:tr w:rsidR="00AE2FE0" w:rsidRPr="00AE2FE0" w14:paraId="6DE0E22D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D53558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Summa intäkter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C48DD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33FC3D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150 454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05B3E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94460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150 454</w:t>
                  </w:r>
                </w:p>
              </w:tc>
            </w:tr>
            <w:tr w:rsidR="00AE2FE0" w:rsidRPr="00AE2FE0" w14:paraId="47B89C27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1C73D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Summa kostnader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5568C5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4 771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A11FD7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99 738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4F3F83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447E92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99 738</w:t>
                  </w:r>
                </w:p>
              </w:tc>
            </w:tr>
            <w:tr w:rsidR="00AE2FE0" w:rsidRPr="00AE2FE0" w14:paraId="205AE96D" w14:textId="77777777" w:rsidTr="00AE2FE0">
              <w:trPr>
                <w:trHeight w:val="30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B5A6A" w14:textId="77777777" w:rsidR="00AE2FE0" w:rsidRPr="00AE2FE0" w:rsidRDefault="00AE2FE0" w:rsidP="00AE2F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sv-SE"/>
                    </w:rPr>
                    <w:t>Resultat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84A9B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proofErr w:type="gramStart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-</w:t>
                  </w:r>
                  <w:proofErr w:type="gramEnd"/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4 771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2FBB1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50 716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E97E7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67A9E" w14:textId="77777777" w:rsidR="00AE2FE0" w:rsidRPr="00AE2FE0" w:rsidRDefault="00AE2FE0" w:rsidP="00AE2F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</w:pPr>
                  <w:r w:rsidRPr="00AE2FE0">
                    <w:rPr>
                      <w:rFonts w:ascii="Calibri" w:eastAsia="Times New Roman" w:hAnsi="Calibri" w:cs="Calibri"/>
                      <w:sz w:val="22"/>
                      <w:szCs w:val="22"/>
                      <w:lang w:eastAsia="sv-SE"/>
                    </w:rPr>
                    <w:t>50 716</w:t>
                  </w:r>
                </w:p>
              </w:tc>
            </w:tr>
          </w:tbl>
          <w:p w14:paraId="4CF7A64E" w14:textId="77777777" w:rsidR="00AE2FE0" w:rsidRDefault="00AE2FE0" w:rsidP="00984B24">
            <w:pPr>
              <w:pStyle w:val="Faktabrdtext"/>
            </w:pPr>
          </w:p>
          <w:p w14:paraId="54E01AF1" w14:textId="363C939C" w:rsidR="009B5DEF" w:rsidRDefault="00B955CE" w:rsidP="00984B24">
            <w:pPr>
              <w:pStyle w:val="Faktabrdtext"/>
            </w:pPr>
            <w:r>
              <w:t xml:space="preserve">Att vi har pengar kvar beror på få deltagare på träffar. </w:t>
            </w:r>
          </w:p>
          <w:p w14:paraId="74B4D513" w14:textId="77777777" w:rsidR="003F5F02" w:rsidRDefault="003F5F02" w:rsidP="00984B24">
            <w:pPr>
              <w:pStyle w:val="Faktabrdtext"/>
            </w:pPr>
          </w:p>
          <w:p w14:paraId="003ABC84" w14:textId="665F650F" w:rsidR="003F5F02" w:rsidRPr="00984B24" w:rsidRDefault="003F5F02" w:rsidP="00984B24">
            <w:pPr>
              <w:pStyle w:val="Faktabrdtext"/>
            </w:pPr>
          </w:p>
        </w:tc>
      </w:tr>
    </w:tbl>
    <w:p w14:paraId="56CF6851" w14:textId="1B82929F" w:rsidR="00AE2FE0" w:rsidRDefault="00AE2FE0" w:rsidP="00295ED5">
      <w:pPr>
        <w:pStyle w:val="Rubrik2"/>
      </w:pPr>
    </w:p>
    <w:p w14:paraId="2D434C1F" w14:textId="79CD5F56" w:rsidR="00631DDD" w:rsidRPr="00631DDD" w:rsidRDefault="00631DDD" w:rsidP="00295ED5">
      <w:pPr>
        <w:pStyle w:val="Rubrik2"/>
      </w:pPr>
      <w:r>
        <w:t>Ort</w:t>
      </w:r>
      <w:r w:rsidRPr="00655DE9">
        <w:t>, datum och underskrift</w:t>
      </w:r>
    </w:p>
    <w:p w14:paraId="42634779" w14:textId="1A5DADD8" w:rsidR="009B5DEF" w:rsidRDefault="008F5AA2" w:rsidP="003437C5">
      <w:r>
        <w:t xml:space="preserve">Edsbyn 2025- 02- </w:t>
      </w:r>
    </w:p>
    <w:p w14:paraId="16E2FDC1" w14:textId="77554F86" w:rsidR="008F5AA2" w:rsidRDefault="008F5AA2" w:rsidP="003437C5"/>
    <w:p w14:paraId="1ED8B71A" w14:textId="73D17F1C" w:rsidR="008F5AA2" w:rsidRDefault="008F5AA2" w:rsidP="003437C5"/>
    <w:p w14:paraId="47063F0C" w14:textId="21FF3B90" w:rsidR="008F5AA2" w:rsidRDefault="008F5AA2" w:rsidP="003437C5">
      <w:r>
        <w:t>Monica Hedström, ordförande</w:t>
      </w:r>
      <w:r>
        <w:tab/>
      </w:r>
      <w:r>
        <w:tab/>
        <w:t>Maria Lind, vice ordförande</w:t>
      </w:r>
    </w:p>
    <w:p w14:paraId="579CCBC4" w14:textId="78084FA2" w:rsidR="008F5AA2" w:rsidRDefault="008F5AA2" w:rsidP="003437C5"/>
    <w:p w14:paraId="71E3E37F" w14:textId="455F8F73" w:rsidR="008F5AA2" w:rsidRDefault="008F5AA2" w:rsidP="003437C5"/>
    <w:p w14:paraId="7E0F1B1F" w14:textId="076A03A3" w:rsidR="008F5AA2" w:rsidRDefault="008F5AA2" w:rsidP="003437C5">
      <w:r>
        <w:t>Lena Ahlström, sekreterare</w:t>
      </w:r>
      <w:r>
        <w:tab/>
      </w:r>
      <w:r>
        <w:tab/>
      </w:r>
      <w:r>
        <w:tab/>
        <w:t>Marie Valtersson, kassör</w:t>
      </w:r>
    </w:p>
    <w:p w14:paraId="091A318D" w14:textId="4BFE1A80" w:rsidR="008F5AA2" w:rsidRDefault="008F5AA2" w:rsidP="003437C5"/>
    <w:p w14:paraId="0B3D75CF" w14:textId="77777777" w:rsidR="008F5AA2" w:rsidRDefault="008F5AA2" w:rsidP="003437C5"/>
    <w:p w14:paraId="449D82DE" w14:textId="77777777" w:rsidR="008F5AA2" w:rsidRDefault="008F5AA2" w:rsidP="003437C5">
      <w:r>
        <w:t>Helena Hännestrand</w:t>
      </w:r>
      <w:r>
        <w:tab/>
      </w:r>
      <w:r>
        <w:tab/>
      </w:r>
      <w:r>
        <w:tab/>
        <w:t>Carina Karlström</w:t>
      </w:r>
      <w:r>
        <w:tab/>
      </w:r>
    </w:p>
    <w:p w14:paraId="6A454CC9" w14:textId="77777777" w:rsidR="008F5AA2" w:rsidRDefault="008F5AA2" w:rsidP="003437C5"/>
    <w:p w14:paraId="7DF53DCD" w14:textId="77777777" w:rsidR="008F5AA2" w:rsidRDefault="008F5AA2" w:rsidP="003437C5"/>
    <w:p w14:paraId="5BB43F95" w14:textId="77777777" w:rsidR="008F5AA2" w:rsidRDefault="008F5AA2" w:rsidP="003437C5"/>
    <w:p w14:paraId="1AAD6533" w14:textId="77777777" w:rsidR="008F5AA2" w:rsidRDefault="008F5AA2" w:rsidP="003437C5">
      <w:r>
        <w:t>Hanna Rens Rotberger</w:t>
      </w:r>
      <w:r>
        <w:tab/>
      </w:r>
      <w:r>
        <w:tab/>
      </w:r>
      <w:r>
        <w:tab/>
        <w:t>Evelina Mattsson</w:t>
      </w:r>
    </w:p>
    <w:p w14:paraId="2BC2D29D" w14:textId="77777777" w:rsidR="008F5AA2" w:rsidRDefault="008F5AA2" w:rsidP="003437C5"/>
    <w:p w14:paraId="35600610" w14:textId="77777777" w:rsidR="008F5AA2" w:rsidRDefault="008F5AA2" w:rsidP="003437C5"/>
    <w:p w14:paraId="53F71FFE" w14:textId="77777777" w:rsidR="008F5AA2" w:rsidRDefault="008F5AA2" w:rsidP="003437C5"/>
    <w:p w14:paraId="6E4B7371" w14:textId="3B097E6E" w:rsidR="008F5AA2" w:rsidRDefault="008F5AA2" w:rsidP="003437C5">
      <w:r>
        <w:t xml:space="preserve">Lisa </w:t>
      </w:r>
      <w:proofErr w:type="spellStart"/>
      <w:r>
        <w:t>Modéer</w:t>
      </w:r>
      <w:proofErr w:type="spellEnd"/>
      <w:r>
        <w:t xml:space="preserve"> Ottosson</w:t>
      </w:r>
      <w:r>
        <w:tab/>
      </w:r>
    </w:p>
    <w:p w14:paraId="75B9C226" w14:textId="77777777" w:rsidR="00AE23BC" w:rsidRDefault="00AE23BC" w:rsidP="003437C5"/>
    <w:p w14:paraId="725A19CC" w14:textId="77777777" w:rsidR="00AE23BC" w:rsidRDefault="00AE23BC" w:rsidP="003437C5"/>
    <w:p w14:paraId="059C99D4" w14:textId="77777777" w:rsidR="00AE23BC" w:rsidRDefault="00AE23BC" w:rsidP="003437C5"/>
    <w:p w14:paraId="63C61116" w14:textId="77777777" w:rsidR="00AE23BC" w:rsidRDefault="00AE23BC" w:rsidP="003437C5"/>
    <w:p w14:paraId="408A663D" w14:textId="77777777" w:rsidR="00AE23BC" w:rsidRDefault="00AE23BC" w:rsidP="003437C5"/>
    <w:p w14:paraId="1881058F" w14:textId="77777777" w:rsidR="00AE23BC" w:rsidRDefault="00AE23BC" w:rsidP="003437C5"/>
    <w:p w14:paraId="28BEF8CC" w14:textId="77777777" w:rsidR="00AE23BC" w:rsidRDefault="00AE23BC" w:rsidP="003437C5"/>
    <w:p w14:paraId="415B6647" w14:textId="77777777" w:rsidR="00AE23BC" w:rsidRDefault="00AE23BC" w:rsidP="003437C5"/>
    <w:p w14:paraId="6A6F8629" w14:textId="77777777" w:rsidR="00AE23BC" w:rsidRDefault="00AE23BC" w:rsidP="003437C5"/>
    <w:sectPr w:rsidR="00AE23BC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96C32" w14:textId="77777777" w:rsidR="00D852F7" w:rsidRDefault="00D852F7" w:rsidP="00ED6C6F">
      <w:pPr>
        <w:spacing w:after="0" w:line="240" w:lineRule="auto"/>
      </w:pPr>
      <w:r>
        <w:separator/>
      </w:r>
    </w:p>
    <w:p w14:paraId="33688D1C" w14:textId="77777777" w:rsidR="00D852F7" w:rsidRDefault="00D852F7"/>
    <w:p w14:paraId="4CFA47EF" w14:textId="77777777" w:rsidR="00D852F7" w:rsidRDefault="00D852F7"/>
  </w:endnote>
  <w:endnote w:type="continuationSeparator" w:id="0">
    <w:p w14:paraId="643F14F7" w14:textId="77777777" w:rsidR="00D852F7" w:rsidRDefault="00D852F7" w:rsidP="00ED6C6F">
      <w:pPr>
        <w:spacing w:after="0" w:line="240" w:lineRule="auto"/>
      </w:pPr>
      <w:r>
        <w:continuationSeparator/>
      </w:r>
    </w:p>
    <w:p w14:paraId="63142491" w14:textId="77777777" w:rsidR="00D852F7" w:rsidRDefault="00D852F7"/>
    <w:p w14:paraId="16CBAA8A" w14:textId="77777777" w:rsidR="00D852F7" w:rsidRDefault="00D852F7"/>
  </w:endnote>
  <w:endnote w:type="continuationNotice" w:id="1">
    <w:p w14:paraId="070E7B91" w14:textId="77777777" w:rsidR="00D852F7" w:rsidRDefault="00D85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BAAE7" w14:textId="77777777" w:rsidR="00982CEC" w:rsidRPr="00DF63EC" w:rsidRDefault="00982C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982CEC" w:rsidRPr="00DF63EC" w14:paraId="5CEB5B4D" w14:textId="77777777">
      <w:trPr>
        <w:trHeight w:hRule="exact" w:val="567"/>
      </w:trPr>
      <w:tc>
        <w:tcPr>
          <w:tcW w:w="1563" w:type="dxa"/>
          <w:vAlign w:val="bottom"/>
        </w:tcPr>
        <w:p w14:paraId="684821B4" w14:textId="77777777" w:rsidR="00982CEC" w:rsidRPr="00DF63EC" w:rsidRDefault="00982CEC" w:rsidP="00DF63EC">
          <w:pPr>
            <w:spacing w:after="0"/>
          </w:pPr>
          <w:r w:rsidRPr="00DF63EC">
            <w:rPr>
              <w:noProof/>
              <w:lang w:eastAsia="sv-SE"/>
            </w:rPr>
            <w:drawing>
              <wp:inline distT="0" distB="0" distL="0" distR="0" wp14:anchorId="5402CE6D" wp14:editId="0AB605AA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3241E2AA" w14:textId="3509CB79" w:rsidR="00982CEC" w:rsidRPr="00DF63EC" w:rsidRDefault="00D852F7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982CEC">
                <w:rPr>
                  <w:rFonts w:asciiTheme="majorHAnsi" w:hAnsiTheme="majorHAnsi"/>
                  <w:sz w:val="16"/>
                  <w:szCs w:val="16"/>
                </w:rPr>
                <w:t>Verksamhetsberättelse 2025 för förening Ovanåker</w:t>
              </w:r>
            </w:sdtContent>
          </w:sdt>
        </w:p>
      </w:tc>
      <w:tc>
        <w:tcPr>
          <w:tcW w:w="850" w:type="dxa"/>
          <w:vAlign w:val="bottom"/>
        </w:tcPr>
        <w:p w14:paraId="24A1594B" w14:textId="00713C66" w:rsidR="00982CEC" w:rsidRPr="00DF63EC" w:rsidRDefault="00982C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730758">
            <w:rPr>
              <w:rFonts w:asciiTheme="majorHAnsi" w:hAnsiTheme="majorHAnsi"/>
              <w:noProof/>
              <w:sz w:val="16"/>
              <w:szCs w:val="16"/>
            </w:rPr>
            <w:t>5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730758">
            <w:rPr>
              <w:rFonts w:asciiTheme="majorHAnsi" w:hAnsiTheme="majorHAnsi"/>
              <w:noProof/>
              <w:sz w:val="16"/>
              <w:szCs w:val="16"/>
            </w:rPr>
            <w:t>5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4C1A76A2" w14:textId="77777777" w:rsidR="00982CEC" w:rsidRPr="00DF63EC" w:rsidRDefault="00982CEC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A07B2" w14:textId="77777777" w:rsidR="00982CEC" w:rsidRDefault="00982CEC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982CEC" w14:paraId="53A8489B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6345DD34" w14:textId="77777777" w:rsidR="00982CEC" w:rsidRPr="00783DA2" w:rsidRDefault="00982CEC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A43EDCF" w14:textId="77777777" w:rsidR="00982CEC" w:rsidRDefault="00982CEC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6B06D079" w14:textId="77777777" w:rsidR="00982CEC" w:rsidRPr="00BE40E6" w:rsidRDefault="00982CEC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7F78AD96" w14:textId="04315A66" w:rsidR="00982CEC" w:rsidRPr="00647B67" w:rsidRDefault="00982CEC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 w:rsidR="00730758">
            <w:rPr>
              <w:rStyle w:val="Sidnummer"/>
              <w:noProof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 w:rsidR="00730758">
            <w:rPr>
              <w:rStyle w:val="Sidnummer"/>
              <w:noProof/>
            </w:rPr>
            <w:t>5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9F6388C" w14:textId="77777777" w:rsidR="00982CEC" w:rsidRDefault="00982CEC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1462C" w14:textId="77777777" w:rsidR="00D852F7" w:rsidRDefault="00D852F7" w:rsidP="00ED6C6F">
      <w:pPr>
        <w:spacing w:after="0" w:line="240" w:lineRule="auto"/>
      </w:pPr>
      <w:r>
        <w:separator/>
      </w:r>
    </w:p>
  </w:footnote>
  <w:footnote w:type="continuationSeparator" w:id="0">
    <w:p w14:paraId="508BEE8E" w14:textId="77777777" w:rsidR="00D852F7" w:rsidRDefault="00D852F7" w:rsidP="00ED6C6F">
      <w:pPr>
        <w:spacing w:after="0" w:line="240" w:lineRule="auto"/>
      </w:pPr>
      <w:r>
        <w:continuationSeparator/>
      </w:r>
    </w:p>
  </w:footnote>
  <w:footnote w:type="continuationNotice" w:id="1">
    <w:p w14:paraId="2710F5DB" w14:textId="77777777" w:rsidR="00D852F7" w:rsidRPr="00DC2F3F" w:rsidRDefault="00D852F7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35A9C" w14:textId="77777777" w:rsidR="00982CEC" w:rsidRPr="000563C3" w:rsidRDefault="00982CEC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982CEC" w14:paraId="02E38684" w14:textId="77777777" w:rsidTr="00256B04">
      <w:tc>
        <w:tcPr>
          <w:tcW w:w="4814" w:type="dxa"/>
        </w:tcPr>
        <w:p w14:paraId="0607F402" w14:textId="77777777" w:rsidR="00982CEC" w:rsidRDefault="00982CEC" w:rsidP="00280776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4040AFA" wp14:editId="2A25BF7C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662D8C7898E24CD2AC64B0871FF42321"/>
            </w:placeholder>
            <w:date w:fullDate="2026-02-09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7A28A253" w14:textId="2D39839A" w:rsidR="00982CEC" w:rsidRDefault="00802FE8" w:rsidP="008E1E7B">
              <w:pPr>
                <w:pStyle w:val="Sidhuvud"/>
                <w:spacing w:before="100"/>
                <w:jc w:val="right"/>
              </w:pPr>
              <w:r>
                <w:t>9 februari</w:t>
              </w:r>
              <w:r w:rsidR="00982CEC">
                <w:t xml:space="preserve"> 2026</w:t>
              </w:r>
            </w:p>
          </w:sdtContent>
        </w:sdt>
        <w:p w14:paraId="03E853CD" w14:textId="77777777" w:rsidR="00982CEC" w:rsidRPr="008B1CC0" w:rsidRDefault="00982CEC" w:rsidP="008B1CC0">
          <w:pPr>
            <w:pStyle w:val="Sidhuvud"/>
            <w:spacing w:before="40"/>
            <w:jc w:val="right"/>
          </w:pPr>
          <w:r>
            <w:t xml:space="preserve">Verksamhetsberättelse </w:t>
          </w:r>
        </w:p>
      </w:tc>
    </w:tr>
  </w:tbl>
  <w:p w14:paraId="6DAC1B6A" w14:textId="77777777" w:rsidR="00982CEC" w:rsidRDefault="00982CEC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56A"/>
    <w:multiLevelType w:val="hybridMultilevel"/>
    <w:tmpl w:val="0DD40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05AA71AC"/>
    <w:multiLevelType w:val="hybridMultilevel"/>
    <w:tmpl w:val="54C47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50A9"/>
    <w:multiLevelType w:val="hybridMultilevel"/>
    <w:tmpl w:val="614C01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2CDA"/>
    <w:multiLevelType w:val="hybridMultilevel"/>
    <w:tmpl w:val="C78A8F94"/>
    <w:lvl w:ilvl="0" w:tplc="A006B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ED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2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89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3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4E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E5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68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A7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30A2"/>
    <w:multiLevelType w:val="hybridMultilevel"/>
    <w:tmpl w:val="DCDA31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C45AE"/>
    <w:multiLevelType w:val="hybridMultilevel"/>
    <w:tmpl w:val="D4D0B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0F02"/>
    <w:multiLevelType w:val="hybridMultilevel"/>
    <w:tmpl w:val="EF0AD9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554DA"/>
    <w:multiLevelType w:val="hybridMultilevel"/>
    <w:tmpl w:val="F9D2851E"/>
    <w:lvl w:ilvl="0" w:tplc="664A8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2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CE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E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89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C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4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A6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5D5FF2"/>
    <w:multiLevelType w:val="hybridMultilevel"/>
    <w:tmpl w:val="0F7086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C56790"/>
    <w:multiLevelType w:val="hybridMultilevel"/>
    <w:tmpl w:val="C2B63952"/>
    <w:lvl w:ilvl="0" w:tplc="6BA4E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5" w15:restartNumberingAfterBreak="0">
    <w:nsid w:val="3EC956C4"/>
    <w:multiLevelType w:val="hybridMultilevel"/>
    <w:tmpl w:val="C202660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A7720"/>
    <w:multiLevelType w:val="hybridMultilevel"/>
    <w:tmpl w:val="FFFFFFFF"/>
    <w:lvl w:ilvl="0" w:tplc="9576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C621C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532E5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E06C9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4031F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2D081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B022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92FCB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C80D3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87E5305"/>
    <w:multiLevelType w:val="hybridMultilevel"/>
    <w:tmpl w:val="1CC410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B6067"/>
    <w:multiLevelType w:val="hybridMultilevel"/>
    <w:tmpl w:val="C2B63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9"/>
  </w:num>
  <w:num w:numId="4">
    <w:abstractNumId w:val="22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3"/>
  </w:num>
  <w:num w:numId="10">
    <w:abstractNumId w:val="4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1"/>
  </w:num>
  <w:num w:numId="21">
    <w:abstractNumId w:val="21"/>
  </w:num>
  <w:num w:numId="22">
    <w:abstractNumId w:val="16"/>
  </w:num>
  <w:num w:numId="23">
    <w:abstractNumId w:val="20"/>
  </w:num>
  <w:num w:numId="24">
    <w:abstractNumId w:val="0"/>
  </w:num>
  <w:num w:numId="25">
    <w:abstractNumId w:val="6"/>
  </w:num>
  <w:num w:numId="26">
    <w:abstractNumId w:val="5"/>
  </w:num>
  <w:num w:numId="27">
    <w:abstractNumId w:val="15"/>
  </w:num>
  <w:num w:numId="2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B8"/>
    <w:rsid w:val="00001E14"/>
    <w:rsid w:val="00002753"/>
    <w:rsid w:val="00003B25"/>
    <w:rsid w:val="00003C87"/>
    <w:rsid w:val="00003F31"/>
    <w:rsid w:val="00004E39"/>
    <w:rsid w:val="00006762"/>
    <w:rsid w:val="00007941"/>
    <w:rsid w:val="000110BC"/>
    <w:rsid w:val="00011FDA"/>
    <w:rsid w:val="00012078"/>
    <w:rsid w:val="00012AD9"/>
    <w:rsid w:val="0001420A"/>
    <w:rsid w:val="00015F66"/>
    <w:rsid w:val="00016AEF"/>
    <w:rsid w:val="000175BD"/>
    <w:rsid w:val="00017D98"/>
    <w:rsid w:val="00021754"/>
    <w:rsid w:val="00021775"/>
    <w:rsid w:val="00023890"/>
    <w:rsid w:val="00023CF5"/>
    <w:rsid w:val="00025371"/>
    <w:rsid w:val="00026E4D"/>
    <w:rsid w:val="00027E77"/>
    <w:rsid w:val="000304A9"/>
    <w:rsid w:val="00034819"/>
    <w:rsid w:val="00034A92"/>
    <w:rsid w:val="0003548F"/>
    <w:rsid w:val="00035827"/>
    <w:rsid w:val="00041936"/>
    <w:rsid w:val="0004241E"/>
    <w:rsid w:val="000428AA"/>
    <w:rsid w:val="0004470A"/>
    <w:rsid w:val="00045C07"/>
    <w:rsid w:val="00047BEF"/>
    <w:rsid w:val="00050821"/>
    <w:rsid w:val="000556F5"/>
    <w:rsid w:val="00055CFB"/>
    <w:rsid w:val="0005613A"/>
    <w:rsid w:val="000563C3"/>
    <w:rsid w:val="00056F93"/>
    <w:rsid w:val="000571DB"/>
    <w:rsid w:val="00061F4A"/>
    <w:rsid w:val="00062ABD"/>
    <w:rsid w:val="00064230"/>
    <w:rsid w:val="00064CEF"/>
    <w:rsid w:val="00064E1D"/>
    <w:rsid w:val="00065458"/>
    <w:rsid w:val="000655A3"/>
    <w:rsid w:val="00065835"/>
    <w:rsid w:val="00065910"/>
    <w:rsid w:val="00066231"/>
    <w:rsid w:val="000665C3"/>
    <w:rsid w:val="00071D1C"/>
    <w:rsid w:val="0007730B"/>
    <w:rsid w:val="000809EE"/>
    <w:rsid w:val="00081E07"/>
    <w:rsid w:val="00083807"/>
    <w:rsid w:val="0008554E"/>
    <w:rsid w:val="000879D1"/>
    <w:rsid w:val="00090863"/>
    <w:rsid w:val="00091642"/>
    <w:rsid w:val="00091B7A"/>
    <w:rsid w:val="000927CE"/>
    <w:rsid w:val="00092FEE"/>
    <w:rsid w:val="00093510"/>
    <w:rsid w:val="00095E23"/>
    <w:rsid w:val="00097029"/>
    <w:rsid w:val="00097AB2"/>
    <w:rsid w:val="000A2048"/>
    <w:rsid w:val="000A259F"/>
    <w:rsid w:val="000A2DFF"/>
    <w:rsid w:val="000A6AF5"/>
    <w:rsid w:val="000A6C78"/>
    <w:rsid w:val="000B1D44"/>
    <w:rsid w:val="000B23DD"/>
    <w:rsid w:val="000B29A7"/>
    <w:rsid w:val="000B63F9"/>
    <w:rsid w:val="000B6960"/>
    <w:rsid w:val="000B7667"/>
    <w:rsid w:val="000C1547"/>
    <w:rsid w:val="000C1CC1"/>
    <w:rsid w:val="000C3076"/>
    <w:rsid w:val="000C3E3D"/>
    <w:rsid w:val="000C4C38"/>
    <w:rsid w:val="000C4D33"/>
    <w:rsid w:val="000C5AD3"/>
    <w:rsid w:val="000C60F9"/>
    <w:rsid w:val="000D04FF"/>
    <w:rsid w:val="000D0570"/>
    <w:rsid w:val="000D08F1"/>
    <w:rsid w:val="000D1131"/>
    <w:rsid w:val="000D29F7"/>
    <w:rsid w:val="000D3A9E"/>
    <w:rsid w:val="000D4286"/>
    <w:rsid w:val="000D4BE4"/>
    <w:rsid w:val="000D4D0E"/>
    <w:rsid w:val="000D4E10"/>
    <w:rsid w:val="000D787A"/>
    <w:rsid w:val="000D79CC"/>
    <w:rsid w:val="000D7FD7"/>
    <w:rsid w:val="000E64F1"/>
    <w:rsid w:val="000F0A6E"/>
    <w:rsid w:val="000F15ED"/>
    <w:rsid w:val="000F501A"/>
    <w:rsid w:val="000F57BC"/>
    <w:rsid w:val="0010206C"/>
    <w:rsid w:val="00104807"/>
    <w:rsid w:val="00104948"/>
    <w:rsid w:val="00105628"/>
    <w:rsid w:val="0011190E"/>
    <w:rsid w:val="00111EB1"/>
    <w:rsid w:val="0011207E"/>
    <w:rsid w:val="00114A79"/>
    <w:rsid w:val="00114C7B"/>
    <w:rsid w:val="0011555F"/>
    <w:rsid w:val="0012038F"/>
    <w:rsid w:val="00121409"/>
    <w:rsid w:val="001214A2"/>
    <w:rsid w:val="00123548"/>
    <w:rsid w:val="001261B8"/>
    <w:rsid w:val="0012767E"/>
    <w:rsid w:val="001313C5"/>
    <w:rsid w:val="00132579"/>
    <w:rsid w:val="001356BF"/>
    <w:rsid w:val="00136C6B"/>
    <w:rsid w:val="00137764"/>
    <w:rsid w:val="00142663"/>
    <w:rsid w:val="00143BD7"/>
    <w:rsid w:val="00144E2C"/>
    <w:rsid w:val="0014605F"/>
    <w:rsid w:val="00146BAE"/>
    <w:rsid w:val="00146DE3"/>
    <w:rsid w:val="00150C92"/>
    <w:rsid w:val="00154B25"/>
    <w:rsid w:val="00155208"/>
    <w:rsid w:val="001556B7"/>
    <w:rsid w:val="0016371F"/>
    <w:rsid w:val="00164522"/>
    <w:rsid w:val="00165FB2"/>
    <w:rsid w:val="00166BDD"/>
    <w:rsid w:val="00166ECE"/>
    <w:rsid w:val="00170778"/>
    <w:rsid w:val="00173E92"/>
    <w:rsid w:val="00173E97"/>
    <w:rsid w:val="00176AE0"/>
    <w:rsid w:val="00177900"/>
    <w:rsid w:val="00177C0B"/>
    <w:rsid w:val="00180F66"/>
    <w:rsid w:val="001834B3"/>
    <w:rsid w:val="00183727"/>
    <w:rsid w:val="00186A32"/>
    <w:rsid w:val="00191311"/>
    <w:rsid w:val="001917A6"/>
    <w:rsid w:val="00195547"/>
    <w:rsid w:val="0019680D"/>
    <w:rsid w:val="001A0DCC"/>
    <w:rsid w:val="001A0F48"/>
    <w:rsid w:val="001A1278"/>
    <w:rsid w:val="001A1933"/>
    <w:rsid w:val="001A267A"/>
    <w:rsid w:val="001A2D5E"/>
    <w:rsid w:val="001A3493"/>
    <w:rsid w:val="001A7D3F"/>
    <w:rsid w:val="001B2002"/>
    <w:rsid w:val="001B4721"/>
    <w:rsid w:val="001B4BB9"/>
    <w:rsid w:val="001B5932"/>
    <w:rsid w:val="001B7225"/>
    <w:rsid w:val="001B7D35"/>
    <w:rsid w:val="001C1395"/>
    <w:rsid w:val="001C332F"/>
    <w:rsid w:val="001C33D6"/>
    <w:rsid w:val="001C6277"/>
    <w:rsid w:val="001C76F0"/>
    <w:rsid w:val="001C7C50"/>
    <w:rsid w:val="001D2426"/>
    <w:rsid w:val="001D2B7C"/>
    <w:rsid w:val="001D306E"/>
    <w:rsid w:val="001D3F17"/>
    <w:rsid w:val="001D6E0E"/>
    <w:rsid w:val="001D73DA"/>
    <w:rsid w:val="001E0828"/>
    <w:rsid w:val="001E690B"/>
    <w:rsid w:val="001E750C"/>
    <w:rsid w:val="001E7E1B"/>
    <w:rsid w:val="001F4654"/>
    <w:rsid w:val="001F61EF"/>
    <w:rsid w:val="001F6317"/>
    <w:rsid w:val="001F640F"/>
    <w:rsid w:val="001F7092"/>
    <w:rsid w:val="002007FF"/>
    <w:rsid w:val="00200F77"/>
    <w:rsid w:val="002013C1"/>
    <w:rsid w:val="00202476"/>
    <w:rsid w:val="00204EAD"/>
    <w:rsid w:val="00204ED9"/>
    <w:rsid w:val="00205C61"/>
    <w:rsid w:val="002126A7"/>
    <w:rsid w:val="00212925"/>
    <w:rsid w:val="002130A4"/>
    <w:rsid w:val="00213896"/>
    <w:rsid w:val="00214E96"/>
    <w:rsid w:val="00215706"/>
    <w:rsid w:val="00215B7B"/>
    <w:rsid w:val="00216954"/>
    <w:rsid w:val="00216A69"/>
    <w:rsid w:val="0021732F"/>
    <w:rsid w:val="00220B93"/>
    <w:rsid w:val="00221AA4"/>
    <w:rsid w:val="002226A7"/>
    <w:rsid w:val="0022385F"/>
    <w:rsid w:val="00224372"/>
    <w:rsid w:val="00224E76"/>
    <w:rsid w:val="00226FF3"/>
    <w:rsid w:val="0022776E"/>
    <w:rsid w:val="002308D6"/>
    <w:rsid w:val="0023248C"/>
    <w:rsid w:val="00232CF7"/>
    <w:rsid w:val="0023309C"/>
    <w:rsid w:val="002346A2"/>
    <w:rsid w:val="00234BE4"/>
    <w:rsid w:val="00235637"/>
    <w:rsid w:val="00237D8B"/>
    <w:rsid w:val="00237E6A"/>
    <w:rsid w:val="0024219B"/>
    <w:rsid w:val="00245206"/>
    <w:rsid w:val="00246566"/>
    <w:rsid w:val="00246DA6"/>
    <w:rsid w:val="00250E44"/>
    <w:rsid w:val="00251AA3"/>
    <w:rsid w:val="00256B04"/>
    <w:rsid w:val="002611BD"/>
    <w:rsid w:val="00270404"/>
    <w:rsid w:val="00271725"/>
    <w:rsid w:val="0027211B"/>
    <w:rsid w:val="002726B1"/>
    <w:rsid w:val="00273B07"/>
    <w:rsid w:val="00274473"/>
    <w:rsid w:val="00275EB0"/>
    <w:rsid w:val="0027705A"/>
    <w:rsid w:val="00277CCE"/>
    <w:rsid w:val="00277E7F"/>
    <w:rsid w:val="00280776"/>
    <w:rsid w:val="00281817"/>
    <w:rsid w:val="00281CD5"/>
    <w:rsid w:val="00282892"/>
    <w:rsid w:val="00282E69"/>
    <w:rsid w:val="00284C8A"/>
    <w:rsid w:val="00285BDD"/>
    <w:rsid w:val="0028644A"/>
    <w:rsid w:val="00287F68"/>
    <w:rsid w:val="0029019A"/>
    <w:rsid w:val="00292286"/>
    <w:rsid w:val="00294608"/>
    <w:rsid w:val="002955B9"/>
    <w:rsid w:val="00295EC9"/>
    <w:rsid w:val="00295ED5"/>
    <w:rsid w:val="0029612A"/>
    <w:rsid w:val="00296D42"/>
    <w:rsid w:val="00296EA8"/>
    <w:rsid w:val="002A1A9E"/>
    <w:rsid w:val="002A1DA1"/>
    <w:rsid w:val="002A223C"/>
    <w:rsid w:val="002A27D1"/>
    <w:rsid w:val="002A2896"/>
    <w:rsid w:val="002A2A4F"/>
    <w:rsid w:val="002A30F4"/>
    <w:rsid w:val="002A477A"/>
    <w:rsid w:val="002A4B44"/>
    <w:rsid w:val="002A5D1F"/>
    <w:rsid w:val="002A76C5"/>
    <w:rsid w:val="002A7FBC"/>
    <w:rsid w:val="002B02C0"/>
    <w:rsid w:val="002B394A"/>
    <w:rsid w:val="002B4667"/>
    <w:rsid w:val="002B5B43"/>
    <w:rsid w:val="002B7CBB"/>
    <w:rsid w:val="002C04D7"/>
    <w:rsid w:val="002C0B19"/>
    <w:rsid w:val="002C2214"/>
    <w:rsid w:val="002C43DF"/>
    <w:rsid w:val="002C7445"/>
    <w:rsid w:val="002D0916"/>
    <w:rsid w:val="002D0F51"/>
    <w:rsid w:val="002D207D"/>
    <w:rsid w:val="002D7141"/>
    <w:rsid w:val="002D7D7F"/>
    <w:rsid w:val="002E4D47"/>
    <w:rsid w:val="002E5426"/>
    <w:rsid w:val="002E64C7"/>
    <w:rsid w:val="002E6BF1"/>
    <w:rsid w:val="002E6F41"/>
    <w:rsid w:val="002E706F"/>
    <w:rsid w:val="002E71B3"/>
    <w:rsid w:val="002E797B"/>
    <w:rsid w:val="002F0106"/>
    <w:rsid w:val="002F1760"/>
    <w:rsid w:val="002F501D"/>
    <w:rsid w:val="002F581A"/>
    <w:rsid w:val="002F6310"/>
    <w:rsid w:val="002F7366"/>
    <w:rsid w:val="002F7477"/>
    <w:rsid w:val="0030201D"/>
    <w:rsid w:val="00303955"/>
    <w:rsid w:val="00304195"/>
    <w:rsid w:val="003049BF"/>
    <w:rsid w:val="00313B45"/>
    <w:rsid w:val="00314D6C"/>
    <w:rsid w:val="00314DF1"/>
    <w:rsid w:val="00315A4C"/>
    <w:rsid w:val="00316007"/>
    <w:rsid w:val="003205AD"/>
    <w:rsid w:val="00321028"/>
    <w:rsid w:val="00321CEF"/>
    <w:rsid w:val="0032231D"/>
    <w:rsid w:val="0032411F"/>
    <w:rsid w:val="00324BC3"/>
    <w:rsid w:val="00324BC6"/>
    <w:rsid w:val="0033095B"/>
    <w:rsid w:val="003327FE"/>
    <w:rsid w:val="00332EF3"/>
    <w:rsid w:val="0033440F"/>
    <w:rsid w:val="0034166C"/>
    <w:rsid w:val="00341A61"/>
    <w:rsid w:val="00341B19"/>
    <w:rsid w:val="003437C5"/>
    <w:rsid w:val="0034544F"/>
    <w:rsid w:val="0034748F"/>
    <w:rsid w:val="00347B48"/>
    <w:rsid w:val="00347F8C"/>
    <w:rsid w:val="0035044E"/>
    <w:rsid w:val="00351832"/>
    <w:rsid w:val="00351922"/>
    <w:rsid w:val="00352DA4"/>
    <w:rsid w:val="0035453C"/>
    <w:rsid w:val="00354C8B"/>
    <w:rsid w:val="0035560A"/>
    <w:rsid w:val="00355788"/>
    <w:rsid w:val="00355ACF"/>
    <w:rsid w:val="00355F60"/>
    <w:rsid w:val="003569B9"/>
    <w:rsid w:val="0036067A"/>
    <w:rsid w:val="0036162E"/>
    <w:rsid w:val="003628D2"/>
    <w:rsid w:val="003634EA"/>
    <w:rsid w:val="0036430E"/>
    <w:rsid w:val="00365701"/>
    <w:rsid w:val="00371785"/>
    <w:rsid w:val="00372994"/>
    <w:rsid w:val="0037361F"/>
    <w:rsid w:val="00375BC4"/>
    <w:rsid w:val="00375C52"/>
    <w:rsid w:val="003773EE"/>
    <w:rsid w:val="00380188"/>
    <w:rsid w:val="003810E4"/>
    <w:rsid w:val="00382138"/>
    <w:rsid w:val="00383107"/>
    <w:rsid w:val="003843BD"/>
    <w:rsid w:val="00385A8B"/>
    <w:rsid w:val="00387586"/>
    <w:rsid w:val="00387FE6"/>
    <w:rsid w:val="003905E7"/>
    <w:rsid w:val="003925DE"/>
    <w:rsid w:val="003931BA"/>
    <w:rsid w:val="00394A2C"/>
    <w:rsid w:val="00394CCC"/>
    <w:rsid w:val="00395B92"/>
    <w:rsid w:val="003977E2"/>
    <w:rsid w:val="003A0FEC"/>
    <w:rsid w:val="003A2784"/>
    <w:rsid w:val="003A3DEF"/>
    <w:rsid w:val="003A3F95"/>
    <w:rsid w:val="003A4B09"/>
    <w:rsid w:val="003A4DF7"/>
    <w:rsid w:val="003A54AB"/>
    <w:rsid w:val="003B204F"/>
    <w:rsid w:val="003B37B7"/>
    <w:rsid w:val="003B50CA"/>
    <w:rsid w:val="003B65AB"/>
    <w:rsid w:val="003B69AA"/>
    <w:rsid w:val="003B7EC5"/>
    <w:rsid w:val="003C0D1C"/>
    <w:rsid w:val="003C1822"/>
    <w:rsid w:val="003C2622"/>
    <w:rsid w:val="003C3C69"/>
    <w:rsid w:val="003C4287"/>
    <w:rsid w:val="003C472D"/>
    <w:rsid w:val="003C65AC"/>
    <w:rsid w:val="003C6BD3"/>
    <w:rsid w:val="003D094A"/>
    <w:rsid w:val="003D1AD5"/>
    <w:rsid w:val="003D2FA5"/>
    <w:rsid w:val="003D3CB9"/>
    <w:rsid w:val="003D5037"/>
    <w:rsid w:val="003D5816"/>
    <w:rsid w:val="003D769C"/>
    <w:rsid w:val="003E2BE9"/>
    <w:rsid w:val="003E33D2"/>
    <w:rsid w:val="003E3AB8"/>
    <w:rsid w:val="003E3B5B"/>
    <w:rsid w:val="003E7E20"/>
    <w:rsid w:val="003F0BD7"/>
    <w:rsid w:val="003F0D23"/>
    <w:rsid w:val="003F109C"/>
    <w:rsid w:val="003F2BEF"/>
    <w:rsid w:val="003F2EDD"/>
    <w:rsid w:val="003F585F"/>
    <w:rsid w:val="003F5AF0"/>
    <w:rsid w:val="003F5F02"/>
    <w:rsid w:val="003F624C"/>
    <w:rsid w:val="00400914"/>
    <w:rsid w:val="00400DBE"/>
    <w:rsid w:val="004017B3"/>
    <w:rsid w:val="00402937"/>
    <w:rsid w:val="00403C08"/>
    <w:rsid w:val="00405159"/>
    <w:rsid w:val="00406AF5"/>
    <w:rsid w:val="00410B35"/>
    <w:rsid w:val="004111BB"/>
    <w:rsid w:val="00411FB3"/>
    <w:rsid w:val="00412435"/>
    <w:rsid w:val="00417FB9"/>
    <w:rsid w:val="00420A99"/>
    <w:rsid w:val="004211EB"/>
    <w:rsid w:val="00421300"/>
    <w:rsid w:val="00421480"/>
    <w:rsid w:val="004239CC"/>
    <w:rsid w:val="00425C7A"/>
    <w:rsid w:val="00427644"/>
    <w:rsid w:val="00430404"/>
    <w:rsid w:val="00431928"/>
    <w:rsid w:val="00431F13"/>
    <w:rsid w:val="004323BB"/>
    <w:rsid w:val="00432598"/>
    <w:rsid w:val="004333A3"/>
    <w:rsid w:val="0043637D"/>
    <w:rsid w:val="004377AD"/>
    <w:rsid w:val="004414F2"/>
    <w:rsid w:val="004440CB"/>
    <w:rsid w:val="004441B5"/>
    <w:rsid w:val="004457CA"/>
    <w:rsid w:val="00445824"/>
    <w:rsid w:val="00445F85"/>
    <w:rsid w:val="00446563"/>
    <w:rsid w:val="004466AF"/>
    <w:rsid w:val="00447377"/>
    <w:rsid w:val="004475BC"/>
    <w:rsid w:val="00452B50"/>
    <w:rsid w:val="004539FA"/>
    <w:rsid w:val="00455C4B"/>
    <w:rsid w:val="004579C9"/>
    <w:rsid w:val="004617D1"/>
    <w:rsid w:val="00462525"/>
    <w:rsid w:val="00462C0B"/>
    <w:rsid w:val="0046316C"/>
    <w:rsid w:val="00463969"/>
    <w:rsid w:val="00463F60"/>
    <w:rsid w:val="004660B8"/>
    <w:rsid w:val="00466542"/>
    <w:rsid w:val="00466ABB"/>
    <w:rsid w:val="0046732A"/>
    <w:rsid w:val="004705F9"/>
    <w:rsid w:val="004715C9"/>
    <w:rsid w:val="00471970"/>
    <w:rsid w:val="00472198"/>
    <w:rsid w:val="004724B2"/>
    <w:rsid w:val="004726B7"/>
    <w:rsid w:val="00472FE4"/>
    <w:rsid w:val="00476C3D"/>
    <w:rsid w:val="00476DDD"/>
    <w:rsid w:val="00480153"/>
    <w:rsid w:val="00481060"/>
    <w:rsid w:val="00483F66"/>
    <w:rsid w:val="00485304"/>
    <w:rsid w:val="00485FBA"/>
    <w:rsid w:val="0048717A"/>
    <w:rsid w:val="00487F95"/>
    <w:rsid w:val="00490EB3"/>
    <w:rsid w:val="00491B4D"/>
    <w:rsid w:val="00492193"/>
    <w:rsid w:val="004923E3"/>
    <w:rsid w:val="0049319A"/>
    <w:rsid w:val="0049351C"/>
    <w:rsid w:val="00493DC0"/>
    <w:rsid w:val="004954C8"/>
    <w:rsid w:val="004964CB"/>
    <w:rsid w:val="004A326C"/>
    <w:rsid w:val="004A33B6"/>
    <w:rsid w:val="004A3461"/>
    <w:rsid w:val="004A537C"/>
    <w:rsid w:val="004A57B5"/>
    <w:rsid w:val="004B17AB"/>
    <w:rsid w:val="004B25B4"/>
    <w:rsid w:val="004B45C0"/>
    <w:rsid w:val="004B7579"/>
    <w:rsid w:val="004C01A9"/>
    <w:rsid w:val="004C189A"/>
    <w:rsid w:val="004C5D65"/>
    <w:rsid w:val="004C7894"/>
    <w:rsid w:val="004D0225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6870"/>
    <w:rsid w:val="004E76D5"/>
    <w:rsid w:val="004E7FDB"/>
    <w:rsid w:val="004F04A2"/>
    <w:rsid w:val="004F0718"/>
    <w:rsid w:val="004F09A1"/>
    <w:rsid w:val="004F2653"/>
    <w:rsid w:val="004F2734"/>
    <w:rsid w:val="004F6E9F"/>
    <w:rsid w:val="0050239C"/>
    <w:rsid w:val="00502BD8"/>
    <w:rsid w:val="00503D0D"/>
    <w:rsid w:val="005043AA"/>
    <w:rsid w:val="005044B6"/>
    <w:rsid w:val="00505206"/>
    <w:rsid w:val="0050555B"/>
    <w:rsid w:val="005059B8"/>
    <w:rsid w:val="00505C91"/>
    <w:rsid w:val="005072D8"/>
    <w:rsid w:val="00507371"/>
    <w:rsid w:val="00507A51"/>
    <w:rsid w:val="00510E71"/>
    <w:rsid w:val="005125AF"/>
    <w:rsid w:val="00512895"/>
    <w:rsid w:val="00517288"/>
    <w:rsid w:val="005179F2"/>
    <w:rsid w:val="0052129F"/>
    <w:rsid w:val="00521590"/>
    <w:rsid w:val="00521D72"/>
    <w:rsid w:val="005224C0"/>
    <w:rsid w:val="005226A1"/>
    <w:rsid w:val="0052368D"/>
    <w:rsid w:val="00523D7B"/>
    <w:rsid w:val="0052558D"/>
    <w:rsid w:val="00525BAD"/>
    <w:rsid w:val="00525CDF"/>
    <w:rsid w:val="00527157"/>
    <w:rsid w:val="00527735"/>
    <w:rsid w:val="00527B74"/>
    <w:rsid w:val="00527C97"/>
    <w:rsid w:val="005302F3"/>
    <w:rsid w:val="0053070D"/>
    <w:rsid w:val="00531996"/>
    <w:rsid w:val="005331FA"/>
    <w:rsid w:val="005377B9"/>
    <w:rsid w:val="005377E7"/>
    <w:rsid w:val="00544562"/>
    <w:rsid w:val="005454B8"/>
    <w:rsid w:val="00545826"/>
    <w:rsid w:val="00550F6C"/>
    <w:rsid w:val="005537A8"/>
    <w:rsid w:val="00553BEC"/>
    <w:rsid w:val="00554150"/>
    <w:rsid w:val="005548B8"/>
    <w:rsid w:val="005551ED"/>
    <w:rsid w:val="005556D8"/>
    <w:rsid w:val="005572BE"/>
    <w:rsid w:val="00557E53"/>
    <w:rsid w:val="0056092B"/>
    <w:rsid w:val="0056199F"/>
    <w:rsid w:val="0056299D"/>
    <w:rsid w:val="005660C4"/>
    <w:rsid w:val="00566AB2"/>
    <w:rsid w:val="005709C0"/>
    <w:rsid w:val="005711B5"/>
    <w:rsid w:val="00571E09"/>
    <w:rsid w:val="00572664"/>
    <w:rsid w:val="00572B84"/>
    <w:rsid w:val="0057427F"/>
    <w:rsid w:val="00575871"/>
    <w:rsid w:val="0058064D"/>
    <w:rsid w:val="00581EEB"/>
    <w:rsid w:val="0058552C"/>
    <w:rsid w:val="00586919"/>
    <w:rsid w:val="00587658"/>
    <w:rsid w:val="00591224"/>
    <w:rsid w:val="00591FAB"/>
    <w:rsid w:val="005927CB"/>
    <w:rsid w:val="00594D7E"/>
    <w:rsid w:val="00594D98"/>
    <w:rsid w:val="00595C42"/>
    <w:rsid w:val="00595EB1"/>
    <w:rsid w:val="005961B3"/>
    <w:rsid w:val="00596DB3"/>
    <w:rsid w:val="005A041F"/>
    <w:rsid w:val="005A403A"/>
    <w:rsid w:val="005A583A"/>
    <w:rsid w:val="005A5A14"/>
    <w:rsid w:val="005A6F62"/>
    <w:rsid w:val="005A7A83"/>
    <w:rsid w:val="005B10DD"/>
    <w:rsid w:val="005B1877"/>
    <w:rsid w:val="005B25D8"/>
    <w:rsid w:val="005B5E1F"/>
    <w:rsid w:val="005B63AC"/>
    <w:rsid w:val="005B74B3"/>
    <w:rsid w:val="005B7D72"/>
    <w:rsid w:val="005C0A4F"/>
    <w:rsid w:val="005C18E1"/>
    <w:rsid w:val="005C1B66"/>
    <w:rsid w:val="005C20EE"/>
    <w:rsid w:val="005C3EFE"/>
    <w:rsid w:val="005C4A0C"/>
    <w:rsid w:val="005C6423"/>
    <w:rsid w:val="005C739F"/>
    <w:rsid w:val="005D0BF7"/>
    <w:rsid w:val="005D31FF"/>
    <w:rsid w:val="005D5106"/>
    <w:rsid w:val="005E003F"/>
    <w:rsid w:val="005E0CDB"/>
    <w:rsid w:val="005E1C2D"/>
    <w:rsid w:val="005E4144"/>
    <w:rsid w:val="005E52F9"/>
    <w:rsid w:val="005E5B1A"/>
    <w:rsid w:val="005E5BFD"/>
    <w:rsid w:val="005F162C"/>
    <w:rsid w:val="005F179E"/>
    <w:rsid w:val="005F18C5"/>
    <w:rsid w:val="005F29FB"/>
    <w:rsid w:val="005F4D9C"/>
    <w:rsid w:val="005F6FE4"/>
    <w:rsid w:val="0060057E"/>
    <w:rsid w:val="00601D9F"/>
    <w:rsid w:val="00603680"/>
    <w:rsid w:val="00603B30"/>
    <w:rsid w:val="0060444F"/>
    <w:rsid w:val="00606B0F"/>
    <w:rsid w:val="00606F88"/>
    <w:rsid w:val="00607D64"/>
    <w:rsid w:val="006105F9"/>
    <w:rsid w:val="006137D6"/>
    <w:rsid w:val="00615D55"/>
    <w:rsid w:val="00617D3F"/>
    <w:rsid w:val="006268AF"/>
    <w:rsid w:val="006273CD"/>
    <w:rsid w:val="00627A62"/>
    <w:rsid w:val="006314E1"/>
    <w:rsid w:val="00631DDD"/>
    <w:rsid w:val="00632A51"/>
    <w:rsid w:val="006333A0"/>
    <w:rsid w:val="00635E1E"/>
    <w:rsid w:val="006376DD"/>
    <w:rsid w:val="00637921"/>
    <w:rsid w:val="00644007"/>
    <w:rsid w:val="00646714"/>
    <w:rsid w:val="00647B67"/>
    <w:rsid w:val="00651091"/>
    <w:rsid w:val="00652A41"/>
    <w:rsid w:val="006530A7"/>
    <w:rsid w:val="006549F0"/>
    <w:rsid w:val="006601EC"/>
    <w:rsid w:val="00660219"/>
    <w:rsid w:val="00661DCA"/>
    <w:rsid w:val="00662C22"/>
    <w:rsid w:val="006637F3"/>
    <w:rsid w:val="00663A71"/>
    <w:rsid w:val="00666100"/>
    <w:rsid w:val="00666EAE"/>
    <w:rsid w:val="00667C28"/>
    <w:rsid w:val="00667E7C"/>
    <w:rsid w:val="00670662"/>
    <w:rsid w:val="006731A8"/>
    <w:rsid w:val="006740EF"/>
    <w:rsid w:val="00674C7D"/>
    <w:rsid w:val="006753CB"/>
    <w:rsid w:val="00675AC8"/>
    <w:rsid w:val="00675F0F"/>
    <w:rsid w:val="00677C50"/>
    <w:rsid w:val="006813D3"/>
    <w:rsid w:val="00681CFB"/>
    <w:rsid w:val="00684B74"/>
    <w:rsid w:val="00687ECC"/>
    <w:rsid w:val="00687EF4"/>
    <w:rsid w:val="00691230"/>
    <w:rsid w:val="006919D8"/>
    <w:rsid w:val="00692C95"/>
    <w:rsid w:val="00693273"/>
    <w:rsid w:val="00693CD6"/>
    <w:rsid w:val="00693ED8"/>
    <w:rsid w:val="0069504A"/>
    <w:rsid w:val="00697C2E"/>
    <w:rsid w:val="006A10BA"/>
    <w:rsid w:val="006A12CF"/>
    <w:rsid w:val="006A1B74"/>
    <w:rsid w:val="006A5179"/>
    <w:rsid w:val="006A60A8"/>
    <w:rsid w:val="006A6552"/>
    <w:rsid w:val="006B1307"/>
    <w:rsid w:val="006B3491"/>
    <w:rsid w:val="006B3AC6"/>
    <w:rsid w:val="006B7ECD"/>
    <w:rsid w:val="006C0636"/>
    <w:rsid w:val="006C0A92"/>
    <w:rsid w:val="006C1B78"/>
    <w:rsid w:val="006C2907"/>
    <w:rsid w:val="006C2CB4"/>
    <w:rsid w:val="006C4DA1"/>
    <w:rsid w:val="006C5F29"/>
    <w:rsid w:val="006C7722"/>
    <w:rsid w:val="006D100D"/>
    <w:rsid w:val="006D14ED"/>
    <w:rsid w:val="006D237F"/>
    <w:rsid w:val="006D2DFC"/>
    <w:rsid w:val="006D3498"/>
    <w:rsid w:val="006E1146"/>
    <w:rsid w:val="006E1522"/>
    <w:rsid w:val="006E332B"/>
    <w:rsid w:val="006E427C"/>
    <w:rsid w:val="006E432E"/>
    <w:rsid w:val="006E43A5"/>
    <w:rsid w:val="006E62E4"/>
    <w:rsid w:val="006E6496"/>
    <w:rsid w:val="006E6BF1"/>
    <w:rsid w:val="006F4BF3"/>
    <w:rsid w:val="006F5DC7"/>
    <w:rsid w:val="006F6862"/>
    <w:rsid w:val="00702F04"/>
    <w:rsid w:val="007040CA"/>
    <w:rsid w:val="00705E8E"/>
    <w:rsid w:val="00705F31"/>
    <w:rsid w:val="0070724E"/>
    <w:rsid w:val="007073AE"/>
    <w:rsid w:val="007076BC"/>
    <w:rsid w:val="00711F64"/>
    <w:rsid w:val="00712087"/>
    <w:rsid w:val="007140BD"/>
    <w:rsid w:val="0071486E"/>
    <w:rsid w:val="007164B1"/>
    <w:rsid w:val="00717C25"/>
    <w:rsid w:val="00717D11"/>
    <w:rsid w:val="00720482"/>
    <w:rsid w:val="00720E16"/>
    <w:rsid w:val="00722ADB"/>
    <w:rsid w:val="007240C5"/>
    <w:rsid w:val="00730758"/>
    <w:rsid w:val="00733EF2"/>
    <w:rsid w:val="007368FE"/>
    <w:rsid w:val="00737177"/>
    <w:rsid w:val="00737193"/>
    <w:rsid w:val="0074094A"/>
    <w:rsid w:val="0074176B"/>
    <w:rsid w:val="00743EC7"/>
    <w:rsid w:val="00744516"/>
    <w:rsid w:val="00746240"/>
    <w:rsid w:val="007464B8"/>
    <w:rsid w:val="00753168"/>
    <w:rsid w:val="007579FB"/>
    <w:rsid w:val="00762281"/>
    <w:rsid w:val="00763070"/>
    <w:rsid w:val="007630E6"/>
    <w:rsid w:val="00765C3F"/>
    <w:rsid w:val="00766BEC"/>
    <w:rsid w:val="00766E7D"/>
    <w:rsid w:val="00767221"/>
    <w:rsid w:val="00767B8F"/>
    <w:rsid w:val="00770D9C"/>
    <w:rsid w:val="007711E9"/>
    <w:rsid w:val="00772B6E"/>
    <w:rsid w:val="00772FFE"/>
    <w:rsid w:val="007749B3"/>
    <w:rsid w:val="00775FC5"/>
    <w:rsid w:val="00776165"/>
    <w:rsid w:val="00776551"/>
    <w:rsid w:val="00780023"/>
    <w:rsid w:val="00781049"/>
    <w:rsid w:val="007828F2"/>
    <w:rsid w:val="007829D2"/>
    <w:rsid w:val="00783074"/>
    <w:rsid w:val="0078316C"/>
    <w:rsid w:val="00783DA2"/>
    <w:rsid w:val="00783E72"/>
    <w:rsid w:val="00784AF6"/>
    <w:rsid w:val="00784D29"/>
    <w:rsid w:val="00784D63"/>
    <w:rsid w:val="0078522D"/>
    <w:rsid w:val="007857B5"/>
    <w:rsid w:val="00785A06"/>
    <w:rsid w:val="00790418"/>
    <w:rsid w:val="00791AE3"/>
    <w:rsid w:val="00791E2D"/>
    <w:rsid w:val="00794C5A"/>
    <w:rsid w:val="00797329"/>
    <w:rsid w:val="00797AEF"/>
    <w:rsid w:val="007A0388"/>
    <w:rsid w:val="007A0B53"/>
    <w:rsid w:val="007A1759"/>
    <w:rsid w:val="007A20FF"/>
    <w:rsid w:val="007A4453"/>
    <w:rsid w:val="007A53EA"/>
    <w:rsid w:val="007A6CC5"/>
    <w:rsid w:val="007A742B"/>
    <w:rsid w:val="007B047E"/>
    <w:rsid w:val="007B07DD"/>
    <w:rsid w:val="007B634A"/>
    <w:rsid w:val="007B68E5"/>
    <w:rsid w:val="007C01AE"/>
    <w:rsid w:val="007C0E3F"/>
    <w:rsid w:val="007C3503"/>
    <w:rsid w:val="007C44D5"/>
    <w:rsid w:val="007C5139"/>
    <w:rsid w:val="007C7923"/>
    <w:rsid w:val="007D0291"/>
    <w:rsid w:val="007D3478"/>
    <w:rsid w:val="007D34BF"/>
    <w:rsid w:val="007D3783"/>
    <w:rsid w:val="007D41A2"/>
    <w:rsid w:val="007D7809"/>
    <w:rsid w:val="007E16FA"/>
    <w:rsid w:val="007E199F"/>
    <w:rsid w:val="007F03AD"/>
    <w:rsid w:val="007F2B1D"/>
    <w:rsid w:val="007F4FCF"/>
    <w:rsid w:val="007F635B"/>
    <w:rsid w:val="007F6CAF"/>
    <w:rsid w:val="007F7D92"/>
    <w:rsid w:val="008006AA"/>
    <w:rsid w:val="00801BBF"/>
    <w:rsid w:val="00802F48"/>
    <w:rsid w:val="00802FE8"/>
    <w:rsid w:val="00810218"/>
    <w:rsid w:val="00811465"/>
    <w:rsid w:val="0081410A"/>
    <w:rsid w:val="00814E11"/>
    <w:rsid w:val="008155CC"/>
    <w:rsid w:val="00815895"/>
    <w:rsid w:val="00816FA9"/>
    <w:rsid w:val="00820095"/>
    <w:rsid w:val="008215CB"/>
    <w:rsid w:val="008229C3"/>
    <w:rsid w:val="00822A22"/>
    <w:rsid w:val="0082417C"/>
    <w:rsid w:val="008271B1"/>
    <w:rsid w:val="008306EF"/>
    <w:rsid w:val="00831468"/>
    <w:rsid w:val="00831811"/>
    <w:rsid w:val="0083227D"/>
    <w:rsid w:val="00832880"/>
    <w:rsid w:val="00834506"/>
    <w:rsid w:val="00834E7E"/>
    <w:rsid w:val="00836CB9"/>
    <w:rsid w:val="008375CC"/>
    <w:rsid w:val="008444CD"/>
    <w:rsid w:val="00846922"/>
    <w:rsid w:val="00847A98"/>
    <w:rsid w:val="00850042"/>
    <w:rsid w:val="00851B0B"/>
    <w:rsid w:val="00852F56"/>
    <w:rsid w:val="00853E37"/>
    <w:rsid w:val="008574B7"/>
    <w:rsid w:val="0085781D"/>
    <w:rsid w:val="008579BA"/>
    <w:rsid w:val="008625F0"/>
    <w:rsid w:val="00862743"/>
    <w:rsid w:val="0086342D"/>
    <w:rsid w:val="00864143"/>
    <w:rsid w:val="00865408"/>
    <w:rsid w:val="0086672C"/>
    <w:rsid w:val="00867B82"/>
    <w:rsid w:val="00870403"/>
    <w:rsid w:val="00871A5B"/>
    <w:rsid w:val="008742CB"/>
    <w:rsid w:val="00875CBE"/>
    <w:rsid w:val="0087700D"/>
    <w:rsid w:val="00881689"/>
    <w:rsid w:val="00882E62"/>
    <w:rsid w:val="008833C0"/>
    <w:rsid w:val="0088437A"/>
    <w:rsid w:val="00890096"/>
    <w:rsid w:val="00890534"/>
    <w:rsid w:val="00891D06"/>
    <w:rsid w:val="00892B05"/>
    <w:rsid w:val="00893203"/>
    <w:rsid w:val="00895263"/>
    <w:rsid w:val="008961E7"/>
    <w:rsid w:val="008A525C"/>
    <w:rsid w:val="008B0A69"/>
    <w:rsid w:val="008B1BAA"/>
    <w:rsid w:val="008B1CC0"/>
    <w:rsid w:val="008B1E89"/>
    <w:rsid w:val="008B2A39"/>
    <w:rsid w:val="008B3E97"/>
    <w:rsid w:val="008B4CB4"/>
    <w:rsid w:val="008B548D"/>
    <w:rsid w:val="008C15A0"/>
    <w:rsid w:val="008C3ABE"/>
    <w:rsid w:val="008C4D40"/>
    <w:rsid w:val="008C5285"/>
    <w:rsid w:val="008D09AF"/>
    <w:rsid w:val="008D248D"/>
    <w:rsid w:val="008D3113"/>
    <w:rsid w:val="008D4F31"/>
    <w:rsid w:val="008D565A"/>
    <w:rsid w:val="008D797D"/>
    <w:rsid w:val="008D7A97"/>
    <w:rsid w:val="008E0B69"/>
    <w:rsid w:val="008E13C1"/>
    <w:rsid w:val="008E1E7B"/>
    <w:rsid w:val="008E3635"/>
    <w:rsid w:val="008E45B7"/>
    <w:rsid w:val="008E7994"/>
    <w:rsid w:val="008E7A7A"/>
    <w:rsid w:val="008E7DD8"/>
    <w:rsid w:val="008F073E"/>
    <w:rsid w:val="008F19F5"/>
    <w:rsid w:val="008F2350"/>
    <w:rsid w:val="008F253B"/>
    <w:rsid w:val="008F4957"/>
    <w:rsid w:val="008F5397"/>
    <w:rsid w:val="008F57B2"/>
    <w:rsid w:val="008F5AA2"/>
    <w:rsid w:val="008F60BB"/>
    <w:rsid w:val="00904978"/>
    <w:rsid w:val="00907245"/>
    <w:rsid w:val="00907D3D"/>
    <w:rsid w:val="009105E3"/>
    <w:rsid w:val="00910C25"/>
    <w:rsid w:val="00911587"/>
    <w:rsid w:val="0091229C"/>
    <w:rsid w:val="00914898"/>
    <w:rsid w:val="00914C72"/>
    <w:rsid w:val="00914E62"/>
    <w:rsid w:val="00915D6F"/>
    <w:rsid w:val="009168BD"/>
    <w:rsid w:val="00920341"/>
    <w:rsid w:val="00921CC4"/>
    <w:rsid w:val="00923787"/>
    <w:rsid w:val="009255D9"/>
    <w:rsid w:val="009268B0"/>
    <w:rsid w:val="00934D21"/>
    <w:rsid w:val="00941608"/>
    <w:rsid w:val="00941CBF"/>
    <w:rsid w:val="00943490"/>
    <w:rsid w:val="00944660"/>
    <w:rsid w:val="00945983"/>
    <w:rsid w:val="009464D6"/>
    <w:rsid w:val="009478BC"/>
    <w:rsid w:val="00947BCD"/>
    <w:rsid w:val="00950104"/>
    <w:rsid w:val="00951388"/>
    <w:rsid w:val="0095246F"/>
    <w:rsid w:val="00952505"/>
    <w:rsid w:val="00956195"/>
    <w:rsid w:val="009605C8"/>
    <w:rsid w:val="00960F24"/>
    <w:rsid w:val="00961962"/>
    <w:rsid w:val="009626D9"/>
    <w:rsid w:val="00963DDA"/>
    <w:rsid w:val="00964B17"/>
    <w:rsid w:val="00967C11"/>
    <w:rsid w:val="0097136D"/>
    <w:rsid w:val="00972D16"/>
    <w:rsid w:val="00972F07"/>
    <w:rsid w:val="00973486"/>
    <w:rsid w:val="00973775"/>
    <w:rsid w:val="0097431F"/>
    <w:rsid w:val="00975403"/>
    <w:rsid w:val="009754DB"/>
    <w:rsid w:val="00976057"/>
    <w:rsid w:val="00977D81"/>
    <w:rsid w:val="009801BB"/>
    <w:rsid w:val="00980455"/>
    <w:rsid w:val="009807E0"/>
    <w:rsid w:val="00980B17"/>
    <w:rsid w:val="00982CEC"/>
    <w:rsid w:val="0098442E"/>
    <w:rsid w:val="00984B24"/>
    <w:rsid w:val="00985670"/>
    <w:rsid w:val="0098665B"/>
    <w:rsid w:val="00986B89"/>
    <w:rsid w:val="00990A19"/>
    <w:rsid w:val="009912D7"/>
    <w:rsid w:val="009920A4"/>
    <w:rsid w:val="0099293C"/>
    <w:rsid w:val="00992FF5"/>
    <w:rsid w:val="00995F0D"/>
    <w:rsid w:val="0099644C"/>
    <w:rsid w:val="00996C51"/>
    <w:rsid w:val="009A19A0"/>
    <w:rsid w:val="009A517D"/>
    <w:rsid w:val="009B1BE9"/>
    <w:rsid w:val="009B275E"/>
    <w:rsid w:val="009B2791"/>
    <w:rsid w:val="009B3608"/>
    <w:rsid w:val="009B5DEF"/>
    <w:rsid w:val="009B716A"/>
    <w:rsid w:val="009C0BEB"/>
    <w:rsid w:val="009C4C1C"/>
    <w:rsid w:val="009C56BC"/>
    <w:rsid w:val="009C59BF"/>
    <w:rsid w:val="009D03B5"/>
    <w:rsid w:val="009D2A9C"/>
    <w:rsid w:val="009D509B"/>
    <w:rsid w:val="009D6D3D"/>
    <w:rsid w:val="009D7896"/>
    <w:rsid w:val="009E5A91"/>
    <w:rsid w:val="009E5D09"/>
    <w:rsid w:val="009E6904"/>
    <w:rsid w:val="009E692B"/>
    <w:rsid w:val="009E6EF9"/>
    <w:rsid w:val="009E79A8"/>
    <w:rsid w:val="009E7B9D"/>
    <w:rsid w:val="009E7F82"/>
    <w:rsid w:val="009F12FE"/>
    <w:rsid w:val="009F1FE6"/>
    <w:rsid w:val="009F2CED"/>
    <w:rsid w:val="009F4E24"/>
    <w:rsid w:val="009F73CF"/>
    <w:rsid w:val="00A03E16"/>
    <w:rsid w:val="00A03E5D"/>
    <w:rsid w:val="00A05028"/>
    <w:rsid w:val="00A06402"/>
    <w:rsid w:val="00A06B50"/>
    <w:rsid w:val="00A076D6"/>
    <w:rsid w:val="00A11627"/>
    <w:rsid w:val="00A14EFC"/>
    <w:rsid w:val="00A16575"/>
    <w:rsid w:val="00A17B37"/>
    <w:rsid w:val="00A205F7"/>
    <w:rsid w:val="00A2125B"/>
    <w:rsid w:val="00A22F8C"/>
    <w:rsid w:val="00A23320"/>
    <w:rsid w:val="00A23B10"/>
    <w:rsid w:val="00A23B92"/>
    <w:rsid w:val="00A241D8"/>
    <w:rsid w:val="00A24988"/>
    <w:rsid w:val="00A249C4"/>
    <w:rsid w:val="00A2610E"/>
    <w:rsid w:val="00A27470"/>
    <w:rsid w:val="00A27EC6"/>
    <w:rsid w:val="00A32B9C"/>
    <w:rsid w:val="00A3367A"/>
    <w:rsid w:val="00A33B2D"/>
    <w:rsid w:val="00A3439C"/>
    <w:rsid w:val="00A35144"/>
    <w:rsid w:val="00A40003"/>
    <w:rsid w:val="00A42476"/>
    <w:rsid w:val="00A454D7"/>
    <w:rsid w:val="00A46A21"/>
    <w:rsid w:val="00A516A9"/>
    <w:rsid w:val="00A51CEF"/>
    <w:rsid w:val="00A51F4A"/>
    <w:rsid w:val="00A528B2"/>
    <w:rsid w:val="00A541A3"/>
    <w:rsid w:val="00A56FA1"/>
    <w:rsid w:val="00A60816"/>
    <w:rsid w:val="00A60E93"/>
    <w:rsid w:val="00A61733"/>
    <w:rsid w:val="00A620D5"/>
    <w:rsid w:val="00A6404A"/>
    <w:rsid w:val="00A6449E"/>
    <w:rsid w:val="00A65664"/>
    <w:rsid w:val="00A73DD5"/>
    <w:rsid w:val="00A73EF2"/>
    <w:rsid w:val="00A74490"/>
    <w:rsid w:val="00A756AD"/>
    <w:rsid w:val="00A80C68"/>
    <w:rsid w:val="00A8423A"/>
    <w:rsid w:val="00A853C9"/>
    <w:rsid w:val="00A85C79"/>
    <w:rsid w:val="00A87B49"/>
    <w:rsid w:val="00A90300"/>
    <w:rsid w:val="00A92AAD"/>
    <w:rsid w:val="00A93DFF"/>
    <w:rsid w:val="00A956A6"/>
    <w:rsid w:val="00A95AEC"/>
    <w:rsid w:val="00A969E9"/>
    <w:rsid w:val="00A96A8A"/>
    <w:rsid w:val="00A96DA2"/>
    <w:rsid w:val="00A96E77"/>
    <w:rsid w:val="00A97534"/>
    <w:rsid w:val="00AA0AE7"/>
    <w:rsid w:val="00AA20D6"/>
    <w:rsid w:val="00AA3A34"/>
    <w:rsid w:val="00AA4871"/>
    <w:rsid w:val="00AA5777"/>
    <w:rsid w:val="00AA58DA"/>
    <w:rsid w:val="00AA5C9A"/>
    <w:rsid w:val="00AA5E0F"/>
    <w:rsid w:val="00AA6A6A"/>
    <w:rsid w:val="00AA7324"/>
    <w:rsid w:val="00AA75FD"/>
    <w:rsid w:val="00AA7C41"/>
    <w:rsid w:val="00AA7E81"/>
    <w:rsid w:val="00AB1180"/>
    <w:rsid w:val="00AB167A"/>
    <w:rsid w:val="00AB23FB"/>
    <w:rsid w:val="00AB24CA"/>
    <w:rsid w:val="00AB2C64"/>
    <w:rsid w:val="00AB38ED"/>
    <w:rsid w:val="00AB3D94"/>
    <w:rsid w:val="00AB44C3"/>
    <w:rsid w:val="00AB57E2"/>
    <w:rsid w:val="00AB6506"/>
    <w:rsid w:val="00AB7497"/>
    <w:rsid w:val="00AC13E3"/>
    <w:rsid w:val="00AC4625"/>
    <w:rsid w:val="00AC5A94"/>
    <w:rsid w:val="00AC7F4E"/>
    <w:rsid w:val="00AD22E1"/>
    <w:rsid w:val="00AD2B29"/>
    <w:rsid w:val="00AD3029"/>
    <w:rsid w:val="00AD354E"/>
    <w:rsid w:val="00AD3844"/>
    <w:rsid w:val="00AD4094"/>
    <w:rsid w:val="00AD5832"/>
    <w:rsid w:val="00AD76B2"/>
    <w:rsid w:val="00AD781D"/>
    <w:rsid w:val="00AD7B0B"/>
    <w:rsid w:val="00AD7CE1"/>
    <w:rsid w:val="00AD7E2E"/>
    <w:rsid w:val="00AE23BC"/>
    <w:rsid w:val="00AE2FE0"/>
    <w:rsid w:val="00AE31B4"/>
    <w:rsid w:val="00AE38FF"/>
    <w:rsid w:val="00AE3CAD"/>
    <w:rsid w:val="00AE5779"/>
    <w:rsid w:val="00AE7483"/>
    <w:rsid w:val="00AF2587"/>
    <w:rsid w:val="00AF2816"/>
    <w:rsid w:val="00AF3D6D"/>
    <w:rsid w:val="00AF4195"/>
    <w:rsid w:val="00AF4BA1"/>
    <w:rsid w:val="00AF57F2"/>
    <w:rsid w:val="00AF5B57"/>
    <w:rsid w:val="00AF60A7"/>
    <w:rsid w:val="00AF62BB"/>
    <w:rsid w:val="00B02C81"/>
    <w:rsid w:val="00B02D9B"/>
    <w:rsid w:val="00B04D95"/>
    <w:rsid w:val="00B0567B"/>
    <w:rsid w:val="00B05787"/>
    <w:rsid w:val="00B07347"/>
    <w:rsid w:val="00B10E8B"/>
    <w:rsid w:val="00B11456"/>
    <w:rsid w:val="00B1271A"/>
    <w:rsid w:val="00B14A39"/>
    <w:rsid w:val="00B14D5C"/>
    <w:rsid w:val="00B1580D"/>
    <w:rsid w:val="00B16683"/>
    <w:rsid w:val="00B1677D"/>
    <w:rsid w:val="00B171FF"/>
    <w:rsid w:val="00B2172B"/>
    <w:rsid w:val="00B21D0A"/>
    <w:rsid w:val="00B220F7"/>
    <w:rsid w:val="00B241AD"/>
    <w:rsid w:val="00B24BC6"/>
    <w:rsid w:val="00B258D4"/>
    <w:rsid w:val="00B26E07"/>
    <w:rsid w:val="00B27143"/>
    <w:rsid w:val="00B27F7C"/>
    <w:rsid w:val="00B30455"/>
    <w:rsid w:val="00B31162"/>
    <w:rsid w:val="00B32309"/>
    <w:rsid w:val="00B34F86"/>
    <w:rsid w:val="00B36975"/>
    <w:rsid w:val="00B37CF8"/>
    <w:rsid w:val="00B418AE"/>
    <w:rsid w:val="00B4285A"/>
    <w:rsid w:val="00B43F37"/>
    <w:rsid w:val="00B45219"/>
    <w:rsid w:val="00B45834"/>
    <w:rsid w:val="00B460D5"/>
    <w:rsid w:val="00B461C0"/>
    <w:rsid w:val="00B46D07"/>
    <w:rsid w:val="00B5248F"/>
    <w:rsid w:val="00B54547"/>
    <w:rsid w:val="00B54A73"/>
    <w:rsid w:val="00B55D64"/>
    <w:rsid w:val="00B560BD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75B4E"/>
    <w:rsid w:val="00B764A7"/>
    <w:rsid w:val="00B83255"/>
    <w:rsid w:val="00B9023F"/>
    <w:rsid w:val="00B90D6F"/>
    <w:rsid w:val="00B926DF"/>
    <w:rsid w:val="00B945CF"/>
    <w:rsid w:val="00B955CE"/>
    <w:rsid w:val="00B95C08"/>
    <w:rsid w:val="00BA4368"/>
    <w:rsid w:val="00BA6A58"/>
    <w:rsid w:val="00BA7B6B"/>
    <w:rsid w:val="00BB155F"/>
    <w:rsid w:val="00BB1D45"/>
    <w:rsid w:val="00BB4022"/>
    <w:rsid w:val="00BB48AC"/>
    <w:rsid w:val="00BB6453"/>
    <w:rsid w:val="00BB6DA6"/>
    <w:rsid w:val="00BB7B8B"/>
    <w:rsid w:val="00BC1FBE"/>
    <w:rsid w:val="00BC2826"/>
    <w:rsid w:val="00BC357D"/>
    <w:rsid w:val="00BC52FD"/>
    <w:rsid w:val="00BD0B03"/>
    <w:rsid w:val="00BD1AB7"/>
    <w:rsid w:val="00BD30C2"/>
    <w:rsid w:val="00BD4F65"/>
    <w:rsid w:val="00BD55A0"/>
    <w:rsid w:val="00BD5E57"/>
    <w:rsid w:val="00BD6D32"/>
    <w:rsid w:val="00BE0327"/>
    <w:rsid w:val="00BE089A"/>
    <w:rsid w:val="00BE0C15"/>
    <w:rsid w:val="00BE0E2B"/>
    <w:rsid w:val="00BE180F"/>
    <w:rsid w:val="00BE3776"/>
    <w:rsid w:val="00BE3CCC"/>
    <w:rsid w:val="00BE3F3D"/>
    <w:rsid w:val="00BE40E6"/>
    <w:rsid w:val="00BE4CB1"/>
    <w:rsid w:val="00BE674D"/>
    <w:rsid w:val="00BE69EB"/>
    <w:rsid w:val="00BF00BD"/>
    <w:rsid w:val="00BF0A69"/>
    <w:rsid w:val="00BF25CB"/>
    <w:rsid w:val="00BF26DB"/>
    <w:rsid w:val="00BF2DAB"/>
    <w:rsid w:val="00BF35B1"/>
    <w:rsid w:val="00BF67B2"/>
    <w:rsid w:val="00C0010C"/>
    <w:rsid w:val="00C00B76"/>
    <w:rsid w:val="00C01114"/>
    <w:rsid w:val="00C01359"/>
    <w:rsid w:val="00C01C7C"/>
    <w:rsid w:val="00C02681"/>
    <w:rsid w:val="00C047D8"/>
    <w:rsid w:val="00C0519D"/>
    <w:rsid w:val="00C0747B"/>
    <w:rsid w:val="00C079B5"/>
    <w:rsid w:val="00C10BAE"/>
    <w:rsid w:val="00C115CC"/>
    <w:rsid w:val="00C13247"/>
    <w:rsid w:val="00C13434"/>
    <w:rsid w:val="00C134F9"/>
    <w:rsid w:val="00C151D8"/>
    <w:rsid w:val="00C154E5"/>
    <w:rsid w:val="00C15CE4"/>
    <w:rsid w:val="00C16AEB"/>
    <w:rsid w:val="00C17539"/>
    <w:rsid w:val="00C21269"/>
    <w:rsid w:val="00C25079"/>
    <w:rsid w:val="00C25204"/>
    <w:rsid w:val="00C258D3"/>
    <w:rsid w:val="00C27393"/>
    <w:rsid w:val="00C27502"/>
    <w:rsid w:val="00C27E90"/>
    <w:rsid w:val="00C339E9"/>
    <w:rsid w:val="00C33D77"/>
    <w:rsid w:val="00C3470D"/>
    <w:rsid w:val="00C34EC5"/>
    <w:rsid w:val="00C37A63"/>
    <w:rsid w:val="00C40AC0"/>
    <w:rsid w:val="00C40B54"/>
    <w:rsid w:val="00C41434"/>
    <w:rsid w:val="00C420AB"/>
    <w:rsid w:val="00C4216C"/>
    <w:rsid w:val="00C422EC"/>
    <w:rsid w:val="00C45753"/>
    <w:rsid w:val="00C45884"/>
    <w:rsid w:val="00C46109"/>
    <w:rsid w:val="00C50AEA"/>
    <w:rsid w:val="00C50F8A"/>
    <w:rsid w:val="00C55DFD"/>
    <w:rsid w:val="00C607DD"/>
    <w:rsid w:val="00C61711"/>
    <w:rsid w:val="00C63BEA"/>
    <w:rsid w:val="00C63DA4"/>
    <w:rsid w:val="00C70823"/>
    <w:rsid w:val="00C71B3F"/>
    <w:rsid w:val="00C72AAA"/>
    <w:rsid w:val="00C75990"/>
    <w:rsid w:val="00C75BA7"/>
    <w:rsid w:val="00C80C3C"/>
    <w:rsid w:val="00C81E8D"/>
    <w:rsid w:val="00C8266C"/>
    <w:rsid w:val="00C82A1A"/>
    <w:rsid w:val="00C830EA"/>
    <w:rsid w:val="00C84631"/>
    <w:rsid w:val="00C84806"/>
    <w:rsid w:val="00C85355"/>
    <w:rsid w:val="00C854DB"/>
    <w:rsid w:val="00C86191"/>
    <w:rsid w:val="00C91DF0"/>
    <w:rsid w:val="00CA0FDF"/>
    <w:rsid w:val="00CA262C"/>
    <w:rsid w:val="00CA5C83"/>
    <w:rsid w:val="00CA6073"/>
    <w:rsid w:val="00CA631D"/>
    <w:rsid w:val="00CA637B"/>
    <w:rsid w:val="00CB2D57"/>
    <w:rsid w:val="00CB3114"/>
    <w:rsid w:val="00CB4ACE"/>
    <w:rsid w:val="00CB5822"/>
    <w:rsid w:val="00CB6C30"/>
    <w:rsid w:val="00CB6EC0"/>
    <w:rsid w:val="00CB76FB"/>
    <w:rsid w:val="00CB79E0"/>
    <w:rsid w:val="00CC149C"/>
    <w:rsid w:val="00CC180C"/>
    <w:rsid w:val="00CC2394"/>
    <w:rsid w:val="00CC240C"/>
    <w:rsid w:val="00CC29D0"/>
    <w:rsid w:val="00CC3124"/>
    <w:rsid w:val="00CC3657"/>
    <w:rsid w:val="00CD0B57"/>
    <w:rsid w:val="00CD2A1D"/>
    <w:rsid w:val="00CD2A3D"/>
    <w:rsid w:val="00CD4B96"/>
    <w:rsid w:val="00CD565B"/>
    <w:rsid w:val="00CD6B90"/>
    <w:rsid w:val="00CE001B"/>
    <w:rsid w:val="00CE0B23"/>
    <w:rsid w:val="00CE0ECB"/>
    <w:rsid w:val="00CE4971"/>
    <w:rsid w:val="00CE4E3C"/>
    <w:rsid w:val="00CE5D6E"/>
    <w:rsid w:val="00CE64BB"/>
    <w:rsid w:val="00CE7C01"/>
    <w:rsid w:val="00CF2A3F"/>
    <w:rsid w:val="00CF2D04"/>
    <w:rsid w:val="00CF455D"/>
    <w:rsid w:val="00CF58A3"/>
    <w:rsid w:val="00CF5B32"/>
    <w:rsid w:val="00CF6208"/>
    <w:rsid w:val="00CF7F9B"/>
    <w:rsid w:val="00D004D9"/>
    <w:rsid w:val="00D01880"/>
    <w:rsid w:val="00D01E61"/>
    <w:rsid w:val="00D025AC"/>
    <w:rsid w:val="00D02A34"/>
    <w:rsid w:val="00D031B1"/>
    <w:rsid w:val="00D03398"/>
    <w:rsid w:val="00D03D48"/>
    <w:rsid w:val="00D04341"/>
    <w:rsid w:val="00D0528D"/>
    <w:rsid w:val="00D0529E"/>
    <w:rsid w:val="00D064E0"/>
    <w:rsid w:val="00D068F5"/>
    <w:rsid w:val="00D070FF"/>
    <w:rsid w:val="00D075D6"/>
    <w:rsid w:val="00D10A5E"/>
    <w:rsid w:val="00D11210"/>
    <w:rsid w:val="00D118C2"/>
    <w:rsid w:val="00D149CA"/>
    <w:rsid w:val="00D1663E"/>
    <w:rsid w:val="00D169E9"/>
    <w:rsid w:val="00D171D1"/>
    <w:rsid w:val="00D17290"/>
    <w:rsid w:val="00D2104B"/>
    <w:rsid w:val="00D2298A"/>
    <w:rsid w:val="00D23984"/>
    <w:rsid w:val="00D25B2A"/>
    <w:rsid w:val="00D26584"/>
    <w:rsid w:val="00D2742D"/>
    <w:rsid w:val="00D37BE4"/>
    <w:rsid w:val="00D37C0A"/>
    <w:rsid w:val="00D42A88"/>
    <w:rsid w:val="00D44E8C"/>
    <w:rsid w:val="00D45075"/>
    <w:rsid w:val="00D4779E"/>
    <w:rsid w:val="00D518F3"/>
    <w:rsid w:val="00D51D09"/>
    <w:rsid w:val="00D53295"/>
    <w:rsid w:val="00D57EC2"/>
    <w:rsid w:val="00D57F48"/>
    <w:rsid w:val="00D61054"/>
    <w:rsid w:val="00D64E56"/>
    <w:rsid w:val="00D6514E"/>
    <w:rsid w:val="00D65242"/>
    <w:rsid w:val="00D653B5"/>
    <w:rsid w:val="00D65EF3"/>
    <w:rsid w:val="00D67BDA"/>
    <w:rsid w:val="00D71844"/>
    <w:rsid w:val="00D719A4"/>
    <w:rsid w:val="00D7498E"/>
    <w:rsid w:val="00D752A0"/>
    <w:rsid w:val="00D753A8"/>
    <w:rsid w:val="00D76915"/>
    <w:rsid w:val="00D81283"/>
    <w:rsid w:val="00D82582"/>
    <w:rsid w:val="00D852F7"/>
    <w:rsid w:val="00D86F34"/>
    <w:rsid w:val="00D907C6"/>
    <w:rsid w:val="00D91CEB"/>
    <w:rsid w:val="00D93A80"/>
    <w:rsid w:val="00DA2319"/>
    <w:rsid w:val="00DA5C90"/>
    <w:rsid w:val="00DA6D42"/>
    <w:rsid w:val="00DA7299"/>
    <w:rsid w:val="00DA786D"/>
    <w:rsid w:val="00DB14B6"/>
    <w:rsid w:val="00DB47E1"/>
    <w:rsid w:val="00DB5DA1"/>
    <w:rsid w:val="00DB6BAE"/>
    <w:rsid w:val="00DB6C60"/>
    <w:rsid w:val="00DC2716"/>
    <w:rsid w:val="00DC2894"/>
    <w:rsid w:val="00DC2F3F"/>
    <w:rsid w:val="00DC3121"/>
    <w:rsid w:val="00DC3E60"/>
    <w:rsid w:val="00DC3E8D"/>
    <w:rsid w:val="00DC4AEF"/>
    <w:rsid w:val="00DC7280"/>
    <w:rsid w:val="00DD0A7A"/>
    <w:rsid w:val="00DD3B5D"/>
    <w:rsid w:val="00DD512B"/>
    <w:rsid w:val="00DD5166"/>
    <w:rsid w:val="00DD7F31"/>
    <w:rsid w:val="00DE1321"/>
    <w:rsid w:val="00DE36F3"/>
    <w:rsid w:val="00DE59C2"/>
    <w:rsid w:val="00DE6AD9"/>
    <w:rsid w:val="00DF0444"/>
    <w:rsid w:val="00DF0B69"/>
    <w:rsid w:val="00DF147A"/>
    <w:rsid w:val="00DF19B1"/>
    <w:rsid w:val="00DF3068"/>
    <w:rsid w:val="00DF42CC"/>
    <w:rsid w:val="00DF5ACE"/>
    <w:rsid w:val="00DF63EC"/>
    <w:rsid w:val="00E02D87"/>
    <w:rsid w:val="00E04B1B"/>
    <w:rsid w:val="00E04BEB"/>
    <w:rsid w:val="00E05261"/>
    <w:rsid w:val="00E05BFC"/>
    <w:rsid w:val="00E10B2B"/>
    <w:rsid w:val="00E10C8E"/>
    <w:rsid w:val="00E11FC5"/>
    <w:rsid w:val="00E12C9D"/>
    <w:rsid w:val="00E15277"/>
    <w:rsid w:val="00E1545B"/>
    <w:rsid w:val="00E16C30"/>
    <w:rsid w:val="00E170D0"/>
    <w:rsid w:val="00E2013E"/>
    <w:rsid w:val="00E20DCD"/>
    <w:rsid w:val="00E22F69"/>
    <w:rsid w:val="00E23EE1"/>
    <w:rsid w:val="00E24381"/>
    <w:rsid w:val="00E2678E"/>
    <w:rsid w:val="00E33025"/>
    <w:rsid w:val="00E3333F"/>
    <w:rsid w:val="00E33EF4"/>
    <w:rsid w:val="00E3573D"/>
    <w:rsid w:val="00E364ED"/>
    <w:rsid w:val="00E373F9"/>
    <w:rsid w:val="00E3745C"/>
    <w:rsid w:val="00E40E1D"/>
    <w:rsid w:val="00E4156F"/>
    <w:rsid w:val="00E439E4"/>
    <w:rsid w:val="00E4559E"/>
    <w:rsid w:val="00E46E10"/>
    <w:rsid w:val="00E47380"/>
    <w:rsid w:val="00E50040"/>
    <w:rsid w:val="00E50C18"/>
    <w:rsid w:val="00E61491"/>
    <w:rsid w:val="00E621E5"/>
    <w:rsid w:val="00E62890"/>
    <w:rsid w:val="00E63452"/>
    <w:rsid w:val="00E6697D"/>
    <w:rsid w:val="00E66CA0"/>
    <w:rsid w:val="00E67081"/>
    <w:rsid w:val="00E67176"/>
    <w:rsid w:val="00E6768F"/>
    <w:rsid w:val="00E67BCE"/>
    <w:rsid w:val="00E70734"/>
    <w:rsid w:val="00E77A24"/>
    <w:rsid w:val="00E8017D"/>
    <w:rsid w:val="00E8034E"/>
    <w:rsid w:val="00E83AAE"/>
    <w:rsid w:val="00E8567D"/>
    <w:rsid w:val="00E85BBD"/>
    <w:rsid w:val="00E85E07"/>
    <w:rsid w:val="00E90C2F"/>
    <w:rsid w:val="00E91A26"/>
    <w:rsid w:val="00E9345F"/>
    <w:rsid w:val="00E9508E"/>
    <w:rsid w:val="00E965EF"/>
    <w:rsid w:val="00E9690E"/>
    <w:rsid w:val="00E969CA"/>
    <w:rsid w:val="00EA0520"/>
    <w:rsid w:val="00EA0724"/>
    <w:rsid w:val="00EA182A"/>
    <w:rsid w:val="00EA195B"/>
    <w:rsid w:val="00EA1E64"/>
    <w:rsid w:val="00EA44C6"/>
    <w:rsid w:val="00EA5083"/>
    <w:rsid w:val="00EA5886"/>
    <w:rsid w:val="00EA71FF"/>
    <w:rsid w:val="00EA75DF"/>
    <w:rsid w:val="00EB169D"/>
    <w:rsid w:val="00EB1721"/>
    <w:rsid w:val="00EB1B44"/>
    <w:rsid w:val="00EB1E30"/>
    <w:rsid w:val="00EB2222"/>
    <w:rsid w:val="00EB3F8F"/>
    <w:rsid w:val="00EB4FBA"/>
    <w:rsid w:val="00EB5CC7"/>
    <w:rsid w:val="00EB60E6"/>
    <w:rsid w:val="00EB6ACE"/>
    <w:rsid w:val="00EB72D6"/>
    <w:rsid w:val="00EC16C7"/>
    <w:rsid w:val="00EC34EB"/>
    <w:rsid w:val="00EC5EB1"/>
    <w:rsid w:val="00EC781C"/>
    <w:rsid w:val="00ED0F1C"/>
    <w:rsid w:val="00ED31F9"/>
    <w:rsid w:val="00ED3BDC"/>
    <w:rsid w:val="00ED5296"/>
    <w:rsid w:val="00ED61C8"/>
    <w:rsid w:val="00ED67B8"/>
    <w:rsid w:val="00ED6C6F"/>
    <w:rsid w:val="00ED6F23"/>
    <w:rsid w:val="00EE021E"/>
    <w:rsid w:val="00EE22E9"/>
    <w:rsid w:val="00EE35B9"/>
    <w:rsid w:val="00EE3A1C"/>
    <w:rsid w:val="00EE3BD0"/>
    <w:rsid w:val="00EE432C"/>
    <w:rsid w:val="00EE5979"/>
    <w:rsid w:val="00EE5A1A"/>
    <w:rsid w:val="00EE5CCD"/>
    <w:rsid w:val="00EE74DA"/>
    <w:rsid w:val="00EF1258"/>
    <w:rsid w:val="00EF227C"/>
    <w:rsid w:val="00EF2A7E"/>
    <w:rsid w:val="00EF3310"/>
    <w:rsid w:val="00EF53DD"/>
    <w:rsid w:val="00EF58B6"/>
    <w:rsid w:val="00F009CF"/>
    <w:rsid w:val="00F010EE"/>
    <w:rsid w:val="00F0249A"/>
    <w:rsid w:val="00F0394A"/>
    <w:rsid w:val="00F108AD"/>
    <w:rsid w:val="00F10D5D"/>
    <w:rsid w:val="00F13E1A"/>
    <w:rsid w:val="00F149F8"/>
    <w:rsid w:val="00F22623"/>
    <w:rsid w:val="00F2287D"/>
    <w:rsid w:val="00F230B4"/>
    <w:rsid w:val="00F24AA4"/>
    <w:rsid w:val="00F250E0"/>
    <w:rsid w:val="00F25C6A"/>
    <w:rsid w:val="00F26AEF"/>
    <w:rsid w:val="00F3001E"/>
    <w:rsid w:val="00F304A9"/>
    <w:rsid w:val="00F30FB8"/>
    <w:rsid w:val="00F313CF"/>
    <w:rsid w:val="00F317DE"/>
    <w:rsid w:val="00F35054"/>
    <w:rsid w:val="00F40475"/>
    <w:rsid w:val="00F42152"/>
    <w:rsid w:val="00F42EFF"/>
    <w:rsid w:val="00F430E3"/>
    <w:rsid w:val="00F4778E"/>
    <w:rsid w:val="00F5205D"/>
    <w:rsid w:val="00F540EF"/>
    <w:rsid w:val="00F5481F"/>
    <w:rsid w:val="00F54BA9"/>
    <w:rsid w:val="00F54E58"/>
    <w:rsid w:val="00F555EE"/>
    <w:rsid w:val="00F600F5"/>
    <w:rsid w:val="00F6122E"/>
    <w:rsid w:val="00F612F6"/>
    <w:rsid w:val="00F614D9"/>
    <w:rsid w:val="00F61558"/>
    <w:rsid w:val="00F61AC0"/>
    <w:rsid w:val="00F61F0E"/>
    <w:rsid w:val="00F62039"/>
    <w:rsid w:val="00F62E9A"/>
    <w:rsid w:val="00F63C9E"/>
    <w:rsid w:val="00F6408C"/>
    <w:rsid w:val="00F64860"/>
    <w:rsid w:val="00F656CF"/>
    <w:rsid w:val="00F67E34"/>
    <w:rsid w:val="00F71561"/>
    <w:rsid w:val="00F729CA"/>
    <w:rsid w:val="00F74298"/>
    <w:rsid w:val="00F74FEB"/>
    <w:rsid w:val="00F764DC"/>
    <w:rsid w:val="00F771E0"/>
    <w:rsid w:val="00F850E2"/>
    <w:rsid w:val="00F86687"/>
    <w:rsid w:val="00F87639"/>
    <w:rsid w:val="00F9116F"/>
    <w:rsid w:val="00F91787"/>
    <w:rsid w:val="00F91D37"/>
    <w:rsid w:val="00F92C67"/>
    <w:rsid w:val="00F974F2"/>
    <w:rsid w:val="00FA0610"/>
    <w:rsid w:val="00FA2EEB"/>
    <w:rsid w:val="00FA664B"/>
    <w:rsid w:val="00FA6ECF"/>
    <w:rsid w:val="00FA710F"/>
    <w:rsid w:val="00FA79CF"/>
    <w:rsid w:val="00FB04B8"/>
    <w:rsid w:val="00FB12B7"/>
    <w:rsid w:val="00FB183D"/>
    <w:rsid w:val="00FB205C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1A04"/>
    <w:rsid w:val="00FD27C2"/>
    <w:rsid w:val="00FD37F0"/>
    <w:rsid w:val="00FD3CA6"/>
    <w:rsid w:val="00FD404C"/>
    <w:rsid w:val="00FD430C"/>
    <w:rsid w:val="00FD4A16"/>
    <w:rsid w:val="00FD7DFD"/>
    <w:rsid w:val="00FE2913"/>
    <w:rsid w:val="00FE3FBA"/>
    <w:rsid w:val="00FE4F6F"/>
    <w:rsid w:val="00FE6A57"/>
    <w:rsid w:val="00FE7813"/>
    <w:rsid w:val="00FF0EE2"/>
    <w:rsid w:val="00FF12F2"/>
    <w:rsid w:val="00FF5062"/>
    <w:rsid w:val="00FF5292"/>
    <w:rsid w:val="00FF5673"/>
    <w:rsid w:val="00FF6DCC"/>
    <w:rsid w:val="00FF72DD"/>
    <w:rsid w:val="00FF73DF"/>
    <w:rsid w:val="00FF7940"/>
    <w:rsid w:val="06A88358"/>
    <w:rsid w:val="1EBA7684"/>
    <w:rsid w:val="3146CA6D"/>
    <w:rsid w:val="3165FFAB"/>
    <w:rsid w:val="37BF4FAC"/>
    <w:rsid w:val="4CB57C23"/>
    <w:rsid w:val="63365DF4"/>
    <w:rsid w:val="7BA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2D0A6"/>
  <w15:chartTrackingRefBased/>
  <w15:docId w15:val="{9FEE7EE6-C503-4DB0-9664-247CB610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DEF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375BC4"/>
    <w:rPr>
      <w:sz w:val="16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Aptos Display" w:hAnsi="Aptos Display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paragraph" w:styleId="Brdtext">
    <w:name w:val="Body Text"/>
    <w:basedOn w:val="Normal"/>
    <w:link w:val="BrdtextChar"/>
    <w:uiPriority w:val="99"/>
    <w:semiHidden/>
    <w:rsid w:val="00AE23B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E23BC"/>
  </w:style>
  <w:style w:type="character" w:customStyle="1" w:styleId="Mention">
    <w:name w:val="Mention"/>
    <w:basedOn w:val="Standardstycketeckensnitt"/>
    <w:uiPriority w:val="99"/>
    <w:unhideWhenUsed/>
    <w:rsid w:val="005125AF"/>
    <w:rPr>
      <w:color w:val="2B579A"/>
      <w:shd w:val="clear" w:color="auto" w:fill="E1DFDD"/>
    </w:rPr>
  </w:style>
  <w:style w:type="table" w:customStyle="1" w:styleId="Tabellrutnt1">
    <w:name w:val="Tabellrutnät1"/>
    <w:basedOn w:val="Normaltabell"/>
    <w:next w:val="Tabellrutnt"/>
    <w:uiPriority w:val="39"/>
    <w:rsid w:val="008271B1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183727"/>
    <w:rPr>
      <w:color w:val="97936B" w:themeColor="followedHyperlink"/>
      <w:u w:val="single"/>
    </w:rPr>
  </w:style>
  <w:style w:type="paragraph" w:styleId="Revision">
    <w:name w:val="Revision"/>
    <w:hidden/>
    <w:uiPriority w:val="99"/>
    <w:semiHidden/>
    <w:rsid w:val="001C6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hus1\Downloads\260109-mall-verksamhetsberattelse-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2D8C7898E24CD2AC64B0871FF42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FE39E-50BE-4D12-8E50-081D1D07701A}"/>
      </w:docPartPr>
      <w:docPartBody>
        <w:p w:rsidR="006C71B4" w:rsidRDefault="008A2644">
          <w:pPr>
            <w:pStyle w:val="662D8C7898E24CD2AC64B0871FF42321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F9"/>
    <w:rsid w:val="001B4C7B"/>
    <w:rsid w:val="002141CB"/>
    <w:rsid w:val="002935AB"/>
    <w:rsid w:val="005E6FF9"/>
    <w:rsid w:val="00632335"/>
    <w:rsid w:val="006C71B4"/>
    <w:rsid w:val="008A2644"/>
    <w:rsid w:val="00A612DC"/>
    <w:rsid w:val="00CA631D"/>
    <w:rsid w:val="00E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662D8C7898E24CD2AC64B0871FF42321">
    <w:name w:val="662D8C7898E24CD2AC64B0871FF42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C1609-DB7B-424A-BE34-5E19D116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03BB9-06B7-47C1-B347-1C8F82E8E9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260109-mall-verksamhetsberattelse-2025</Template>
  <TotalTime>517</TotalTime>
  <Pages>1</Pages>
  <Words>1177</Words>
  <Characters>6239</Characters>
  <Application>Microsoft Office Word</Application>
  <DocSecurity>0</DocSecurity>
  <Lines>51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Verksamhetsberättelse 2025 för förening Ovanåker</vt:lpstr>
      <vt:lpstr/>
    </vt:vector>
  </TitlesOfParts>
  <Manager/>
  <Company/>
  <LinksUpToDate>false</LinksUpToDate>
  <CharactersWithSpaces>7402</CharactersWithSpaces>
  <SharedDoc>false</SharedDoc>
  <HLinks>
    <vt:vector size="6" baseType="variant"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https://portalen.sverigeslarare.se/mitt-uppdrag-i-forening/rekrytering-och-engagemang/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2025 för förening Ovanåker</dc:title>
  <dc:subject/>
  <dc:creator>Lena Ahlström</dc:creator>
  <cp:keywords/>
  <dc:description/>
  <cp:lastModifiedBy>Lärarförbundet</cp:lastModifiedBy>
  <cp:revision>16</cp:revision>
  <cp:lastPrinted>2023-03-16T18:13:00Z</cp:lastPrinted>
  <dcterms:created xsi:type="dcterms:W3CDTF">2026-01-29T13:10:00Z</dcterms:created>
  <dcterms:modified xsi:type="dcterms:W3CDTF">2026-02-12T11:24:00Z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