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55853886" w:rsidR="007C2E15" w:rsidRDefault="007C2E15" w:rsidP="003437C5">
      <w:r w:rsidRPr="007C2E15">
        <w:t xml:space="preserve">Härmed kallas medlemmar </w:t>
      </w:r>
      <w:r w:rsidR="00DC1CB5">
        <w:t>i Sveriges Lärare lokalförening Ovanåker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A5D7E6B" w14:textId="72FC5777" w:rsidR="00333C11" w:rsidRDefault="00333C11" w:rsidP="003437C5">
      <w:pPr>
        <w:rPr>
          <w:b/>
          <w:bCs/>
        </w:rPr>
      </w:pPr>
      <w:r>
        <w:rPr>
          <w:b/>
          <w:bCs/>
        </w:rPr>
        <w:t>Datum: 24 mars</w:t>
      </w:r>
    </w:p>
    <w:p w14:paraId="399485DB" w14:textId="5B7F3693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DC1CB5">
        <w:rPr>
          <w:b/>
          <w:bCs/>
        </w:rPr>
        <w:t>18.00</w:t>
      </w:r>
    </w:p>
    <w:p w14:paraId="75210208" w14:textId="4A136891" w:rsidR="007C2E15" w:rsidRDefault="007C2E15" w:rsidP="003437C5">
      <w:pPr>
        <w:rPr>
          <w:b/>
          <w:bCs/>
        </w:rPr>
      </w:pPr>
      <w:proofErr w:type="gramStart"/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proofErr w:type="spellStart"/>
      <w:r w:rsidR="00DC1CB5">
        <w:rPr>
          <w:b/>
          <w:bCs/>
        </w:rPr>
        <w:t>Voxgym</w:t>
      </w:r>
      <w:proofErr w:type="spellEnd"/>
      <w:proofErr w:type="gramEnd"/>
      <w:r w:rsidR="00DC1CB5">
        <w:rPr>
          <w:b/>
          <w:bCs/>
        </w:rPr>
        <w:t>, Edsbyn</w:t>
      </w:r>
    </w:p>
    <w:p w14:paraId="020424BF" w14:textId="0D7891E3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r w:rsidR="00333C11">
        <w:rPr>
          <w:b/>
          <w:bCs/>
        </w:rPr>
        <w:t>www.sverigeslarare.se/ovanaker</w:t>
      </w:r>
      <w:r>
        <w:t xml:space="preserve"> </w:t>
      </w:r>
    </w:p>
    <w:p w14:paraId="1831807E" w14:textId="4B050C83" w:rsidR="007C2E15" w:rsidRDefault="007C2E15" w:rsidP="003437C5">
      <w:r w:rsidRPr="007C2E15">
        <w:rPr>
          <w:b/>
          <w:bCs/>
        </w:rPr>
        <w:t xml:space="preserve">Anmälan av </w:t>
      </w:r>
      <w:proofErr w:type="gramStart"/>
      <w:r w:rsidRPr="007C2E15">
        <w:rPr>
          <w:b/>
          <w:bCs/>
        </w:rPr>
        <w:t>deltagande:  </w:t>
      </w:r>
      <w:r w:rsidR="00DC1CB5">
        <w:rPr>
          <w:b/>
          <w:bCs/>
        </w:rPr>
        <w:t>Via</w:t>
      </w:r>
      <w:proofErr w:type="gramEnd"/>
      <w:r w:rsidR="00DC1CB5">
        <w:rPr>
          <w:b/>
          <w:bCs/>
        </w:rPr>
        <w:t xml:space="preserve"> kalendarium eller mail. Sista </w:t>
      </w:r>
      <w:proofErr w:type="spellStart"/>
      <w:r w:rsidR="00DC1CB5">
        <w:rPr>
          <w:b/>
          <w:bCs/>
        </w:rPr>
        <w:t>anm</w:t>
      </w:r>
      <w:proofErr w:type="spellEnd"/>
      <w:r w:rsidR="00DC1CB5">
        <w:rPr>
          <w:b/>
          <w:bCs/>
        </w:rPr>
        <w:t xml:space="preserve">, datum 16 mars, komihåg att ange </w:t>
      </w:r>
      <w:proofErr w:type="spellStart"/>
      <w:r w:rsidR="00DC1CB5">
        <w:rPr>
          <w:b/>
          <w:bCs/>
        </w:rPr>
        <w:t>ev</w:t>
      </w:r>
      <w:proofErr w:type="spellEnd"/>
      <w:r w:rsidR="00DC1CB5">
        <w:rPr>
          <w:b/>
          <w:bCs/>
        </w:rPr>
        <w:t xml:space="preserve"> allergier.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671AEAF8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0EB525A1" w14:textId="77777777" w:rsidR="00497D37" w:rsidRDefault="00497D37" w:rsidP="00497D37">
      <w:pPr>
        <w:pStyle w:val="Liststycke"/>
      </w:pP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  <w:bookmarkStart w:id="0" w:name="_GoBack"/>
      <w:bookmarkEnd w:id="0"/>
    </w:p>
    <w:p w14:paraId="5A3A8330" w14:textId="4F96C4C5" w:rsidR="00497D37" w:rsidRDefault="007C2E15" w:rsidP="00497D37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  <w:r w:rsidR="00497D37">
        <w:br/>
      </w:r>
    </w:p>
    <w:p w14:paraId="7385FA27" w14:textId="559ADE5A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3151072D" w14:textId="77777777" w:rsidR="00497D37" w:rsidRDefault="00497D37" w:rsidP="00497D37">
      <w:pPr>
        <w:pStyle w:val="Liststycke"/>
      </w:pPr>
    </w:p>
    <w:p w14:paraId="5F70BF92" w14:textId="50ADD247" w:rsidR="007C2E15" w:rsidRDefault="007C2E15" w:rsidP="00497D37">
      <w:pPr>
        <w:pStyle w:val="Liststycke"/>
        <w:numPr>
          <w:ilvl w:val="0"/>
          <w:numId w:val="10"/>
        </w:numPr>
      </w:pPr>
      <w:r w:rsidRPr="007C2E15">
        <w:t>Fastställande av röstlängd</w:t>
      </w:r>
      <w:r w:rsidR="00497D37">
        <w:br/>
      </w:r>
      <w:r w:rsidRPr="007C2E15">
        <w:t> </w:t>
      </w:r>
      <w:r>
        <w:t xml:space="preserve"> </w:t>
      </w:r>
    </w:p>
    <w:p w14:paraId="50635F32" w14:textId="349979D8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  <w:r w:rsidR="00497D37">
        <w:br/>
      </w:r>
    </w:p>
    <w:p w14:paraId="553EA94A" w14:textId="3169C9FB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  <w:r w:rsidR="00497D37">
        <w:br/>
      </w:r>
    </w:p>
    <w:p w14:paraId="424A91B5" w14:textId="75D50801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  <w:r w:rsidR="00497D37">
        <w:br/>
      </w:r>
    </w:p>
    <w:p w14:paraId="2DC822F5" w14:textId="5FDF9376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  <w:r w:rsidR="00497D37">
        <w:br/>
      </w:r>
    </w:p>
    <w:p w14:paraId="64C34091" w14:textId="7AEFD38C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  <w:r w:rsidR="00497D37">
        <w:br/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4EA991F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 w:rsidR="00497D37">
        <w:br/>
      </w:r>
      <w:r>
        <w:t xml:space="preserve"> </w:t>
      </w:r>
    </w:p>
    <w:p w14:paraId="73641A5A" w14:textId="13B78631" w:rsidR="007C2E15" w:rsidRDefault="007C2E15" w:rsidP="00333C11">
      <w:pPr>
        <w:pStyle w:val="Liststycke"/>
        <w:numPr>
          <w:ilvl w:val="0"/>
          <w:numId w:val="10"/>
        </w:numPr>
      </w:pPr>
      <w:r w:rsidRPr="007C2E15">
        <w:lastRenderedPageBreak/>
        <w:t>Beslut om inkomna medlemsförslag om andra föreningar </w:t>
      </w:r>
      <w:r w:rsidR="00497D37">
        <w:br/>
      </w:r>
      <w:r>
        <w:t xml:space="preserve"> </w:t>
      </w:r>
    </w:p>
    <w:p w14:paraId="03DB80AE" w14:textId="252A20E7" w:rsidR="007C2E15" w:rsidRDefault="007C2E15" w:rsidP="00333C11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  <w:r w:rsidRPr="007C2E15">
        <w:t> </w:t>
      </w:r>
      <w:r>
        <w:t xml:space="preserve"> </w:t>
      </w:r>
      <w:r w:rsidR="00497D37">
        <w:br/>
      </w:r>
    </w:p>
    <w:p w14:paraId="2BC68263" w14:textId="5EAF0996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  <w:r w:rsidR="00497D37">
        <w:br/>
      </w:r>
    </w:p>
    <w:p w14:paraId="3E9FDCB6" w14:textId="515350AC" w:rsidR="00583765" w:rsidRDefault="007C2E15" w:rsidP="00583765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antal suppleanter</w:t>
      </w:r>
      <w:r w:rsidR="00497D37">
        <w:br/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51D8AFC2" w:rsidR="00D93898" w:rsidRPr="007C2E15" w:rsidRDefault="00333C11" w:rsidP="00D93898">
      <w:pPr>
        <w:pStyle w:val="Liststycke"/>
        <w:numPr>
          <w:ilvl w:val="0"/>
          <w:numId w:val="15"/>
        </w:numPr>
      </w:pPr>
      <w:r>
        <w:t>S</w:t>
      </w:r>
      <w:r w:rsidR="009A7FED">
        <w:t>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E5B0475" w:rsidR="007C2E15" w:rsidRDefault="007C2E15" w:rsidP="007C2E15">
      <w:pPr>
        <w:numPr>
          <w:ilvl w:val="0"/>
          <w:numId w:val="10"/>
        </w:numPr>
      </w:pPr>
      <w:r>
        <w:t>V</w:t>
      </w:r>
      <w:r w:rsidR="00333C11">
        <w:t xml:space="preserve">al av </w:t>
      </w:r>
      <w:r w:rsidRPr="007C2E15">
        <w:t>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13A9667D" w14:textId="4A156BFE" w:rsidR="00241974" w:rsidRDefault="007C2E15" w:rsidP="00497D37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C03C" w14:textId="77777777" w:rsidR="00BD5E6B" w:rsidRDefault="00BD5E6B" w:rsidP="00ED6C6F">
      <w:pPr>
        <w:spacing w:after="0" w:line="240" w:lineRule="auto"/>
      </w:pPr>
      <w:r>
        <w:separator/>
      </w:r>
    </w:p>
    <w:p w14:paraId="53C58CC5" w14:textId="77777777" w:rsidR="00BD5E6B" w:rsidRDefault="00BD5E6B"/>
    <w:p w14:paraId="5CB64CA3" w14:textId="77777777" w:rsidR="00BD5E6B" w:rsidRDefault="00BD5E6B"/>
  </w:endnote>
  <w:endnote w:type="continuationSeparator" w:id="0">
    <w:p w14:paraId="18A01C63" w14:textId="77777777" w:rsidR="00BD5E6B" w:rsidRDefault="00BD5E6B" w:rsidP="00ED6C6F">
      <w:pPr>
        <w:spacing w:after="0" w:line="240" w:lineRule="auto"/>
      </w:pPr>
      <w:r>
        <w:continuationSeparator/>
      </w:r>
    </w:p>
    <w:p w14:paraId="516DB344" w14:textId="77777777" w:rsidR="00BD5E6B" w:rsidRDefault="00BD5E6B"/>
    <w:p w14:paraId="78832578" w14:textId="77777777" w:rsidR="00BD5E6B" w:rsidRDefault="00BD5E6B"/>
  </w:endnote>
  <w:endnote w:type="continuationNotice" w:id="1">
    <w:p w14:paraId="1B8FF8EE" w14:textId="77777777" w:rsidR="00BD5E6B" w:rsidRDefault="00BD5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BD5E6B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100BE0FE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3F2D33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3F2D33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163E74BC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3F2D33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3F2D33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D4B44" w14:textId="77777777" w:rsidR="00BD5E6B" w:rsidRDefault="00BD5E6B" w:rsidP="00ED6C6F">
      <w:pPr>
        <w:spacing w:after="0" w:line="240" w:lineRule="auto"/>
      </w:pPr>
      <w:r>
        <w:separator/>
      </w:r>
    </w:p>
  </w:footnote>
  <w:footnote w:type="continuationSeparator" w:id="0">
    <w:p w14:paraId="29EF5691" w14:textId="77777777" w:rsidR="00BD5E6B" w:rsidRDefault="00BD5E6B" w:rsidP="00ED6C6F">
      <w:pPr>
        <w:spacing w:after="0" w:line="240" w:lineRule="auto"/>
      </w:pPr>
      <w:r>
        <w:continuationSeparator/>
      </w:r>
    </w:p>
  </w:footnote>
  <w:footnote w:type="continuationNotice" w:id="1">
    <w:p w14:paraId="5FDA9D1A" w14:textId="77777777" w:rsidR="00BD5E6B" w:rsidRPr="00DC2F3F" w:rsidRDefault="00BD5E6B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4811" w14:textId="260A89E3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79AF090" w14:textId="6A7C230A" w:rsidR="008B1CC0" w:rsidRPr="008B1CC0" w:rsidRDefault="008B1CC0" w:rsidP="003F2D33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3C11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D33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97D37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D3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521A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5E6B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2095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1CB5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4"/>
    <w:rsid w:val="001912AC"/>
    <w:rsid w:val="002B0EF9"/>
    <w:rsid w:val="00405FF6"/>
    <w:rsid w:val="004C2164"/>
    <w:rsid w:val="00657BBC"/>
    <w:rsid w:val="00684B74"/>
    <w:rsid w:val="008146A7"/>
    <w:rsid w:val="0082175F"/>
    <w:rsid w:val="008C1345"/>
    <w:rsid w:val="00AD163A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5BD58E01-46E5-4206-885B-FC69A12F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</TotalTime>
  <Pages>2</Pages>
  <Words>286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2025</vt:lpstr>
      <vt:lpstr/>
    </vt:vector>
  </TitlesOfParts>
  <Manager/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Lärarförbundet</cp:lastModifiedBy>
  <cp:revision>3</cp:revision>
  <cp:lastPrinted>2023-03-16T10:13:00Z</cp:lastPrinted>
  <dcterms:created xsi:type="dcterms:W3CDTF">2025-02-24T07:58:00Z</dcterms:created>
  <dcterms:modified xsi:type="dcterms:W3CDTF">2025-02-24T08:01:00Z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