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09A8D8E5" w:rsidR="005179F2" w:rsidRDefault="007F7AC6" w:rsidP="005179F2">
          <w:pPr>
            <w:pStyle w:val="Rubrik1"/>
          </w:pPr>
          <w:r>
            <w:t>Kallelse och dagordning årsmöte 2024</w:t>
          </w:r>
        </w:p>
      </w:sdtContent>
    </w:sdt>
    <w:p w14:paraId="2086CB13" w14:textId="311B1F19" w:rsidR="003327FE" w:rsidRDefault="00CE010F" w:rsidP="003327FE">
      <w:r>
        <w:t xml:space="preserve">Härmed kallas medlemmar i Sveriges Lärare </w:t>
      </w:r>
      <w:r w:rsidR="00C66908">
        <w:t>Umeå</w:t>
      </w:r>
      <w:r w:rsidR="00282E69">
        <w:t xml:space="preserve"> </w:t>
      </w:r>
      <w:r w:rsidR="00CD1FA0">
        <w:t>till årsmöte 2024.</w:t>
      </w:r>
    </w:p>
    <w:p w14:paraId="514A2129" w14:textId="3530226F" w:rsidR="00CD1FA0" w:rsidRDefault="00CD1FA0" w:rsidP="00662055">
      <w:pPr>
        <w:pStyle w:val="Rubrik3"/>
      </w:pPr>
      <w:r>
        <w:t>Tid:</w:t>
      </w:r>
      <w:r w:rsidR="00C66908">
        <w:t xml:space="preserve"> </w:t>
      </w:r>
      <w:r w:rsidR="00FB7DDE">
        <w:t xml:space="preserve">19 mars </w:t>
      </w:r>
      <w:r w:rsidR="00C66908">
        <w:t>18.30</w:t>
      </w:r>
    </w:p>
    <w:p w14:paraId="590C3758" w14:textId="7538B0C5" w:rsidR="00CD1FA0" w:rsidRDefault="00CD1FA0" w:rsidP="00662055">
      <w:pPr>
        <w:pStyle w:val="Rubrik3"/>
      </w:pPr>
      <w:r>
        <w:t>Plats:</w:t>
      </w:r>
      <w:r w:rsidR="00C66908">
        <w:t xml:space="preserve"> Dragonskolans Aula</w:t>
      </w:r>
    </w:p>
    <w:p w14:paraId="188D0E37" w14:textId="2B3C468D" w:rsidR="00CD1FA0" w:rsidRPr="00C66908" w:rsidRDefault="00CD1FA0" w:rsidP="003327FE">
      <w:pPr>
        <w:rPr>
          <w:rStyle w:val="Hyperlnk"/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r w:rsidR="00FB7DDE" w:rsidRPr="00FB7DDE">
        <w:rPr>
          <w:rStyle w:val="Rubrik3Char"/>
          <w:rFonts w:asciiTheme="minorHAnsi" w:hAnsiTheme="minorHAnsi"/>
        </w:rPr>
        <w:t>P</w:t>
      </w:r>
      <w:r w:rsidRPr="00FB7DDE">
        <w:rPr>
          <w:rStyle w:val="Rubrik3Char"/>
          <w:rFonts w:asciiTheme="minorHAnsi" w:hAnsiTheme="minorHAnsi"/>
        </w:rPr>
        <w:t>å förenings</w:t>
      </w:r>
      <w:r w:rsidR="00C66908" w:rsidRPr="00FB7DDE">
        <w:rPr>
          <w:rStyle w:val="Rubrik3Char"/>
          <w:rFonts w:asciiTheme="minorHAnsi" w:hAnsiTheme="minorHAnsi"/>
        </w:rPr>
        <w:t xml:space="preserve"> </w:t>
      </w:r>
      <w:r w:rsidRPr="00FB7DDE">
        <w:rPr>
          <w:rStyle w:val="Rubrik3Char"/>
          <w:rFonts w:asciiTheme="minorHAnsi" w:hAnsiTheme="minorHAnsi"/>
        </w:rPr>
        <w:t>sidan</w:t>
      </w:r>
      <w:r w:rsidRPr="00C66908">
        <w:rPr>
          <w:rStyle w:val="Rubrik3Char"/>
          <w:rFonts w:asciiTheme="minorHAnsi" w:hAnsiTheme="minorHAnsi"/>
          <w:b w:val="0"/>
          <w:bCs/>
        </w:rPr>
        <w:t xml:space="preserve"> </w:t>
      </w:r>
      <w:r w:rsidR="00C66908">
        <w:rPr>
          <w:b/>
          <w:bCs/>
        </w:rPr>
        <w:fldChar w:fldCharType="begin"/>
      </w:r>
      <w:r w:rsidR="00C66908">
        <w:rPr>
          <w:b/>
          <w:bCs/>
        </w:rPr>
        <w:instrText>HYPERLINK "https://www.sverigeslarare.se/om-oss/foreningar/umea/nyheter/arsmote-19-mars/"</w:instrText>
      </w:r>
      <w:r w:rsidR="00C66908">
        <w:rPr>
          <w:b/>
          <w:bCs/>
        </w:rPr>
      </w:r>
      <w:r w:rsidR="00C66908">
        <w:rPr>
          <w:b/>
          <w:bCs/>
        </w:rPr>
        <w:fldChar w:fldCharType="separate"/>
      </w:r>
      <w:r w:rsidR="00C66908" w:rsidRPr="00C66908">
        <w:rPr>
          <w:rStyle w:val="Hyperlnk"/>
          <w:b/>
          <w:bCs/>
        </w:rPr>
        <w:t>www</w:t>
      </w:r>
      <w:r w:rsidR="00C66908" w:rsidRPr="00C66908">
        <w:rPr>
          <w:rStyle w:val="Hyperlnk"/>
          <w:b/>
          <w:bCs/>
        </w:rPr>
        <w:t>.sve</w:t>
      </w:r>
      <w:r w:rsidR="00C66908" w:rsidRPr="00C66908">
        <w:rPr>
          <w:rStyle w:val="Hyperlnk"/>
          <w:b/>
          <w:bCs/>
        </w:rPr>
        <w:t>r</w:t>
      </w:r>
      <w:r w:rsidR="00C66908" w:rsidRPr="00C66908">
        <w:rPr>
          <w:rStyle w:val="Hyperlnk"/>
          <w:b/>
          <w:bCs/>
        </w:rPr>
        <w:t>igeslarare.se/umea</w:t>
      </w:r>
    </w:p>
    <w:p w14:paraId="1CA8F2D7" w14:textId="063A63FA" w:rsidR="003D41C1" w:rsidRDefault="00C66908" w:rsidP="007F3BE2">
      <w:pPr>
        <w:pStyle w:val="Rubrik3"/>
      </w:pPr>
      <w:r>
        <w:rPr>
          <w:rFonts w:asciiTheme="minorHAnsi" w:eastAsiaTheme="minorEastAsia" w:hAnsiTheme="minorHAnsi" w:cstheme="minorBidi"/>
          <w:bCs/>
          <w:color w:val="auto"/>
          <w:sz w:val="20"/>
          <w:szCs w:val="20"/>
        </w:rPr>
        <w:fldChar w:fldCharType="end"/>
      </w:r>
      <w:r w:rsidR="003D41C1">
        <w:t>Anmälan av deltagande</w:t>
      </w:r>
      <w:r>
        <w:t xml:space="preserve"> om du önskar </w:t>
      </w:r>
      <w:r w:rsidR="00FB7DDE">
        <w:t>förtäring</w:t>
      </w:r>
      <w:r w:rsidR="003D41C1">
        <w:t xml:space="preserve">: </w:t>
      </w:r>
      <w:hyperlink r:id="rId11" w:anchor="link1F347945170B59C16C1258AA2002D4CCD_001&amp;login" w:history="1">
        <w:r w:rsidR="00FB7DDE" w:rsidRPr="00FB7DDE">
          <w:rPr>
            <w:rStyle w:val="Hyperlnk"/>
          </w:rPr>
          <w:t xml:space="preserve">Anmäl </w:t>
        </w:r>
        <w:r w:rsidR="00FB7DDE" w:rsidRPr="00FB7DDE">
          <w:rPr>
            <w:rStyle w:val="Hyperlnk"/>
          </w:rPr>
          <w:t>d</w:t>
        </w:r>
        <w:r w:rsidR="00FB7DDE" w:rsidRPr="00FB7DDE">
          <w:rPr>
            <w:rStyle w:val="Hyperlnk"/>
          </w:rPr>
          <w:t>ig här</w:t>
        </w:r>
      </w:hyperlink>
    </w:p>
    <w:p w14:paraId="2B249D67" w14:textId="77777777" w:rsidR="00662055" w:rsidRDefault="00662055" w:rsidP="003327FE"/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1021B202" w14:textId="15425AA0" w:rsidR="0077541D" w:rsidRPr="00FB7DDE" w:rsidRDefault="00140940" w:rsidP="00FB7DDE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3588BDC1" w14:textId="76497DA8" w:rsidR="009E7008" w:rsidRPr="00FB7DDE" w:rsidRDefault="009E7008" w:rsidP="00FB7DDE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lastRenderedPageBreak/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A90CB1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98" w14:textId="77777777" w:rsidR="00A90CB1" w:rsidRDefault="00A90CB1" w:rsidP="00ED6C6F">
      <w:pPr>
        <w:spacing w:after="0" w:line="240" w:lineRule="auto"/>
      </w:pPr>
      <w:r>
        <w:separator/>
      </w:r>
    </w:p>
    <w:p w14:paraId="750DBD7F" w14:textId="77777777" w:rsidR="00A90CB1" w:rsidRDefault="00A90CB1"/>
    <w:p w14:paraId="2B2BA4D4" w14:textId="77777777" w:rsidR="00A90CB1" w:rsidRDefault="00A90CB1"/>
  </w:endnote>
  <w:endnote w:type="continuationSeparator" w:id="0">
    <w:p w14:paraId="1009F172" w14:textId="77777777" w:rsidR="00A90CB1" w:rsidRDefault="00A90CB1" w:rsidP="00ED6C6F">
      <w:pPr>
        <w:spacing w:after="0" w:line="240" w:lineRule="auto"/>
      </w:pPr>
      <w:r>
        <w:continuationSeparator/>
      </w:r>
    </w:p>
    <w:p w14:paraId="6880586F" w14:textId="77777777" w:rsidR="00A90CB1" w:rsidRDefault="00A90CB1"/>
    <w:p w14:paraId="1ECD991B" w14:textId="77777777" w:rsidR="00A90CB1" w:rsidRDefault="00A90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97AC68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F7AC6">
                <w:rPr>
                  <w:rFonts w:asciiTheme="majorHAnsi" w:hAnsiTheme="majorHAnsi"/>
                  <w:sz w:val="16"/>
                  <w:szCs w:val="16"/>
                </w:rPr>
                <w:t>Kallelse och dagordning årsmöte 2024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292F" w14:textId="77777777" w:rsidR="00A90CB1" w:rsidRDefault="00A90CB1" w:rsidP="00ED6C6F">
      <w:pPr>
        <w:spacing w:after="0" w:line="240" w:lineRule="auto"/>
      </w:pPr>
      <w:r>
        <w:separator/>
      </w:r>
    </w:p>
  </w:footnote>
  <w:footnote w:type="continuationSeparator" w:id="0">
    <w:p w14:paraId="2B5604A6" w14:textId="77777777" w:rsidR="00A90CB1" w:rsidRDefault="00A90CB1" w:rsidP="00ED6C6F">
      <w:pPr>
        <w:spacing w:after="0" w:line="240" w:lineRule="auto"/>
      </w:pPr>
      <w:r>
        <w:continuationSeparator/>
      </w:r>
    </w:p>
  </w:footnote>
  <w:footnote w:type="continuationNotice" w:id="1">
    <w:p w14:paraId="152ACFC1" w14:textId="77777777" w:rsidR="00A90CB1" w:rsidRPr="00DC2F3F" w:rsidRDefault="00A90CB1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4-03-06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78A3BDB9" w:rsidR="00280776" w:rsidRDefault="00FB7DDE" w:rsidP="008E1E7B">
              <w:pPr>
                <w:pStyle w:val="Sidhuvud"/>
                <w:spacing w:before="100"/>
                <w:jc w:val="right"/>
              </w:pPr>
              <w:r>
                <w:t>6 mars 2024</w:t>
              </w:r>
            </w:p>
          </w:sdtContent>
        </w:sdt>
        <w:p w14:paraId="179AF090" w14:textId="337BAC7D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FB7DDE">
            <w:t xml:space="preserve">Umeå </w:t>
          </w:r>
          <w:r w:rsidRPr="00FB7DDE">
            <w:t>lokalförening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0CB1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66908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B7DDE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C66908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tbildning.sverigeslarare.se/web/forms.nsf/TotCal?ReadForm&amp;fid=D29F1F1B3694E9ACC12572C5002B96E0&amp;kategoriid=004EEC61&amp;sella=AC1&amp;selreg=26AB3CC55D640D4BC125892C0032D55A&amp;selpost=F347945170B59C16C1258AA2002D4CCD_001_00000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684B74"/>
    <w:rsid w:val="009D37DD"/>
    <w:rsid w:val="00BE18F3"/>
    <w:rsid w:val="00C60B2E"/>
    <w:rsid w:val="00D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6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2024</vt:lpstr>
      <vt:lpstr/>
    </vt:vector>
  </TitlesOfParts>
  <Manager/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2024</dc:title>
  <dc:subject/>
  <dc:creator>Sandra Wiström</dc:creator>
  <cp:keywords/>
  <dc:description/>
  <cp:lastModifiedBy>Johan Norberg</cp:lastModifiedBy>
  <cp:revision>2</cp:revision>
  <cp:lastPrinted>2023-03-16T10:13:00Z</cp:lastPrinted>
  <dcterms:created xsi:type="dcterms:W3CDTF">2024-03-07T13:36:00Z</dcterms:created>
  <dcterms:modified xsi:type="dcterms:W3CDTF">2024-03-07T13:36:00Z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