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D183" w14:textId="488EB4A2" w:rsidR="005179F2" w:rsidRDefault="00D55258" w:rsidP="005179F2">
      <w:pPr>
        <w:pStyle w:val="Rubrik1"/>
      </w:pPr>
      <w:sdt>
        <w:sdtPr>
          <w:id w:val="393860814"/>
          <w:placeholder>
            <w:docPart w:val="291F76225BA4884F96939A1218691BC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C2E15">
            <w:t>Kallelse och dagordning årsmöte 20</w:t>
          </w:r>
          <w:r w:rsidR="00BC650F">
            <w:t>26</w:t>
          </w:r>
        </w:sdtContent>
      </w:sdt>
    </w:p>
    <w:p w14:paraId="0D0841D8" w14:textId="5C80BB6B" w:rsidR="007C2E15" w:rsidRDefault="007C2E15" w:rsidP="003437C5">
      <w:r w:rsidRPr="007C2E15">
        <w:t xml:space="preserve">Härmed kallas medlemmar i Sveriges Lärare lokalförening </w:t>
      </w:r>
      <w:r w:rsidR="00D55258">
        <w:t>Gagnef</w:t>
      </w:r>
      <w:r w:rsidRPr="007C2E15">
        <w:t xml:space="preserve"> till årsmöte 202</w:t>
      </w:r>
      <w:r w:rsidR="00BC650F">
        <w:t>6</w:t>
      </w:r>
      <w:r w:rsidRPr="007C2E15">
        <w:t>. </w:t>
      </w:r>
      <w:r>
        <w:t xml:space="preserve"> </w:t>
      </w:r>
    </w:p>
    <w:p w14:paraId="10D2B83D" w14:textId="688F5359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D55258">
        <w:rPr>
          <w:b/>
          <w:bCs/>
        </w:rPr>
        <w:t xml:space="preserve"> </w:t>
      </w:r>
      <w:proofErr w:type="gramStart"/>
      <w:r w:rsidR="00D55258">
        <w:rPr>
          <w:b/>
          <w:bCs/>
        </w:rPr>
        <w:t>KL:18:00</w:t>
      </w:r>
      <w:proofErr w:type="gramEnd"/>
    </w:p>
    <w:p w14:paraId="7EF2BB8C" w14:textId="1710B29B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 w:rsidR="00D55258">
        <w:rPr>
          <w:b/>
          <w:bCs/>
        </w:rPr>
        <w:t xml:space="preserve">Samlaren </w:t>
      </w:r>
      <w:proofErr w:type="spellStart"/>
      <w:r w:rsidR="00D55258">
        <w:rPr>
          <w:b/>
          <w:bCs/>
        </w:rPr>
        <w:t>Mockfjärdsskolan</w:t>
      </w:r>
      <w:proofErr w:type="spellEnd"/>
    </w:p>
    <w:p w14:paraId="4111DD53" w14:textId="3609FF6A" w:rsidR="007C2E15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</w:t>
      </w:r>
      <w:proofErr w:type="spellStart"/>
      <w:r w:rsidRPr="007C2E15">
        <w:t>föreningssidan</w:t>
      </w:r>
      <w:proofErr w:type="spellEnd"/>
      <w:r w:rsidRPr="007C2E15">
        <w:t xml:space="preserve">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hyperlink r:id="rId11" w:tgtFrame="_blank" w:history="1">
        <w:r w:rsidR="00D55258">
          <w:rPr>
            <w:rStyle w:val="Hyperlnk"/>
            <w:b/>
            <w:bCs/>
          </w:rPr>
          <w:t>http://www.sverigeslarare.se/gagnef</w:t>
        </w:r>
      </w:hyperlink>
    </w:p>
    <w:p w14:paraId="65648F8B" w14:textId="77777777" w:rsidR="007C2E15" w:rsidRDefault="007C2E15" w:rsidP="003437C5">
      <w:r w:rsidRPr="007C2E15">
        <w:rPr>
          <w:b/>
          <w:bCs/>
        </w:rPr>
        <w:t>Anmälan av deltagande:  </w:t>
      </w:r>
      <w:r>
        <w:rPr>
          <w:b/>
          <w:bCs/>
        </w:rPr>
        <w:t xml:space="preserve"> </w:t>
      </w:r>
      <w:r w:rsidRPr="007C2E15">
        <w:t> </w:t>
      </w:r>
      <w:r>
        <w:t xml:space="preserve"> </w:t>
      </w:r>
    </w:p>
    <w:p w14:paraId="5DE3B1E5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032C7556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5B9E213C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5C6DCF18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7BAEA375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75C1B43D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232C883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7E7269C9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065152FD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78E956E6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2AB7AF1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63C4D0A8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1085ABEE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7321765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65C5E03D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73386EEE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57049A71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14:paraId="66A5D629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14:paraId="79292E16" w14:textId="07EA33A6" w:rsidR="007C2E15" w:rsidRDefault="00D55258" w:rsidP="00D55258">
      <w:pPr>
        <w:pStyle w:val="Liststycke"/>
        <w:numPr>
          <w:ilvl w:val="0"/>
          <w:numId w:val="13"/>
        </w:numPr>
      </w:pPr>
      <w:r>
        <w:t>Gagnef kommunförening</w:t>
      </w:r>
      <w:r w:rsidR="007C2E15" w:rsidRPr="007C2E15">
        <w:t> </w:t>
      </w:r>
      <w:r w:rsidR="007C2E15">
        <w:t xml:space="preserve"> </w:t>
      </w:r>
      <w:r w:rsidR="007C2E15" w:rsidRPr="007C2E15">
        <w:t> </w:t>
      </w:r>
      <w:r w:rsidR="007C2E15">
        <w:t xml:space="preserve"> </w:t>
      </w:r>
    </w:p>
    <w:p w14:paraId="3BDA0BDD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14:paraId="3705F015" w14:textId="39542380" w:rsidR="007C2E15" w:rsidRDefault="007C2E15" w:rsidP="007C2E15">
      <w:pPr>
        <w:pStyle w:val="Liststycke"/>
        <w:numPr>
          <w:ilvl w:val="0"/>
          <w:numId w:val="14"/>
        </w:numPr>
      </w:pP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79D8247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73FB5346" w14:textId="77777777" w:rsidR="007C2E15" w:rsidRDefault="007C2E15" w:rsidP="00D952C2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0BB69C3E" w14:textId="77777777" w:rsidR="00583765" w:rsidRDefault="00583765" w:rsidP="00583765"/>
    <w:p w14:paraId="7794BB14" w14:textId="77777777" w:rsidR="00583765" w:rsidRDefault="00583765" w:rsidP="00583765"/>
    <w:p w14:paraId="1FD9F630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07C655F3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14:paraId="5EDBFBD4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lastRenderedPageBreak/>
        <w:t>Ledamöter </w:t>
      </w:r>
      <w:r>
        <w:t xml:space="preserve">  </w:t>
      </w:r>
    </w:p>
    <w:p w14:paraId="3858E8D4" w14:textId="77777777" w:rsidR="007C2E15" w:rsidRPr="007C2E15" w:rsidRDefault="007C2E15" w:rsidP="007C2E15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14:paraId="45E8EDAC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14:paraId="13F2C577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14:paraId="638E21DF" w14:textId="77777777"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14:paraId="5EB65854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14677313" w14:textId="77777777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 xml:space="preserve">al av </w:t>
      </w:r>
      <w:proofErr w:type="spellStart"/>
      <w:r w:rsidRPr="007C2E15">
        <w:t>ev</w:t>
      </w:r>
      <w:proofErr w:type="spellEnd"/>
      <w:r w:rsidRPr="007C2E15">
        <w:t xml:space="preserve"> övriga förtroendeuppdrag </w:t>
      </w:r>
      <w:r>
        <w:t xml:space="preserve"> </w:t>
      </w:r>
    </w:p>
    <w:p w14:paraId="5FB64A3C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6F4AD1AF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245B2A60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58756BD5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2BB6A4BE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18DAE91D" w14:textId="77777777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212DBA14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7248621C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5DE8CBFF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46E6F132" w14:textId="77777777" w:rsidR="00337FC1" w:rsidRDefault="00337FC1" w:rsidP="00337FC1">
      <w:pPr>
        <w:ind w:left="360"/>
      </w:pPr>
    </w:p>
    <w:p w14:paraId="24BFD2CC" w14:textId="77777777" w:rsidR="00337FC1" w:rsidRDefault="00337FC1" w:rsidP="00337FC1">
      <w:pPr>
        <w:ind w:left="360"/>
      </w:pPr>
    </w:p>
    <w:p w14:paraId="6E06A875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2AEC2" w14:textId="77777777" w:rsidR="00D55258" w:rsidRDefault="00D55258" w:rsidP="00ED6C6F">
      <w:pPr>
        <w:spacing w:after="0" w:line="240" w:lineRule="auto"/>
      </w:pPr>
      <w:r>
        <w:separator/>
      </w:r>
    </w:p>
    <w:p w14:paraId="0946FF67" w14:textId="77777777" w:rsidR="00D55258" w:rsidRDefault="00D55258"/>
    <w:p w14:paraId="03C0CB5E" w14:textId="77777777" w:rsidR="00D55258" w:rsidRDefault="00D55258"/>
  </w:endnote>
  <w:endnote w:type="continuationSeparator" w:id="0">
    <w:p w14:paraId="2B3930B2" w14:textId="77777777" w:rsidR="00D55258" w:rsidRDefault="00D55258" w:rsidP="00ED6C6F">
      <w:pPr>
        <w:spacing w:after="0" w:line="240" w:lineRule="auto"/>
      </w:pPr>
      <w:r>
        <w:continuationSeparator/>
      </w:r>
    </w:p>
    <w:p w14:paraId="4C0DDFE0" w14:textId="77777777" w:rsidR="00D55258" w:rsidRDefault="00D55258"/>
    <w:p w14:paraId="4B526B97" w14:textId="77777777" w:rsidR="00D55258" w:rsidRDefault="00D55258"/>
  </w:endnote>
  <w:endnote w:type="continuationNotice" w:id="1">
    <w:p w14:paraId="0F5436E3" w14:textId="77777777" w:rsidR="00D55258" w:rsidRDefault="00D552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F8AF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6D927BFA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C033C33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43293649" w14:textId="77777777" w:rsidR="00DF63EC" w:rsidRPr="00DF63EC" w:rsidRDefault="00D55258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1F146C7B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27AB2919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4F60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54D9E023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7F31D99B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3676174E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6B68D8E2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3055563B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45787C3A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53CD9" w14:textId="77777777" w:rsidR="00D55258" w:rsidRDefault="00D55258" w:rsidP="00ED6C6F">
      <w:pPr>
        <w:spacing w:after="0" w:line="240" w:lineRule="auto"/>
      </w:pPr>
      <w:r>
        <w:separator/>
      </w:r>
    </w:p>
  </w:footnote>
  <w:footnote w:type="continuationSeparator" w:id="0">
    <w:p w14:paraId="1D73CFD0" w14:textId="77777777" w:rsidR="00D55258" w:rsidRDefault="00D55258" w:rsidP="00ED6C6F">
      <w:pPr>
        <w:spacing w:after="0" w:line="240" w:lineRule="auto"/>
      </w:pPr>
      <w:r>
        <w:continuationSeparator/>
      </w:r>
    </w:p>
  </w:footnote>
  <w:footnote w:type="continuationNotice" w:id="1">
    <w:p w14:paraId="101D812F" w14:textId="77777777" w:rsidR="00D55258" w:rsidRPr="00DC2F3F" w:rsidRDefault="00D55258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CB19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4828AEED" w14:textId="77777777" w:rsidTr="00256B04">
      <w:tc>
        <w:tcPr>
          <w:tcW w:w="4814" w:type="dxa"/>
        </w:tcPr>
        <w:p w14:paraId="78648207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/>
            <w:date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42DD41CD" w14:textId="3B8F43E3" w:rsidR="00280776" w:rsidRDefault="00D55258" w:rsidP="008E1E7B">
              <w:pPr>
                <w:pStyle w:val="Sidhuvud"/>
                <w:spacing w:before="100"/>
                <w:jc w:val="right"/>
              </w:pPr>
              <w:proofErr w:type="gramStart"/>
              <w:r>
                <w:t>260122</w:t>
              </w:r>
              <w:proofErr w:type="gramEnd"/>
            </w:p>
          </w:sdtContent>
        </w:sdt>
        <w:p w14:paraId="3D3227AB" w14:textId="77777777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5BCB91D6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58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843AD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5258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8F5AF"/>
  <w15:chartTrackingRefBased/>
  <w15:docId w15:val="{EB13ACCD-9F7A-3C41-8E15-A662EF32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  <w:style w:type="character" w:styleId="AnvndHyperlnk">
    <w:name w:val="FollowedHyperlink"/>
    <w:basedOn w:val="Standardstycketeckensnitt"/>
    <w:uiPriority w:val="98"/>
    <w:rsid w:val="00D55258"/>
    <w:rPr>
      <w:color w:val="97936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verigeslarare.se/gagne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lasvantes/Downloads/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1F76225BA4884F96939A1218691B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A40D7F-8005-8C40-9B2E-F62A44A8F3AB}"/>
      </w:docPartPr>
      <w:docPartBody>
        <w:p w:rsidR="00CE3EF9" w:rsidRDefault="00CE3EF9">
          <w:pPr>
            <w:pStyle w:val="291F76225BA4884F96939A1218691BC2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F9"/>
    <w:rsid w:val="002843AD"/>
    <w:rsid w:val="00CE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291F76225BA4884F96939A1218691BC2">
    <w:name w:val="291F76225BA4884F96939A1218691B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4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260109-mall-2026-kallelse-och-dagordning-arsmote_lokalforening-regionalforening.dotx</Template>
  <TotalTime>5</TotalTime>
  <Pages>2</Pages>
  <Words>324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Ola Svantes</dc:creator>
  <cp:keywords/>
  <dc:description/>
  <cp:lastModifiedBy>Ola Svantes</cp:lastModifiedBy>
  <cp:revision>1</cp:revision>
  <cp:lastPrinted>2023-03-16T10:13:00Z</cp:lastPrinted>
  <dcterms:created xsi:type="dcterms:W3CDTF">2026-01-22T15:32:00Z</dcterms:created>
  <dcterms:modified xsi:type="dcterms:W3CDTF">2026-01-22T15:38:00Z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