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A739EF6BA9040CAB42F436DFB6CDF3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2BE8A15" w14:textId="6AD0C9C0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62C3F5DC" w14:textId="016C8A2C" w:rsidR="007C2E15" w:rsidRDefault="007C2E15" w:rsidP="003437C5">
      <w:r w:rsidRPr="007C2E15">
        <w:t>Härmed kallas medlemmar i Sveriges Lärare</w:t>
      </w:r>
      <w:r w:rsidR="00313642">
        <w:t xml:space="preserve"> Uppvidinge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12BBD58A" w14:textId="3ACDB5E1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313642">
        <w:rPr>
          <w:b/>
          <w:bCs/>
        </w:rPr>
        <w:t xml:space="preserve">  5 mars kl.</w:t>
      </w:r>
      <w:r w:rsidR="002E4FD7">
        <w:rPr>
          <w:b/>
          <w:bCs/>
        </w:rPr>
        <w:t xml:space="preserve"> 18.00</w:t>
      </w:r>
    </w:p>
    <w:p w14:paraId="4AFBC6BB" w14:textId="17328508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2E4FD7">
        <w:rPr>
          <w:b/>
          <w:bCs/>
        </w:rPr>
        <w:t>Vintergatan i Lenhovda</w:t>
      </w:r>
    </w:p>
    <w:p w14:paraId="3803C53B" w14:textId="5D40F219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="00313642">
        <w:rPr>
          <w:b/>
          <w:bCs/>
        </w:rPr>
        <w:t>.</w:t>
      </w:r>
    </w:p>
    <w:p w14:paraId="03B24559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691B23CC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139395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1B5A0F4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690911F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C036EF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4AC5276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0885E90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1448502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3538005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40722CC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772D7F7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7803E5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DE4735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40297B0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2611B1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32597556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6A18B16B" w14:textId="0F05723C" w:rsidR="007C2E15" w:rsidRDefault="007C2E15" w:rsidP="00313642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81C49F0" w14:textId="38DF5B62" w:rsidR="007C2E15" w:rsidRDefault="007C2E15" w:rsidP="00313642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504D710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45F4EDA8" w14:textId="7D8C44E6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</w:t>
      </w:r>
      <w:r w:rsidR="00313642">
        <w:t xml:space="preserve">(1 år eller 2 år) </w:t>
      </w:r>
      <w:r w:rsidR="00D952C2">
        <w:t xml:space="preserve"> samt beslut om </w:t>
      </w:r>
      <w:r w:rsidRPr="007C2E15">
        <w:t>eventuellt antal suppleanter</w:t>
      </w:r>
    </w:p>
    <w:p w14:paraId="604E2C02" w14:textId="77777777" w:rsidR="00583765" w:rsidRDefault="00583765" w:rsidP="00583765"/>
    <w:p w14:paraId="7C60FFF6" w14:textId="77777777" w:rsidR="00313642" w:rsidRDefault="00313642" w:rsidP="00583765"/>
    <w:p w14:paraId="6884B244" w14:textId="77777777" w:rsidR="00313642" w:rsidRDefault="00313642" w:rsidP="00583765"/>
    <w:p w14:paraId="37D77927" w14:textId="77777777" w:rsidR="00313642" w:rsidRDefault="00313642" w:rsidP="00583765"/>
    <w:p w14:paraId="7AEA0F52" w14:textId="77777777" w:rsidR="00313642" w:rsidRDefault="00313642" w:rsidP="00583765"/>
    <w:p w14:paraId="343F2BF4" w14:textId="77777777" w:rsidR="00313642" w:rsidRDefault="00313642" w:rsidP="00583765"/>
    <w:p w14:paraId="6C5C1729" w14:textId="77777777" w:rsidR="00313642" w:rsidRDefault="00313642" w:rsidP="00583765"/>
    <w:p w14:paraId="31FB2ABC" w14:textId="77777777" w:rsidR="00583765" w:rsidRDefault="00583765" w:rsidP="00583765"/>
    <w:p w14:paraId="0BA3384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14:paraId="0FB1D3C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029A0952" w14:textId="69D64FF8" w:rsidR="007C2E15" w:rsidRDefault="007C2E15" w:rsidP="00313642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6A6442C9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23631B79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C21C481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267C50A5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A2EA43C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3A5F408E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733C483F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6AAC8FB9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79128957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72BC657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564DBA2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94AC27F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4146A83" w14:textId="77777777" w:rsidR="00337FC1" w:rsidRDefault="00337FC1" w:rsidP="00337FC1">
      <w:pPr>
        <w:ind w:left="360"/>
      </w:pPr>
    </w:p>
    <w:p w14:paraId="2E46FE68" w14:textId="77777777" w:rsidR="00337FC1" w:rsidRDefault="00337FC1" w:rsidP="00337FC1">
      <w:pPr>
        <w:ind w:left="360"/>
      </w:pPr>
    </w:p>
    <w:p w14:paraId="749A94F3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0184" w14:textId="77777777" w:rsidR="00347315" w:rsidRDefault="00347315" w:rsidP="00ED6C6F">
      <w:pPr>
        <w:spacing w:after="0" w:line="240" w:lineRule="auto"/>
      </w:pPr>
      <w:r>
        <w:separator/>
      </w:r>
    </w:p>
    <w:p w14:paraId="34D8C9E5" w14:textId="77777777" w:rsidR="00347315" w:rsidRDefault="00347315"/>
    <w:p w14:paraId="7BC61EB9" w14:textId="77777777" w:rsidR="00347315" w:rsidRDefault="00347315"/>
  </w:endnote>
  <w:endnote w:type="continuationSeparator" w:id="0">
    <w:p w14:paraId="55C716DC" w14:textId="77777777" w:rsidR="00347315" w:rsidRDefault="00347315" w:rsidP="00ED6C6F">
      <w:pPr>
        <w:spacing w:after="0" w:line="240" w:lineRule="auto"/>
      </w:pPr>
      <w:r>
        <w:continuationSeparator/>
      </w:r>
    </w:p>
    <w:p w14:paraId="51C4C92B" w14:textId="77777777" w:rsidR="00347315" w:rsidRDefault="00347315"/>
    <w:p w14:paraId="056648E5" w14:textId="77777777" w:rsidR="00347315" w:rsidRDefault="00347315"/>
  </w:endnote>
  <w:endnote w:type="continuationNotice" w:id="1">
    <w:p w14:paraId="70D31090" w14:textId="77777777" w:rsidR="00347315" w:rsidRDefault="00347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1B02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996DA1C" w14:textId="77777777" w:rsidTr="008B5D01">
      <w:trPr>
        <w:trHeight w:hRule="exact" w:val="567"/>
      </w:trPr>
      <w:tc>
        <w:tcPr>
          <w:tcW w:w="1563" w:type="dxa"/>
          <w:vAlign w:val="bottom"/>
        </w:tcPr>
        <w:p w14:paraId="46D1F38B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56E76EEB" wp14:editId="07972137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F78F0D6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DBC3DAC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B3A29DB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17341351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2BD5209" w14:textId="4A9A2A55" w:rsidR="00E12C9D" w:rsidRPr="00313642" w:rsidRDefault="00E12C9D" w:rsidP="00313642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4010BF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3D5BA15" w14:textId="77777777" w:rsidR="00256B04" w:rsidRDefault="00256B04" w:rsidP="003136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7438" w14:textId="77777777" w:rsidR="00347315" w:rsidRDefault="00347315" w:rsidP="00ED6C6F">
      <w:pPr>
        <w:spacing w:after="0" w:line="240" w:lineRule="auto"/>
      </w:pPr>
      <w:r>
        <w:separator/>
      </w:r>
    </w:p>
  </w:footnote>
  <w:footnote w:type="continuationSeparator" w:id="0">
    <w:p w14:paraId="1AF67AE3" w14:textId="77777777" w:rsidR="00347315" w:rsidRDefault="00347315" w:rsidP="00ED6C6F">
      <w:pPr>
        <w:spacing w:after="0" w:line="240" w:lineRule="auto"/>
      </w:pPr>
      <w:r>
        <w:continuationSeparator/>
      </w:r>
    </w:p>
  </w:footnote>
  <w:footnote w:type="continuationNotice" w:id="1">
    <w:p w14:paraId="165DD808" w14:textId="77777777" w:rsidR="00347315" w:rsidRPr="00DC2F3F" w:rsidRDefault="0034731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2FA4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DA69CFE" w14:textId="77777777" w:rsidTr="00256B04">
      <w:tc>
        <w:tcPr>
          <w:tcW w:w="4814" w:type="dxa"/>
        </w:tcPr>
        <w:p w14:paraId="180B831E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4BE1E76A" wp14:editId="34779C55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5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0CB1D5E4" w14:textId="5E373801" w:rsidR="00280776" w:rsidRDefault="00313642" w:rsidP="008E1E7B">
              <w:pPr>
                <w:pStyle w:val="Sidhuvud"/>
                <w:spacing w:before="100"/>
                <w:jc w:val="right"/>
              </w:pPr>
              <w:r>
                <w:t>5 mars 2026</w:t>
              </w:r>
            </w:p>
          </w:sdtContent>
        </w:sdt>
        <w:p w14:paraId="1D6743F4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BE17C57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2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0AAF"/>
    <w:rsid w:val="002E4FD7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642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6E59"/>
    <w:rsid w:val="00347315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142F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D1DC"/>
  <w15:chartTrackingRefBased/>
  <w15:docId w15:val="{37CF897C-F5B2-42FE-A9E5-E2EC31C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plibe01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39EF6BA9040CAB42F436DFB6CD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FC2EB-AE6A-4F0C-B187-46755893F986}"/>
      </w:docPartPr>
      <w:docPartBody>
        <w:p w:rsidR="00FF4154" w:rsidRDefault="00000000">
          <w:pPr>
            <w:pStyle w:val="2A739EF6BA9040CAB42F436DFB6CDF3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6E"/>
    <w:rsid w:val="002E0AAF"/>
    <w:rsid w:val="00346E59"/>
    <w:rsid w:val="0050636E"/>
    <w:rsid w:val="0098538E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A739EF6BA9040CAB42F436DFB6CDF3B">
    <w:name w:val="2A739EF6BA9040CAB42F436DFB6CD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8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Lisette Bergquist</dc:creator>
  <cp:keywords/>
  <dc:description/>
  <cp:lastModifiedBy>Lisette Bergquist</cp:lastModifiedBy>
  <cp:revision>3</cp:revision>
  <cp:lastPrinted>2023-03-16T10:13:00Z</cp:lastPrinted>
  <dcterms:created xsi:type="dcterms:W3CDTF">2026-01-25T17:11:00Z</dcterms:created>
  <dcterms:modified xsi:type="dcterms:W3CDTF">2026-02-01T15:33:00Z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