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5125E46ACAC347A789D23771C9E2DDF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D75756C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7E26A0C6" w14:textId="072A90E4" w:rsidR="007C2E15" w:rsidRDefault="007C2E15" w:rsidP="003437C5">
      <w:r w:rsidRPr="007C2E15">
        <w:t>Härmed kallas medlemmar i Sveriges Lärare lokalförening</w:t>
      </w:r>
      <w:r w:rsidR="00C555B7">
        <w:t xml:space="preserve"> Vallentuna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64B39E7C" w14:textId="0F8BF44A" w:rsidR="002279E5" w:rsidRPr="002279E5" w:rsidRDefault="002279E5" w:rsidP="003437C5">
      <w:pPr>
        <w:rPr>
          <w:b/>
          <w:bCs/>
        </w:rPr>
      </w:pPr>
      <w:r w:rsidRPr="002279E5">
        <w:rPr>
          <w:b/>
          <w:bCs/>
        </w:rPr>
        <w:t>Datum:</w:t>
      </w:r>
      <w:r>
        <w:rPr>
          <w:b/>
          <w:bCs/>
        </w:rPr>
        <w:t xml:space="preserve"> 9/</w:t>
      </w:r>
      <w:proofErr w:type="gramStart"/>
      <w:r>
        <w:rPr>
          <w:b/>
          <w:bCs/>
        </w:rPr>
        <w:t>3-26</w:t>
      </w:r>
      <w:proofErr w:type="gramEnd"/>
    </w:p>
    <w:p w14:paraId="2AF2D0DB" w14:textId="71E0F663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C555B7">
        <w:rPr>
          <w:b/>
          <w:bCs/>
        </w:rPr>
        <w:t xml:space="preserve"> 17:30 med mingel och lättare tilltugg. Årsmötet startar 18:15</w:t>
      </w:r>
    </w:p>
    <w:p w14:paraId="40431E07" w14:textId="591A77D4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</w:t>
      </w:r>
      <w:r w:rsidR="00C555B7">
        <w:rPr>
          <w:b/>
          <w:bCs/>
        </w:rPr>
        <w:t xml:space="preserve"> </w:t>
      </w:r>
      <w:r w:rsidR="00295210">
        <w:rPr>
          <w:b/>
          <w:bCs/>
        </w:rPr>
        <w:t>Vallentuna gymnasium</w:t>
      </w:r>
      <w:r w:rsidR="00C555B7">
        <w:rPr>
          <w:b/>
          <w:bCs/>
        </w:rPr>
        <w:t xml:space="preserve"> (Traversen)</w:t>
      </w:r>
      <w:r w:rsidRPr="007C2E15">
        <w:rPr>
          <w:b/>
          <w:bCs/>
        </w:rPr>
        <w:t> </w:t>
      </w:r>
      <w:r>
        <w:rPr>
          <w:b/>
          <w:bCs/>
        </w:rPr>
        <w:t xml:space="preserve"> </w:t>
      </w:r>
    </w:p>
    <w:p w14:paraId="49BD7C45" w14:textId="055534BE" w:rsidR="00D222B9" w:rsidRDefault="007C2E15" w:rsidP="003437C5">
      <w:r w:rsidRPr="007C2E15">
        <w:rPr>
          <w:b/>
          <w:bCs/>
        </w:rPr>
        <w:t>Handlingar finns tillgängliga</w:t>
      </w:r>
      <w:r w:rsidR="00295210">
        <w:rPr>
          <w:b/>
          <w:bCs/>
        </w:rPr>
        <w:t xml:space="preserve"> senast 14 dagar före mötet</w:t>
      </w:r>
      <w:r w:rsidRPr="007C2E15">
        <w:t xml:space="preserve">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295210" w:rsidRPr="00E23180">
          <w:rPr>
            <w:rStyle w:val="Hyperlnk"/>
          </w:rPr>
          <w:t>www.sverigeslarare.se/val</w:t>
        </w:r>
        <w:r w:rsidR="00295210" w:rsidRPr="00E23180">
          <w:rPr>
            <w:rStyle w:val="Hyperlnk"/>
          </w:rPr>
          <w:t>l</w:t>
        </w:r>
        <w:r w:rsidR="00295210" w:rsidRPr="00E23180">
          <w:rPr>
            <w:rStyle w:val="Hyperlnk"/>
          </w:rPr>
          <w:t>entuna</w:t>
        </w:r>
      </w:hyperlink>
      <w:r w:rsidR="00295210">
        <w:t xml:space="preserve"> </w:t>
      </w:r>
    </w:p>
    <w:p w14:paraId="60C058D1" w14:textId="1503EFFC" w:rsidR="007C2E15" w:rsidRDefault="007C2E15" w:rsidP="003437C5">
      <w:r w:rsidRPr="007C2E15">
        <w:rPr>
          <w:b/>
          <w:bCs/>
        </w:rPr>
        <w:t>Anmälan av deltagande:</w:t>
      </w:r>
      <w:r w:rsidR="000845A7">
        <w:rPr>
          <w:b/>
          <w:bCs/>
        </w:rPr>
        <w:t xml:space="preserve"> Meddela </w:t>
      </w:r>
      <w:r w:rsidR="00295210">
        <w:rPr>
          <w:b/>
          <w:bCs/>
        </w:rPr>
        <w:t xml:space="preserve">senast 3 mars </w:t>
      </w:r>
      <w:r w:rsidR="000845A7">
        <w:rPr>
          <w:b/>
          <w:bCs/>
        </w:rPr>
        <w:t>om du kommer och eventuella allergier</w:t>
      </w:r>
      <w:r w:rsidR="00F22258">
        <w:rPr>
          <w:b/>
          <w:bCs/>
        </w:rPr>
        <w:t>.</w:t>
      </w:r>
      <w:r w:rsidR="00295210">
        <w:rPr>
          <w:b/>
          <w:bCs/>
        </w:rPr>
        <w:t xml:space="preserve"> Anmälan sker via formuläret: </w:t>
      </w:r>
      <w:hyperlink r:id="rId12" w:history="1">
        <w:r w:rsidR="00295210" w:rsidRPr="00295210">
          <w:rPr>
            <w:rStyle w:val="Hyperlnk"/>
            <w:b/>
            <w:bCs/>
          </w:rPr>
          <w:t>Anmälan årsmöte</w:t>
        </w:r>
      </w:hyperlink>
    </w:p>
    <w:p w14:paraId="4E1C451B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2D940E5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23F6671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3EDE78A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77C7BCEA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44A74ED3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6187CB3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318B0F2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3ED0809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FE2EB2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1F63915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49CB27C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11C18BC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491B472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36847290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122BD349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36554A3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41FA87C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5A955478" w14:textId="55E99533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2DD66C6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16090848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738F5E5C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5E23F611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24A3D3C0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3BFF43F8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4ADF450E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lastRenderedPageBreak/>
        <w:t>Eventuell</w:t>
      </w:r>
      <w:r w:rsidR="00DF0F4C">
        <w:t>a</w:t>
      </w:r>
      <w:r>
        <w:t xml:space="preserve"> suppleanter</w:t>
      </w:r>
    </w:p>
    <w:p w14:paraId="7268FA42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40559D74" w14:textId="7E3D0B54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övriga förtroendeuppdrag </w:t>
      </w:r>
      <w:r>
        <w:t xml:space="preserve"> </w:t>
      </w:r>
    </w:p>
    <w:p w14:paraId="2F863F23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4C30ECF1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0BFEC17B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47513CB0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1291FDD6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05C3C2AD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421028B6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00F69AFF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0FA4EA0D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44B3BE27" w14:textId="77777777" w:rsidR="00337FC1" w:rsidRDefault="00337FC1" w:rsidP="00337FC1">
      <w:pPr>
        <w:ind w:left="360"/>
      </w:pPr>
    </w:p>
    <w:p w14:paraId="3E92C3CF" w14:textId="77777777" w:rsidR="00337FC1" w:rsidRDefault="00337FC1" w:rsidP="00337FC1">
      <w:pPr>
        <w:ind w:left="360"/>
      </w:pPr>
    </w:p>
    <w:p w14:paraId="1F6EB212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E5AB" w14:textId="77777777" w:rsidR="00F04421" w:rsidRDefault="00F04421" w:rsidP="00ED6C6F">
      <w:pPr>
        <w:spacing w:after="0" w:line="240" w:lineRule="auto"/>
      </w:pPr>
      <w:r>
        <w:separator/>
      </w:r>
    </w:p>
    <w:p w14:paraId="7D47A51D" w14:textId="77777777" w:rsidR="00F04421" w:rsidRDefault="00F04421"/>
    <w:p w14:paraId="40963B20" w14:textId="77777777" w:rsidR="00F04421" w:rsidRDefault="00F04421"/>
  </w:endnote>
  <w:endnote w:type="continuationSeparator" w:id="0">
    <w:p w14:paraId="35A55297" w14:textId="77777777" w:rsidR="00F04421" w:rsidRDefault="00F04421" w:rsidP="00ED6C6F">
      <w:pPr>
        <w:spacing w:after="0" w:line="240" w:lineRule="auto"/>
      </w:pPr>
      <w:r>
        <w:continuationSeparator/>
      </w:r>
    </w:p>
    <w:p w14:paraId="225E3CC1" w14:textId="77777777" w:rsidR="00F04421" w:rsidRDefault="00F04421"/>
    <w:p w14:paraId="144D800C" w14:textId="77777777" w:rsidR="00F04421" w:rsidRDefault="00F04421"/>
  </w:endnote>
  <w:endnote w:type="continuationNotice" w:id="1">
    <w:p w14:paraId="40CC6D95" w14:textId="77777777" w:rsidR="00F04421" w:rsidRDefault="00F04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F196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65AEF5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5EE6CDB3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0C8699AF" wp14:editId="22C2808E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76E2D6F" w14:textId="77777777" w:rsidR="00DF63EC" w:rsidRPr="00DF63EC" w:rsidRDefault="00D222B9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38D1DA42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3FF0D6B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324B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111D5365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43C93984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19B067BB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1F881E31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3FB0C8D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2D14F8D3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A661" w14:textId="77777777" w:rsidR="00F04421" w:rsidRDefault="00F04421" w:rsidP="00ED6C6F">
      <w:pPr>
        <w:spacing w:after="0" w:line="240" w:lineRule="auto"/>
      </w:pPr>
      <w:r>
        <w:separator/>
      </w:r>
    </w:p>
  </w:footnote>
  <w:footnote w:type="continuationSeparator" w:id="0">
    <w:p w14:paraId="177B8EF0" w14:textId="77777777" w:rsidR="00F04421" w:rsidRDefault="00F04421" w:rsidP="00ED6C6F">
      <w:pPr>
        <w:spacing w:after="0" w:line="240" w:lineRule="auto"/>
      </w:pPr>
      <w:r>
        <w:continuationSeparator/>
      </w:r>
    </w:p>
  </w:footnote>
  <w:footnote w:type="continuationNotice" w:id="1">
    <w:p w14:paraId="51F0A883" w14:textId="77777777" w:rsidR="00F04421" w:rsidRPr="00DC2F3F" w:rsidRDefault="00F04421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7114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60244E17" w14:textId="77777777" w:rsidTr="00256B04">
      <w:tc>
        <w:tcPr>
          <w:tcW w:w="4814" w:type="dxa"/>
        </w:tcPr>
        <w:p w14:paraId="57DEEA86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1ACA80FC" wp14:editId="65C2FC44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09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DD803DA" w14:textId="1B871E29" w:rsidR="00280776" w:rsidRDefault="00D222B9" w:rsidP="008E1E7B">
              <w:pPr>
                <w:pStyle w:val="Sidhuvud"/>
                <w:spacing w:before="100"/>
                <w:jc w:val="right"/>
              </w:pPr>
              <w:r w:rsidRPr="00D222B9">
                <w:t>9 mars 2026</w:t>
              </w:r>
            </w:p>
          </w:sdtContent>
        </w:sdt>
        <w:p w14:paraId="03188EA0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6BD4AA83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B7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45A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279E5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210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3F79E5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27E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A39CF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2F08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318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55B7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2B9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04421"/>
    <w:rsid w:val="00F108AD"/>
    <w:rsid w:val="00F10D5D"/>
    <w:rsid w:val="00F17287"/>
    <w:rsid w:val="00F22258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E486C"/>
  <w15:chartTrackingRefBased/>
  <w15:docId w15:val="{8FAEC2EC-9770-4F36-9D91-8D29FC8C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D222B9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1R1MYsR7r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vallentu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geneborg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25E46ACAC347A789D23771C9E2D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00E00-815F-477A-818B-CD2460C6F45D}"/>
      </w:docPartPr>
      <w:docPartBody>
        <w:p w:rsidR="00AF256F" w:rsidRDefault="00AF256F">
          <w:pPr>
            <w:pStyle w:val="5125E46ACAC347A789D23771C9E2DDFD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7A"/>
    <w:rsid w:val="0033307A"/>
    <w:rsid w:val="003F79E5"/>
    <w:rsid w:val="004D527E"/>
    <w:rsid w:val="007A39CF"/>
    <w:rsid w:val="00AF256F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5125E46ACAC347A789D23771C9E2DDFD">
    <w:name w:val="5125E46ACAC347A789D23771C9E2D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17</TotalTime>
  <Pages>2</Pages>
  <Words>342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Jessica Geneborg</dc:creator>
  <cp:keywords/>
  <dc:description/>
  <cp:lastModifiedBy>Douglas Frick</cp:lastModifiedBy>
  <cp:revision>8</cp:revision>
  <cp:lastPrinted>2023-03-16T10:13:00Z</cp:lastPrinted>
  <dcterms:created xsi:type="dcterms:W3CDTF">2026-02-02T10:23:00Z</dcterms:created>
  <dcterms:modified xsi:type="dcterms:W3CDTF">2026-02-09T12:43:00Z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