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7538065B475243F49CA6020DAC4FDFF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D23D1EA" w14:textId="0ACE3CCA" w:rsidR="005179F2" w:rsidRDefault="00B47954" w:rsidP="005179F2">
          <w:pPr>
            <w:pStyle w:val="Rubrik1"/>
          </w:pPr>
          <w:r>
            <w:t>D</w:t>
          </w:r>
          <w:r w:rsidR="007C2E15">
            <w:t xml:space="preserve">agordning </w:t>
          </w:r>
          <w:r>
            <w:t xml:space="preserve">för Sveriges Lärare Södertäljes </w:t>
          </w:r>
          <w:r w:rsidR="007C2E15">
            <w:t>årsmöte 20</w:t>
          </w:r>
          <w:r w:rsidR="00BC650F">
            <w:t>26</w:t>
          </w:r>
        </w:p>
      </w:sdtContent>
    </w:sdt>
    <w:p w14:paraId="3DC02A50" w14:textId="5371CC60" w:rsidR="00482278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482278">
        <w:rPr>
          <w:b/>
          <w:bCs/>
        </w:rPr>
        <w:t xml:space="preserve"> 17.30</w:t>
      </w:r>
    </w:p>
    <w:p w14:paraId="45878200" w14:textId="2F952100" w:rsidR="007C2E15" w:rsidRDefault="00482278" w:rsidP="003437C5">
      <w:pPr>
        <w:rPr>
          <w:b/>
          <w:bCs/>
        </w:rPr>
      </w:pPr>
      <w:r>
        <w:rPr>
          <w:b/>
          <w:bCs/>
        </w:rPr>
        <w:t xml:space="preserve">Obligatorisk inskrivning startar 17.00. </w:t>
      </w:r>
    </w:p>
    <w:p w14:paraId="1CB977AA" w14:textId="6D3ABD3E" w:rsidR="00482278" w:rsidRDefault="007C2E15" w:rsidP="003437C5">
      <w:pPr>
        <w:rPr>
          <w:b/>
          <w:bCs/>
        </w:rPr>
      </w:pPr>
      <w:r w:rsidRPr="007C2E15">
        <w:rPr>
          <w:b/>
          <w:bCs/>
        </w:rPr>
        <w:t>Plats</w:t>
      </w:r>
      <w:r w:rsidR="00482278" w:rsidRPr="00482278">
        <w:rPr>
          <w:b/>
          <w:bCs/>
        </w:rPr>
        <w:t>: Salen Demokratin i Södertälje Stadshus</w:t>
      </w:r>
      <w:r w:rsidRPr="007C2E15">
        <w:rPr>
          <w:b/>
          <w:bCs/>
        </w:rPr>
        <w:t>: </w:t>
      </w:r>
      <w:r>
        <w:rPr>
          <w:b/>
          <w:bCs/>
        </w:rPr>
        <w:t xml:space="preserve"> </w:t>
      </w:r>
    </w:p>
    <w:p w14:paraId="26380453" w14:textId="77777777" w:rsidR="00B47954" w:rsidRDefault="00B47954" w:rsidP="00B47954">
      <w:pPr>
        <w:rPr>
          <w:b/>
          <w:bCs/>
        </w:rPr>
      </w:pPr>
    </w:p>
    <w:p w14:paraId="5B3402EE" w14:textId="59016978" w:rsidR="007C2E15" w:rsidRPr="00B47954" w:rsidRDefault="007C2E15" w:rsidP="00B47954"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75613C46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Mötets öppnande</w:t>
      </w:r>
    </w:p>
    <w:p w14:paraId="2E524523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Val av mötesfunktionärer </w:t>
      </w:r>
      <w:r>
        <w:t xml:space="preserve"> </w:t>
      </w:r>
    </w:p>
    <w:p w14:paraId="2533255C" w14:textId="77777777" w:rsidR="007C2E15" w:rsidRDefault="007C2E15" w:rsidP="004B5710">
      <w:pPr>
        <w:pStyle w:val="Liststycke"/>
        <w:numPr>
          <w:ilvl w:val="0"/>
          <w:numId w:val="11"/>
        </w:numPr>
        <w:spacing w:line="360" w:lineRule="auto"/>
      </w:pPr>
      <w:r w:rsidRPr="007C2E15">
        <w:t>Mötesordförande </w:t>
      </w:r>
      <w:r>
        <w:t xml:space="preserve"> </w:t>
      </w:r>
    </w:p>
    <w:p w14:paraId="362D0580" w14:textId="77777777" w:rsidR="007C2E15" w:rsidRDefault="007C2E15" w:rsidP="004B5710">
      <w:pPr>
        <w:pStyle w:val="Liststycke"/>
        <w:numPr>
          <w:ilvl w:val="0"/>
          <w:numId w:val="11"/>
        </w:numPr>
        <w:spacing w:line="360" w:lineRule="auto"/>
      </w:pPr>
      <w:r w:rsidRPr="007C2E15">
        <w:t>Mötessekreterare </w:t>
      </w:r>
    </w:p>
    <w:p w14:paraId="7838D97C" w14:textId="77777777" w:rsidR="007C2E15" w:rsidRDefault="007C2E15" w:rsidP="004B5710">
      <w:pPr>
        <w:pStyle w:val="Liststycke"/>
        <w:numPr>
          <w:ilvl w:val="0"/>
          <w:numId w:val="11"/>
        </w:numPr>
        <w:spacing w:line="360" w:lineRule="auto"/>
      </w:pPr>
      <w:r w:rsidRPr="007C2E15">
        <w:t>Protokolljusterare och rösträknare </w:t>
      </w:r>
      <w:r>
        <w:t xml:space="preserve"> </w:t>
      </w:r>
    </w:p>
    <w:p w14:paraId="37FC7005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Fastställande av dagordning </w:t>
      </w:r>
      <w:r>
        <w:t xml:space="preserve"> </w:t>
      </w:r>
    </w:p>
    <w:p w14:paraId="6A6240F6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Fastställande av röstlängd </w:t>
      </w:r>
      <w:r>
        <w:t xml:space="preserve"> </w:t>
      </w:r>
    </w:p>
    <w:p w14:paraId="566312B4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Mötets behöriga utlysande </w:t>
      </w:r>
      <w:r>
        <w:t xml:space="preserve"> </w:t>
      </w:r>
    </w:p>
    <w:p w14:paraId="31D16E77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Behandling av styrelsens verksamhetsberättelse </w:t>
      </w:r>
      <w:r>
        <w:t xml:space="preserve"> </w:t>
      </w:r>
    </w:p>
    <w:p w14:paraId="4A87945C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4E53720D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Behandling av revisorernas berättelse </w:t>
      </w:r>
      <w:r>
        <w:t xml:space="preserve"> </w:t>
      </w:r>
    </w:p>
    <w:p w14:paraId="724B3463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Fråga om ansvarsfrihet </w:t>
      </w:r>
      <w:r>
        <w:t xml:space="preserve"> </w:t>
      </w:r>
    </w:p>
    <w:p w14:paraId="4A25A7BC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Beslut om lokala skolformsföreningar </w:t>
      </w:r>
      <w:r>
        <w:t xml:space="preserve"> </w:t>
      </w:r>
    </w:p>
    <w:p w14:paraId="21A0B52F" w14:textId="77777777" w:rsidR="007C2E15" w:rsidRDefault="007C2E15" w:rsidP="004B5710">
      <w:pPr>
        <w:pStyle w:val="Liststycke"/>
        <w:numPr>
          <w:ilvl w:val="0"/>
          <w:numId w:val="12"/>
        </w:numPr>
        <w:spacing w:line="360" w:lineRule="auto"/>
      </w:pPr>
      <w:r w:rsidRPr="007C2E15">
        <w:t>Sveriges Lärare i förskolan </w:t>
      </w:r>
      <w:r>
        <w:t xml:space="preserve"> </w:t>
      </w:r>
    </w:p>
    <w:p w14:paraId="2D539668" w14:textId="77777777" w:rsidR="007C2E15" w:rsidRDefault="007C2E15" w:rsidP="004B5710">
      <w:pPr>
        <w:pStyle w:val="Liststycke"/>
        <w:numPr>
          <w:ilvl w:val="0"/>
          <w:numId w:val="12"/>
        </w:numPr>
        <w:spacing w:line="360" w:lineRule="auto"/>
      </w:pPr>
      <w:r w:rsidRPr="007C2E15">
        <w:t>Sveriges Lärare i grundskolan </w:t>
      </w:r>
      <w:r>
        <w:t xml:space="preserve"> </w:t>
      </w:r>
    </w:p>
    <w:p w14:paraId="7ABDCE72" w14:textId="77777777" w:rsidR="007C2E15" w:rsidRDefault="007C2E15" w:rsidP="004B5710">
      <w:pPr>
        <w:pStyle w:val="Liststycke"/>
        <w:numPr>
          <w:ilvl w:val="0"/>
          <w:numId w:val="12"/>
        </w:numPr>
        <w:spacing w:line="360" w:lineRule="auto"/>
      </w:pPr>
      <w:r w:rsidRPr="007C2E15">
        <w:t>Sveriges Lärare i gymnasieskolan och vuxenutbildningen </w:t>
      </w:r>
      <w:r>
        <w:t xml:space="preserve"> </w:t>
      </w:r>
    </w:p>
    <w:p w14:paraId="0F978319" w14:textId="009F18C8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Beslut om inkomna medlemsförslag om andra föreningar </w:t>
      </w:r>
      <w:r>
        <w:t xml:space="preserve"> </w:t>
      </w:r>
    </w:p>
    <w:p w14:paraId="428D20C9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Behandling av övriga inkomna medlemsförslag </w:t>
      </w:r>
      <w:r>
        <w:t xml:space="preserve"> </w:t>
      </w:r>
    </w:p>
    <w:p w14:paraId="3B2F9C88" w14:textId="371E7811" w:rsidR="007C2E15" w:rsidRDefault="00D12AF1" w:rsidP="004B5710">
      <w:pPr>
        <w:pStyle w:val="Liststycke"/>
        <w:numPr>
          <w:ilvl w:val="0"/>
          <w:numId w:val="14"/>
        </w:numPr>
        <w:spacing w:line="360" w:lineRule="auto"/>
      </w:pPr>
      <w:r>
        <w:t>Nätverket Sveriges Lärare Södertälje Veteranerna</w:t>
      </w:r>
      <w:r w:rsidR="007C2E15">
        <w:t xml:space="preserve"> </w:t>
      </w:r>
      <w:r w:rsidR="007C2E15" w:rsidRPr="007C2E15">
        <w:t> </w:t>
      </w:r>
      <w:r w:rsidR="007C2E15">
        <w:t xml:space="preserve"> </w:t>
      </w:r>
    </w:p>
    <w:p w14:paraId="2C94DB42" w14:textId="77777777" w:rsidR="007C2E1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06F9D764" w14:textId="40CBD20D" w:rsidR="00583765" w:rsidRDefault="007C2E15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38B8D69D" w14:textId="77777777" w:rsidR="00B47954" w:rsidRDefault="00B47954" w:rsidP="00B47954">
      <w:pPr>
        <w:spacing w:line="360" w:lineRule="auto"/>
      </w:pPr>
    </w:p>
    <w:p w14:paraId="1EE20AD0" w14:textId="77777777" w:rsidR="00B47954" w:rsidRDefault="00B47954" w:rsidP="00B47954">
      <w:pPr>
        <w:spacing w:line="360" w:lineRule="auto"/>
      </w:pPr>
    </w:p>
    <w:p w14:paraId="04D5E1D5" w14:textId="141AEB15" w:rsidR="00AE7191" w:rsidRDefault="00AE7191" w:rsidP="004B5710">
      <w:pPr>
        <w:pStyle w:val="Liststycke"/>
        <w:numPr>
          <w:ilvl w:val="0"/>
          <w:numId w:val="10"/>
        </w:numPr>
        <w:spacing w:line="360" w:lineRule="auto"/>
      </w:pPr>
      <w:r w:rsidRPr="007C2E15">
        <w:lastRenderedPageBreak/>
        <w:t>Val av föreningens styrelse </w:t>
      </w:r>
    </w:p>
    <w:p w14:paraId="0AA56F72" w14:textId="39D89D53" w:rsidR="00AE7191" w:rsidRDefault="00AE7191" w:rsidP="004B5710">
      <w:pPr>
        <w:pStyle w:val="Liststycke"/>
        <w:numPr>
          <w:ilvl w:val="0"/>
          <w:numId w:val="15"/>
        </w:numPr>
        <w:spacing w:line="360" w:lineRule="auto"/>
      </w:pPr>
      <w:r w:rsidRPr="007C2E15">
        <w:t>Ordförande som tillika är förhandlingsombud </w:t>
      </w:r>
      <w:r>
        <w:t xml:space="preserve"> </w:t>
      </w:r>
    </w:p>
    <w:p w14:paraId="07B1246F" w14:textId="77777777" w:rsidR="00AE7191" w:rsidRDefault="00AE7191" w:rsidP="004B5710">
      <w:pPr>
        <w:pStyle w:val="Liststycke"/>
        <w:numPr>
          <w:ilvl w:val="0"/>
          <w:numId w:val="15"/>
        </w:numPr>
        <w:spacing w:line="360" w:lineRule="auto"/>
      </w:pPr>
      <w:r w:rsidRPr="007C2E15">
        <w:t>Ledamöter </w:t>
      </w:r>
      <w:r>
        <w:t xml:space="preserve">  </w:t>
      </w:r>
    </w:p>
    <w:p w14:paraId="39C8D718" w14:textId="3125527B" w:rsidR="007C2E15" w:rsidRDefault="00AE7191" w:rsidP="004B5710">
      <w:pPr>
        <w:pStyle w:val="Liststycke"/>
        <w:numPr>
          <w:ilvl w:val="0"/>
          <w:numId w:val="15"/>
        </w:numPr>
        <w:spacing w:line="360" w:lineRule="auto"/>
      </w:pPr>
      <w:r>
        <w:t>Eventuella suppleanter</w:t>
      </w:r>
    </w:p>
    <w:p w14:paraId="5E81E147" w14:textId="5468F894" w:rsidR="00D12AF1" w:rsidRDefault="00D12AF1" w:rsidP="004B5710">
      <w:pPr>
        <w:pStyle w:val="Liststycke"/>
        <w:numPr>
          <w:ilvl w:val="0"/>
          <w:numId w:val="10"/>
        </w:numPr>
        <w:spacing w:line="360" w:lineRule="auto"/>
      </w:pPr>
      <w:r>
        <w:t>Beslut om firmatecknare</w:t>
      </w:r>
    </w:p>
    <w:p w14:paraId="0C3642CF" w14:textId="1382BF54" w:rsidR="00AE7191" w:rsidRDefault="00AE7191" w:rsidP="004B5710">
      <w:pPr>
        <w:pStyle w:val="Liststycke"/>
        <w:numPr>
          <w:ilvl w:val="0"/>
          <w:numId w:val="10"/>
        </w:numPr>
        <w:spacing w:line="360" w:lineRule="auto"/>
      </w:pPr>
      <w:r>
        <w:t>Val av ev. övriga förtroendeuppdrag</w:t>
      </w:r>
    </w:p>
    <w:p w14:paraId="0EF75189" w14:textId="7223A1E8" w:rsidR="00AE7191" w:rsidRDefault="00AE7191" w:rsidP="004B5710">
      <w:pPr>
        <w:pStyle w:val="Liststycke"/>
        <w:numPr>
          <w:ilvl w:val="0"/>
          <w:numId w:val="17"/>
        </w:numPr>
        <w:spacing w:line="360" w:lineRule="auto"/>
      </w:pPr>
      <w:r>
        <w:t>Ett eller flera förhandlingsombud, FO</w:t>
      </w:r>
    </w:p>
    <w:p w14:paraId="6025848D" w14:textId="77777777" w:rsidR="00AE7191" w:rsidRDefault="00AE7191" w:rsidP="004B5710">
      <w:pPr>
        <w:pStyle w:val="Liststycke"/>
        <w:numPr>
          <w:ilvl w:val="0"/>
          <w:numId w:val="17"/>
        </w:numPr>
        <w:spacing w:line="360" w:lineRule="auto"/>
      </w:pPr>
      <w:r w:rsidRPr="007C2E15">
        <w:t>Ett eller flera huvudskyddsombud på föreningsnivå, HSO </w:t>
      </w:r>
      <w:r>
        <w:t xml:space="preserve"> </w:t>
      </w:r>
    </w:p>
    <w:p w14:paraId="6C9AD653" w14:textId="31BB405C" w:rsidR="00D12AF1" w:rsidRDefault="00AE7191" w:rsidP="004B5710">
      <w:pPr>
        <w:pStyle w:val="Liststycke"/>
        <w:numPr>
          <w:ilvl w:val="0"/>
          <w:numId w:val="17"/>
        </w:numPr>
        <w:spacing w:line="360" w:lineRule="auto"/>
      </w:pPr>
      <w:r>
        <w:t xml:space="preserve">Val av internationell kontaktperson </w:t>
      </w:r>
    </w:p>
    <w:p w14:paraId="5D5F1450" w14:textId="659A5E92" w:rsidR="00D12AF1" w:rsidRDefault="009422D1" w:rsidP="004B5710">
      <w:pPr>
        <w:pStyle w:val="Liststycke"/>
        <w:numPr>
          <w:ilvl w:val="0"/>
          <w:numId w:val="10"/>
        </w:numPr>
        <w:spacing w:line="360" w:lineRule="auto"/>
      </w:pPr>
      <w:r>
        <w:t>Val av valkretsombu</w:t>
      </w:r>
      <w:r w:rsidR="004B5710">
        <w:t>d</w:t>
      </w:r>
      <w:r w:rsidR="007E1B4C">
        <w:t xml:space="preserve"> </w:t>
      </w:r>
    </w:p>
    <w:p w14:paraId="144BF3C6" w14:textId="2B4D18E7" w:rsidR="009422D1" w:rsidRDefault="009422D1" w:rsidP="004B5710">
      <w:pPr>
        <w:pStyle w:val="Liststycke"/>
        <w:numPr>
          <w:ilvl w:val="0"/>
          <w:numId w:val="10"/>
        </w:numPr>
        <w:spacing w:line="360" w:lineRule="auto"/>
      </w:pPr>
      <w:r>
        <w:t>Val av minst en förtroendevald revisor jämte suppleant/-er</w:t>
      </w:r>
    </w:p>
    <w:p w14:paraId="570A7167" w14:textId="5DEC978D" w:rsidR="009422D1" w:rsidRDefault="009422D1" w:rsidP="004B5710">
      <w:pPr>
        <w:pStyle w:val="Liststycke"/>
        <w:numPr>
          <w:ilvl w:val="0"/>
          <w:numId w:val="10"/>
        </w:numPr>
        <w:spacing w:line="360" w:lineRule="auto"/>
      </w:pPr>
      <w:r>
        <w:t>Fastställande</w:t>
      </w:r>
      <w:r w:rsidR="00AE7191">
        <w:t xml:space="preserve"> av valberedningens storlek inkl. sammankallande</w:t>
      </w:r>
    </w:p>
    <w:p w14:paraId="151AB329" w14:textId="4CA709DD" w:rsidR="00AE7191" w:rsidRDefault="00AE7191" w:rsidP="004B5710">
      <w:pPr>
        <w:pStyle w:val="Liststycke"/>
        <w:numPr>
          <w:ilvl w:val="0"/>
          <w:numId w:val="10"/>
        </w:numPr>
        <w:spacing w:line="360" w:lineRule="auto"/>
      </w:pPr>
      <w:r>
        <w:t>Val av valberedning inkl. sammankallande</w:t>
      </w:r>
    </w:p>
    <w:p w14:paraId="03A7FA16" w14:textId="60F9851B" w:rsidR="00AE7191" w:rsidRDefault="00AE7191" w:rsidP="004B5710">
      <w:pPr>
        <w:pStyle w:val="Liststycke"/>
        <w:numPr>
          <w:ilvl w:val="0"/>
          <w:numId w:val="10"/>
        </w:numPr>
        <w:spacing w:line="360" w:lineRule="auto"/>
      </w:pPr>
      <w:r>
        <w:t>Eventuell information</w:t>
      </w:r>
    </w:p>
    <w:p w14:paraId="72B7754A" w14:textId="6A91E347" w:rsidR="00AE7191" w:rsidRDefault="00AE7191" w:rsidP="00AE7191">
      <w:pPr>
        <w:pStyle w:val="Liststycke"/>
        <w:numPr>
          <w:ilvl w:val="0"/>
          <w:numId w:val="10"/>
        </w:numPr>
        <w:spacing w:line="360" w:lineRule="auto"/>
      </w:pPr>
      <w:r>
        <w:t>Mötets avslutande</w:t>
      </w:r>
    </w:p>
    <w:sectPr w:rsidR="00AE7191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9955" w14:textId="77777777" w:rsidR="00BD3239" w:rsidRDefault="00BD3239" w:rsidP="00ED6C6F">
      <w:pPr>
        <w:spacing w:after="0" w:line="240" w:lineRule="auto"/>
      </w:pPr>
      <w:r>
        <w:separator/>
      </w:r>
    </w:p>
    <w:p w14:paraId="4F480A00" w14:textId="77777777" w:rsidR="00BD3239" w:rsidRDefault="00BD3239"/>
    <w:p w14:paraId="19B47DB7" w14:textId="77777777" w:rsidR="00BD3239" w:rsidRDefault="00BD3239"/>
  </w:endnote>
  <w:endnote w:type="continuationSeparator" w:id="0">
    <w:p w14:paraId="2140DAF4" w14:textId="77777777" w:rsidR="00BD3239" w:rsidRDefault="00BD3239" w:rsidP="00ED6C6F">
      <w:pPr>
        <w:spacing w:after="0" w:line="240" w:lineRule="auto"/>
      </w:pPr>
      <w:r>
        <w:continuationSeparator/>
      </w:r>
    </w:p>
    <w:p w14:paraId="501C73DE" w14:textId="77777777" w:rsidR="00BD3239" w:rsidRDefault="00BD3239"/>
    <w:p w14:paraId="6E95F273" w14:textId="77777777" w:rsidR="00BD3239" w:rsidRDefault="00BD3239"/>
  </w:endnote>
  <w:endnote w:type="continuationNotice" w:id="1">
    <w:p w14:paraId="02CB942F" w14:textId="77777777" w:rsidR="00BD3239" w:rsidRDefault="00BD3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4CEF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F241C85" w14:textId="77777777" w:rsidTr="008B5D01">
      <w:trPr>
        <w:trHeight w:hRule="exact" w:val="567"/>
      </w:trPr>
      <w:tc>
        <w:tcPr>
          <w:tcW w:w="1563" w:type="dxa"/>
          <w:vAlign w:val="bottom"/>
        </w:tcPr>
        <w:p w14:paraId="7D7E40AA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6F83C3C6" w14:textId="5B0FB1E6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47954">
                <w:rPr>
                  <w:rFonts w:asciiTheme="majorHAnsi" w:hAnsiTheme="majorHAnsi"/>
                  <w:sz w:val="16"/>
                  <w:szCs w:val="16"/>
                </w:rPr>
                <w:t>Dagordning för Sveriges Lärare Södertäljes årsmöte 2026</w:t>
              </w:r>
            </w:sdtContent>
          </w:sdt>
        </w:p>
      </w:tc>
      <w:tc>
        <w:tcPr>
          <w:tcW w:w="850" w:type="dxa"/>
          <w:vAlign w:val="bottom"/>
        </w:tcPr>
        <w:p w14:paraId="2CFA7340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766CB9E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2F02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09C207B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17DC4EFF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79CF5C5B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23171974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8383D80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096E55F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71CB" w14:textId="77777777" w:rsidR="00BD3239" w:rsidRDefault="00BD3239" w:rsidP="00ED6C6F">
      <w:pPr>
        <w:spacing w:after="0" w:line="240" w:lineRule="auto"/>
      </w:pPr>
      <w:r>
        <w:separator/>
      </w:r>
    </w:p>
  </w:footnote>
  <w:footnote w:type="continuationSeparator" w:id="0">
    <w:p w14:paraId="7CC7EFF5" w14:textId="77777777" w:rsidR="00BD3239" w:rsidRDefault="00BD3239" w:rsidP="00ED6C6F">
      <w:pPr>
        <w:spacing w:after="0" w:line="240" w:lineRule="auto"/>
      </w:pPr>
      <w:r>
        <w:continuationSeparator/>
      </w:r>
    </w:p>
  </w:footnote>
  <w:footnote w:type="continuationNotice" w:id="1">
    <w:p w14:paraId="3F212E97" w14:textId="77777777" w:rsidR="00BD3239" w:rsidRPr="00DC2F3F" w:rsidRDefault="00BD3239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016E" w14:textId="0EE8E88A" w:rsidR="000563C3" w:rsidRPr="000563C3" w:rsidRDefault="00482278" w:rsidP="000563C3">
    <w:pPr>
      <w:pStyle w:val="Ingetavstnd"/>
      <w:rPr>
        <w:sz w:val="12"/>
        <w:szCs w:val="12"/>
      </w:rPr>
    </w:pPr>
    <w:r>
      <w:rPr>
        <w:sz w:val="12"/>
        <w:szCs w:val="12"/>
      </w:rPr>
      <w:t>20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692F4C97" w14:textId="77777777" w:rsidTr="00256B04">
      <w:tc>
        <w:tcPr>
          <w:tcW w:w="4814" w:type="dxa"/>
        </w:tcPr>
        <w:p w14:paraId="4EA1C2AF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05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2EB698BB" w14:textId="2106F503" w:rsidR="00280776" w:rsidRDefault="00482278" w:rsidP="008E1E7B">
              <w:pPr>
                <w:pStyle w:val="Sidhuvud"/>
                <w:spacing w:before="100"/>
                <w:jc w:val="right"/>
              </w:pPr>
              <w:r>
                <w:t>5 mars 2026</w:t>
              </w:r>
            </w:p>
          </w:sdtContent>
        </w:sdt>
        <w:p w14:paraId="2E0DF9A7" w14:textId="50FB4E6B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569A1D4A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AF18C39E"/>
    <w:lvl w:ilvl="0" w:tplc="29502A3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8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5B30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2278"/>
    <w:rsid w:val="00483F66"/>
    <w:rsid w:val="00485304"/>
    <w:rsid w:val="0048717A"/>
    <w:rsid w:val="00492193"/>
    <w:rsid w:val="004923E3"/>
    <w:rsid w:val="004A57B5"/>
    <w:rsid w:val="004B17AB"/>
    <w:rsid w:val="004B5710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E1B4C"/>
    <w:rsid w:val="007E620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22D1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2B9A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191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47954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3239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3A2E"/>
    <w:rsid w:val="00C3470D"/>
    <w:rsid w:val="00C34EC5"/>
    <w:rsid w:val="00C37A63"/>
    <w:rsid w:val="00C40AC0"/>
    <w:rsid w:val="00C4216C"/>
    <w:rsid w:val="00C422EC"/>
    <w:rsid w:val="00C50AEA"/>
    <w:rsid w:val="00C61711"/>
    <w:rsid w:val="00C6193F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2AF1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C6024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316D9"/>
  <w15:chartTrackingRefBased/>
  <w15:docId w15:val="{32BEB3AC-32A3-46D4-9CD9-2669A30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genmar\Downloads\260109-mall-2026-kallelse-och-dagordning-arsmote_lokalforening-regionalforening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38065B475243F49CA6020DAC4FD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750F8-54D6-4C88-B920-AFC646FA0FF6}"/>
      </w:docPartPr>
      <w:docPartBody>
        <w:p w:rsidR="00B47BD4" w:rsidRDefault="00000000">
          <w:pPr>
            <w:pStyle w:val="7538065B475243F49CA6020DAC4FDFF0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EB"/>
    <w:rsid w:val="002E5B30"/>
    <w:rsid w:val="00B47BD4"/>
    <w:rsid w:val="00C6193F"/>
    <w:rsid w:val="00D27CEB"/>
    <w:rsid w:val="00F5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7538065B475243F49CA6020DAC4FDFF0">
    <w:name w:val="7538065B475243F49CA6020DAC4FD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(4)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för Sveriges Lärare Södertäljes årsmöte 2026</dc:title>
  <dc:subject/>
  <dc:creator>cogenmar</dc:creator>
  <cp:keywords/>
  <dc:description/>
  <cp:lastModifiedBy>Cecilia Ogenmark (Uk)</cp:lastModifiedBy>
  <cp:revision>6</cp:revision>
  <cp:lastPrinted>2023-03-16T10:13:00Z</cp:lastPrinted>
  <dcterms:created xsi:type="dcterms:W3CDTF">2026-03-03T13:01:00Z</dcterms:created>
  <dcterms:modified xsi:type="dcterms:W3CDTF">2026-03-10T12:06:00Z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