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93860814"/>
        <w:placeholder>
          <w:docPart w:val="3AA04A68714D4FF58BA7ED3F3D6D9D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:rsidR="007C2E15" w:rsidRDefault="007C2E15" w:rsidP="003437C5">
      <w:r w:rsidRPr="007C2E15">
        <w:t xml:space="preserve">Härmed kallas medlemmar i Sveriges Lärare </w:t>
      </w:r>
      <w:r w:rsidR="00752E5D">
        <w:t xml:space="preserve">Norberg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752E5D">
        <w:rPr>
          <w:b/>
          <w:bCs/>
        </w:rPr>
        <w:t xml:space="preserve"> 18:00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</w:t>
      </w:r>
      <w:r w:rsidR="00752E5D">
        <w:rPr>
          <w:b/>
          <w:bCs/>
        </w:rPr>
        <w:t xml:space="preserve"> </w:t>
      </w:r>
      <w:proofErr w:type="spellStart"/>
      <w:r w:rsidR="00752E5D">
        <w:rPr>
          <w:b/>
          <w:bCs/>
        </w:rPr>
        <w:t>Engelbrektsskolan</w:t>
      </w:r>
      <w:proofErr w:type="spellEnd"/>
      <w:r w:rsidR="00752E5D">
        <w:rPr>
          <w:b/>
          <w:bCs/>
        </w:rPr>
        <w:t xml:space="preserve"> </w:t>
      </w:r>
      <w:proofErr w:type="gramStart"/>
      <w:r w:rsidR="00752E5D">
        <w:rPr>
          <w:b/>
          <w:bCs/>
        </w:rPr>
        <w:t>4-9</w:t>
      </w:r>
      <w:proofErr w:type="gramEnd"/>
      <w:r w:rsidR="00752E5D">
        <w:rPr>
          <w:b/>
          <w:bCs/>
        </w:rPr>
        <w:t>, Aulan</w:t>
      </w:r>
      <w:r>
        <w:rPr>
          <w:b/>
          <w:bCs/>
        </w:rPr>
        <w:t xml:space="preserve"> </w:t>
      </w:r>
    </w:p>
    <w:p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Pr="007C2E15">
          <w:rPr>
            <w:rStyle w:val="Hyperlnk"/>
            <w:b/>
            <w:bCs/>
          </w:rPr>
          <w:t>www.sverigeslarare.se/xx</w:t>
        </w:r>
      </w:hyperlink>
      <w:r w:rsidRPr="007C2E15">
        <w:t> </w:t>
      </w:r>
      <w:r>
        <w:t xml:space="preserve"> </w:t>
      </w:r>
    </w:p>
    <w:p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3"/>
        </w:numPr>
      </w:pP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3"/>
        </w:numPr>
      </w:pP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4"/>
        </w:numPr>
      </w:pPr>
      <w:r>
        <w:t xml:space="preserve"> </w:t>
      </w:r>
      <w:r w:rsidRPr="007C2E15">
        <w:t>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:rsidR="00583765" w:rsidRDefault="00583765" w:rsidP="00583765"/>
    <w:p w:rsidR="00583765" w:rsidRDefault="00583765" w:rsidP="00583765"/>
    <w:p w:rsidR="00752E5D" w:rsidRDefault="00752E5D" w:rsidP="00752E5D">
      <w:bookmarkStart w:id="0" w:name="_GoBack"/>
      <w:bookmarkEnd w:id="0"/>
    </w:p>
    <w:p w:rsidR="007C2E15" w:rsidRDefault="007C2E15" w:rsidP="007C2E15">
      <w:pPr>
        <w:pStyle w:val="Liststycke"/>
        <w:numPr>
          <w:ilvl w:val="0"/>
          <w:numId w:val="10"/>
        </w:numPr>
      </w:pPr>
      <w:r w:rsidRPr="007C2E15">
        <w:lastRenderedPageBreak/>
        <w:t>Val av föreningens styrelse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:rsidR="00337FC1" w:rsidRDefault="00337FC1" w:rsidP="00337FC1">
      <w:pPr>
        <w:ind w:left="360"/>
      </w:pPr>
    </w:p>
    <w:p w:rsidR="00337FC1" w:rsidRDefault="00337FC1" w:rsidP="00337FC1">
      <w:pPr>
        <w:ind w:left="360"/>
      </w:pPr>
    </w:p>
    <w:p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E5D" w:rsidRDefault="00752E5D" w:rsidP="00ED6C6F">
      <w:pPr>
        <w:spacing w:after="0" w:line="240" w:lineRule="auto"/>
      </w:pPr>
      <w:r>
        <w:separator/>
      </w:r>
    </w:p>
    <w:p w:rsidR="00752E5D" w:rsidRDefault="00752E5D"/>
    <w:p w:rsidR="00752E5D" w:rsidRDefault="00752E5D"/>
  </w:endnote>
  <w:endnote w:type="continuationSeparator" w:id="0">
    <w:p w:rsidR="00752E5D" w:rsidRDefault="00752E5D" w:rsidP="00ED6C6F">
      <w:pPr>
        <w:spacing w:after="0" w:line="240" w:lineRule="auto"/>
      </w:pPr>
      <w:r>
        <w:continuationSeparator/>
      </w:r>
    </w:p>
    <w:p w:rsidR="00752E5D" w:rsidRDefault="00752E5D"/>
    <w:p w:rsidR="00752E5D" w:rsidRDefault="00752E5D"/>
  </w:endnote>
  <w:endnote w:type="continuationNotice" w:id="1">
    <w:p w:rsidR="00752E5D" w:rsidRDefault="00752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:rsidTr="008B5D01">
      <w:trPr>
        <w:trHeight w:hRule="exact" w:val="567"/>
      </w:trPr>
      <w:tc>
        <w:tcPr>
          <w:tcW w:w="1563" w:type="dxa"/>
          <w:vAlign w:val="bottom"/>
        </w:tcPr>
        <w:p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:rsidR="00DF63EC" w:rsidRPr="00DF63EC" w:rsidRDefault="00752E5D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:rsidTr="00E12C9D">
      <w:tc>
        <w:tcPr>
          <w:tcW w:w="7513" w:type="dxa"/>
          <w:tcBorders>
            <w:top w:val="single" w:sz="4" w:space="0" w:color="13504F" w:themeColor="text2"/>
          </w:tcBorders>
        </w:tcPr>
        <w:p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E5D" w:rsidRDefault="00752E5D" w:rsidP="00ED6C6F">
      <w:pPr>
        <w:spacing w:after="0" w:line="240" w:lineRule="auto"/>
      </w:pPr>
      <w:r>
        <w:separator/>
      </w:r>
    </w:p>
  </w:footnote>
  <w:footnote w:type="continuationSeparator" w:id="0">
    <w:p w:rsidR="00752E5D" w:rsidRDefault="00752E5D" w:rsidP="00ED6C6F">
      <w:pPr>
        <w:spacing w:after="0" w:line="240" w:lineRule="auto"/>
      </w:pPr>
      <w:r>
        <w:continuationSeparator/>
      </w:r>
    </w:p>
  </w:footnote>
  <w:footnote w:type="continuationNotice" w:id="1">
    <w:p w:rsidR="00752E5D" w:rsidRPr="00DC2F3F" w:rsidRDefault="00752E5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:rsidTr="00256B04">
      <w:tc>
        <w:tcPr>
          <w:tcW w:w="4814" w:type="dxa"/>
        </w:tcPr>
        <w:p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5D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2E5D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99135"/>
  <w15:chartTrackingRefBased/>
  <w15:docId w15:val="{4F221D17-9C2F-4FB3-9077-8D88002B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x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ang0116\Downloads\260109-mall-2026-kallelse-och-dagordning-arsmote_lokalforening-regionalforening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A04A68714D4FF58BA7ED3F3D6D9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6D23E-28C9-4953-8547-063FDF4310A1}"/>
      </w:docPartPr>
      <w:docPartBody>
        <w:p w:rsidR="00000000" w:rsidRDefault="00684B74">
          <w:pPr>
            <w:pStyle w:val="3AA04A68714D4FF58BA7ED3F3D6D9D17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3AA04A68714D4FF58BA7ED3F3D6D9D17">
    <w:name w:val="3AA04A68714D4FF58BA7ED3F3D6D9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C2E3618B-4080-41C3-8EFB-0D017B1E27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(2)</Template>
  <TotalTime>3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Siv-Therese Angelo</dc:creator>
  <cp:keywords/>
  <dc:description/>
  <cp:lastModifiedBy>Siv-Therese Angelo</cp:lastModifiedBy>
  <cp:revision>1</cp:revision>
  <cp:lastPrinted>2023-03-16T10:13:00Z</cp:lastPrinted>
  <dcterms:created xsi:type="dcterms:W3CDTF">2026-03-02T11:43:00Z</dcterms:created>
  <dcterms:modified xsi:type="dcterms:W3CDTF">2026-03-02T11:46:00Z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