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8A71CD245FF84FC2A644A002E7A993A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08F392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6574E3D4" w14:textId="44B50733" w:rsidR="007C2E15" w:rsidRDefault="007C2E15" w:rsidP="003437C5">
      <w:r w:rsidRPr="007C2E15">
        <w:t xml:space="preserve">Härmed kallas medlemmar i Sveriges Lärare lokalförening </w:t>
      </w:r>
      <w:r w:rsidR="005B0BED">
        <w:t>Värnamo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50553A45" w14:textId="1F6A129D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A4499B">
        <w:rPr>
          <w:b/>
          <w:bCs/>
        </w:rPr>
        <w:t xml:space="preserve"> kl. </w:t>
      </w:r>
      <w:r w:rsidR="00B47F16">
        <w:rPr>
          <w:b/>
          <w:bCs/>
        </w:rPr>
        <w:t>18:30</w:t>
      </w:r>
      <w:r w:rsidR="001D2ACE">
        <w:rPr>
          <w:b/>
          <w:bCs/>
        </w:rPr>
        <w:t>. Mat för anmälda serveras kl. 18:00.</w:t>
      </w:r>
    </w:p>
    <w:p w14:paraId="70A94560" w14:textId="65795929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 w:rsidR="001D2ACE">
        <w:rPr>
          <w:b/>
          <w:bCs/>
        </w:rPr>
        <w:t>Arken, Värnamo</w:t>
      </w:r>
    </w:p>
    <w:p w14:paraId="28D76BB0" w14:textId="7D07CA49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C045CB" w:rsidRPr="00ED71DE">
          <w:rPr>
            <w:rStyle w:val="Hyperlnk"/>
            <w:b/>
            <w:bCs/>
          </w:rPr>
          <w:t>www.sverigeslarare.se/varnamo</w:t>
        </w:r>
      </w:hyperlink>
      <w:r>
        <w:t xml:space="preserve"> </w:t>
      </w:r>
    </w:p>
    <w:p w14:paraId="6B4B037F" w14:textId="145774E2" w:rsidR="007C2E15" w:rsidRDefault="007C2E15" w:rsidP="003437C5">
      <w:r w:rsidRPr="007C2E15">
        <w:rPr>
          <w:b/>
          <w:bCs/>
        </w:rPr>
        <w:t>Anmälan av deltagande: </w:t>
      </w:r>
      <w:r w:rsidR="00B1151B">
        <w:rPr>
          <w:b/>
          <w:bCs/>
        </w:rPr>
        <w:t>Har gått ut i separat nyhetsbrev</w:t>
      </w:r>
    </w:p>
    <w:p w14:paraId="37D200B2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E71735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3161F5A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1619812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6B7C703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1FE9A68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1A74E7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A79B32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9DB829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52CB78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2F88F754" w14:textId="218CE663" w:rsidR="007C2E15" w:rsidRDefault="007C2E15" w:rsidP="007C2E15">
      <w:pPr>
        <w:pStyle w:val="Liststycke"/>
        <w:numPr>
          <w:ilvl w:val="0"/>
          <w:numId w:val="10"/>
        </w:numPr>
      </w:pPr>
      <w:r w:rsidRPr="007C2E15">
        <w:t xml:space="preserve">Behandling av </w:t>
      </w:r>
      <w:r w:rsidR="00B22FF4">
        <w:t>bokslut</w:t>
      </w:r>
      <w:r w:rsidRPr="007C2E15">
        <w:t> </w:t>
      </w:r>
      <w:r>
        <w:t xml:space="preserve"> </w:t>
      </w:r>
    </w:p>
    <w:p w14:paraId="34852A1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3AC35E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309DBE2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2E95D8E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45B003B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0C8B7AD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DF4718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2772F40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62CB821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1ED717E" w14:textId="183912FB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0D27ABF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5FDF21D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A3E0DE8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64BFE2A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6C62609B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152101DD" w14:textId="7E409210" w:rsidR="00D93898" w:rsidRPr="007C2E15" w:rsidRDefault="006D6349" w:rsidP="00D93898">
      <w:pPr>
        <w:pStyle w:val="Liststycke"/>
        <w:numPr>
          <w:ilvl w:val="0"/>
          <w:numId w:val="15"/>
        </w:numPr>
      </w:pPr>
      <w:r>
        <w:t>S</w:t>
      </w:r>
      <w:r w:rsidR="009A7FED">
        <w:t>uppleanter</w:t>
      </w:r>
    </w:p>
    <w:p w14:paraId="2E512FF6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7BA9BE70" w14:textId="77777777" w:rsidR="007C2E15" w:rsidRDefault="007C2E15" w:rsidP="00BB5B8E">
      <w:pPr>
        <w:numPr>
          <w:ilvl w:val="0"/>
          <w:numId w:val="10"/>
        </w:numPr>
        <w:spacing w:line="240" w:lineRule="auto"/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39FBD93B" w14:textId="77777777" w:rsidR="00241974" w:rsidRDefault="007C2E15" w:rsidP="00BB5B8E">
      <w:pPr>
        <w:pStyle w:val="Liststycke"/>
        <w:numPr>
          <w:ilvl w:val="0"/>
          <w:numId w:val="17"/>
        </w:numPr>
        <w:spacing w:line="240" w:lineRule="auto"/>
      </w:pPr>
      <w:r w:rsidRPr="007C2E15">
        <w:t>Ett eller flera förhandlingsombud, FO</w:t>
      </w:r>
    </w:p>
    <w:p w14:paraId="0DC980BB" w14:textId="77777777" w:rsidR="00BC394C" w:rsidRDefault="007C2E15" w:rsidP="00BB5B8E">
      <w:pPr>
        <w:pStyle w:val="Liststycke"/>
        <w:numPr>
          <w:ilvl w:val="0"/>
          <w:numId w:val="17"/>
        </w:numPr>
        <w:spacing w:line="240" w:lineRule="auto"/>
      </w:pPr>
      <w:r w:rsidRPr="007C2E15">
        <w:lastRenderedPageBreak/>
        <w:t>Ett eller flera huvudskyddsombud på föreningsnivå, HSO </w:t>
      </w:r>
      <w:r>
        <w:t xml:space="preserve"> </w:t>
      </w:r>
    </w:p>
    <w:p w14:paraId="1D100BEE" w14:textId="77777777" w:rsidR="00241974" w:rsidRDefault="007C2E15" w:rsidP="00BB5B8E">
      <w:pPr>
        <w:numPr>
          <w:ilvl w:val="0"/>
          <w:numId w:val="10"/>
        </w:numPr>
        <w:spacing w:line="240" w:lineRule="auto"/>
      </w:pPr>
      <w:r w:rsidRPr="007C2E15">
        <w:t>Val av valkretsombud </w:t>
      </w:r>
      <w:r>
        <w:t xml:space="preserve"> </w:t>
      </w:r>
    </w:p>
    <w:p w14:paraId="0BA65BF7" w14:textId="77777777" w:rsidR="00337FC1" w:rsidRDefault="007C2E15" w:rsidP="00BB5B8E">
      <w:pPr>
        <w:numPr>
          <w:ilvl w:val="0"/>
          <w:numId w:val="10"/>
        </w:numPr>
        <w:spacing w:line="240" w:lineRule="auto"/>
      </w:pPr>
      <w:r w:rsidRPr="007C2E15">
        <w:t>Val av minst en förtroendevald revisor jämte suppleant/-er </w:t>
      </w:r>
      <w:r>
        <w:t xml:space="preserve"> </w:t>
      </w:r>
    </w:p>
    <w:p w14:paraId="0822D68B" w14:textId="77777777" w:rsidR="00337FC1" w:rsidRDefault="007C2E15" w:rsidP="00BB5B8E">
      <w:pPr>
        <w:numPr>
          <w:ilvl w:val="0"/>
          <w:numId w:val="10"/>
        </w:numPr>
        <w:spacing w:line="240" w:lineRule="auto"/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B8D54BC" w14:textId="77777777" w:rsidR="00337FC1" w:rsidRDefault="007C2E15" w:rsidP="00BB5B8E">
      <w:pPr>
        <w:numPr>
          <w:ilvl w:val="0"/>
          <w:numId w:val="10"/>
        </w:numPr>
        <w:spacing w:line="240" w:lineRule="auto"/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7F879A7" w14:textId="77777777" w:rsidR="00337FC1" w:rsidRDefault="007C2E15" w:rsidP="00BB5B8E">
      <w:pPr>
        <w:numPr>
          <w:ilvl w:val="0"/>
          <w:numId w:val="10"/>
        </w:numPr>
        <w:spacing w:line="240" w:lineRule="auto"/>
      </w:pPr>
      <w:r w:rsidRPr="007C2E15">
        <w:t>Eventuell information </w:t>
      </w:r>
      <w:r>
        <w:t xml:space="preserve"> </w:t>
      </w:r>
    </w:p>
    <w:p w14:paraId="525FCED6" w14:textId="77777777" w:rsidR="00337FC1" w:rsidRDefault="007C2E15" w:rsidP="00BB5B8E">
      <w:pPr>
        <w:numPr>
          <w:ilvl w:val="0"/>
          <w:numId w:val="10"/>
        </w:numPr>
        <w:spacing w:line="240" w:lineRule="auto"/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08ED969" w14:textId="77777777" w:rsidR="00337FC1" w:rsidRDefault="00337FC1" w:rsidP="00337FC1">
      <w:pPr>
        <w:ind w:left="360"/>
      </w:pPr>
    </w:p>
    <w:p w14:paraId="433759AD" w14:textId="77777777" w:rsidR="00337FC1" w:rsidRDefault="00337FC1" w:rsidP="00337FC1">
      <w:pPr>
        <w:ind w:left="360"/>
      </w:pPr>
    </w:p>
    <w:p w14:paraId="3D781518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p w14:paraId="4926E57B" w14:textId="5700011D" w:rsidR="00683302" w:rsidRDefault="00683302" w:rsidP="00337FC1">
      <w:pPr>
        <w:ind w:left="360"/>
      </w:pPr>
      <w:r>
        <w:t xml:space="preserve">Ulrika Mollberg, ordförande </w:t>
      </w:r>
    </w:p>
    <w:sectPr w:rsidR="00683302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F4A9" w14:textId="77777777" w:rsidR="00AB7DC0" w:rsidRDefault="00AB7DC0" w:rsidP="00ED6C6F">
      <w:pPr>
        <w:spacing w:after="0" w:line="240" w:lineRule="auto"/>
      </w:pPr>
      <w:r>
        <w:separator/>
      </w:r>
    </w:p>
    <w:p w14:paraId="634CA852" w14:textId="77777777" w:rsidR="00AB7DC0" w:rsidRDefault="00AB7DC0"/>
    <w:p w14:paraId="0EE24315" w14:textId="77777777" w:rsidR="00AB7DC0" w:rsidRDefault="00AB7DC0"/>
  </w:endnote>
  <w:endnote w:type="continuationSeparator" w:id="0">
    <w:p w14:paraId="05D52311" w14:textId="77777777" w:rsidR="00AB7DC0" w:rsidRDefault="00AB7DC0" w:rsidP="00ED6C6F">
      <w:pPr>
        <w:spacing w:after="0" w:line="240" w:lineRule="auto"/>
      </w:pPr>
      <w:r>
        <w:continuationSeparator/>
      </w:r>
    </w:p>
    <w:p w14:paraId="5CAEED36" w14:textId="77777777" w:rsidR="00AB7DC0" w:rsidRDefault="00AB7DC0"/>
    <w:p w14:paraId="3DCF06A3" w14:textId="77777777" w:rsidR="00AB7DC0" w:rsidRDefault="00AB7DC0"/>
  </w:endnote>
  <w:endnote w:type="continuationNotice" w:id="1">
    <w:p w14:paraId="56600B50" w14:textId="77777777" w:rsidR="00AB7DC0" w:rsidRDefault="00AB7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9623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349C8613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418A491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06E1F39" w14:textId="77777777" w:rsidR="00DF63EC" w:rsidRPr="00DF63EC" w:rsidRDefault="00AB7DC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BB0B1A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3D04D08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013C" w14:textId="710B37F0" w:rsidR="00F87479" w:rsidRDefault="00F87479">
    <w:pPr>
      <w:pStyle w:val="Sidfot"/>
    </w:pPr>
  </w:p>
  <w:p w14:paraId="78A3FB65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27F7" w14:textId="77777777" w:rsidR="00AB7DC0" w:rsidRDefault="00AB7DC0" w:rsidP="00ED6C6F">
      <w:pPr>
        <w:spacing w:after="0" w:line="240" w:lineRule="auto"/>
      </w:pPr>
      <w:r>
        <w:separator/>
      </w:r>
    </w:p>
  </w:footnote>
  <w:footnote w:type="continuationSeparator" w:id="0">
    <w:p w14:paraId="79935FCF" w14:textId="77777777" w:rsidR="00AB7DC0" w:rsidRDefault="00AB7DC0" w:rsidP="00ED6C6F">
      <w:pPr>
        <w:spacing w:after="0" w:line="240" w:lineRule="auto"/>
      </w:pPr>
      <w:r>
        <w:continuationSeparator/>
      </w:r>
    </w:p>
  </w:footnote>
  <w:footnote w:type="continuationNotice" w:id="1">
    <w:p w14:paraId="26C1BCF5" w14:textId="77777777" w:rsidR="00AB7DC0" w:rsidRPr="00DC2F3F" w:rsidRDefault="00AB7DC0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EE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08CC498D" w14:textId="77777777" w:rsidTr="00256B04">
      <w:tc>
        <w:tcPr>
          <w:tcW w:w="4814" w:type="dxa"/>
        </w:tcPr>
        <w:p w14:paraId="260A09DB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93ABE6831F3E411B901E25BFABDD46BC"/>
            </w:placeholder>
            <w:date w:fullDate="2026-03-04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6A28E3A8" w14:textId="7735930A" w:rsidR="00280776" w:rsidRDefault="002B5496" w:rsidP="008E1E7B">
              <w:pPr>
                <w:pStyle w:val="Sidhuvud"/>
                <w:spacing w:before="100"/>
                <w:jc w:val="right"/>
              </w:pPr>
              <w:r>
                <w:t>4 mars 2026</w:t>
              </w:r>
            </w:p>
          </w:sdtContent>
        </w:sdt>
        <w:p w14:paraId="3DB2A0B6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202E5B20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6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255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ACE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5496"/>
    <w:rsid w:val="002C16B1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34D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0BED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83302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0C6"/>
    <w:rsid w:val="006C21B6"/>
    <w:rsid w:val="006C2907"/>
    <w:rsid w:val="006C2C58"/>
    <w:rsid w:val="006C4DA1"/>
    <w:rsid w:val="006C561D"/>
    <w:rsid w:val="006D100D"/>
    <w:rsid w:val="006D14ED"/>
    <w:rsid w:val="006D2DFC"/>
    <w:rsid w:val="006D6349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0202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366AC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499B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B7DC0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151B"/>
    <w:rsid w:val="00B14D5C"/>
    <w:rsid w:val="00B1580D"/>
    <w:rsid w:val="00B1677D"/>
    <w:rsid w:val="00B2172B"/>
    <w:rsid w:val="00B21D0A"/>
    <w:rsid w:val="00B220F7"/>
    <w:rsid w:val="00B22FF4"/>
    <w:rsid w:val="00B241AD"/>
    <w:rsid w:val="00B258D4"/>
    <w:rsid w:val="00B30455"/>
    <w:rsid w:val="00B32309"/>
    <w:rsid w:val="00B36975"/>
    <w:rsid w:val="00B4285A"/>
    <w:rsid w:val="00B45834"/>
    <w:rsid w:val="00B4651E"/>
    <w:rsid w:val="00B47F16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5B8E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5CB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87479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8416"/>
  <w15:chartTrackingRefBased/>
  <w15:docId w15:val="{8FF9C78D-E0A5-4F18-98BE-A68F2C9D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varnam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KUASD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1CD245FF84FC2A644A002E7A99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6A063-7039-4BD2-93A4-6C7A56853674}"/>
      </w:docPartPr>
      <w:docPartBody>
        <w:p w:rsidR="003D7D68" w:rsidRDefault="003D7D68">
          <w:pPr>
            <w:pStyle w:val="8A71CD245FF84FC2A644A002E7A993AE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93ABE6831F3E411B901E25BFABDD4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AE32B-7F3D-48B3-AF48-9DCF1BDEC4FD}"/>
      </w:docPartPr>
      <w:docPartBody>
        <w:p w:rsidR="003D7D68" w:rsidRDefault="00320E2E" w:rsidP="00320E2E">
          <w:pPr>
            <w:pStyle w:val="93ABE6831F3E411B901E25BFABDD46BC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2E"/>
    <w:rsid w:val="00320E2E"/>
    <w:rsid w:val="003D7D68"/>
    <w:rsid w:val="009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A71CD245FF84FC2A644A002E7A993AE">
    <w:name w:val="8A71CD245FF84FC2A644A002E7A993AE"/>
  </w:style>
  <w:style w:type="paragraph" w:customStyle="1" w:styleId="93ABE6831F3E411B901E25BFABDD46BC">
    <w:name w:val="93ABE6831F3E411B901E25BFABDD46BC"/>
    <w:rsid w:val="00320E2E"/>
  </w:style>
  <w:style w:type="paragraph" w:customStyle="1" w:styleId="6644268A89414102BCA7D98EF281B4B8">
    <w:name w:val="6644268A89414102BCA7D98EF281B4B8"/>
    <w:rsid w:val="00320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18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Ulrika Mollberg</dc:creator>
  <cp:keywords/>
  <dc:description/>
  <cp:lastModifiedBy>Ulrika Mollberg</cp:lastModifiedBy>
  <cp:revision>18</cp:revision>
  <cp:lastPrinted>2023-03-16T10:13:00Z</cp:lastPrinted>
  <dcterms:created xsi:type="dcterms:W3CDTF">2026-03-04T10:39:00Z</dcterms:created>
  <dcterms:modified xsi:type="dcterms:W3CDTF">2026-03-04T10:57:00Z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